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03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03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03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03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03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03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603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603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03FD"/>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20CA-CA19-4B30-83B8-F2203F78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2019-03-07T08:46:00Z</dcterms:created>
  <dcterms:modified xsi:type="dcterms:W3CDTF">2019-03-07T08:46:00Z</dcterms:modified>
</cp:coreProperties>
</file>