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  <w:r w:rsidR="005823EA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71403" w:rsidP="00614DA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5823EA">
              <w:rPr>
                <w:rFonts w:ascii="Arial" w:hAnsi="Arial"/>
                <w:sz w:val="20"/>
              </w:rPr>
              <w:t>9-</w:t>
            </w:r>
            <w:r w:rsidR="00614DA6">
              <w:rPr>
                <w:rFonts w:ascii="Arial" w:hAnsi="Arial"/>
                <w:sz w:val="20"/>
              </w:rPr>
              <w:t>718/</w:t>
            </w:r>
            <w:r w:rsidR="00E93B50">
              <w:rPr>
                <w:rFonts w:ascii="Arial" w:hAnsi="Arial"/>
                <w:sz w:val="20"/>
              </w:rPr>
              <w:t>G8901</w:t>
            </w:r>
            <w:r w:rsidR="00C76B8B">
              <w:rPr>
                <w:rFonts w:ascii="Arial" w:hAnsi="Arial"/>
                <w:sz w:val="20"/>
              </w:rPr>
              <w:t>/1</w:t>
            </w:r>
            <w:r w:rsidR="005823EA">
              <w:rPr>
                <w:rFonts w:ascii="Arial" w:hAnsi="Arial"/>
                <w:sz w:val="20"/>
              </w:rPr>
              <w:t>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2A410D" w:rsidRDefault="00DE08F4" w:rsidP="00CF788D">
            <w:pPr>
              <w:pStyle w:val="Nadpis3"/>
              <w:spacing w:line="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ERMEX ENGINEERING spol. s r.o.</w:t>
            </w: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D826DE" w:rsidRDefault="00DE08F4" w:rsidP="00CF788D">
            <w:pPr>
              <w:pStyle w:val="Nadpis3"/>
              <w:spacing w:line="276" w:lineRule="auto"/>
            </w:pPr>
            <w:r>
              <w:t xml:space="preserve">                </w:t>
            </w: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Default="00DE08F4" w:rsidP="00CF788D">
            <w:pPr>
              <w:pStyle w:val="Nadpis3"/>
              <w:spacing w:line="276" w:lineRule="auto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         Radiová 1136/3</w:t>
            </w:r>
          </w:p>
          <w:p w:rsidR="00DE08F4" w:rsidRPr="002B2C9B" w:rsidRDefault="00DE08F4" w:rsidP="00CF78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102 00  Praha 10</w:t>
            </w: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5823EA" w:rsidRDefault="00DE08F4" w:rsidP="00FB60C4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5823EA" w:rsidRDefault="00DE08F4" w:rsidP="00FB60C4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6A7662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6A7662">
              <w:rPr>
                <w:rFonts w:ascii="Arial" w:hAnsi="Arial"/>
                <w:sz w:val="20"/>
              </w:rPr>
              <w:t>viz text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614DA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614DA6">
              <w:rPr>
                <w:rFonts w:ascii="Arial" w:hAnsi="Arial"/>
                <w:sz w:val="20"/>
              </w:rPr>
              <w:t>29.</w:t>
            </w:r>
            <w:r w:rsidR="00C76B8B">
              <w:rPr>
                <w:rFonts w:ascii="Arial" w:hAnsi="Arial"/>
                <w:sz w:val="20"/>
              </w:rPr>
              <w:t>11</w:t>
            </w:r>
            <w:r w:rsidR="005823EA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6A7662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</w:t>
            </w:r>
            <w:r w:rsidR="006A7662">
              <w:rPr>
                <w:rFonts w:ascii="Arial" w:hAnsi="Arial"/>
                <w:sz w:val="20"/>
              </w:rPr>
              <w:t>ČS Vidoule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7C3F51" w:rsidRDefault="007C3F51" w:rsidP="00817AE2">
            <w:pPr>
              <w:tabs>
                <w:tab w:val="left" w:pos="318"/>
              </w:tabs>
              <w:ind w:firstLine="176"/>
              <w:rPr>
                <w:rFonts w:ascii="Arial" w:eastAsia="Geneva" w:hAnsi="Arial"/>
                <w:b/>
                <w:bCs/>
                <w:sz w:val="20"/>
              </w:rPr>
            </w:pPr>
          </w:p>
          <w:p w:rsidR="00817AE2" w:rsidRPr="00A855A3" w:rsidRDefault="00817AE2" w:rsidP="00817AE2">
            <w:pPr>
              <w:tabs>
                <w:tab w:val="left" w:pos="318"/>
              </w:tabs>
              <w:ind w:firstLine="176"/>
              <w:rPr>
                <w:rFonts w:ascii="Arial" w:eastAsia="Times New Roman" w:hAnsi="Arial" w:cs="Arial"/>
                <w:sz w:val="22"/>
                <w:szCs w:val="22"/>
              </w:rPr>
            </w:pPr>
            <w:r w:rsidRPr="00A855A3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Název akce: </w:t>
            </w:r>
            <w:r w:rsidR="00614DA6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</w:t>
            </w:r>
            <w:r w:rsidR="00C76B8B" w:rsidRPr="00A855A3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SZNR – </w:t>
            </w:r>
            <w:r w:rsidR="00614DA6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ČS </w:t>
            </w:r>
            <w:proofErr w:type="spellStart"/>
            <w:r w:rsidR="00614DA6">
              <w:rPr>
                <w:rFonts w:ascii="Arial" w:eastAsia="Geneva" w:hAnsi="Arial"/>
                <w:b/>
                <w:bCs/>
                <w:sz w:val="22"/>
                <w:szCs w:val="22"/>
              </w:rPr>
              <w:t>Vidoule</w:t>
            </w:r>
            <w:proofErr w:type="spellEnd"/>
            <w:r w:rsidR="00614DA6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– zrušení funkce potrubí DN 700, P5</w:t>
            </w:r>
            <w:r w:rsidRPr="00A855A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817AE2" w:rsidRPr="00A855A3" w:rsidRDefault="00817AE2" w:rsidP="00817AE2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55A3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  Číslo akce:  </w:t>
            </w:r>
            <w:r w:rsidR="00C76B8B" w:rsidRPr="00A855A3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</w:t>
            </w:r>
            <w:r w:rsidR="00E93B50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19G8901</w:t>
            </w:r>
          </w:p>
          <w:p w:rsidR="00817AE2" w:rsidRPr="00A855A3" w:rsidRDefault="00817AE2" w:rsidP="00817AE2">
            <w:pPr>
              <w:spacing w:line="276" w:lineRule="auto"/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  <w:p w:rsidR="00614DA6" w:rsidRDefault="00817AE2" w:rsidP="00FE2F60">
            <w:pPr>
              <w:tabs>
                <w:tab w:val="left" w:pos="318"/>
                <w:tab w:val="left" w:pos="4820"/>
                <w:tab w:val="left" w:pos="7655"/>
              </w:tabs>
              <w:spacing w:line="360" w:lineRule="auto"/>
              <w:ind w:right="317" w:firstLine="176"/>
              <w:rPr>
                <w:rFonts w:ascii="Arial" w:eastAsia="Times New Roman" w:hAnsi="Arial" w:cs="Arial"/>
                <w:sz w:val="22"/>
                <w:szCs w:val="22"/>
              </w:rPr>
            </w:pPr>
            <w:r w:rsidRPr="00A855A3">
              <w:rPr>
                <w:rFonts w:ascii="Arial" w:eastAsia="Times New Roman" w:hAnsi="Arial" w:cs="Arial"/>
                <w:sz w:val="22"/>
                <w:szCs w:val="22"/>
              </w:rPr>
              <w:t xml:space="preserve">Na základě Vaší nabídky ze dne </w:t>
            </w:r>
            <w:proofErr w:type="gramStart"/>
            <w:r w:rsidR="00614DA6">
              <w:rPr>
                <w:rFonts w:ascii="Arial" w:eastAsia="Times New Roman" w:hAnsi="Arial" w:cs="Arial"/>
                <w:sz w:val="22"/>
                <w:szCs w:val="22"/>
              </w:rPr>
              <w:t>10.11</w:t>
            </w:r>
            <w:r w:rsidR="00C76B8B" w:rsidRPr="00A855A3"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 w:rsidRPr="00A855A3">
              <w:rPr>
                <w:rFonts w:ascii="Arial" w:eastAsia="Times New Roman" w:hAnsi="Arial" w:cs="Arial"/>
                <w:sz w:val="22"/>
                <w:szCs w:val="22"/>
              </w:rPr>
              <w:t>2016</w:t>
            </w:r>
            <w:proofErr w:type="gramEnd"/>
            <w:r w:rsidRPr="00A855A3">
              <w:rPr>
                <w:rFonts w:ascii="Arial" w:eastAsia="Times New Roman" w:hAnsi="Arial" w:cs="Arial"/>
                <w:sz w:val="22"/>
                <w:szCs w:val="22"/>
              </w:rPr>
              <w:t xml:space="preserve"> u Vás objednáváme</w:t>
            </w:r>
            <w:r w:rsidR="007C3F51" w:rsidRPr="00A855A3">
              <w:rPr>
                <w:rFonts w:ascii="Arial" w:eastAsia="Times New Roman" w:hAnsi="Arial" w:cs="Arial"/>
                <w:sz w:val="22"/>
                <w:szCs w:val="22"/>
              </w:rPr>
              <w:t xml:space="preserve"> provedení </w:t>
            </w:r>
            <w:r w:rsidR="00614DA6">
              <w:rPr>
                <w:rFonts w:ascii="Arial" w:eastAsia="Times New Roman" w:hAnsi="Arial" w:cs="Arial"/>
                <w:sz w:val="22"/>
                <w:szCs w:val="22"/>
              </w:rPr>
              <w:t xml:space="preserve">identifikace a    </w:t>
            </w:r>
          </w:p>
          <w:p w:rsidR="00614DA6" w:rsidRDefault="00614DA6" w:rsidP="00FE2F60">
            <w:pPr>
              <w:tabs>
                <w:tab w:val="left" w:pos="318"/>
                <w:tab w:val="left" w:pos="4820"/>
                <w:tab w:val="left" w:pos="7655"/>
              </w:tabs>
              <w:spacing w:line="360" w:lineRule="auto"/>
              <w:ind w:right="317" w:firstLine="176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následnou likvidaci nevyužívaného potrubí vyplněním vhodným materiálem v rozsahu Vámi </w:t>
            </w:r>
          </w:p>
          <w:p w:rsidR="00A855A3" w:rsidRDefault="00614DA6" w:rsidP="00FE2F60">
            <w:pPr>
              <w:tabs>
                <w:tab w:val="left" w:pos="318"/>
                <w:tab w:val="left" w:pos="4820"/>
                <w:tab w:val="left" w:pos="7655"/>
              </w:tabs>
              <w:spacing w:line="360" w:lineRule="auto"/>
              <w:ind w:right="317" w:firstLine="176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předložené technické specifikace.</w:t>
            </w:r>
            <w:r w:rsidR="00C76B8B" w:rsidRPr="00A855A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A855A3">
              <w:rPr>
                <w:rFonts w:ascii="Arial" w:eastAsia="Times New Roman" w:hAnsi="Arial" w:cs="Arial"/>
                <w:sz w:val="22"/>
                <w:szCs w:val="22"/>
              </w:rPr>
              <w:t xml:space="preserve">            </w:t>
            </w:r>
          </w:p>
          <w:p w:rsidR="00817AE2" w:rsidRDefault="00817AE2" w:rsidP="007C3F51">
            <w:pPr>
              <w:tabs>
                <w:tab w:val="left" w:pos="318"/>
                <w:tab w:val="left" w:pos="4820"/>
                <w:tab w:val="left" w:pos="7655"/>
              </w:tabs>
              <w:ind w:right="317" w:firstLine="176"/>
              <w:rPr>
                <w:rFonts w:ascii="Arial" w:eastAsia="Times New Roman" w:hAnsi="Arial" w:cs="Arial"/>
                <w:sz w:val="20"/>
              </w:rPr>
            </w:pPr>
          </w:p>
          <w:p w:rsidR="007C3F51" w:rsidRDefault="007C3F51" w:rsidP="007C3F51">
            <w:pPr>
              <w:tabs>
                <w:tab w:val="left" w:pos="318"/>
                <w:tab w:val="left" w:pos="4820"/>
                <w:tab w:val="left" w:pos="7655"/>
              </w:tabs>
              <w:ind w:right="317" w:firstLine="176"/>
              <w:rPr>
                <w:rFonts w:ascii="Arial" w:eastAsia="Times New Roman" w:hAnsi="Arial" w:cs="Arial"/>
                <w:sz w:val="20"/>
              </w:rPr>
            </w:pPr>
          </w:p>
          <w:p w:rsidR="00F77130" w:rsidRPr="00A855A3" w:rsidRDefault="00A855A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  </w:t>
            </w:r>
            <w:r w:rsidRPr="00A855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Max. cena díla: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</w:t>
            </w:r>
            <w:r w:rsidR="00CE29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398 566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,- Kč bez DPH</w:t>
            </w:r>
          </w:p>
          <w:p w:rsidR="00F77130" w:rsidRPr="00A855A3" w:rsidRDefault="00A855A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  </w:t>
            </w:r>
            <w:r w:rsidRPr="00A855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Termín:</w:t>
            </w:r>
            <w:r w:rsidR="009623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           </w:t>
            </w:r>
            <w:r w:rsidR="00614D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do </w:t>
            </w:r>
            <w:proofErr w:type="gramStart"/>
            <w:r w:rsidR="00614DA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31.12.2016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153E5A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176" w:right="60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153E5A" w:rsidRDefault="00F77130" w:rsidP="00153E5A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ind w:left="176" w:right="600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2F3DA2" w:rsidRDefault="002F3DA2" w:rsidP="00153E5A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176" w:right="600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153E5A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176" w:right="600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2F3DA2" w:rsidRDefault="002F3DA2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2F3DA2" w:rsidRDefault="00F77130" w:rsidP="002F3DA2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2F3DA2">
              <w:rPr>
                <w:rFonts w:ascii="Arial" w:hAnsi="Arial"/>
                <w:sz w:val="18"/>
              </w:rPr>
              <w:t> </w:t>
            </w:r>
            <w:r w:rsidR="00B810FD">
              <w:rPr>
                <w:rFonts w:ascii="Arial" w:hAnsi="Arial"/>
                <w:sz w:val="18"/>
              </w:rPr>
              <w:t>111</w:t>
            </w:r>
          </w:p>
          <w:p w:rsidR="00E51466" w:rsidRDefault="00E51466" w:rsidP="002F3DA2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2F3DA2" w:rsidRPr="008D2ACB" w:rsidRDefault="002F3DA2" w:rsidP="002F3DA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2F3DA2" w:rsidRDefault="002F3DA2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bookmarkStart w:id="0" w:name="_GoBack"/>
          <w:bookmarkEnd w:id="0"/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1621"/>
    <w:rsid w:val="000E2454"/>
    <w:rsid w:val="001347A4"/>
    <w:rsid w:val="00153E5A"/>
    <w:rsid w:val="00187797"/>
    <w:rsid w:val="001C7A6D"/>
    <w:rsid w:val="00202FF2"/>
    <w:rsid w:val="00210E41"/>
    <w:rsid w:val="002409AE"/>
    <w:rsid w:val="00272965"/>
    <w:rsid w:val="002B37CB"/>
    <w:rsid w:val="002F3DA2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238A9"/>
    <w:rsid w:val="005823EA"/>
    <w:rsid w:val="00597728"/>
    <w:rsid w:val="005A3723"/>
    <w:rsid w:val="005E5D9B"/>
    <w:rsid w:val="005F01D0"/>
    <w:rsid w:val="005F051A"/>
    <w:rsid w:val="00606812"/>
    <w:rsid w:val="00614DA6"/>
    <w:rsid w:val="006A7662"/>
    <w:rsid w:val="006C3012"/>
    <w:rsid w:val="00705C14"/>
    <w:rsid w:val="00741B0A"/>
    <w:rsid w:val="007C1FBF"/>
    <w:rsid w:val="007C3F51"/>
    <w:rsid w:val="007D4612"/>
    <w:rsid w:val="0081082C"/>
    <w:rsid w:val="00817AE2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6238F"/>
    <w:rsid w:val="00994AD3"/>
    <w:rsid w:val="009A1351"/>
    <w:rsid w:val="009F78CF"/>
    <w:rsid w:val="00A6560B"/>
    <w:rsid w:val="00A855A3"/>
    <w:rsid w:val="00AD1AB4"/>
    <w:rsid w:val="00AF1A9E"/>
    <w:rsid w:val="00AF6047"/>
    <w:rsid w:val="00B810FD"/>
    <w:rsid w:val="00BC7EEA"/>
    <w:rsid w:val="00BD51DF"/>
    <w:rsid w:val="00C05ED7"/>
    <w:rsid w:val="00C3023F"/>
    <w:rsid w:val="00C76B8B"/>
    <w:rsid w:val="00CB430C"/>
    <w:rsid w:val="00CE29A6"/>
    <w:rsid w:val="00D01DD7"/>
    <w:rsid w:val="00D71403"/>
    <w:rsid w:val="00D83B9B"/>
    <w:rsid w:val="00DB4DBC"/>
    <w:rsid w:val="00DD7504"/>
    <w:rsid w:val="00DE08F4"/>
    <w:rsid w:val="00DE0FD4"/>
    <w:rsid w:val="00E41D1C"/>
    <w:rsid w:val="00E51466"/>
    <w:rsid w:val="00E90D06"/>
    <w:rsid w:val="00E93B50"/>
    <w:rsid w:val="00F00E9A"/>
    <w:rsid w:val="00F25C2C"/>
    <w:rsid w:val="00F31D70"/>
    <w:rsid w:val="00F624E9"/>
    <w:rsid w:val="00F77130"/>
    <w:rsid w:val="00FB60C4"/>
    <w:rsid w:val="00FD7D00"/>
    <w:rsid w:val="00FE2F6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DE08F4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DE08F4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4B705-E8B5-4042-BF1B-0FC92008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219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2016-11-15T07:11:00Z</cp:lastPrinted>
  <dcterms:created xsi:type="dcterms:W3CDTF">2016-11-30T12:55:00Z</dcterms:created>
  <dcterms:modified xsi:type="dcterms:W3CDTF">2016-12-07T08:27:00Z</dcterms:modified>
</cp:coreProperties>
</file>