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97638A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638A" w:rsidRDefault="000150D4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638A" w:rsidRDefault="000150D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638A" w:rsidRDefault="000150D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04/2019/74/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638A" w:rsidRDefault="000150D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638A" w:rsidRDefault="000150D4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19.2.2019</w:t>
            </w:r>
          </w:p>
        </w:tc>
      </w:tr>
    </w:tbl>
    <w:p w:rsidR="00000000" w:rsidRDefault="000150D4">
      <w:pPr>
        <w:rPr>
          <w:rFonts w:ascii="DejaVu Sans" w:eastAsia="DejaVu Sans" w:hAnsi="DejaVu Sans" w:cs="DejaVu Sans"/>
          <w:b/>
          <w:vanish/>
          <w:spacing w:val="40"/>
          <w:sz w:val="26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97638A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Nadpis3"/>
            </w:pPr>
            <w:r>
              <w:t>Dodavatel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Technické oddělení – </w:t>
            </w:r>
            <w:proofErr w:type="spellStart"/>
            <w:r w:rsidR="002919F2">
              <w:rPr>
                <w:b/>
                <w:bCs/>
              </w:rPr>
              <w:t>xxxx</w:t>
            </w:r>
            <w:proofErr w:type="spellEnd"/>
          </w:p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Siemens </w:t>
            </w:r>
            <w:proofErr w:type="spellStart"/>
            <w:r>
              <w:rPr>
                <w:b/>
                <w:bCs/>
              </w:rPr>
              <w:t>Healthcare</w:t>
            </w:r>
            <w:proofErr w:type="spellEnd"/>
            <w:r>
              <w:rPr>
                <w:b/>
                <w:bCs/>
              </w:rPr>
              <w:t>, s.r.o.</w:t>
            </w:r>
          </w:p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Budějovická 779/</w:t>
            </w:r>
            <w:proofErr w:type="gramStart"/>
            <w:r>
              <w:rPr>
                <w:b/>
                <w:bCs/>
              </w:rPr>
              <w:t>3b</w:t>
            </w:r>
            <w:proofErr w:type="gramEnd"/>
          </w:p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140 00 Praha 4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2919F2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2919F2">
            <w:pPr>
              <w:pStyle w:val="TableContents"/>
              <w:rPr>
                <w:szCs w:val="22"/>
              </w:rPr>
            </w:pPr>
            <w:proofErr w:type="spellStart"/>
            <w:r>
              <w:rPr>
                <w:szCs w:val="22"/>
              </w:rPr>
              <w:t>xxxx</w:t>
            </w:r>
            <w:proofErr w:type="spellEnd"/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2919F2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2919F2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</w:t>
            </w:r>
            <w:proofErr w:type="spellEnd"/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97638A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97638A">
            <w:pPr>
              <w:pStyle w:val="TableContents"/>
            </w:pP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2919F2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638A" w:rsidRDefault="0097638A">
            <w:pPr>
              <w:pStyle w:val="TableContents"/>
            </w:pP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proofErr w:type="gramStart"/>
            <w:r>
              <w:t xml:space="preserve">IČO:  </w:t>
            </w:r>
            <w:r>
              <w:t>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IČO:</w:t>
            </w:r>
            <w:r>
              <w:rPr>
                <w:color w:val="333333"/>
                <w:szCs w:val="22"/>
              </w:rPr>
              <w:t xml:space="preserve"> 04179960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CZ04179960</w:t>
            </w:r>
          </w:p>
        </w:tc>
      </w:tr>
    </w:tbl>
    <w:p w:rsidR="00000000" w:rsidRDefault="000150D4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97638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Nadpis3"/>
            </w:pPr>
            <w:r>
              <w:t>Předmět objednávky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t>Objednáváme dle Vaší nabídky ze dne 7.2.2019 pro ultrazvuk S2000 sondu 18L6 HD</w:t>
            </w:r>
          </w:p>
          <w:p w:rsidR="0097638A" w:rsidRDefault="0097638A">
            <w:pPr>
              <w:pStyle w:val="TableContents"/>
            </w:pPr>
          </w:p>
          <w:p w:rsidR="0097638A" w:rsidRDefault="0097638A">
            <w:pPr>
              <w:pStyle w:val="TableContents"/>
            </w:pPr>
          </w:p>
          <w:p w:rsidR="0097638A" w:rsidRDefault="0097638A">
            <w:pPr>
              <w:pStyle w:val="TableContents"/>
            </w:pPr>
          </w:p>
          <w:p w:rsidR="0097638A" w:rsidRDefault="0097638A">
            <w:pPr>
              <w:pStyle w:val="TableContents"/>
            </w:pPr>
          </w:p>
          <w:p w:rsidR="0097638A" w:rsidRDefault="0097638A">
            <w:pPr>
              <w:pStyle w:val="TableContents"/>
            </w:pPr>
          </w:p>
          <w:p w:rsidR="0097638A" w:rsidRDefault="0097638A">
            <w:pPr>
              <w:pStyle w:val="TableContents"/>
            </w:pP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0150D4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0150D4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0150D4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t>Sonda 18L6 HD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</w:pPr>
            <w:r>
              <w:t>170000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170 000,00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97638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638A" w:rsidRDefault="000150D4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170 000,00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t>Schválil: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t xml:space="preserve">Vyřizuje: </w:t>
            </w:r>
            <w:proofErr w:type="spellStart"/>
            <w:r w:rsidR="002919F2">
              <w:t>xxxx</w:t>
            </w:r>
            <w:proofErr w:type="spell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0150D4"/>
        </w:tc>
      </w:tr>
      <w:tr w:rsidR="0097638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0150D4"/>
        </w:tc>
      </w:tr>
    </w:tbl>
    <w:p w:rsidR="00000000" w:rsidRDefault="000150D4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97638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97638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t xml:space="preserve">Potvrzujeme přijetí objednávky, s objednávkou </w:t>
            </w:r>
            <w:r>
              <w:t>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t>Datum:</w:t>
            </w:r>
            <w:r w:rsidR="002919F2">
              <w:t>5.3.2019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97638A">
            <w:pPr>
              <w:pStyle w:val="TableContents"/>
            </w:pPr>
          </w:p>
        </w:tc>
      </w:tr>
      <w:tr w:rsidR="0097638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638A" w:rsidRDefault="000150D4">
            <w:pPr>
              <w:pStyle w:val="TableContents"/>
            </w:pPr>
            <w:r>
              <w:lastRenderedPageBreak/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</w:t>
            </w:r>
            <w:r>
              <w:rPr>
                <w:rStyle w:val="EndnoteSymbol"/>
                <w:i/>
                <w:iCs/>
              </w:rPr>
              <w:t xml:space="preserve">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97638A" w:rsidRDefault="000150D4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97638A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0D4" w:rsidRDefault="000150D4">
      <w:r>
        <w:separator/>
      </w:r>
    </w:p>
  </w:endnote>
  <w:endnote w:type="continuationSeparator" w:id="0">
    <w:p w:rsidR="000150D4" w:rsidRDefault="0001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0D4" w:rsidRDefault="000150D4">
      <w:r>
        <w:rPr>
          <w:color w:val="000000"/>
        </w:rPr>
        <w:separator/>
      </w:r>
    </w:p>
  </w:footnote>
  <w:footnote w:type="continuationSeparator" w:id="0">
    <w:p w:rsidR="000150D4" w:rsidRDefault="0001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FD4"/>
    <w:multiLevelType w:val="multilevel"/>
    <w:tmpl w:val="350A4640"/>
    <w:styleLink w:val="slovn6vet00"/>
    <w:lvl w:ilvl="0">
      <w:start w:val="1"/>
      <w:numFmt w:val="decimal"/>
      <w:lvlText w:val="%1. "/>
      <w:lvlJc w:val="right"/>
      <w:pPr>
        <w:ind w:left="397" w:hanging="57"/>
      </w:pPr>
    </w:lvl>
    <w:lvl w:ilvl="1">
      <w:numFmt w:val="bullet"/>
      <w:lvlText w:val="–"/>
      <w:lvlJc w:val="left"/>
      <w:pPr>
        <w:ind w:left="624" w:hanging="227"/>
      </w:pPr>
    </w:lvl>
    <w:lvl w:ilvl="2">
      <w:numFmt w:val="bullet"/>
      <w:lvlText w:val="–"/>
      <w:lvlJc w:val="left"/>
      <w:pPr>
        <w:ind w:left="850" w:hanging="226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1" w15:restartNumberingAfterBreak="0">
    <w:nsid w:val="053A3F0D"/>
    <w:multiLevelType w:val="multilevel"/>
    <w:tmpl w:val="24820BB4"/>
    <w:styleLink w:val="WW8Num16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4431A9"/>
    <w:multiLevelType w:val="multilevel"/>
    <w:tmpl w:val="DB223C18"/>
    <w:styleLink w:val="WW8Num2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08626B2"/>
    <w:multiLevelType w:val="multilevel"/>
    <w:tmpl w:val="61428E96"/>
    <w:styleLink w:val="WW8Num14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006AB0"/>
    <w:multiLevelType w:val="multilevel"/>
    <w:tmpl w:val="6F7EAC66"/>
    <w:styleLink w:val="List5"/>
    <w:lvl w:ilvl="0">
      <w:numFmt w:val="bullet"/>
      <w:lvlText w:val=""/>
      <w:lvlJc w:val="left"/>
      <w:pPr>
        <w:ind w:left="283" w:hanging="226"/>
      </w:pPr>
    </w:lvl>
    <w:lvl w:ilvl="1">
      <w:numFmt w:val="bullet"/>
      <w:lvlText w:val=""/>
      <w:lvlJc w:val="left"/>
      <w:pPr>
        <w:ind w:left="510" w:hanging="227"/>
      </w:pPr>
    </w:lvl>
    <w:lvl w:ilvl="2">
      <w:numFmt w:val="bullet"/>
      <w:lvlText w:val=""/>
      <w:lvlJc w:val="left"/>
      <w:pPr>
        <w:ind w:left="737" w:hanging="227"/>
      </w:pPr>
    </w:lvl>
    <w:lvl w:ilvl="3">
      <w:numFmt w:val="bullet"/>
      <w:lvlText w:val=""/>
      <w:lvlJc w:val="left"/>
      <w:pPr>
        <w:ind w:left="964" w:hanging="227"/>
      </w:pPr>
    </w:lvl>
    <w:lvl w:ilvl="4">
      <w:numFmt w:val="bullet"/>
      <w:lvlText w:val=""/>
      <w:lvlJc w:val="left"/>
      <w:pPr>
        <w:ind w:left="1191" w:hanging="227"/>
      </w:pPr>
    </w:lvl>
    <w:lvl w:ilvl="5">
      <w:numFmt w:val="bullet"/>
      <w:lvlText w:val=""/>
      <w:lvlJc w:val="left"/>
      <w:pPr>
        <w:ind w:left="1417" w:hanging="226"/>
      </w:pPr>
    </w:lvl>
    <w:lvl w:ilvl="6">
      <w:numFmt w:val="bullet"/>
      <w:lvlText w:val=""/>
      <w:lvlJc w:val="left"/>
      <w:pPr>
        <w:ind w:left="1644" w:hanging="227"/>
      </w:pPr>
    </w:lvl>
    <w:lvl w:ilvl="7">
      <w:numFmt w:val="bullet"/>
      <w:lvlText w:val=""/>
      <w:lvlJc w:val="left"/>
      <w:pPr>
        <w:ind w:left="1871" w:hanging="227"/>
      </w:pPr>
    </w:lvl>
    <w:lvl w:ilvl="8">
      <w:numFmt w:val="bullet"/>
      <w:lvlText w:val=""/>
      <w:lvlJc w:val="left"/>
      <w:pPr>
        <w:ind w:left="2098" w:hanging="227"/>
      </w:pPr>
    </w:lvl>
  </w:abstractNum>
  <w:abstractNum w:abstractNumId="5" w15:restartNumberingAfterBreak="0">
    <w:nsid w:val="181D4E21"/>
    <w:multiLevelType w:val="multilevel"/>
    <w:tmpl w:val="2C74A438"/>
    <w:styleLink w:val="List3"/>
    <w:lvl w:ilvl="0">
      <w:numFmt w:val="bullet"/>
      <w:lvlText w:val="―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―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―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―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―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―"/>
      <w:lvlJc w:val="left"/>
      <w:pPr>
        <w:ind w:left="1701" w:hanging="284"/>
      </w:pPr>
      <w:rPr>
        <w:rFonts w:ascii="OpenSymbol" w:eastAsia="OpenSymbol" w:hAnsi="OpenSymbol" w:cs="OpenSymbol"/>
      </w:rPr>
    </w:lvl>
    <w:lvl w:ilvl="6">
      <w:numFmt w:val="bullet"/>
      <w:lvlText w:val="―"/>
      <w:lvlJc w:val="left"/>
      <w:pPr>
        <w:ind w:left="1984" w:hanging="283"/>
      </w:pPr>
      <w:rPr>
        <w:rFonts w:ascii="OpenSymbol" w:eastAsia="OpenSymbol" w:hAnsi="OpenSymbol" w:cs="OpenSymbol"/>
      </w:rPr>
    </w:lvl>
    <w:lvl w:ilvl="7">
      <w:numFmt w:val="bullet"/>
      <w:lvlText w:val="―"/>
      <w:lvlJc w:val="left"/>
      <w:pPr>
        <w:ind w:left="2268" w:hanging="284"/>
      </w:pPr>
      <w:rPr>
        <w:rFonts w:ascii="OpenSymbol" w:eastAsia="OpenSymbol" w:hAnsi="OpenSymbol" w:cs="OpenSymbol"/>
      </w:rPr>
    </w:lvl>
    <w:lvl w:ilvl="8">
      <w:numFmt w:val="bullet"/>
      <w:lvlText w:val="―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50D1F69"/>
    <w:multiLevelType w:val="multilevel"/>
    <w:tmpl w:val="9284628A"/>
    <w:styleLink w:val="WW8Num10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DF3B5B"/>
    <w:multiLevelType w:val="multilevel"/>
    <w:tmpl w:val="A42CD7B8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655101"/>
    <w:multiLevelType w:val="multilevel"/>
    <w:tmpl w:val="9AE84C92"/>
    <w:styleLink w:val="WW8Num11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C860C0"/>
    <w:multiLevelType w:val="multilevel"/>
    <w:tmpl w:val="D52A3302"/>
    <w:styleLink w:val="WW8Num21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325C59"/>
    <w:multiLevelType w:val="multilevel"/>
    <w:tmpl w:val="2856AF6E"/>
    <w:styleLink w:val="Numbering3"/>
    <w:lvl w:ilvl="0">
      <w:start w:val="1"/>
      <w:numFmt w:val="lowerLetter"/>
      <w:lvlText w:val="%1)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417" w:hanging="226"/>
      </w:pPr>
    </w:lvl>
    <w:lvl w:ilvl="6">
      <w:numFmt w:val="bullet"/>
      <w:lvlText w:val="–"/>
      <w:lvlJc w:val="left"/>
      <w:pPr>
        <w:ind w:left="1644" w:hanging="227"/>
      </w:pPr>
    </w:lvl>
    <w:lvl w:ilvl="7">
      <w:numFmt w:val="bullet"/>
      <w:lvlText w:val="–"/>
      <w:lvlJc w:val="left"/>
      <w:pPr>
        <w:ind w:left="1871" w:hanging="227"/>
      </w:pPr>
    </w:lvl>
    <w:lvl w:ilvl="8">
      <w:numFmt w:val="bullet"/>
      <w:lvlText w:val="–"/>
      <w:lvlJc w:val="left"/>
      <w:pPr>
        <w:ind w:left="2098" w:hanging="227"/>
      </w:pPr>
    </w:lvl>
  </w:abstractNum>
  <w:abstractNum w:abstractNumId="11" w15:restartNumberingAfterBreak="0">
    <w:nsid w:val="34182CE5"/>
    <w:multiLevelType w:val="multilevel"/>
    <w:tmpl w:val="3236AFDA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2" w15:restartNumberingAfterBreak="0">
    <w:nsid w:val="34CD5E56"/>
    <w:multiLevelType w:val="multilevel"/>
    <w:tmpl w:val="AA02A914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DC686A"/>
    <w:multiLevelType w:val="multilevel"/>
    <w:tmpl w:val="DBDC4630"/>
    <w:styleLink w:val="Seznam6ipky"/>
    <w:lvl w:ilvl="0">
      <w:numFmt w:val="bullet"/>
      <w:lvlText w:val="→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→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→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→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→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→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→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→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→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6523009"/>
    <w:multiLevelType w:val="multilevel"/>
    <w:tmpl w:val="FCDC0A5E"/>
    <w:styleLink w:val="List4"/>
    <w:lvl w:ilvl="0">
      <w:numFmt w:val="bullet"/>
      <w:lvlText w:val=""/>
      <w:lvlJc w:val="left"/>
      <w:pPr>
        <w:ind w:left="283" w:hanging="283"/>
      </w:pPr>
    </w:lvl>
    <w:lvl w:ilvl="1">
      <w:numFmt w:val="bullet"/>
      <w:lvlText w:val="▸"/>
      <w:lvlJc w:val="left"/>
      <w:pPr>
        <w:ind w:left="567" w:hanging="255"/>
      </w:pPr>
    </w:lvl>
    <w:lvl w:ilvl="2">
      <w:numFmt w:val="bullet"/>
      <w:lvlText w:val=""/>
      <w:lvlJc w:val="left"/>
      <w:pPr>
        <w:ind w:left="850" w:hanging="255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5" w15:restartNumberingAfterBreak="0">
    <w:nsid w:val="37B66E1E"/>
    <w:multiLevelType w:val="multilevel"/>
    <w:tmpl w:val="723E3282"/>
    <w:styleLink w:val="WW8Num5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7C71E75"/>
    <w:multiLevelType w:val="multilevel"/>
    <w:tmpl w:val="3AC4CE3E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01E6D6A"/>
    <w:multiLevelType w:val="multilevel"/>
    <w:tmpl w:val="AE8242CE"/>
    <w:styleLink w:val="WW8Num27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7E01027"/>
    <w:multiLevelType w:val="multilevel"/>
    <w:tmpl w:val="D50A66D8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84C60C4"/>
    <w:multiLevelType w:val="multilevel"/>
    <w:tmpl w:val="175EF0C8"/>
    <w:styleLink w:val="WW8Num12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5B249B4"/>
    <w:multiLevelType w:val="multilevel"/>
    <w:tmpl w:val="62303C7A"/>
    <w:styleLink w:val="Numbering2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737" w:hanging="227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64" w:hanging="227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191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713" w:hanging="1021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5017" w:hanging="1304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6491" w:hanging="1474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8079" w:hanging="1588"/>
      </w:pPr>
      <w:rPr>
        <w:rFonts w:ascii="OpenSymbol" w:eastAsia="OpenSymbol" w:hAnsi="OpenSymbol" w:cs="OpenSymbol"/>
      </w:rPr>
    </w:lvl>
  </w:abstractNum>
  <w:abstractNum w:abstractNumId="21" w15:restartNumberingAfterBreak="0">
    <w:nsid w:val="56460A5C"/>
    <w:multiLevelType w:val="multilevel"/>
    <w:tmpl w:val="188AC522"/>
    <w:styleLink w:val="WW8Num9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B65940"/>
    <w:multiLevelType w:val="multilevel"/>
    <w:tmpl w:val="5E28B390"/>
    <w:styleLink w:val="WW8Num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A7C7EE7"/>
    <w:multiLevelType w:val="multilevel"/>
    <w:tmpl w:val="754EAF66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D137DD6"/>
    <w:multiLevelType w:val="multilevel"/>
    <w:tmpl w:val="9E6C0E42"/>
    <w:styleLink w:val="WW8Num1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6329EB"/>
    <w:multiLevelType w:val="multilevel"/>
    <w:tmpl w:val="BDFCF4F8"/>
    <w:styleLink w:val="Numbering4"/>
    <w:lvl w:ilvl="0">
      <w:start w:val="1"/>
      <w:numFmt w:val="upperRoman"/>
      <w:suff w:val="space"/>
      <w:lvlText w:val="%1."/>
      <w:lvlJc w:val="left"/>
      <w:pPr>
        <w:ind w:left="397" w:hanging="397"/>
      </w:pPr>
    </w:lvl>
    <w:lvl w:ilvl="1">
      <w:start w:val="2"/>
      <w:numFmt w:val="decimal"/>
      <w:suff w:val="space"/>
      <w:lvlText w:val="%2."/>
      <w:lvlJc w:val="left"/>
      <w:pPr>
        <w:ind w:left="624" w:hanging="227"/>
      </w:pPr>
    </w:lvl>
    <w:lvl w:ilvl="2">
      <w:start w:val="3"/>
      <w:numFmt w:val="lowerLetter"/>
      <w:lvlText w:val="%3."/>
      <w:lvlJc w:val="left"/>
      <w:pPr>
        <w:ind w:left="850" w:hanging="226"/>
      </w:pPr>
    </w:lvl>
    <w:lvl w:ilvl="3">
      <w:numFmt w:val="bullet"/>
      <w:lvlText w:val="–"/>
      <w:lvlJc w:val="left"/>
      <w:pPr>
        <w:ind w:left="1077" w:hanging="226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04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531" w:hanging="227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757" w:hanging="226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268" w:hanging="283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26" w15:restartNumberingAfterBreak="0">
    <w:nsid w:val="6041743F"/>
    <w:multiLevelType w:val="multilevel"/>
    <w:tmpl w:val="C54C6BE6"/>
    <w:styleLink w:val="WW8Num4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07E7DDC"/>
    <w:multiLevelType w:val="multilevel"/>
    <w:tmpl w:val="751AED7A"/>
    <w:styleLink w:val="List11"/>
    <w:lvl w:ilvl="0">
      <w:numFmt w:val="bullet"/>
      <w:lvlText w:val="–"/>
      <w:lvlJc w:val="left"/>
      <w:pPr>
        <w:ind w:left="283" w:hanging="226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510" w:hanging="227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737" w:hanging="227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964" w:hanging="22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1191" w:hanging="22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1417" w:hanging="226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1644" w:hanging="227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1871" w:hanging="227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2098" w:hanging="227"/>
      </w:pPr>
      <w:rPr>
        <w:rFonts w:ascii="Times New Roman" w:hAnsi="Times New Roman"/>
      </w:rPr>
    </w:lvl>
  </w:abstractNum>
  <w:abstractNum w:abstractNumId="28" w15:restartNumberingAfterBreak="0">
    <w:nsid w:val="63A4456C"/>
    <w:multiLevelType w:val="multilevel"/>
    <w:tmpl w:val="EEA0F118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bullet"/>
      <w:lvlText w:val="–"/>
      <w:lvlJc w:val="left"/>
      <w:pPr>
        <w:ind w:left="794" w:hanging="227"/>
      </w:pPr>
    </w:lvl>
    <w:lvl w:ilvl="3">
      <w:numFmt w:val="bullet"/>
      <w:lvlText w:val="–"/>
      <w:lvlJc w:val="left"/>
      <w:pPr>
        <w:ind w:left="1020" w:hanging="226"/>
      </w:pPr>
    </w:lvl>
    <w:lvl w:ilvl="4">
      <w:numFmt w:val="bullet"/>
      <w:lvlText w:val="–"/>
      <w:lvlJc w:val="left"/>
      <w:pPr>
        <w:ind w:left="1247" w:hanging="227"/>
      </w:pPr>
    </w:lvl>
    <w:lvl w:ilvl="5">
      <w:numFmt w:val="bullet"/>
      <w:lvlText w:val="–"/>
      <w:lvlJc w:val="left"/>
      <w:pPr>
        <w:ind w:left="1474" w:hanging="227"/>
      </w:pPr>
    </w:lvl>
    <w:lvl w:ilvl="6">
      <w:numFmt w:val="bullet"/>
      <w:lvlText w:val="–"/>
      <w:lvlJc w:val="left"/>
      <w:pPr>
        <w:ind w:left="1701" w:hanging="227"/>
      </w:pPr>
    </w:lvl>
    <w:lvl w:ilvl="7">
      <w:numFmt w:val="bullet"/>
      <w:lvlText w:val="–"/>
      <w:lvlJc w:val="left"/>
      <w:pPr>
        <w:ind w:left="1928" w:hanging="227"/>
      </w:pPr>
    </w:lvl>
    <w:lvl w:ilvl="8">
      <w:numFmt w:val="bullet"/>
      <w:lvlText w:val="–"/>
      <w:lvlJc w:val="left"/>
      <w:pPr>
        <w:ind w:left="2154" w:hanging="226"/>
      </w:pPr>
    </w:lvl>
  </w:abstractNum>
  <w:abstractNum w:abstractNumId="29" w15:restartNumberingAfterBreak="0">
    <w:nsid w:val="65A953C9"/>
    <w:multiLevelType w:val="multilevel"/>
    <w:tmpl w:val="F61C2C7E"/>
    <w:styleLink w:val="WW8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7E179CF"/>
    <w:multiLevelType w:val="multilevel"/>
    <w:tmpl w:val="ADB6D158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DF1F2A"/>
    <w:multiLevelType w:val="multilevel"/>
    <w:tmpl w:val="676E6538"/>
    <w:styleLink w:val="WW8Num1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C53792D"/>
    <w:multiLevelType w:val="multilevel"/>
    <w:tmpl w:val="10BA004E"/>
    <w:styleLink w:val="WW8Num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E823908"/>
    <w:multiLevelType w:val="multilevel"/>
    <w:tmpl w:val="2B9448D8"/>
    <w:styleLink w:val="WW8Num2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06F1551"/>
    <w:multiLevelType w:val="multilevel"/>
    <w:tmpl w:val="DBB68144"/>
    <w:styleLink w:val="WW8Num2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1065523"/>
    <w:multiLevelType w:val="multilevel"/>
    <w:tmpl w:val="B60C651A"/>
    <w:styleLink w:val="List2"/>
    <w:lvl w:ilvl="0">
      <w:numFmt w:val="bullet"/>
      <w:lvlText w:val="•"/>
      <w:lvlJc w:val="left"/>
      <w:pPr>
        <w:ind w:left="283" w:hanging="226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36" w15:restartNumberingAfterBreak="0">
    <w:nsid w:val="759A5B11"/>
    <w:multiLevelType w:val="multilevel"/>
    <w:tmpl w:val="CA2A2AC2"/>
    <w:styleLink w:val="WW8Num1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762CC7"/>
    <w:multiLevelType w:val="multilevel"/>
    <w:tmpl w:val="F13C29FA"/>
    <w:styleLink w:val="WW8Num7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8"/>
  </w:num>
  <w:num w:numId="2">
    <w:abstractNumId w:val="20"/>
  </w:num>
  <w:num w:numId="3">
    <w:abstractNumId w:val="10"/>
  </w:num>
  <w:num w:numId="4">
    <w:abstractNumId w:val="25"/>
  </w:num>
  <w:num w:numId="5">
    <w:abstractNumId w:val="11"/>
  </w:num>
  <w:num w:numId="6">
    <w:abstractNumId w:val="27"/>
  </w:num>
  <w:num w:numId="7">
    <w:abstractNumId w:val="35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0"/>
  </w:num>
  <w:num w:numId="13">
    <w:abstractNumId w:val="19"/>
  </w:num>
  <w:num w:numId="14">
    <w:abstractNumId w:val="32"/>
  </w:num>
  <w:num w:numId="15">
    <w:abstractNumId w:val="1"/>
  </w:num>
  <w:num w:numId="16">
    <w:abstractNumId w:val="6"/>
  </w:num>
  <w:num w:numId="17">
    <w:abstractNumId w:val="34"/>
  </w:num>
  <w:num w:numId="18">
    <w:abstractNumId w:val="15"/>
  </w:num>
  <w:num w:numId="19">
    <w:abstractNumId w:val="37"/>
  </w:num>
  <w:num w:numId="20">
    <w:abstractNumId w:val="26"/>
  </w:num>
  <w:num w:numId="21">
    <w:abstractNumId w:val="23"/>
  </w:num>
  <w:num w:numId="22">
    <w:abstractNumId w:val="18"/>
  </w:num>
  <w:num w:numId="23">
    <w:abstractNumId w:val="36"/>
  </w:num>
  <w:num w:numId="24">
    <w:abstractNumId w:val="21"/>
  </w:num>
  <w:num w:numId="25">
    <w:abstractNumId w:val="9"/>
  </w:num>
  <w:num w:numId="26">
    <w:abstractNumId w:val="3"/>
  </w:num>
  <w:num w:numId="27">
    <w:abstractNumId w:val="24"/>
  </w:num>
  <w:num w:numId="28">
    <w:abstractNumId w:val="8"/>
  </w:num>
  <w:num w:numId="29">
    <w:abstractNumId w:val="29"/>
  </w:num>
  <w:num w:numId="30">
    <w:abstractNumId w:val="12"/>
  </w:num>
  <w:num w:numId="31">
    <w:abstractNumId w:val="30"/>
  </w:num>
  <w:num w:numId="32">
    <w:abstractNumId w:val="31"/>
  </w:num>
  <w:num w:numId="33">
    <w:abstractNumId w:val="17"/>
  </w:num>
  <w:num w:numId="34">
    <w:abstractNumId w:val="7"/>
  </w:num>
  <w:num w:numId="35">
    <w:abstractNumId w:val="16"/>
  </w:num>
  <w:num w:numId="36">
    <w:abstractNumId w:val="22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638A"/>
    <w:rsid w:val="000150D4"/>
    <w:rsid w:val="002919F2"/>
    <w:rsid w:val="009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E7D9"/>
  <w15:docId w15:val="{EB4DE073-BBB9-4361-BC71-74B02E57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eastAsia="DejaVu Sans" w:hAnsi="DejaVu Sans" w:cs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  <w:rPr>
      <w:rFonts w:cs="Tahoma"/>
    </w:r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eastAsia="Arial" w:hAnsi="Arial" w:cs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widowControl w:val="0"/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d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d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eastAsia="Courier New" w:hAnsi="Courier New" w:cs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eastAsia="Lucida Console" w:hAnsi="Lucida Console" w:cs="Lucida Console"/>
      <w:sz w:val="21"/>
      <w:u w:val="single"/>
      <w:shd w:val="clear" w:color="auto" w:fill="auto"/>
      <w:lang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1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Uživatel</dc:creator>
  <cp:lastModifiedBy>Uživatel</cp:lastModifiedBy>
  <cp:revision>2</cp:revision>
  <cp:lastPrinted>2019-02-19T07:24:00Z</cp:lastPrinted>
  <dcterms:created xsi:type="dcterms:W3CDTF">2019-03-06T08:18:00Z</dcterms:created>
  <dcterms:modified xsi:type="dcterms:W3CDTF">2019-03-06T08:18:00Z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