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81" w:rsidRDefault="00D91F6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62781" w:rsidRDefault="00D91F6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OB17 - 10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OB1719-010</w:t>
      </w:r>
    </w:p>
    <w:p w:rsidR="00762781" w:rsidRDefault="00D91F6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62781" w:rsidRDefault="00D91F62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Ynot technologies s.r.o.</w:t>
      </w:r>
    </w:p>
    <w:p w:rsidR="00762781" w:rsidRDefault="00D91F62">
      <w:pPr>
        <w:pStyle w:val="Row6"/>
      </w:pPr>
      <w:r>
        <w:tab/>
      </w:r>
      <w:r>
        <w:tab/>
      </w:r>
    </w:p>
    <w:p w:rsidR="00762781" w:rsidRDefault="00D91F62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Herlíkovická 4/1021</w:t>
      </w:r>
    </w:p>
    <w:p w:rsidR="00762781" w:rsidRDefault="00D91F62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197 00  Praha 19</w:t>
      </w:r>
    </w:p>
    <w:p w:rsidR="00762781" w:rsidRDefault="00D91F62">
      <w:pPr>
        <w:pStyle w:val="Row9"/>
      </w:pPr>
      <w:r>
        <w:tab/>
      </w:r>
      <w:r>
        <w:rPr>
          <w:rStyle w:val="Text3"/>
          <w:position w:val="17"/>
        </w:rPr>
        <w:t xml:space="preserve">Česká </w:t>
      </w:r>
      <w:r>
        <w:rPr>
          <w:rStyle w:val="Text3"/>
          <w:position w:val="17"/>
        </w:rPr>
        <w:t>republika</w:t>
      </w:r>
      <w:r>
        <w:tab/>
      </w:r>
      <w:r>
        <w:rPr>
          <w:rStyle w:val="Text5"/>
        </w:rPr>
        <w:t>Česká republika</w:t>
      </w:r>
    </w:p>
    <w:p w:rsidR="00762781" w:rsidRDefault="00D91F6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28390156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CZ28390156</w:t>
      </w:r>
      <w:r>
        <w:rPr>
          <w:noProof/>
          <w:lang w:val="cs-CZ" w:eastAsia="cs-CZ"/>
        </w:rPr>
        <w:pict>
          <v:shape id="_x0000_s1047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62781" w:rsidRDefault="00D91F62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762781" w:rsidRDefault="00D91F6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1041732019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13.02.2019</w:t>
      </w:r>
      <w:r>
        <w:tab/>
      </w:r>
      <w:r>
        <w:rPr>
          <w:rStyle w:val="Text2"/>
          <w:position w:val="2"/>
        </w:rPr>
        <w:t>Číslo jednací</w:t>
      </w:r>
    </w:p>
    <w:p w:rsidR="00762781" w:rsidRDefault="00D91F62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62781" w:rsidRDefault="00D91F62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62781" w:rsidRDefault="00D91F62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62781" w:rsidRDefault="00D91F62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62781" w:rsidRDefault="00D91F62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</w:t>
      </w:r>
      <w:r>
        <w:rPr>
          <w:rStyle w:val="Text3"/>
          <w:position w:val="2"/>
        </w:rPr>
        <w:t xml:space="preserve"> na bankovní účet</w:t>
      </w:r>
    </w:p>
    <w:p w:rsidR="00762781" w:rsidRDefault="00D91F62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145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145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762781" w:rsidRDefault="00D91F62">
      <w:pPr>
        <w:pStyle w:val="Row18"/>
      </w:pPr>
      <w:r>
        <w:tab/>
      </w:r>
      <w:r>
        <w:rPr>
          <w:rStyle w:val="Text3"/>
        </w:rPr>
        <w:t>Na základě potřeb MZV a předběžné cenové nabídky u Vás objednáváme 8 ks trezorů Secure Safe Castelle SCC 6E s elektronickým zámkem,</w:t>
      </w:r>
    </w:p>
    <w:p w:rsidR="00762781" w:rsidRDefault="00D91F62">
      <w:pPr>
        <w:pStyle w:val="Row19"/>
      </w:pPr>
      <w:r>
        <w:tab/>
      </w:r>
      <w:r>
        <w:rPr>
          <w:rStyle w:val="Text3"/>
        </w:rPr>
        <w:t>certifikát NBÚ "T".</w:t>
      </w:r>
    </w:p>
    <w:p w:rsidR="00762781" w:rsidRDefault="00D91F62">
      <w:pPr>
        <w:pStyle w:val="Row19"/>
      </w:pPr>
      <w:r>
        <w:tab/>
      </w:r>
    </w:p>
    <w:p w:rsidR="00762781" w:rsidRDefault="00D91F62">
      <w:pPr>
        <w:pStyle w:val="Row19"/>
      </w:pPr>
      <w:r>
        <w:tab/>
      </w:r>
      <w:r>
        <w:rPr>
          <w:rStyle w:val="Text3"/>
        </w:rPr>
        <w:t>Místo dodání - sklad MZV - Jiviny</w:t>
      </w:r>
    </w:p>
    <w:p w:rsidR="00762781" w:rsidRDefault="00D91F62">
      <w:pPr>
        <w:pStyle w:val="Row19"/>
      </w:pPr>
      <w:r>
        <w:tab/>
      </w:r>
    </w:p>
    <w:p w:rsidR="00762781" w:rsidRDefault="00D91F62">
      <w:pPr>
        <w:pStyle w:val="Row19"/>
      </w:pPr>
      <w:r>
        <w:tab/>
      </w:r>
      <w:r>
        <w:rPr>
          <w:rStyle w:val="Text3"/>
        </w:rPr>
        <w:t xml:space="preserve">Pro uvedené </w:t>
      </w:r>
      <w:r>
        <w:rPr>
          <w:rStyle w:val="Text3"/>
        </w:rPr>
        <w:t>zboží požadujeme předložení certifikátu NBÚ a protokolu o shodě výrobních čísel.</w:t>
      </w:r>
    </w:p>
    <w:p w:rsidR="00762781" w:rsidRDefault="00D91F62">
      <w:pPr>
        <w:pStyle w:val="Row19"/>
      </w:pPr>
      <w:r>
        <w:tab/>
      </w:r>
    </w:p>
    <w:p w:rsidR="00762781" w:rsidRDefault="00D91F62">
      <w:pPr>
        <w:pStyle w:val="Row19"/>
      </w:pPr>
      <w:r>
        <w:tab/>
      </w:r>
      <w:r>
        <w:rPr>
          <w:rStyle w:val="Text3"/>
        </w:rPr>
        <w:t>Cena je cenou obvyklou a nepřesáhne celkovou částku 146.360,00 Kč bez DPH, tj. 177.096,00 Kč včetně DPH.</w:t>
      </w:r>
    </w:p>
    <w:p w:rsidR="00762781" w:rsidRDefault="00D91F62">
      <w:pPr>
        <w:pStyle w:val="Row19"/>
      </w:pPr>
      <w:r>
        <w:tab/>
      </w:r>
    </w:p>
    <w:p w:rsidR="00762781" w:rsidRDefault="00D91F62">
      <w:pPr>
        <w:pStyle w:val="Row19"/>
      </w:pPr>
      <w:r>
        <w:tab/>
      </w:r>
      <w:r>
        <w:rPr>
          <w:rStyle w:val="Text3"/>
        </w:rPr>
        <w:t>Termín dodání: do 24. března 2019</w:t>
      </w:r>
    </w:p>
    <w:p w:rsidR="00762781" w:rsidRDefault="00D91F62">
      <w:pPr>
        <w:pStyle w:val="Row19"/>
      </w:pPr>
      <w:r>
        <w:tab/>
      </w:r>
    </w:p>
    <w:p w:rsidR="00762781" w:rsidRDefault="00D91F62">
      <w:pPr>
        <w:pStyle w:val="Row19"/>
      </w:pPr>
      <w:r>
        <w:tab/>
      </w:r>
      <w:r>
        <w:rPr>
          <w:rStyle w:val="Text3"/>
        </w:rPr>
        <w:t xml:space="preserve">Smluvní strany prohlašují, </w:t>
      </w:r>
      <w:r>
        <w:rPr>
          <w:rStyle w:val="Text3"/>
        </w:rPr>
        <w:t>že skutečnosti uvedené v této objednávce a jejích případných následných dodatcích nepovažují za obchodní tajemství ve</w:t>
      </w:r>
    </w:p>
    <w:p w:rsidR="00762781" w:rsidRDefault="00D91F62">
      <w:pPr>
        <w:pStyle w:val="Row19"/>
      </w:pPr>
      <w:r>
        <w:tab/>
      </w:r>
      <w:r>
        <w:rPr>
          <w:rStyle w:val="Text3"/>
        </w:rPr>
        <w:t xml:space="preserve">smyslu ust. § 504 zák. č. 89/2012 Sb., Občanský zákoník, a udělují svolení k jejich zpřístupnění zejména ve smyslu zák. č. 106/1999 Sb., </w:t>
      </w:r>
      <w:r>
        <w:rPr>
          <w:rStyle w:val="Text3"/>
        </w:rPr>
        <w:t>o</w:t>
      </w:r>
    </w:p>
    <w:p w:rsidR="00762781" w:rsidRDefault="00D91F62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4pt;margin-top:14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jakýchkoli připomínek.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762781" w:rsidRDefault="00D91F62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177 096.00</w:t>
      </w:r>
      <w:r>
        <w:tab/>
      </w:r>
      <w:r>
        <w:rPr>
          <w:rStyle w:val="Text2"/>
        </w:rPr>
        <w:t>Kč</w:t>
      </w:r>
    </w:p>
    <w:p w:rsidR="00762781" w:rsidRDefault="00D91F62">
      <w:pPr>
        <w:pStyle w:val="Row21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762781" w:rsidRDefault="00D91F62">
      <w:pPr>
        <w:pStyle w:val="Row22"/>
      </w:pPr>
      <w:r>
        <w:tab/>
      </w:r>
    </w:p>
    <w:p w:rsidR="00762781" w:rsidRDefault="00762781">
      <w:pPr>
        <w:pStyle w:val="Row23"/>
      </w:pPr>
    </w:p>
    <w:p w:rsidR="00762781" w:rsidRDefault="00762781">
      <w:pPr>
        <w:pStyle w:val="Row23"/>
      </w:pPr>
    </w:p>
    <w:p w:rsidR="00762781" w:rsidRDefault="00762781">
      <w:pPr>
        <w:pStyle w:val="Row23"/>
      </w:pPr>
    </w:p>
    <w:p w:rsidR="00762781" w:rsidRDefault="00762781">
      <w:pPr>
        <w:pStyle w:val="Row23"/>
      </w:pPr>
    </w:p>
    <w:p w:rsidR="00762781" w:rsidRDefault="00D91F62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62781" w:rsidRDefault="00D91F62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762781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1F62">
      <w:pPr>
        <w:spacing w:after="0" w:line="240" w:lineRule="auto"/>
      </w:pPr>
      <w:r>
        <w:separator/>
      </w:r>
    </w:p>
  </w:endnote>
  <w:endnote w:type="continuationSeparator" w:id="0">
    <w:p w:rsidR="00000000" w:rsidRDefault="00D9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81" w:rsidRDefault="00D91F62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OB1719-010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62781" w:rsidRDefault="00762781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1F62">
      <w:pPr>
        <w:spacing w:after="0" w:line="240" w:lineRule="auto"/>
      </w:pPr>
      <w:r>
        <w:separator/>
      </w:r>
    </w:p>
  </w:footnote>
  <w:footnote w:type="continuationSeparator" w:id="0">
    <w:p w:rsidR="00000000" w:rsidRDefault="00D9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81" w:rsidRDefault="0076278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62781"/>
    <w:rsid w:val="009107EA"/>
    <w:rsid w:val="00D9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24879A70.dotm</Template>
  <TotalTime>4</TotalTime>
  <Pages>1</Pages>
  <Words>209</Words>
  <Characters>1234</Characters>
  <Application>Microsoft Office Word</Application>
  <DocSecurity>0</DocSecurity>
  <Lines>10</Lines>
  <Paragraphs>2</Paragraphs>
  <ScaleCrop>false</ScaleCrop>
  <Manager/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2</cp:revision>
  <cp:lastPrinted>2019-03-05T07:50:00Z</cp:lastPrinted>
  <dcterms:created xsi:type="dcterms:W3CDTF">2019-03-05T07:50:00Z</dcterms:created>
  <dcterms:modified xsi:type="dcterms:W3CDTF">2019-03-05T07:50:00Z</dcterms:modified>
  <cp:category/>
</cp:coreProperties>
</file>