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Garamond" w:hAnsi="Garamond" w:cs="Arial"/>
          <w:b/>
          <w:sz w:val="36"/>
          <w:szCs w:val="36"/>
          <w:lang w:val="cs-CZ"/>
        </w:rPr>
        <w:id w:val="-606962488"/>
        <w:placeholder>
          <w:docPart w:val="DefaultPlaceholder_-1854013440"/>
        </w:placeholder>
      </w:sdtPr>
      <w:sdtEndPr>
        <w:rPr>
          <w:b w:val="0"/>
          <w:sz w:val="24"/>
          <w:szCs w:val="24"/>
        </w:rPr>
      </w:sdtEndPr>
      <w:sdtContent>
        <w:p w14:paraId="577D8907" w14:textId="77777777" w:rsidR="009C4B7A" w:rsidRPr="006D5E2E" w:rsidRDefault="009C4B7A" w:rsidP="002A32D8">
          <w:pPr>
            <w:tabs>
              <w:tab w:val="center" w:pos="4536"/>
              <w:tab w:val="left" w:pos="6814"/>
            </w:tabs>
            <w:spacing w:before="60" w:after="60"/>
            <w:jc w:val="center"/>
            <w:rPr>
              <w:rFonts w:ascii="Garamond" w:hAnsi="Garamond" w:cs="Arial"/>
              <w:b/>
              <w:sz w:val="36"/>
              <w:szCs w:val="36"/>
              <w:lang w:val="cs-CZ"/>
            </w:rPr>
          </w:pPr>
          <w:r w:rsidRPr="006D5E2E">
            <w:rPr>
              <w:rFonts w:ascii="Garamond" w:hAnsi="Garamond" w:cs="Arial"/>
              <w:b/>
              <w:sz w:val="36"/>
              <w:szCs w:val="36"/>
              <w:lang w:val="cs-CZ"/>
            </w:rPr>
            <w:t>Dodatek č. </w:t>
          </w:r>
          <w:r w:rsidR="006D5E2E" w:rsidRPr="006D5E2E">
            <w:rPr>
              <w:rFonts w:ascii="Garamond" w:hAnsi="Garamond" w:cs="Arial"/>
              <w:b/>
              <w:sz w:val="36"/>
              <w:szCs w:val="36"/>
              <w:lang w:val="cs-CZ"/>
            </w:rPr>
            <w:t>1</w:t>
          </w:r>
        </w:p>
        <w:p w14:paraId="05FEC16B" w14:textId="77777777" w:rsidR="00590ED1" w:rsidRDefault="00BB57BD" w:rsidP="00590ED1">
          <w:pPr>
            <w:tabs>
              <w:tab w:val="center" w:pos="4536"/>
              <w:tab w:val="left" w:pos="6814"/>
            </w:tabs>
            <w:spacing w:before="60" w:after="60"/>
            <w:jc w:val="center"/>
            <w:rPr>
              <w:rFonts w:ascii="Garamond" w:hAnsi="Garamond" w:cs="Arial"/>
              <w:b/>
              <w:sz w:val="36"/>
              <w:szCs w:val="36"/>
              <w:lang w:val="cs-CZ"/>
            </w:rPr>
          </w:pPr>
          <w:r w:rsidRPr="006D5E2E">
            <w:rPr>
              <w:rFonts w:ascii="Garamond" w:hAnsi="Garamond" w:cs="Arial"/>
              <w:b/>
              <w:sz w:val="36"/>
              <w:szCs w:val="36"/>
              <w:lang w:val="cs-CZ"/>
            </w:rPr>
            <w:t xml:space="preserve">ke Smlouvě o </w:t>
          </w:r>
          <w:r w:rsidR="006D5E2E" w:rsidRPr="006D5E2E">
            <w:rPr>
              <w:rFonts w:ascii="Garamond" w:hAnsi="Garamond" w:cs="Arial"/>
              <w:b/>
              <w:sz w:val="36"/>
              <w:szCs w:val="36"/>
              <w:lang w:val="cs-CZ"/>
            </w:rPr>
            <w:t>poskytnutí služeb</w:t>
          </w:r>
          <w:r w:rsidRPr="006D5E2E">
            <w:rPr>
              <w:rFonts w:ascii="Garamond" w:hAnsi="Garamond" w:cs="Arial"/>
              <w:b/>
              <w:sz w:val="36"/>
              <w:szCs w:val="36"/>
              <w:lang w:val="cs-CZ"/>
            </w:rPr>
            <w:t xml:space="preserve"> </w:t>
          </w:r>
          <w:r w:rsidR="009C4B7A" w:rsidRPr="006D5E2E">
            <w:rPr>
              <w:rFonts w:ascii="Garamond" w:hAnsi="Garamond" w:cs="Arial"/>
              <w:b/>
              <w:sz w:val="36"/>
              <w:szCs w:val="36"/>
              <w:lang w:val="cs-CZ"/>
            </w:rPr>
            <w:t>č. </w:t>
          </w:r>
          <w:r w:rsidR="00D36957" w:rsidRPr="006D5E2E">
            <w:rPr>
              <w:rFonts w:ascii="Garamond" w:hAnsi="Garamond" w:cs="Arial"/>
              <w:b/>
              <w:sz w:val="36"/>
              <w:szCs w:val="36"/>
              <w:lang w:val="cs-CZ"/>
            </w:rPr>
            <w:t>201</w:t>
          </w:r>
          <w:r w:rsidR="006D5E2E" w:rsidRPr="006D5E2E">
            <w:rPr>
              <w:rFonts w:ascii="Garamond" w:hAnsi="Garamond" w:cs="Arial"/>
              <w:b/>
              <w:sz w:val="36"/>
              <w:szCs w:val="36"/>
              <w:lang w:val="cs-CZ"/>
            </w:rPr>
            <w:t>60197</w:t>
          </w:r>
        </w:p>
        <w:p w14:paraId="194ED142" w14:textId="77777777" w:rsidR="005C015B" w:rsidRPr="00C268A8" w:rsidRDefault="009C4B7A" w:rsidP="00C268A8">
          <w:pPr>
            <w:tabs>
              <w:tab w:val="center" w:pos="4536"/>
              <w:tab w:val="left" w:pos="6814"/>
            </w:tabs>
            <w:spacing w:before="60" w:after="360"/>
            <w:jc w:val="center"/>
            <w:rPr>
              <w:rFonts w:ascii="Garamond" w:hAnsi="Garamond" w:cs="Arial"/>
              <w:b/>
              <w:sz w:val="36"/>
              <w:szCs w:val="36"/>
              <w:lang w:val="cs-CZ"/>
            </w:rPr>
          </w:pPr>
          <w:r w:rsidRPr="006D5E2E">
            <w:rPr>
              <w:rFonts w:ascii="Garamond" w:hAnsi="Garamond" w:cs="Arial"/>
              <w:b/>
              <w:sz w:val="36"/>
              <w:szCs w:val="36"/>
              <w:lang w:val="cs-CZ"/>
            </w:rPr>
            <w:t xml:space="preserve">ze dne </w:t>
          </w:r>
          <w:r w:rsidR="006D5E2E" w:rsidRPr="006D5E2E">
            <w:rPr>
              <w:rFonts w:ascii="Garamond" w:hAnsi="Garamond" w:cs="Arial"/>
              <w:b/>
              <w:sz w:val="36"/>
              <w:szCs w:val="36"/>
              <w:lang w:val="cs-CZ"/>
            </w:rPr>
            <w:t>20</w:t>
          </w:r>
          <w:r w:rsidR="00D36957" w:rsidRPr="006D5E2E">
            <w:rPr>
              <w:rFonts w:ascii="Garamond" w:hAnsi="Garamond" w:cs="Arial"/>
              <w:b/>
              <w:sz w:val="36"/>
              <w:szCs w:val="36"/>
              <w:lang w:val="cs-CZ"/>
            </w:rPr>
            <w:t>.</w:t>
          </w:r>
          <w:r w:rsidR="000F63C6" w:rsidRPr="006D5E2E">
            <w:rPr>
              <w:rFonts w:ascii="Garamond" w:hAnsi="Garamond" w:cs="Arial"/>
              <w:b/>
              <w:sz w:val="36"/>
              <w:szCs w:val="36"/>
              <w:lang w:val="cs-CZ"/>
            </w:rPr>
            <w:t> </w:t>
          </w:r>
          <w:r w:rsidR="006D5E2E" w:rsidRPr="006D5E2E">
            <w:rPr>
              <w:rFonts w:ascii="Garamond" w:hAnsi="Garamond" w:cs="Arial"/>
              <w:b/>
              <w:sz w:val="36"/>
              <w:szCs w:val="36"/>
              <w:lang w:val="cs-CZ"/>
            </w:rPr>
            <w:t>4</w:t>
          </w:r>
          <w:r w:rsidR="00D36957" w:rsidRPr="006D5E2E">
            <w:rPr>
              <w:rFonts w:ascii="Garamond" w:hAnsi="Garamond" w:cs="Arial"/>
              <w:b/>
              <w:sz w:val="36"/>
              <w:szCs w:val="36"/>
              <w:lang w:val="cs-CZ"/>
            </w:rPr>
            <w:t>.</w:t>
          </w:r>
          <w:r w:rsidR="000F63C6" w:rsidRPr="006D5E2E">
            <w:rPr>
              <w:rFonts w:ascii="Garamond" w:hAnsi="Garamond" w:cs="Arial"/>
              <w:b/>
              <w:sz w:val="36"/>
              <w:szCs w:val="36"/>
              <w:lang w:val="cs-CZ"/>
            </w:rPr>
            <w:t> </w:t>
          </w:r>
          <w:r w:rsidR="00D36957" w:rsidRPr="006D5E2E">
            <w:rPr>
              <w:rFonts w:ascii="Garamond" w:hAnsi="Garamond" w:cs="Arial"/>
              <w:b/>
              <w:sz w:val="36"/>
              <w:szCs w:val="36"/>
              <w:lang w:val="cs-CZ"/>
            </w:rPr>
            <w:t>201</w:t>
          </w:r>
          <w:r w:rsidR="006D5E2E" w:rsidRPr="006D5E2E">
            <w:rPr>
              <w:rFonts w:ascii="Garamond" w:hAnsi="Garamond" w:cs="Arial"/>
              <w:b/>
              <w:sz w:val="36"/>
              <w:szCs w:val="36"/>
              <w:lang w:val="cs-CZ"/>
            </w:rPr>
            <w:t>6</w:t>
          </w:r>
        </w:p>
      </w:sdtContent>
    </w:sdt>
    <w:p w14:paraId="7FBE8AF8" w14:textId="77777777" w:rsidR="00987C76" w:rsidRPr="006D5E2E" w:rsidRDefault="00987C76" w:rsidP="001B7BE0">
      <w:pPr>
        <w:pStyle w:val="Nadpis5"/>
        <w:spacing w:before="120" w:after="0"/>
        <w:rPr>
          <w:rFonts w:ascii="Garamond" w:hAnsi="Garamond" w:cs="Arial"/>
          <w:i w:val="0"/>
          <w:sz w:val="24"/>
          <w:szCs w:val="24"/>
        </w:rPr>
      </w:pPr>
      <w:r w:rsidRPr="006D5E2E">
        <w:rPr>
          <w:rFonts w:ascii="Garamond" w:hAnsi="Garamond" w:cs="Arial"/>
          <w:i w:val="0"/>
          <w:sz w:val="24"/>
          <w:szCs w:val="24"/>
        </w:rPr>
        <w:t>Česká republika - Správa státních hmotných rezerv</w:t>
      </w:r>
    </w:p>
    <w:p w14:paraId="4BE63C90" w14:textId="77777777" w:rsidR="00987C76" w:rsidRPr="006D5E2E" w:rsidRDefault="00987C76" w:rsidP="00987C76">
      <w:pPr>
        <w:tabs>
          <w:tab w:val="left" w:pos="2694"/>
        </w:tabs>
        <w:spacing w:after="0" w:line="240" w:lineRule="auto"/>
        <w:ind w:left="2694" w:hanging="2694"/>
        <w:rPr>
          <w:rFonts w:ascii="Garamond" w:hAnsi="Garamond" w:cs="Arial"/>
          <w:lang w:val="cs-CZ"/>
        </w:rPr>
      </w:pPr>
      <w:r w:rsidRPr="006D5E2E">
        <w:rPr>
          <w:rFonts w:ascii="Garamond" w:hAnsi="Garamond" w:cs="Arial"/>
          <w:lang w:val="cs-CZ"/>
        </w:rPr>
        <w:t>se sídlem:</w:t>
      </w:r>
      <w:r w:rsidRPr="006D5E2E">
        <w:rPr>
          <w:rFonts w:ascii="Garamond" w:hAnsi="Garamond" w:cs="Arial"/>
          <w:lang w:val="cs-CZ"/>
        </w:rPr>
        <w:tab/>
        <w:t>Praha 5 – Malá Strana, Šeříková 616/1, PSČ 150 85</w:t>
      </w:r>
    </w:p>
    <w:p w14:paraId="5AAE2C83" w14:textId="033B9C92" w:rsidR="00987C76" w:rsidRPr="006D5E2E" w:rsidRDefault="00987C76" w:rsidP="00987C76">
      <w:pPr>
        <w:tabs>
          <w:tab w:val="left" w:pos="2694"/>
          <w:tab w:val="left" w:pos="2835"/>
          <w:tab w:val="left" w:pos="6237"/>
          <w:tab w:val="left" w:pos="6521"/>
          <w:tab w:val="left" w:pos="8222"/>
        </w:tabs>
        <w:spacing w:after="0" w:line="240" w:lineRule="auto"/>
        <w:ind w:left="2694" w:hanging="2694"/>
        <w:jc w:val="both"/>
        <w:rPr>
          <w:rFonts w:ascii="Garamond" w:hAnsi="Garamond" w:cs="Arial"/>
          <w:lang w:val="cs-CZ"/>
        </w:rPr>
      </w:pPr>
      <w:r w:rsidRPr="006D5E2E">
        <w:rPr>
          <w:rFonts w:ascii="Garamond" w:hAnsi="Garamond" w:cs="Arial"/>
          <w:lang w:val="cs-CZ"/>
        </w:rPr>
        <w:t>právně jednající:</w:t>
      </w:r>
      <w:r w:rsidRPr="006D5E2E">
        <w:rPr>
          <w:rFonts w:ascii="Garamond" w:hAnsi="Garamond" w:cs="Arial"/>
          <w:lang w:val="cs-CZ"/>
        </w:rPr>
        <w:tab/>
      </w:r>
      <w:sdt>
        <w:sdtPr>
          <w:rPr>
            <w:rStyle w:val="Smlouva"/>
          </w:rPr>
          <w:id w:val="721256568"/>
          <w:placeholder>
            <w:docPart w:val="95229E6F36EC42F2ADA347A6FAE16AFD"/>
          </w:placeholder>
        </w:sdtPr>
        <w:sdtEndPr>
          <w:rPr>
            <w:rStyle w:val="Standardnpsmoodstavce"/>
            <w:rFonts w:ascii="Calibri" w:hAnsi="Calibri" w:cs="Arial"/>
            <w:color w:val="FF0000"/>
            <w:lang w:val="en-US"/>
          </w:rPr>
        </w:sdtEndPr>
        <w:sdtContent>
          <w:r w:rsidR="00E35E03" w:rsidRPr="006D5E2E">
            <w:rPr>
              <w:rStyle w:val="Smlouva"/>
            </w:rPr>
            <w:t xml:space="preserve">Ing. </w:t>
          </w:r>
          <w:r w:rsidR="00BD044A">
            <w:rPr>
              <w:rStyle w:val="Smlouva"/>
            </w:rPr>
            <w:t>Miroslav Basel, ředitel O</w:t>
          </w:r>
          <w:r w:rsidR="00C268A8">
            <w:rPr>
              <w:rStyle w:val="Smlouva"/>
            </w:rPr>
            <w:t>dboru zakázek</w:t>
          </w:r>
        </w:sdtContent>
      </w:sdt>
    </w:p>
    <w:sdt>
      <w:sdtPr>
        <w:rPr>
          <w:rStyle w:val="Smlouva"/>
        </w:rPr>
        <w:id w:val="-568495204"/>
        <w:placeholder>
          <w:docPart w:val="ECE2CD668FEB46659FA45DBE1BA9954C"/>
        </w:placeholder>
      </w:sdtPr>
      <w:sdtEndPr>
        <w:rPr>
          <w:rStyle w:val="Smlouva"/>
        </w:rPr>
      </w:sdtEndPr>
      <w:sdtContent>
        <w:p w14:paraId="66EE9360" w14:textId="77777777" w:rsidR="00987C76" w:rsidRPr="006D5E2E" w:rsidRDefault="00987C76" w:rsidP="00987C76">
          <w:pPr>
            <w:tabs>
              <w:tab w:val="left" w:pos="2694"/>
            </w:tabs>
            <w:spacing w:after="0" w:line="240" w:lineRule="auto"/>
            <w:ind w:left="2694" w:hanging="2694"/>
            <w:rPr>
              <w:rStyle w:val="Smlouva"/>
            </w:rPr>
          </w:pPr>
          <w:r w:rsidRPr="006D5E2E">
            <w:rPr>
              <w:rStyle w:val="Smlouva"/>
            </w:rPr>
            <w:t>IČO:</w:t>
          </w:r>
          <w:r w:rsidRPr="006D5E2E">
            <w:rPr>
              <w:rStyle w:val="Smlouva"/>
            </w:rPr>
            <w:tab/>
            <w:t>48133990</w:t>
          </w:r>
        </w:p>
        <w:p w14:paraId="6998B864" w14:textId="77777777" w:rsidR="00987C76" w:rsidRPr="006D5E2E" w:rsidRDefault="00987C76" w:rsidP="00987C76">
          <w:pPr>
            <w:tabs>
              <w:tab w:val="left" w:pos="2694"/>
            </w:tabs>
            <w:spacing w:after="0" w:line="240" w:lineRule="auto"/>
            <w:ind w:left="2694" w:hanging="2694"/>
            <w:rPr>
              <w:rStyle w:val="Smlouva"/>
            </w:rPr>
          </w:pPr>
          <w:r w:rsidRPr="006D5E2E">
            <w:rPr>
              <w:rStyle w:val="Smlouva"/>
            </w:rPr>
            <w:t>DIČ:</w:t>
          </w:r>
          <w:r w:rsidRPr="006D5E2E">
            <w:rPr>
              <w:rStyle w:val="Smlouva"/>
            </w:rPr>
            <w:tab/>
            <w:t>CZ48133990</w:t>
          </w:r>
        </w:p>
        <w:p w14:paraId="22E6D176" w14:textId="77777777" w:rsidR="00987C76" w:rsidRPr="006D5E2E" w:rsidRDefault="00987C76" w:rsidP="00987C76">
          <w:pPr>
            <w:tabs>
              <w:tab w:val="left" w:pos="2694"/>
            </w:tabs>
            <w:spacing w:after="0" w:line="240" w:lineRule="auto"/>
            <w:ind w:left="2694" w:hanging="2694"/>
            <w:rPr>
              <w:rStyle w:val="Smlouva"/>
            </w:rPr>
          </w:pPr>
          <w:r w:rsidRPr="006D5E2E">
            <w:rPr>
              <w:rStyle w:val="Smlouva"/>
            </w:rPr>
            <w:t>bankovní spojení:</w:t>
          </w:r>
          <w:r w:rsidRPr="006D5E2E">
            <w:rPr>
              <w:rStyle w:val="Smlouva"/>
            </w:rPr>
            <w:tab/>
            <w:t>Česká národní banka, pobočka Praha</w:t>
          </w:r>
        </w:p>
        <w:p w14:paraId="0BFE5C62" w14:textId="77777777" w:rsidR="00987C76" w:rsidRPr="006D5E2E" w:rsidRDefault="00987C76" w:rsidP="00987C76">
          <w:pPr>
            <w:pStyle w:val="Zkladntext30"/>
            <w:shd w:val="clear" w:color="auto" w:fill="auto"/>
            <w:tabs>
              <w:tab w:val="left" w:pos="2694"/>
            </w:tabs>
            <w:spacing w:after="0" w:line="240" w:lineRule="auto"/>
            <w:ind w:left="2694" w:hanging="2694"/>
            <w:jc w:val="left"/>
            <w:rPr>
              <w:rFonts w:ascii="Garamond" w:hAnsi="Garamond"/>
              <w:sz w:val="24"/>
              <w:szCs w:val="24"/>
            </w:rPr>
          </w:pPr>
          <w:r w:rsidRPr="006D5E2E">
            <w:rPr>
              <w:rStyle w:val="Smlouva"/>
            </w:rPr>
            <w:t>č. účtu:</w:t>
          </w:r>
          <w:r w:rsidRPr="006D5E2E">
            <w:rPr>
              <w:rStyle w:val="Smlouva"/>
            </w:rPr>
            <w:tab/>
          </w:r>
          <w:sdt>
            <w:sdtPr>
              <w:rPr>
                <w:rStyle w:val="Smlouva"/>
              </w:rPr>
              <w:id w:val="-1853032963"/>
              <w:placeholder>
                <w:docPart w:val="FB233DA5703347C3B570B466A435CAA6"/>
              </w:placeholder>
            </w:sdtPr>
            <w:sdtEndPr>
              <w:rPr>
                <w:rStyle w:val="Smlouva"/>
                <w:rFonts w:eastAsiaTheme="minorHAnsi"/>
              </w:rPr>
            </w:sdtEndPr>
            <w:sdtContent>
              <w:r w:rsidRPr="006D5E2E">
                <w:rPr>
                  <w:rStyle w:val="Smlouva"/>
                </w:rPr>
                <w:t>85508881</w:t>
              </w:r>
              <w:r w:rsidRPr="006D5E2E">
                <w:rPr>
                  <w:rStyle w:val="Smlouva"/>
                  <w:rFonts w:eastAsiaTheme="minorHAnsi"/>
                </w:rPr>
                <w:t>/0710</w:t>
              </w:r>
            </w:sdtContent>
          </w:sdt>
        </w:p>
        <w:p w14:paraId="382ADE24" w14:textId="4CCAA2F1" w:rsidR="00987C76" w:rsidRPr="006D5E2E" w:rsidRDefault="00987C76" w:rsidP="00C268A8">
          <w:pPr>
            <w:pStyle w:val="Zkladntext30"/>
            <w:shd w:val="clear" w:color="auto" w:fill="auto"/>
            <w:tabs>
              <w:tab w:val="left" w:pos="2694"/>
            </w:tabs>
            <w:spacing w:after="0" w:line="240" w:lineRule="auto"/>
            <w:ind w:left="2694" w:hanging="2694"/>
            <w:jc w:val="left"/>
            <w:rPr>
              <w:rStyle w:val="Smlouva"/>
              <w:highlight w:val="yellow"/>
            </w:rPr>
          </w:pPr>
          <w:r w:rsidRPr="006D5E2E">
            <w:rPr>
              <w:rStyle w:val="Smlouva"/>
            </w:rPr>
            <w:t>kontaktní osoba:</w:t>
          </w:r>
          <w:r w:rsidRPr="006D5E2E">
            <w:rPr>
              <w:rStyle w:val="Smlouva"/>
            </w:rPr>
            <w:tab/>
          </w:r>
          <w:r w:rsidR="00871C63" w:rsidRPr="004A72C5">
            <w:rPr>
              <w:highlight w:val="black"/>
            </w:rPr>
            <w:t>…………</w:t>
          </w:r>
        </w:p>
        <w:p w14:paraId="5F98C9F1" w14:textId="1D2B946C" w:rsidR="00987C76" w:rsidRPr="006D5E2E" w:rsidRDefault="00987C76" w:rsidP="00987C76">
          <w:pPr>
            <w:tabs>
              <w:tab w:val="left" w:pos="2694"/>
            </w:tabs>
            <w:spacing w:after="0" w:line="240" w:lineRule="auto"/>
            <w:ind w:left="2694" w:hanging="2694"/>
            <w:rPr>
              <w:rStyle w:val="Smlouva"/>
            </w:rPr>
          </w:pPr>
          <w:r w:rsidRPr="006D5E2E">
            <w:rPr>
              <w:rStyle w:val="Smlouva"/>
            </w:rPr>
            <w:t>telefon:</w:t>
          </w:r>
          <w:r w:rsidRPr="006D5E2E">
            <w:rPr>
              <w:rStyle w:val="Smlouva"/>
            </w:rPr>
            <w:tab/>
          </w:r>
          <w:sdt>
            <w:sdtPr>
              <w:rPr>
                <w:rStyle w:val="Smlouva"/>
              </w:rPr>
              <w:id w:val="-629631583"/>
              <w:placeholder>
                <w:docPart w:val="01CDE8D37D7F4907AB66D208848BCF26"/>
              </w:placeholder>
            </w:sdtPr>
            <w:sdtEndPr>
              <w:rPr>
                <w:rStyle w:val="Standardnpsmoodstavce"/>
                <w:rFonts w:ascii="Calibri" w:hAnsi="Calibri" w:cs="Arial"/>
                <w:color w:val="FF0000"/>
                <w:lang w:val="en-US"/>
              </w:rPr>
            </w:sdtEndPr>
            <w:sdtContent>
              <w:r w:rsidR="00871C63" w:rsidRPr="004A72C5">
                <w:rPr>
                  <w:highlight w:val="black"/>
                </w:rPr>
                <w:t>……………</w:t>
              </w:r>
            </w:sdtContent>
          </w:sdt>
        </w:p>
        <w:p w14:paraId="03880B9B" w14:textId="4A44D052" w:rsidR="00987C76" w:rsidRPr="006D5E2E" w:rsidRDefault="00987C76" w:rsidP="00987C76">
          <w:pPr>
            <w:tabs>
              <w:tab w:val="left" w:pos="2694"/>
            </w:tabs>
            <w:spacing w:after="0" w:line="240" w:lineRule="auto"/>
            <w:ind w:left="2694" w:hanging="2694"/>
            <w:rPr>
              <w:rFonts w:ascii="Garamond" w:hAnsi="Garamond" w:cs="Arial"/>
              <w:lang w:val="cs-CZ"/>
            </w:rPr>
          </w:pPr>
          <w:r w:rsidRPr="006D5E2E">
            <w:rPr>
              <w:rStyle w:val="Smlouva"/>
            </w:rPr>
            <w:t>fax:</w:t>
          </w:r>
          <w:r w:rsidRPr="006D5E2E">
            <w:rPr>
              <w:rStyle w:val="Smlouva"/>
            </w:rPr>
            <w:tab/>
          </w:r>
          <w:r w:rsidR="00871C63" w:rsidRPr="004A72C5">
            <w:rPr>
              <w:highlight w:val="black"/>
            </w:rPr>
            <w:t>……………</w:t>
          </w:r>
        </w:p>
      </w:sdtContent>
    </w:sdt>
    <w:p w14:paraId="1531DFC0" w14:textId="400B3629" w:rsidR="00987C76" w:rsidRPr="006D5E2E" w:rsidRDefault="00987C76" w:rsidP="00987C76">
      <w:pPr>
        <w:tabs>
          <w:tab w:val="left" w:pos="2694"/>
        </w:tabs>
        <w:spacing w:after="0" w:line="240" w:lineRule="auto"/>
        <w:ind w:left="2694" w:hanging="2694"/>
        <w:rPr>
          <w:rFonts w:ascii="Garamond" w:hAnsi="Garamond" w:cs="Arial"/>
          <w:lang w:val="cs-CZ"/>
        </w:rPr>
      </w:pPr>
      <w:r w:rsidRPr="006D5E2E">
        <w:rPr>
          <w:rFonts w:ascii="Garamond" w:hAnsi="Garamond" w:cs="Arial"/>
          <w:lang w:val="cs-CZ"/>
        </w:rPr>
        <w:t>e-mail:</w:t>
      </w:r>
      <w:r w:rsidRPr="006D5E2E">
        <w:rPr>
          <w:rFonts w:ascii="Garamond" w:hAnsi="Garamond" w:cs="Arial"/>
          <w:lang w:val="cs-CZ"/>
        </w:rPr>
        <w:tab/>
      </w:r>
      <w:sdt>
        <w:sdtPr>
          <w:rPr>
            <w:rStyle w:val="Smlouva"/>
          </w:rPr>
          <w:id w:val="-1715346091"/>
          <w:placeholder>
            <w:docPart w:val="E57B3EC18D164E3B9C0B3FECA1B47A69"/>
          </w:placeholder>
        </w:sdtPr>
        <w:sdtEndPr>
          <w:rPr>
            <w:rStyle w:val="Standardnpsmoodstavce"/>
            <w:rFonts w:ascii="Calibri" w:hAnsi="Calibri" w:cs="Arial"/>
            <w:color w:val="FF0000"/>
            <w:lang w:val="en-US"/>
          </w:rPr>
        </w:sdtEndPr>
        <w:sdtContent>
          <w:r w:rsidR="00871C63" w:rsidRPr="004A72C5">
            <w:rPr>
              <w:highlight w:val="black"/>
            </w:rPr>
            <w:t>……………</w:t>
          </w:r>
        </w:sdtContent>
      </w:sdt>
      <w:r w:rsidRPr="006D5E2E">
        <w:rPr>
          <w:rStyle w:val="Smlouva"/>
        </w:rPr>
        <w:t>@</w:t>
      </w:r>
      <w:sdt>
        <w:sdtPr>
          <w:rPr>
            <w:rStyle w:val="Smlouva"/>
          </w:rPr>
          <w:id w:val="1608772305"/>
          <w:placeholder>
            <w:docPart w:val="683D8F2B51A44FD893392283BDDD3E31"/>
          </w:placeholder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r w:rsidR="00E35E03" w:rsidRPr="006D5E2E">
            <w:rPr>
              <w:rStyle w:val="Smlouva"/>
            </w:rPr>
            <w:t>sshr.cz</w:t>
          </w:r>
        </w:sdtContent>
      </w:sdt>
    </w:p>
    <w:p w14:paraId="35618332" w14:textId="77777777" w:rsidR="00987C76" w:rsidRPr="006D5E2E" w:rsidRDefault="00987C76" w:rsidP="00987C76">
      <w:pPr>
        <w:pStyle w:val="Zkladntext30"/>
        <w:shd w:val="clear" w:color="auto" w:fill="auto"/>
        <w:tabs>
          <w:tab w:val="left" w:pos="2694"/>
        </w:tabs>
        <w:spacing w:after="0" w:line="240" w:lineRule="auto"/>
        <w:ind w:left="2694" w:hanging="2694"/>
        <w:jc w:val="left"/>
        <w:rPr>
          <w:rFonts w:ascii="Garamond" w:hAnsi="Garamond"/>
          <w:sz w:val="24"/>
          <w:szCs w:val="24"/>
        </w:rPr>
      </w:pPr>
      <w:r w:rsidRPr="006D5E2E">
        <w:rPr>
          <w:rFonts w:ascii="Garamond" w:hAnsi="Garamond"/>
          <w:color w:val="000000"/>
          <w:sz w:val="24"/>
          <w:szCs w:val="24"/>
        </w:rPr>
        <w:t>datová schránka:</w:t>
      </w:r>
      <w:r w:rsidRPr="006D5E2E">
        <w:rPr>
          <w:rFonts w:ascii="Garamond" w:hAnsi="Garamond"/>
          <w:color w:val="000000"/>
          <w:sz w:val="24"/>
          <w:szCs w:val="24"/>
        </w:rPr>
        <w:tab/>
        <w:t>4iqaa3x</w:t>
      </w:r>
    </w:p>
    <w:p w14:paraId="78F2E2B6" w14:textId="77777777" w:rsidR="00987C76" w:rsidRPr="006D5E2E" w:rsidRDefault="00987C76" w:rsidP="00987C76">
      <w:pPr>
        <w:spacing w:before="120" w:after="0" w:line="240" w:lineRule="auto"/>
        <w:ind w:left="2694" w:hanging="2694"/>
        <w:rPr>
          <w:rFonts w:ascii="Garamond" w:hAnsi="Garamond" w:cs="Arial"/>
          <w:lang w:val="cs-CZ"/>
        </w:rPr>
      </w:pPr>
      <w:r w:rsidRPr="006D5E2E">
        <w:rPr>
          <w:rFonts w:ascii="Garamond" w:hAnsi="Garamond" w:cs="Arial"/>
          <w:lang w:val="cs-CZ"/>
        </w:rPr>
        <w:t xml:space="preserve">(dále jen </w:t>
      </w:r>
      <w:r w:rsidRPr="006D5E2E">
        <w:rPr>
          <w:rFonts w:ascii="Garamond" w:hAnsi="Garamond" w:cs="Arial"/>
          <w:b/>
          <w:lang w:val="cs-CZ"/>
        </w:rPr>
        <w:t>„</w:t>
      </w:r>
      <w:r w:rsidR="005B369A">
        <w:rPr>
          <w:rFonts w:ascii="Garamond" w:hAnsi="Garamond" w:cs="Arial"/>
          <w:b/>
          <w:lang w:val="cs-CZ"/>
        </w:rPr>
        <w:t>Objednatel</w:t>
      </w:r>
      <w:r w:rsidRPr="006D5E2E">
        <w:rPr>
          <w:rFonts w:ascii="Garamond" w:hAnsi="Garamond" w:cs="Arial"/>
          <w:b/>
          <w:lang w:val="cs-CZ"/>
        </w:rPr>
        <w:t>“</w:t>
      </w:r>
      <w:r w:rsidRPr="006D5E2E">
        <w:rPr>
          <w:rFonts w:ascii="Garamond" w:hAnsi="Garamond" w:cs="Arial"/>
          <w:lang w:val="cs-CZ"/>
        </w:rPr>
        <w:t>)</w:t>
      </w:r>
    </w:p>
    <w:p w14:paraId="18F0603F" w14:textId="77777777" w:rsidR="00987C76" w:rsidRPr="006D5E2E" w:rsidRDefault="00987C76" w:rsidP="001B7BE0">
      <w:pPr>
        <w:spacing w:before="120" w:after="240" w:line="240" w:lineRule="auto"/>
        <w:ind w:left="2694" w:hanging="2694"/>
        <w:jc w:val="center"/>
        <w:rPr>
          <w:rFonts w:ascii="Garamond" w:hAnsi="Garamond" w:cs="Arial"/>
          <w:lang w:val="cs-CZ"/>
        </w:rPr>
      </w:pPr>
      <w:r w:rsidRPr="006D5E2E">
        <w:rPr>
          <w:rFonts w:ascii="Garamond" w:hAnsi="Garamond" w:cs="Arial"/>
          <w:lang w:val="cs-CZ"/>
        </w:rPr>
        <w:t>a</w:t>
      </w:r>
    </w:p>
    <w:p w14:paraId="58A91BBD" w14:textId="77777777" w:rsidR="00987C76" w:rsidRPr="006D5E2E" w:rsidRDefault="00871C63" w:rsidP="00987C76">
      <w:pPr>
        <w:tabs>
          <w:tab w:val="left" w:pos="2694"/>
        </w:tabs>
        <w:spacing w:after="0" w:line="240" w:lineRule="auto"/>
        <w:ind w:left="2694" w:hanging="2694"/>
        <w:rPr>
          <w:rFonts w:ascii="Garamond" w:hAnsi="Garamond" w:cs="Arial"/>
          <w:lang w:val="cs-CZ"/>
        </w:rPr>
      </w:pPr>
      <w:sdt>
        <w:sdtPr>
          <w:rPr>
            <w:rStyle w:val="Smlouvatun"/>
            <w:lang w:val="cs-CZ"/>
          </w:rPr>
          <w:id w:val="-1125769142"/>
          <w:placeholder>
            <w:docPart w:val="6DF638EFF84C4398A1C483A9B9F81935"/>
          </w:placeholder>
          <w:dropDownList>
            <w:listItem w:value="PO = firma; FO = jméno"/>
            <w:listItem w:displayText="Obchodní firma" w:value="PO"/>
            <w:listItem w:displayText="Jméno a příjmení" w:value="FO"/>
          </w:dropDownList>
        </w:sdtPr>
        <w:sdtEndPr>
          <w:rPr>
            <w:rStyle w:val="Smlouvatun"/>
          </w:rPr>
        </w:sdtEndPr>
        <w:sdtContent>
          <w:r w:rsidR="00D36957" w:rsidRPr="006D5E2E">
            <w:rPr>
              <w:rStyle w:val="Smlouvatun"/>
              <w:lang w:val="cs-CZ"/>
            </w:rPr>
            <w:t>Obchodní firma</w:t>
          </w:r>
        </w:sdtContent>
      </w:sdt>
      <w:r w:rsidR="00987C76" w:rsidRPr="006D5E2E">
        <w:rPr>
          <w:rFonts w:ascii="Garamond" w:hAnsi="Garamond" w:cs="Arial"/>
          <w:lang w:val="cs-CZ"/>
        </w:rPr>
        <w:tab/>
      </w:r>
      <w:sdt>
        <w:sdtPr>
          <w:rPr>
            <w:rStyle w:val="Smlouvatun"/>
            <w:lang w:val="cs-CZ"/>
          </w:rPr>
          <w:id w:val="390007510"/>
          <w:placeholder>
            <w:docPart w:val="3495C2C72820447DB04EEB1E52845661"/>
          </w:placeholder>
        </w:sdtPr>
        <w:sdtEndPr>
          <w:rPr>
            <w:rStyle w:val="Smlouvatun"/>
          </w:rPr>
        </w:sdtEndPr>
        <w:sdtContent>
          <w:r w:rsidR="007933E3" w:rsidRPr="007933E3">
            <w:rPr>
              <w:rStyle w:val="Smlouvatun"/>
              <w:lang w:val="cs-CZ"/>
            </w:rPr>
            <w:t>DATASYS s.</w:t>
          </w:r>
          <w:r w:rsidR="007933E3">
            <w:rPr>
              <w:rStyle w:val="Smlouvatun"/>
              <w:lang w:val="cs-CZ"/>
            </w:rPr>
            <w:t> </w:t>
          </w:r>
          <w:r w:rsidR="007933E3" w:rsidRPr="007933E3">
            <w:rPr>
              <w:rStyle w:val="Smlouvatun"/>
              <w:lang w:val="cs-CZ"/>
            </w:rPr>
            <w:t>r.</w:t>
          </w:r>
          <w:r w:rsidR="007933E3">
            <w:rPr>
              <w:rStyle w:val="Smlouvatun"/>
              <w:lang w:val="cs-CZ"/>
            </w:rPr>
            <w:t> </w:t>
          </w:r>
          <w:r w:rsidR="007933E3" w:rsidRPr="007933E3">
            <w:rPr>
              <w:rStyle w:val="Smlouvatun"/>
              <w:lang w:val="cs-CZ"/>
            </w:rPr>
            <w:t>o.</w:t>
          </w:r>
        </w:sdtContent>
      </w:sdt>
    </w:p>
    <w:p w14:paraId="6A9A0D1B" w14:textId="77777777" w:rsidR="00987C76" w:rsidRPr="006D5E2E" w:rsidRDefault="00871C63" w:rsidP="00987C76">
      <w:pPr>
        <w:tabs>
          <w:tab w:val="left" w:pos="2694"/>
        </w:tabs>
        <w:spacing w:after="0" w:line="240" w:lineRule="auto"/>
        <w:ind w:left="2694" w:hanging="2694"/>
        <w:rPr>
          <w:rFonts w:ascii="Garamond" w:hAnsi="Garamond" w:cs="Arial"/>
          <w:lang w:val="cs-CZ"/>
        </w:rPr>
      </w:pPr>
      <w:sdt>
        <w:sdtPr>
          <w:rPr>
            <w:rStyle w:val="Smlouva"/>
          </w:rPr>
          <w:id w:val="-27879942"/>
          <w:placeholder>
            <w:docPart w:val="D2A4A497D25C4F62A0FEB58167939446"/>
          </w:placeholder>
          <w:dropDownList>
            <w:listItem w:value="PO = se sídlem; FO = sídlo"/>
            <w:listItem w:displayText="se sídlem:" w:value="PO"/>
            <w:listItem w:displayText="sídlo:" w:value="FO"/>
          </w:dropDownList>
        </w:sdtPr>
        <w:sdtEndPr>
          <w:rPr>
            <w:rStyle w:val="Smlouvatun"/>
            <w:b/>
            <w:lang w:val="en-US"/>
          </w:rPr>
        </w:sdtEndPr>
        <w:sdtContent>
          <w:r w:rsidR="00D36957" w:rsidRPr="006D5E2E">
            <w:rPr>
              <w:rStyle w:val="Smlouva"/>
            </w:rPr>
            <w:t>se sídlem:</w:t>
          </w:r>
        </w:sdtContent>
      </w:sdt>
      <w:r w:rsidR="00987C76" w:rsidRPr="006D5E2E">
        <w:rPr>
          <w:rFonts w:ascii="Garamond" w:hAnsi="Garamond" w:cs="Arial"/>
          <w:lang w:val="cs-CZ"/>
        </w:rPr>
        <w:tab/>
      </w:r>
      <w:sdt>
        <w:sdtPr>
          <w:rPr>
            <w:rStyle w:val="Smlouva"/>
          </w:rPr>
          <w:id w:val="-231234559"/>
          <w:placeholder>
            <w:docPart w:val="4F5B00386DD84610B425BE202BF8F5CB"/>
          </w:placeholder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r w:rsidR="00701D26" w:rsidRPr="00701D26">
            <w:rPr>
              <w:rStyle w:val="Smlouva"/>
            </w:rPr>
            <w:t>Jeseniova 2829/20, 130</w:t>
          </w:r>
          <w:r w:rsidR="00701D26">
            <w:rPr>
              <w:rStyle w:val="Smlouva"/>
            </w:rPr>
            <w:t> </w:t>
          </w:r>
          <w:r w:rsidR="00701D26" w:rsidRPr="00701D26">
            <w:rPr>
              <w:rStyle w:val="Smlouva"/>
            </w:rPr>
            <w:t>00</w:t>
          </w:r>
          <w:r w:rsidR="00701D26">
            <w:rPr>
              <w:rStyle w:val="Smlouva"/>
            </w:rPr>
            <w:t>  </w:t>
          </w:r>
          <w:r w:rsidR="00701D26" w:rsidRPr="00701D26">
            <w:rPr>
              <w:rStyle w:val="Smlouva"/>
            </w:rPr>
            <w:t>Praha 3</w:t>
          </w:r>
        </w:sdtContent>
      </w:sdt>
    </w:p>
    <w:p w14:paraId="32F5B0C8" w14:textId="77777777" w:rsidR="00987C76" w:rsidRPr="006D5E2E" w:rsidRDefault="00987C76" w:rsidP="00987C76">
      <w:pPr>
        <w:tabs>
          <w:tab w:val="left" w:pos="2694"/>
        </w:tabs>
        <w:spacing w:after="0" w:line="240" w:lineRule="auto"/>
        <w:ind w:left="2694" w:hanging="2694"/>
        <w:rPr>
          <w:rFonts w:ascii="Garamond" w:hAnsi="Garamond" w:cs="Arial"/>
          <w:lang w:val="cs-CZ"/>
        </w:rPr>
      </w:pPr>
      <w:r w:rsidRPr="006D5E2E">
        <w:rPr>
          <w:rFonts w:ascii="Garamond" w:hAnsi="Garamond" w:cs="Arial"/>
          <w:lang w:val="cs-CZ"/>
        </w:rPr>
        <w:t>adresa pro doručování:</w:t>
      </w:r>
      <w:r w:rsidRPr="006D5E2E">
        <w:rPr>
          <w:rFonts w:ascii="Garamond" w:hAnsi="Garamond" w:cs="Arial"/>
          <w:lang w:val="cs-CZ"/>
        </w:rPr>
        <w:tab/>
      </w:r>
      <w:sdt>
        <w:sdtPr>
          <w:rPr>
            <w:rStyle w:val="Smlouva"/>
          </w:rPr>
          <w:id w:val="291174891"/>
          <w:placeholder>
            <w:docPart w:val="7D4EE84529F742FAB533E569CA1E0103"/>
          </w:placeholder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r w:rsidR="00D36957" w:rsidRPr="006D5E2E">
            <w:rPr>
              <w:rStyle w:val="Smlouva"/>
            </w:rPr>
            <w:t xml:space="preserve"> </w:t>
          </w:r>
        </w:sdtContent>
      </w:sdt>
    </w:p>
    <w:p w14:paraId="168BB8AF" w14:textId="77777777" w:rsidR="00987C76" w:rsidRPr="006D5E2E" w:rsidRDefault="00871C63" w:rsidP="00987C76">
      <w:pPr>
        <w:tabs>
          <w:tab w:val="left" w:pos="2694"/>
        </w:tabs>
        <w:spacing w:after="0" w:line="240" w:lineRule="auto"/>
        <w:ind w:left="2694" w:hanging="2694"/>
        <w:rPr>
          <w:rFonts w:ascii="Garamond" w:hAnsi="Garamond" w:cs="Arial"/>
          <w:lang w:val="cs-CZ"/>
        </w:rPr>
      </w:pPr>
      <w:sdt>
        <w:sdtPr>
          <w:rPr>
            <w:rStyle w:val="Smlouva"/>
          </w:rPr>
          <w:id w:val="724723050"/>
          <w:placeholder>
            <w:docPart w:val="83B9C0D4E8784E90A48E4274C57AF9BE"/>
          </w:placeholder>
          <w:dropDownList>
            <w:listItem w:value="PO = značka; FO = ŽR"/>
            <w:listItem w:displayText="spisová značka:" w:value="PO"/>
            <w:listItem w:displayText="zapsaná v ŽR od:" w:value="FO"/>
          </w:dropDownList>
        </w:sdtPr>
        <w:sdtEndPr>
          <w:rPr>
            <w:rStyle w:val="Smlouvatun"/>
            <w:b/>
            <w:lang w:val="en-US"/>
          </w:rPr>
        </w:sdtEndPr>
        <w:sdtContent>
          <w:r w:rsidR="00D36957" w:rsidRPr="006D5E2E">
            <w:rPr>
              <w:rStyle w:val="Smlouva"/>
            </w:rPr>
            <w:t>spisová značka:</w:t>
          </w:r>
        </w:sdtContent>
      </w:sdt>
      <w:r w:rsidR="00987C76" w:rsidRPr="006D5E2E">
        <w:rPr>
          <w:rFonts w:ascii="Garamond" w:hAnsi="Garamond" w:cs="Arial"/>
          <w:lang w:val="cs-CZ"/>
        </w:rPr>
        <w:tab/>
      </w:r>
      <w:sdt>
        <w:sdtPr>
          <w:rPr>
            <w:rStyle w:val="Smlouva"/>
          </w:rPr>
          <w:id w:val="-233694026"/>
          <w:placeholder>
            <w:docPart w:val="4708D36BA1D74EACBCAC1FB48C83D06B"/>
          </w:placeholder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r w:rsidR="00701D26" w:rsidRPr="00701D26">
            <w:rPr>
              <w:rStyle w:val="Smlouva"/>
            </w:rPr>
            <w:t>C 28862 vedená u Městského soudu v</w:t>
          </w:r>
          <w:r w:rsidR="00701D26">
            <w:rPr>
              <w:rStyle w:val="Smlouva"/>
            </w:rPr>
            <w:t> </w:t>
          </w:r>
          <w:r w:rsidR="00701D26" w:rsidRPr="00701D26">
            <w:rPr>
              <w:rStyle w:val="Smlouva"/>
            </w:rPr>
            <w:t>Praze</w:t>
          </w:r>
        </w:sdtContent>
      </w:sdt>
    </w:p>
    <w:p w14:paraId="0938C4C1" w14:textId="46A48537" w:rsidR="00987C76" w:rsidRPr="006D5E2E" w:rsidRDefault="00871C63" w:rsidP="00987C76">
      <w:pPr>
        <w:tabs>
          <w:tab w:val="left" w:pos="2694"/>
        </w:tabs>
        <w:spacing w:after="0" w:line="240" w:lineRule="auto"/>
        <w:ind w:left="2694" w:hanging="2694"/>
        <w:rPr>
          <w:rFonts w:ascii="Garamond" w:hAnsi="Garamond" w:cs="Arial"/>
          <w:lang w:val="cs-CZ"/>
        </w:rPr>
      </w:pPr>
      <w:sdt>
        <w:sdtPr>
          <w:rPr>
            <w:rStyle w:val="Smlouva"/>
          </w:rPr>
          <w:id w:val="-968424607"/>
          <w:placeholder>
            <w:docPart w:val="74FDBEE0DC13423DB6B2E3EA32B8D3CA"/>
          </w:placeholder>
          <w:dropDownList>
            <w:listItem w:value="PO = zastoupení; FO = ŽR"/>
            <w:listItem w:displayText="zastoupena:" w:value="PO"/>
            <w:listItem w:displayText="vedeném u ŽÚ v" w:value="FO"/>
          </w:dropDownList>
        </w:sdtPr>
        <w:sdtEndPr>
          <w:rPr>
            <w:rStyle w:val="Smlouvatun"/>
            <w:b/>
            <w:lang w:val="en-US"/>
          </w:rPr>
        </w:sdtEndPr>
        <w:sdtContent>
          <w:r w:rsidR="00D36957" w:rsidRPr="006D5E2E">
            <w:rPr>
              <w:rStyle w:val="Smlouva"/>
            </w:rPr>
            <w:t>zastoupena:</w:t>
          </w:r>
        </w:sdtContent>
      </w:sdt>
      <w:r w:rsidR="00987C76" w:rsidRPr="006D5E2E">
        <w:rPr>
          <w:rFonts w:ascii="Garamond" w:hAnsi="Garamond" w:cs="Arial"/>
          <w:lang w:val="cs-CZ"/>
        </w:rPr>
        <w:tab/>
      </w:r>
      <w:sdt>
        <w:sdtPr>
          <w:rPr>
            <w:rStyle w:val="Smlouva"/>
          </w:rPr>
          <w:id w:val="-688919812"/>
          <w:placeholder>
            <w:docPart w:val="41341D9CC28143238FFCCF504C6DCE5A"/>
          </w:placeholder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r w:rsidR="0029549B">
            <w:rPr>
              <w:rStyle w:val="Smlouva"/>
            </w:rPr>
            <w:t>B</w:t>
          </w:r>
          <w:r w:rsidR="00BD044A">
            <w:rPr>
              <w:rStyle w:val="Smlouva"/>
            </w:rPr>
            <w:t>c</w:t>
          </w:r>
          <w:r w:rsidR="0029549B">
            <w:rPr>
              <w:rStyle w:val="Smlouva"/>
            </w:rPr>
            <w:t>. Martin Novák, prokurista</w:t>
          </w:r>
        </w:sdtContent>
      </w:sdt>
    </w:p>
    <w:p w14:paraId="61E0D5E9" w14:textId="77777777" w:rsidR="00987C76" w:rsidRPr="006D5E2E" w:rsidRDefault="00987C76" w:rsidP="00987C76">
      <w:pPr>
        <w:tabs>
          <w:tab w:val="left" w:pos="2694"/>
        </w:tabs>
        <w:spacing w:after="0" w:line="240" w:lineRule="auto"/>
        <w:ind w:left="2694" w:hanging="2694"/>
        <w:rPr>
          <w:rFonts w:ascii="Garamond" w:hAnsi="Garamond" w:cs="Arial"/>
          <w:lang w:val="cs-CZ"/>
        </w:rPr>
      </w:pPr>
      <w:r w:rsidRPr="006D5E2E">
        <w:rPr>
          <w:rFonts w:ascii="Garamond" w:hAnsi="Garamond" w:cs="Arial"/>
          <w:lang w:val="cs-CZ"/>
        </w:rPr>
        <w:t>IČO:</w:t>
      </w:r>
      <w:r w:rsidRPr="006D5E2E">
        <w:rPr>
          <w:rFonts w:ascii="Garamond" w:hAnsi="Garamond" w:cs="Arial"/>
          <w:lang w:val="cs-CZ"/>
        </w:rPr>
        <w:tab/>
      </w:r>
      <w:sdt>
        <w:sdtPr>
          <w:rPr>
            <w:rStyle w:val="Smlouva"/>
          </w:rPr>
          <w:id w:val="996620193"/>
          <w:placeholder>
            <w:docPart w:val="4FDC7B3A1C014D49BA5E25532971E094"/>
          </w:placeholder>
        </w:sdtPr>
        <w:sdtEndPr>
          <w:rPr>
            <w:rStyle w:val="Smlouva"/>
          </w:rPr>
        </w:sdtEndPr>
        <w:sdtContent>
          <w:r w:rsidR="00701D26" w:rsidRPr="00701D26">
            <w:rPr>
              <w:rStyle w:val="Smlouva"/>
            </w:rPr>
            <w:t>61249157</w:t>
          </w:r>
        </w:sdtContent>
      </w:sdt>
    </w:p>
    <w:p w14:paraId="097B3586" w14:textId="77777777" w:rsidR="00987C76" w:rsidRPr="006D5E2E" w:rsidRDefault="00987C76" w:rsidP="00987C76">
      <w:pPr>
        <w:tabs>
          <w:tab w:val="left" w:pos="2694"/>
        </w:tabs>
        <w:spacing w:after="0" w:line="240" w:lineRule="auto"/>
        <w:ind w:left="2694" w:hanging="2694"/>
        <w:rPr>
          <w:rFonts w:ascii="Garamond" w:hAnsi="Garamond" w:cs="Arial"/>
          <w:lang w:val="cs-CZ"/>
        </w:rPr>
      </w:pPr>
      <w:r w:rsidRPr="006D5E2E">
        <w:rPr>
          <w:rFonts w:ascii="Garamond" w:hAnsi="Garamond" w:cs="Arial"/>
          <w:lang w:val="cs-CZ"/>
        </w:rPr>
        <w:t>DIČ:</w:t>
      </w:r>
      <w:r w:rsidRPr="006D5E2E">
        <w:rPr>
          <w:rFonts w:ascii="Garamond" w:hAnsi="Garamond" w:cs="Arial"/>
          <w:lang w:val="cs-CZ"/>
        </w:rPr>
        <w:tab/>
      </w:r>
      <w:sdt>
        <w:sdtPr>
          <w:rPr>
            <w:rStyle w:val="Smlouva"/>
          </w:rPr>
          <w:id w:val="1804650632"/>
          <w:placeholder>
            <w:docPart w:val="47C5DD8BD562446A8DC471130D74F490"/>
          </w:placeholder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r w:rsidR="00C52D1A" w:rsidRPr="006D5E2E">
            <w:rPr>
              <w:rStyle w:val="Smlouva"/>
            </w:rPr>
            <w:t>CZ</w:t>
          </w:r>
          <w:r w:rsidR="00701D26" w:rsidRPr="00701D26">
            <w:rPr>
              <w:rStyle w:val="Smlouva"/>
            </w:rPr>
            <w:t>61249157</w:t>
          </w:r>
        </w:sdtContent>
      </w:sdt>
    </w:p>
    <w:p w14:paraId="56C0FC0B" w14:textId="77777777" w:rsidR="00987C76" w:rsidRPr="006D5E2E" w:rsidRDefault="00987C76" w:rsidP="00987C76">
      <w:pPr>
        <w:tabs>
          <w:tab w:val="left" w:pos="2694"/>
        </w:tabs>
        <w:spacing w:after="0" w:line="240" w:lineRule="auto"/>
        <w:ind w:left="2694" w:hanging="2694"/>
        <w:rPr>
          <w:rFonts w:ascii="Garamond" w:hAnsi="Garamond" w:cs="Arial"/>
          <w:lang w:val="cs-CZ"/>
        </w:rPr>
      </w:pPr>
      <w:r w:rsidRPr="006D5E2E">
        <w:rPr>
          <w:rFonts w:ascii="Garamond" w:hAnsi="Garamond" w:cs="Arial"/>
          <w:lang w:val="cs-CZ"/>
        </w:rPr>
        <w:t>bankovní spojení:</w:t>
      </w:r>
      <w:r w:rsidRPr="006D5E2E">
        <w:rPr>
          <w:rFonts w:ascii="Garamond" w:hAnsi="Garamond" w:cs="Arial"/>
          <w:lang w:val="cs-CZ"/>
        </w:rPr>
        <w:tab/>
      </w:r>
      <w:sdt>
        <w:sdtPr>
          <w:rPr>
            <w:rStyle w:val="Smlouva"/>
          </w:rPr>
          <w:id w:val="1665819673"/>
          <w:placeholder>
            <w:docPart w:val="6E850704408043A1A8E476BF2AAAA7E3"/>
          </w:placeholder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r w:rsidR="00701D26" w:rsidRPr="00701D26">
            <w:rPr>
              <w:rStyle w:val="Smlouva"/>
            </w:rPr>
            <w:t>Komerční banka, a.</w:t>
          </w:r>
          <w:r w:rsidR="00701D26">
            <w:rPr>
              <w:rStyle w:val="Smlouva"/>
            </w:rPr>
            <w:t> </w:t>
          </w:r>
          <w:r w:rsidR="00701D26" w:rsidRPr="00701D26">
            <w:rPr>
              <w:rStyle w:val="Smlouva"/>
            </w:rPr>
            <w:t>s.</w:t>
          </w:r>
        </w:sdtContent>
      </w:sdt>
    </w:p>
    <w:p w14:paraId="44920BD6" w14:textId="77777777" w:rsidR="00987C76" w:rsidRDefault="00987C76" w:rsidP="00987C76">
      <w:pPr>
        <w:tabs>
          <w:tab w:val="left" w:pos="2127"/>
          <w:tab w:val="left" w:pos="2694"/>
        </w:tabs>
        <w:spacing w:after="0" w:line="240" w:lineRule="auto"/>
        <w:ind w:left="2694" w:hanging="2694"/>
        <w:rPr>
          <w:rFonts w:ascii="Garamond" w:hAnsi="Garamond" w:cs="Arial"/>
          <w:lang w:val="cs-CZ"/>
        </w:rPr>
      </w:pPr>
      <w:r w:rsidRPr="006D5E2E">
        <w:rPr>
          <w:rFonts w:ascii="Garamond" w:hAnsi="Garamond" w:cs="Arial"/>
          <w:lang w:val="cs-CZ"/>
        </w:rPr>
        <w:t>číslo účtu:</w:t>
      </w:r>
      <w:r w:rsidRPr="006D5E2E">
        <w:rPr>
          <w:rFonts w:ascii="Garamond" w:hAnsi="Garamond" w:cs="Arial"/>
          <w:lang w:val="cs-CZ"/>
        </w:rPr>
        <w:tab/>
      </w:r>
      <w:r w:rsidRPr="006D5E2E">
        <w:rPr>
          <w:rFonts w:ascii="Garamond" w:hAnsi="Garamond" w:cs="Arial"/>
          <w:lang w:val="cs-CZ"/>
        </w:rPr>
        <w:tab/>
      </w:r>
      <w:sdt>
        <w:sdtPr>
          <w:rPr>
            <w:rStyle w:val="Smlouva"/>
          </w:rPr>
          <w:id w:val="1494142602"/>
          <w:placeholder>
            <w:docPart w:val="7B79D158350247E886A2BEBC6ADA673F"/>
          </w:placeholder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r w:rsidR="00701D26" w:rsidRPr="00701D26">
            <w:rPr>
              <w:rStyle w:val="Smlouva"/>
            </w:rPr>
            <w:t>27-9647490267/0100</w:t>
          </w:r>
        </w:sdtContent>
      </w:sdt>
    </w:p>
    <w:p w14:paraId="31DCE26A" w14:textId="68834652" w:rsidR="00FE16F4" w:rsidRPr="006D5E2E" w:rsidRDefault="00FE16F4" w:rsidP="00FE16F4">
      <w:pPr>
        <w:pStyle w:val="Zkladntext30"/>
        <w:shd w:val="clear" w:color="auto" w:fill="auto"/>
        <w:tabs>
          <w:tab w:val="left" w:pos="2694"/>
        </w:tabs>
        <w:spacing w:after="0" w:line="240" w:lineRule="auto"/>
        <w:ind w:left="2694" w:hanging="2694"/>
        <w:jc w:val="left"/>
        <w:rPr>
          <w:rStyle w:val="Smlouva"/>
          <w:highlight w:val="yellow"/>
        </w:rPr>
      </w:pPr>
      <w:r w:rsidRPr="006D5E2E">
        <w:rPr>
          <w:rStyle w:val="Smlouva"/>
        </w:rPr>
        <w:t>kontaktní osoba:</w:t>
      </w:r>
      <w:r w:rsidRPr="006D5E2E">
        <w:rPr>
          <w:rStyle w:val="Smlouva"/>
        </w:rPr>
        <w:tab/>
      </w:r>
      <w:r w:rsidR="00871C63" w:rsidRPr="004A72C5">
        <w:rPr>
          <w:highlight w:val="black"/>
        </w:rPr>
        <w:t>…………</w:t>
      </w:r>
    </w:p>
    <w:sdt>
      <w:sdtPr>
        <w:rPr>
          <w:rFonts w:ascii="Garamond" w:hAnsi="Garamond" w:cs="Arial"/>
          <w:lang w:val="cs-CZ"/>
        </w:rPr>
        <w:id w:val="720090734"/>
        <w:placeholder>
          <w:docPart w:val="DefaultPlaceholder_-1854013440"/>
        </w:placeholder>
      </w:sdtPr>
      <w:sdtEndPr>
        <w:rPr>
          <w:rStyle w:val="Smlouva"/>
          <w:rFonts w:cs="Times New Roman"/>
        </w:rPr>
      </w:sdtEndPr>
      <w:sdtContent>
        <w:p w14:paraId="01E6D5E7" w14:textId="7D840DE9" w:rsidR="00701D26" w:rsidRPr="0029549B" w:rsidRDefault="00987C76" w:rsidP="00987C76">
          <w:pPr>
            <w:tabs>
              <w:tab w:val="left" w:pos="2127"/>
              <w:tab w:val="left" w:pos="2694"/>
            </w:tabs>
            <w:spacing w:after="0" w:line="240" w:lineRule="auto"/>
            <w:ind w:left="2694" w:hanging="2694"/>
            <w:rPr>
              <w:rStyle w:val="Smlouva"/>
            </w:rPr>
          </w:pPr>
          <w:r w:rsidRPr="006D5E2E">
            <w:rPr>
              <w:rFonts w:ascii="Garamond" w:hAnsi="Garamond" w:cs="Arial"/>
              <w:lang w:val="cs-CZ"/>
            </w:rPr>
            <w:t>e-mail:</w:t>
          </w:r>
          <w:r w:rsidRPr="006D5E2E">
            <w:rPr>
              <w:rFonts w:ascii="Garamond" w:hAnsi="Garamond" w:cs="Arial"/>
              <w:lang w:val="cs-CZ"/>
            </w:rPr>
            <w:tab/>
          </w:r>
          <w:r w:rsidRPr="006D5E2E">
            <w:rPr>
              <w:rFonts w:ascii="Garamond" w:hAnsi="Garamond" w:cs="Arial"/>
              <w:lang w:val="cs-CZ"/>
            </w:rPr>
            <w:tab/>
          </w:r>
          <w:r w:rsidR="00871C63" w:rsidRPr="004A72C5">
            <w:rPr>
              <w:highlight w:val="black"/>
            </w:rPr>
            <w:t>……………</w:t>
          </w:r>
          <w:r w:rsidRPr="0029549B">
            <w:rPr>
              <w:rStyle w:val="Smlouva"/>
            </w:rPr>
            <w:t>@</w:t>
          </w:r>
          <w:r w:rsidR="00701D26" w:rsidRPr="0029549B">
            <w:rPr>
              <w:rStyle w:val="Smlouva"/>
            </w:rPr>
            <w:t>datas</w:t>
          </w:r>
          <w:r w:rsidR="0029549B">
            <w:rPr>
              <w:rStyle w:val="Smlouva"/>
            </w:rPr>
            <w:t>y</w:t>
          </w:r>
          <w:r w:rsidR="00701D26" w:rsidRPr="0029549B">
            <w:rPr>
              <w:rStyle w:val="Smlouva"/>
            </w:rPr>
            <w:t>s.cz</w:t>
          </w:r>
        </w:p>
        <w:p w14:paraId="0FA8A6C8" w14:textId="7BA7FF09" w:rsidR="00701D26" w:rsidRPr="0029549B" w:rsidRDefault="00701D26" w:rsidP="00701D26">
          <w:pPr>
            <w:tabs>
              <w:tab w:val="left" w:pos="2127"/>
              <w:tab w:val="left" w:pos="2694"/>
            </w:tabs>
            <w:spacing w:after="0" w:line="240" w:lineRule="auto"/>
            <w:ind w:left="2694" w:hanging="2694"/>
            <w:rPr>
              <w:rFonts w:ascii="Garamond" w:hAnsi="Garamond" w:cs="Arial"/>
              <w:lang w:val="cs-CZ"/>
            </w:rPr>
          </w:pPr>
          <w:r w:rsidRPr="0029549B">
            <w:rPr>
              <w:rFonts w:ascii="Garamond" w:hAnsi="Garamond" w:cs="Arial"/>
              <w:lang w:val="cs-CZ"/>
            </w:rPr>
            <w:t>telefon:</w:t>
          </w:r>
          <w:r w:rsidRPr="0029549B">
            <w:rPr>
              <w:rFonts w:ascii="Garamond" w:hAnsi="Garamond" w:cs="Arial"/>
              <w:lang w:val="cs-CZ"/>
            </w:rPr>
            <w:tab/>
          </w:r>
          <w:r w:rsidRPr="0029549B">
            <w:rPr>
              <w:rFonts w:ascii="Garamond" w:hAnsi="Garamond" w:cs="Arial"/>
              <w:lang w:val="cs-CZ"/>
            </w:rPr>
            <w:tab/>
          </w:r>
          <w:sdt>
            <w:sdtPr>
              <w:rPr>
                <w:rStyle w:val="Smlouva"/>
              </w:rPr>
              <w:id w:val="2099901351"/>
              <w:placeholder>
                <w:docPart w:val="D83DC4303C9C470E8A7077C2BD951049"/>
              </w:placeholder>
            </w:sdtPr>
            <w:sdtEndPr>
              <w:rPr>
                <w:rStyle w:val="Standardnpsmoodstavce"/>
                <w:rFonts w:ascii="Calibri" w:hAnsi="Calibri" w:cs="Arial"/>
                <w:lang w:val="en-US"/>
              </w:rPr>
            </w:sdtEndPr>
            <w:sdtContent>
              <w:r w:rsidR="00871C63" w:rsidRPr="004A72C5">
                <w:rPr>
                  <w:highlight w:val="black"/>
                </w:rPr>
                <w:t>……………</w:t>
              </w:r>
            </w:sdtContent>
          </w:sdt>
        </w:p>
        <w:p w14:paraId="54131269" w14:textId="111A17E7" w:rsidR="00987C76" w:rsidRPr="006D5E2E" w:rsidRDefault="00701D26" w:rsidP="00701D26">
          <w:pPr>
            <w:tabs>
              <w:tab w:val="left" w:pos="2127"/>
              <w:tab w:val="left" w:pos="2694"/>
            </w:tabs>
            <w:spacing w:after="0" w:line="240" w:lineRule="auto"/>
            <w:ind w:left="2694" w:hanging="2694"/>
            <w:rPr>
              <w:rFonts w:ascii="Garamond" w:hAnsi="Garamond" w:cs="Arial"/>
              <w:lang w:val="cs-CZ"/>
            </w:rPr>
          </w:pPr>
          <w:r w:rsidRPr="0029549B">
            <w:rPr>
              <w:rFonts w:ascii="Garamond" w:hAnsi="Garamond" w:cs="Arial"/>
              <w:lang w:val="cs-CZ"/>
            </w:rPr>
            <w:t>fax:</w:t>
          </w:r>
          <w:r w:rsidRPr="0029549B">
            <w:rPr>
              <w:rFonts w:ascii="Garamond" w:hAnsi="Garamond" w:cs="Arial"/>
              <w:lang w:val="cs-CZ"/>
            </w:rPr>
            <w:tab/>
          </w:r>
          <w:r w:rsidRPr="0029549B">
            <w:rPr>
              <w:rFonts w:ascii="Garamond" w:hAnsi="Garamond" w:cs="Arial"/>
              <w:lang w:val="cs-CZ"/>
            </w:rPr>
            <w:tab/>
          </w:r>
          <w:r w:rsidR="00871C63" w:rsidRPr="004A72C5">
            <w:rPr>
              <w:highlight w:val="black"/>
            </w:rPr>
            <w:t>……………</w:t>
          </w:r>
        </w:p>
      </w:sdtContent>
    </w:sdt>
    <w:p w14:paraId="7AB6291F" w14:textId="77777777" w:rsidR="00987C76" w:rsidRPr="006D5E2E" w:rsidRDefault="00987C76" w:rsidP="00987C76">
      <w:pPr>
        <w:tabs>
          <w:tab w:val="left" w:pos="2127"/>
          <w:tab w:val="left" w:pos="2694"/>
        </w:tabs>
        <w:spacing w:after="0" w:line="240" w:lineRule="auto"/>
        <w:ind w:left="2694" w:hanging="2694"/>
        <w:rPr>
          <w:rFonts w:ascii="Garamond" w:hAnsi="Garamond" w:cs="Arial"/>
          <w:lang w:val="cs-CZ"/>
        </w:rPr>
      </w:pPr>
      <w:r w:rsidRPr="006D5E2E">
        <w:rPr>
          <w:rFonts w:ascii="Garamond" w:hAnsi="Garamond" w:cs="Arial"/>
          <w:lang w:val="cs-CZ"/>
        </w:rPr>
        <w:t>datová schránka:</w:t>
      </w:r>
      <w:r w:rsidRPr="006D5E2E">
        <w:rPr>
          <w:rFonts w:ascii="Garamond" w:hAnsi="Garamond" w:cs="Arial"/>
          <w:lang w:val="cs-CZ"/>
        </w:rPr>
        <w:tab/>
      </w:r>
      <w:r w:rsidRPr="006D5E2E">
        <w:rPr>
          <w:rFonts w:ascii="Garamond" w:hAnsi="Garamond" w:cs="Arial"/>
          <w:lang w:val="cs-CZ"/>
        </w:rPr>
        <w:tab/>
      </w:r>
      <w:sdt>
        <w:sdtPr>
          <w:rPr>
            <w:rStyle w:val="Smlouva"/>
          </w:rPr>
          <w:id w:val="2146691631"/>
          <w:placeholder>
            <w:docPart w:val="D85895654A1842199F6500E3341F2395"/>
          </w:placeholder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r w:rsidR="00701D26" w:rsidRPr="00701D26">
            <w:rPr>
              <w:rStyle w:val="Smlouva"/>
            </w:rPr>
            <w:t>sy9x6s6</w:t>
          </w:r>
        </w:sdtContent>
      </w:sdt>
    </w:p>
    <w:p w14:paraId="39548871" w14:textId="77777777" w:rsidR="00987C76" w:rsidRPr="006D5E2E" w:rsidRDefault="00987C76" w:rsidP="00987C76">
      <w:pPr>
        <w:spacing w:before="120" w:after="120" w:line="240" w:lineRule="auto"/>
        <w:rPr>
          <w:rFonts w:ascii="Garamond" w:hAnsi="Garamond" w:cs="Arial"/>
          <w:lang w:val="cs-CZ"/>
        </w:rPr>
      </w:pPr>
      <w:r w:rsidRPr="006D5E2E">
        <w:rPr>
          <w:rFonts w:ascii="Garamond" w:hAnsi="Garamond" w:cs="Arial"/>
          <w:lang w:val="cs-CZ"/>
        </w:rPr>
        <w:t xml:space="preserve">(dále jen </w:t>
      </w:r>
      <w:r w:rsidRPr="006D5E2E">
        <w:rPr>
          <w:rFonts w:ascii="Garamond" w:hAnsi="Garamond" w:cs="Arial"/>
          <w:b/>
          <w:lang w:val="cs-CZ"/>
        </w:rPr>
        <w:t>„</w:t>
      </w:r>
      <w:r w:rsidR="005B369A">
        <w:rPr>
          <w:rFonts w:ascii="Garamond" w:hAnsi="Garamond" w:cs="Arial"/>
          <w:b/>
          <w:lang w:val="cs-CZ"/>
        </w:rPr>
        <w:t>Poskytovatel</w:t>
      </w:r>
      <w:r w:rsidRPr="006D5E2E">
        <w:rPr>
          <w:rFonts w:ascii="Garamond" w:hAnsi="Garamond" w:cs="Arial"/>
          <w:b/>
          <w:lang w:val="cs-CZ"/>
        </w:rPr>
        <w:t>“</w:t>
      </w:r>
      <w:r w:rsidRPr="006D5E2E">
        <w:rPr>
          <w:rFonts w:ascii="Garamond" w:hAnsi="Garamond" w:cs="Arial"/>
          <w:lang w:val="cs-CZ"/>
        </w:rPr>
        <w:t>)</w:t>
      </w:r>
    </w:p>
    <w:p w14:paraId="7B032C64" w14:textId="16A35B82" w:rsidR="008E01ED" w:rsidRDefault="00987C76" w:rsidP="007933E3">
      <w:pPr>
        <w:spacing w:after="240" w:line="240" w:lineRule="auto"/>
        <w:rPr>
          <w:rFonts w:ascii="Garamond" w:hAnsi="Garamond" w:cs="Arial"/>
          <w:lang w:val="cs-CZ"/>
        </w:rPr>
      </w:pPr>
      <w:r w:rsidRPr="006D5E2E">
        <w:rPr>
          <w:rFonts w:ascii="Garamond" w:hAnsi="Garamond" w:cs="Arial"/>
          <w:lang w:val="cs-CZ"/>
        </w:rPr>
        <w:t xml:space="preserve">(dále také společně </w:t>
      </w:r>
      <w:r w:rsidRPr="006D5E2E">
        <w:rPr>
          <w:rFonts w:ascii="Garamond" w:hAnsi="Garamond" w:cs="Arial"/>
          <w:b/>
          <w:lang w:val="cs-CZ"/>
        </w:rPr>
        <w:t>„smluvní strany“</w:t>
      </w:r>
      <w:r w:rsidRPr="006D5E2E">
        <w:rPr>
          <w:rFonts w:ascii="Garamond" w:hAnsi="Garamond" w:cs="Arial"/>
          <w:lang w:val="cs-CZ"/>
        </w:rPr>
        <w:t>)</w:t>
      </w:r>
    </w:p>
    <w:p w14:paraId="13FA3FF4" w14:textId="77777777" w:rsidR="008E01ED" w:rsidRDefault="008E01ED">
      <w:pPr>
        <w:spacing w:after="160" w:line="259" w:lineRule="auto"/>
        <w:rPr>
          <w:rFonts w:ascii="Garamond" w:hAnsi="Garamond" w:cs="Arial"/>
          <w:lang w:val="cs-CZ"/>
        </w:rPr>
      </w:pPr>
      <w:r>
        <w:rPr>
          <w:rFonts w:ascii="Garamond" w:hAnsi="Garamond" w:cs="Arial"/>
          <w:lang w:val="cs-CZ"/>
        </w:rPr>
        <w:br w:type="page"/>
      </w:r>
    </w:p>
    <w:p w14:paraId="43CAF442" w14:textId="3086ABDE" w:rsidR="006D5E2E" w:rsidRPr="006D5E2E" w:rsidRDefault="006D5E2E" w:rsidP="001B7BE0">
      <w:pPr>
        <w:spacing w:after="160" w:line="259" w:lineRule="auto"/>
        <w:jc w:val="center"/>
        <w:rPr>
          <w:rFonts w:ascii="Garamond" w:hAnsi="Garamond" w:cs="Arial"/>
          <w:b/>
          <w:lang w:val="cs-CZ"/>
        </w:rPr>
      </w:pPr>
      <w:bookmarkStart w:id="0" w:name="_Příloha_č._3"/>
      <w:bookmarkEnd w:id="0"/>
      <w:r w:rsidRPr="006D5E2E">
        <w:rPr>
          <w:rFonts w:ascii="Garamond" w:hAnsi="Garamond" w:cs="Arial"/>
          <w:b/>
          <w:lang w:val="cs-CZ"/>
        </w:rPr>
        <w:lastRenderedPageBreak/>
        <w:t>I.</w:t>
      </w:r>
    </w:p>
    <w:p w14:paraId="64755BD1" w14:textId="38C3205C" w:rsidR="008E01ED" w:rsidRDefault="006D5E2E" w:rsidP="001B7BE0">
      <w:pPr>
        <w:spacing w:before="120"/>
        <w:ind w:right="45"/>
        <w:jc w:val="both"/>
        <w:rPr>
          <w:rFonts w:ascii="Garamond" w:eastAsiaTheme="minorHAnsi" w:hAnsi="Garamond" w:cs="Arial"/>
          <w:b/>
          <w:lang w:val="cs-CZ" w:eastAsia="cs-CZ"/>
        </w:rPr>
      </w:pPr>
      <w:r w:rsidRPr="006D5E2E">
        <w:rPr>
          <w:rFonts w:ascii="Garamond" w:hAnsi="Garamond" w:cs="Arial"/>
          <w:b/>
          <w:lang w:val="cs-CZ"/>
        </w:rPr>
        <w:t>Výše uvedené smluvní strany se dohodly na uzavření Dodatku č.</w:t>
      </w:r>
      <w:r w:rsidR="00E10E6E">
        <w:rPr>
          <w:rFonts w:ascii="Garamond" w:hAnsi="Garamond" w:cs="Arial"/>
          <w:b/>
          <w:lang w:val="cs-CZ"/>
        </w:rPr>
        <w:t> </w:t>
      </w:r>
      <w:r w:rsidRPr="006D5E2E">
        <w:rPr>
          <w:rFonts w:ascii="Garamond" w:hAnsi="Garamond" w:cs="Arial"/>
          <w:b/>
          <w:lang w:val="cs-CZ"/>
        </w:rPr>
        <w:t xml:space="preserve">1 ke Smlouvě </w:t>
      </w:r>
      <w:r w:rsidR="00E10E6E" w:rsidRPr="00E10E6E">
        <w:rPr>
          <w:rFonts w:ascii="Garamond" w:hAnsi="Garamond" w:cs="Arial"/>
          <w:b/>
          <w:lang w:val="cs-CZ"/>
        </w:rPr>
        <w:t xml:space="preserve">o poskytnutí služeb </w:t>
      </w:r>
      <w:r w:rsidRPr="006D5E2E">
        <w:rPr>
          <w:rFonts w:ascii="Garamond" w:hAnsi="Garamond" w:cs="Arial"/>
          <w:b/>
          <w:lang w:val="cs-CZ"/>
        </w:rPr>
        <w:t>číslo 201</w:t>
      </w:r>
      <w:r w:rsidR="00E10E6E">
        <w:rPr>
          <w:rFonts w:ascii="Garamond" w:hAnsi="Garamond" w:cs="Arial"/>
          <w:b/>
          <w:lang w:val="cs-CZ"/>
        </w:rPr>
        <w:t>6</w:t>
      </w:r>
      <w:r w:rsidRPr="006D5E2E">
        <w:rPr>
          <w:rFonts w:ascii="Garamond" w:hAnsi="Garamond" w:cs="Arial"/>
          <w:b/>
          <w:lang w:val="cs-CZ"/>
        </w:rPr>
        <w:t>0</w:t>
      </w:r>
      <w:r w:rsidR="00E10E6E">
        <w:rPr>
          <w:rFonts w:ascii="Garamond" w:hAnsi="Garamond" w:cs="Arial"/>
          <w:b/>
          <w:lang w:val="cs-CZ"/>
        </w:rPr>
        <w:t>197</w:t>
      </w:r>
      <w:r w:rsidRPr="006D5E2E">
        <w:rPr>
          <w:rFonts w:ascii="Garamond" w:hAnsi="Garamond" w:cs="Arial"/>
          <w:b/>
          <w:lang w:val="cs-CZ"/>
        </w:rPr>
        <w:t xml:space="preserve">, uzavřené mezi smluvními stranami dne </w:t>
      </w:r>
      <w:r w:rsidR="00E10E6E">
        <w:rPr>
          <w:rFonts w:ascii="Garamond" w:hAnsi="Garamond" w:cs="Arial"/>
          <w:b/>
          <w:lang w:val="cs-CZ"/>
        </w:rPr>
        <w:t>20</w:t>
      </w:r>
      <w:r w:rsidRPr="006D5E2E">
        <w:rPr>
          <w:rFonts w:ascii="Garamond" w:hAnsi="Garamond" w:cs="Arial"/>
          <w:b/>
          <w:lang w:val="cs-CZ"/>
        </w:rPr>
        <w:t>. </w:t>
      </w:r>
      <w:r w:rsidR="00E10E6E">
        <w:rPr>
          <w:rFonts w:ascii="Garamond" w:hAnsi="Garamond" w:cs="Arial"/>
          <w:b/>
          <w:lang w:val="cs-CZ"/>
        </w:rPr>
        <w:t>4</w:t>
      </w:r>
      <w:r w:rsidRPr="006D5E2E">
        <w:rPr>
          <w:rFonts w:ascii="Garamond" w:hAnsi="Garamond" w:cs="Arial"/>
          <w:b/>
          <w:lang w:val="cs-CZ"/>
        </w:rPr>
        <w:t>. 201</w:t>
      </w:r>
      <w:r w:rsidR="00E10E6E">
        <w:rPr>
          <w:rFonts w:ascii="Garamond" w:hAnsi="Garamond" w:cs="Arial"/>
          <w:b/>
          <w:lang w:val="cs-CZ"/>
        </w:rPr>
        <w:t>6</w:t>
      </w:r>
      <w:r w:rsidRPr="006D5E2E">
        <w:rPr>
          <w:rFonts w:ascii="Garamond" w:hAnsi="Garamond" w:cs="Arial"/>
          <w:b/>
          <w:lang w:val="cs-CZ"/>
        </w:rPr>
        <w:t xml:space="preserve"> (dále jen „smlouva“), kterým se smlouva mění následovně:</w:t>
      </w:r>
    </w:p>
    <w:p w14:paraId="717E43A0" w14:textId="62514FF5" w:rsidR="006D5E2E" w:rsidRDefault="00590ED1" w:rsidP="00590ED1">
      <w:pPr>
        <w:pStyle w:val="Odstavecseseznamem"/>
        <w:tabs>
          <w:tab w:val="left" w:pos="0"/>
        </w:tabs>
        <w:overflowPunct w:val="0"/>
        <w:autoSpaceDE w:val="0"/>
        <w:autoSpaceDN w:val="0"/>
        <w:adjustRightInd w:val="0"/>
        <w:spacing w:after="240" w:line="276" w:lineRule="auto"/>
        <w:ind w:left="0"/>
        <w:jc w:val="both"/>
        <w:textAlignment w:val="baseline"/>
        <w:rPr>
          <w:rFonts w:ascii="Garamond" w:hAnsi="Garamond" w:cs="Arial"/>
          <w:b/>
          <w:szCs w:val="24"/>
          <w:lang w:eastAsia="cs-CZ"/>
        </w:rPr>
      </w:pPr>
      <w:r>
        <w:rPr>
          <w:rFonts w:ascii="Garamond" w:hAnsi="Garamond" w:cs="Arial"/>
          <w:b/>
          <w:szCs w:val="24"/>
          <w:lang w:eastAsia="cs-CZ"/>
        </w:rPr>
        <w:t xml:space="preserve">V záhlaví smlouvy se mění osoba, jež právně jedná za Objednatele, kdy novou osobou je </w:t>
      </w:r>
      <w:r w:rsidRPr="00590ED1">
        <w:rPr>
          <w:rFonts w:ascii="Garamond" w:hAnsi="Garamond" w:cs="Arial"/>
          <w:b/>
          <w:szCs w:val="24"/>
          <w:lang w:eastAsia="cs-CZ"/>
        </w:rPr>
        <w:t xml:space="preserve">Ing. Miroslav Basel, ředitel </w:t>
      </w:r>
      <w:r w:rsidR="00BD044A">
        <w:rPr>
          <w:rFonts w:ascii="Garamond" w:hAnsi="Garamond" w:cs="Arial"/>
          <w:b/>
          <w:szCs w:val="24"/>
          <w:lang w:eastAsia="cs-CZ"/>
        </w:rPr>
        <w:t>O</w:t>
      </w:r>
      <w:r w:rsidRPr="00590ED1">
        <w:rPr>
          <w:rFonts w:ascii="Garamond" w:hAnsi="Garamond" w:cs="Arial"/>
          <w:b/>
          <w:szCs w:val="24"/>
          <w:lang w:eastAsia="cs-CZ"/>
        </w:rPr>
        <w:t>dboru zakázek</w:t>
      </w:r>
      <w:r>
        <w:rPr>
          <w:rFonts w:ascii="Garamond" w:hAnsi="Garamond" w:cs="Arial"/>
          <w:b/>
          <w:szCs w:val="24"/>
          <w:lang w:eastAsia="cs-CZ"/>
        </w:rPr>
        <w:t>.</w:t>
      </w:r>
    </w:p>
    <w:p w14:paraId="13F54E7C" w14:textId="2BF99923" w:rsidR="00590ED1" w:rsidRDefault="00590ED1" w:rsidP="00590ED1">
      <w:pPr>
        <w:pStyle w:val="Odstavecseseznamem"/>
        <w:tabs>
          <w:tab w:val="left" w:pos="0"/>
        </w:tabs>
        <w:overflowPunct w:val="0"/>
        <w:autoSpaceDE w:val="0"/>
        <w:autoSpaceDN w:val="0"/>
        <w:adjustRightInd w:val="0"/>
        <w:spacing w:after="240" w:line="276" w:lineRule="auto"/>
        <w:ind w:left="0"/>
        <w:jc w:val="both"/>
        <w:textAlignment w:val="baseline"/>
        <w:rPr>
          <w:rFonts w:ascii="Garamond" w:hAnsi="Garamond" w:cs="Arial"/>
          <w:b/>
          <w:szCs w:val="24"/>
          <w:lang w:eastAsia="cs-CZ"/>
        </w:rPr>
      </w:pPr>
      <w:r>
        <w:rPr>
          <w:rFonts w:ascii="Garamond" w:hAnsi="Garamond" w:cs="Arial"/>
          <w:b/>
          <w:szCs w:val="24"/>
          <w:lang w:eastAsia="cs-CZ"/>
        </w:rPr>
        <w:t xml:space="preserve">V záhlaví smlouvy se mění osoba, jež zastupuje Poskytovatele, kdy novou osobou je </w:t>
      </w:r>
      <w:r w:rsidR="00BD044A">
        <w:rPr>
          <w:rFonts w:ascii="Garamond" w:hAnsi="Garamond" w:cs="Arial"/>
          <w:b/>
          <w:szCs w:val="24"/>
          <w:lang w:eastAsia="cs-CZ"/>
        </w:rPr>
        <w:t>Bc.</w:t>
      </w:r>
      <w:r w:rsidR="00DF54EB">
        <w:rPr>
          <w:rFonts w:ascii="Garamond" w:hAnsi="Garamond" w:cs="Arial"/>
          <w:b/>
          <w:szCs w:val="24"/>
          <w:lang w:eastAsia="cs-CZ"/>
        </w:rPr>
        <w:t> </w:t>
      </w:r>
      <w:r w:rsidR="00BD044A">
        <w:rPr>
          <w:rFonts w:ascii="Garamond" w:hAnsi="Garamond" w:cs="Arial"/>
          <w:b/>
          <w:szCs w:val="24"/>
          <w:lang w:eastAsia="cs-CZ"/>
        </w:rPr>
        <w:t>Martin Novák</w:t>
      </w:r>
      <w:r>
        <w:rPr>
          <w:rFonts w:ascii="Garamond" w:hAnsi="Garamond" w:cs="Arial"/>
          <w:b/>
          <w:szCs w:val="24"/>
          <w:lang w:eastAsia="cs-CZ"/>
        </w:rPr>
        <w:t>, prokurista.</w:t>
      </w:r>
    </w:p>
    <w:p w14:paraId="1A0F4D5E" w14:textId="160103BF" w:rsidR="003F2E8A" w:rsidRDefault="003F2E8A" w:rsidP="003F2E8A">
      <w:pPr>
        <w:pStyle w:val="Odstavecseseznamem"/>
        <w:tabs>
          <w:tab w:val="left" w:pos="0"/>
        </w:tabs>
        <w:overflowPunct w:val="0"/>
        <w:autoSpaceDE w:val="0"/>
        <w:autoSpaceDN w:val="0"/>
        <w:adjustRightInd w:val="0"/>
        <w:spacing w:after="240" w:line="276" w:lineRule="auto"/>
        <w:ind w:left="0"/>
        <w:jc w:val="both"/>
        <w:textAlignment w:val="baseline"/>
        <w:rPr>
          <w:rFonts w:ascii="Garamond" w:hAnsi="Garamond" w:cs="Arial"/>
          <w:b/>
          <w:szCs w:val="24"/>
          <w:lang w:eastAsia="cs-CZ"/>
        </w:rPr>
      </w:pPr>
      <w:r>
        <w:rPr>
          <w:rFonts w:ascii="Garamond" w:hAnsi="Garamond" w:cs="Arial"/>
          <w:b/>
          <w:szCs w:val="24"/>
          <w:lang w:eastAsia="cs-CZ"/>
        </w:rPr>
        <w:t xml:space="preserve">V záhlaví smlouvy se </w:t>
      </w:r>
      <w:r w:rsidR="003B6CA3">
        <w:rPr>
          <w:rFonts w:ascii="Garamond" w:hAnsi="Garamond" w:cs="Arial"/>
          <w:b/>
          <w:szCs w:val="24"/>
          <w:lang w:eastAsia="cs-CZ"/>
        </w:rPr>
        <w:t xml:space="preserve">nahrazují osoby </w:t>
      </w:r>
      <w:r w:rsidR="00C25FBC">
        <w:rPr>
          <w:rFonts w:ascii="Garamond" w:hAnsi="Garamond" w:cs="Arial"/>
          <w:b/>
          <w:szCs w:val="24"/>
          <w:lang w:eastAsia="cs-CZ"/>
        </w:rPr>
        <w:t>pověřené k jednání ve věcech obchodních a</w:t>
      </w:r>
      <w:r w:rsidR="008E01ED">
        <w:rPr>
          <w:rFonts w:ascii="Garamond" w:hAnsi="Garamond" w:cs="Arial"/>
          <w:b/>
          <w:szCs w:val="24"/>
          <w:lang w:eastAsia="cs-CZ"/>
        </w:rPr>
        <w:t> </w:t>
      </w:r>
      <w:r w:rsidR="00C25FBC">
        <w:rPr>
          <w:rFonts w:ascii="Garamond" w:hAnsi="Garamond" w:cs="Arial"/>
          <w:b/>
          <w:szCs w:val="24"/>
          <w:lang w:eastAsia="cs-CZ"/>
        </w:rPr>
        <w:t>technických kontaktní osobou, kterou je</w:t>
      </w:r>
      <w:r>
        <w:rPr>
          <w:rFonts w:ascii="Garamond" w:hAnsi="Garamond" w:cs="Arial"/>
          <w:b/>
          <w:szCs w:val="24"/>
          <w:lang w:eastAsia="cs-CZ"/>
        </w:rPr>
        <w:t xml:space="preserve"> </w:t>
      </w:r>
      <w:r w:rsidR="00871C63" w:rsidRPr="004A72C5">
        <w:rPr>
          <w:highlight w:val="black"/>
        </w:rPr>
        <w:t>……………</w:t>
      </w:r>
      <w:r>
        <w:rPr>
          <w:rFonts w:ascii="Garamond" w:hAnsi="Garamond" w:cs="Arial"/>
          <w:b/>
          <w:szCs w:val="24"/>
          <w:lang w:eastAsia="cs-CZ"/>
        </w:rPr>
        <w:t>.</w:t>
      </w:r>
    </w:p>
    <w:p w14:paraId="44D09A2D" w14:textId="548BE71A" w:rsidR="006D5E2E" w:rsidRPr="006D5E2E" w:rsidRDefault="006D5E2E" w:rsidP="006D5E2E">
      <w:pPr>
        <w:tabs>
          <w:tab w:val="left" w:pos="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Garamond" w:hAnsi="Garamond" w:cs="Arial"/>
          <w:b/>
          <w:lang w:val="cs-CZ"/>
        </w:rPr>
      </w:pPr>
      <w:r w:rsidRPr="006D5E2E">
        <w:rPr>
          <w:rFonts w:ascii="Garamond" w:hAnsi="Garamond" w:cs="Arial"/>
          <w:b/>
          <w:lang w:val="cs-CZ"/>
        </w:rPr>
        <w:t>V</w:t>
      </w:r>
      <w:r w:rsidR="00590ED1">
        <w:rPr>
          <w:rFonts w:ascii="Garamond" w:hAnsi="Garamond" w:cs="Arial"/>
          <w:b/>
          <w:lang w:val="cs-CZ"/>
        </w:rPr>
        <w:t> </w:t>
      </w:r>
      <w:r w:rsidRPr="006D5E2E">
        <w:rPr>
          <w:rFonts w:ascii="Garamond" w:hAnsi="Garamond" w:cs="Arial"/>
          <w:b/>
          <w:lang w:val="cs-CZ"/>
        </w:rPr>
        <w:t xml:space="preserve">článku </w:t>
      </w:r>
      <w:r w:rsidR="00590ED1">
        <w:rPr>
          <w:rFonts w:ascii="Garamond" w:hAnsi="Garamond" w:cs="Arial"/>
          <w:b/>
          <w:lang w:val="cs-CZ"/>
        </w:rPr>
        <w:t>V</w:t>
      </w:r>
      <w:r w:rsidRPr="006D5E2E">
        <w:rPr>
          <w:rFonts w:ascii="Garamond" w:hAnsi="Garamond" w:cs="Arial"/>
          <w:b/>
          <w:lang w:val="cs-CZ"/>
        </w:rPr>
        <w:t xml:space="preserve">I. </w:t>
      </w:r>
      <w:r w:rsidR="002053D3">
        <w:rPr>
          <w:rFonts w:ascii="Garamond" w:hAnsi="Garamond" w:cs="Arial"/>
          <w:b/>
          <w:lang w:val="cs-CZ"/>
        </w:rPr>
        <w:t>s</w:t>
      </w:r>
      <w:r w:rsidRPr="006D5E2E">
        <w:rPr>
          <w:rFonts w:ascii="Garamond" w:hAnsi="Garamond" w:cs="Arial"/>
          <w:b/>
          <w:lang w:val="cs-CZ"/>
        </w:rPr>
        <w:t>mlouvy</w:t>
      </w:r>
      <w:r w:rsidR="00590ED1">
        <w:rPr>
          <w:rFonts w:ascii="Garamond" w:hAnsi="Garamond" w:cs="Arial"/>
          <w:b/>
          <w:lang w:val="cs-CZ"/>
        </w:rPr>
        <w:t xml:space="preserve"> odstavce </w:t>
      </w:r>
      <w:r w:rsidRPr="006D5E2E">
        <w:rPr>
          <w:rFonts w:ascii="Garamond" w:hAnsi="Garamond" w:cs="Arial"/>
          <w:b/>
          <w:lang w:val="cs-CZ"/>
        </w:rPr>
        <w:t>1</w:t>
      </w:r>
      <w:r w:rsidR="000A2EC3">
        <w:rPr>
          <w:rFonts w:ascii="Garamond" w:hAnsi="Garamond" w:cs="Arial"/>
          <w:b/>
          <w:lang w:val="cs-CZ"/>
        </w:rPr>
        <w:t>.</w:t>
      </w:r>
      <w:r w:rsidRPr="006D5E2E">
        <w:rPr>
          <w:rFonts w:ascii="Garamond" w:hAnsi="Garamond" w:cs="Arial"/>
          <w:b/>
          <w:lang w:val="cs-CZ"/>
        </w:rPr>
        <w:t xml:space="preserve"> písmen</w:t>
      </w:r>
      <w:r w:rsidR="00590ED1">
        <w:rPr>
          <w:rFonts w:ascii="Garamond" w:hAnsi="Garamond" w:cs="Arial"/>
          <w:b/>
          <w:lang w:val="cs-CZ"/>
        </w:rPr>
        <w:t>a</w:t>
      </w:r>
      <w:r w:rsidRPr="006D5E2E">
        <w:rPr>
          <w:rFonts w:ascii="Garamond" w:hAnsi="Garamond" w:cs="Arial"/>
          <w:b/>
          <w:lang w:val="cs-CZ"/>
        </w:rPr>
        <w:t xml:space="preserve"> </w:t>
      </w:r>
      <w:r w:rsidR="00590ED1">
        <w:rPr>
          <w:rFonts w:ascii="Garamond" w:hAnsi="Garamond" w:cs="Arial"/>
          <w:b/>
          <w:lang w:val="cs-CZ"/>
        </w:rPr>
        <w:t>a</w:t>
      </w:r>
      <w:r w:rsidRPr="006D5E2E">
        <w:rPr>
          <w:rFonts w:ascii="Garamond" w:hAnsi="Garamond" w:cs="Arial"/>
          <w:b/>
          <w:lang w:val="cs-CZ"/>
        </w:rPr>
        <w:t>)</w:t>
      </w:r>
      <w:r w:rsidR="00590ED1" w:rsidRPr="00590ED1">
        <w:rPr>
          <w:rFonts w:ascii="Garamond" w:hAnsi="Garamond" w:cs="Arial"/>
          <w:b/>
          <w:lang w:val="cs-CZ"/>
        </w:rPr>
        <w:t xml:space="preserve"> </w:t>
      </w:r>
      <w:r w:rsidR="00590ED1" w:rsidRPr="006D5E2E">
        <w:rPr>
          <w:rFonts w:ascii="Garamond" w:hAnsi="Garamond" w:cs="Arial"/>
          <w:b/>
          <w:lang w:val="cs-CZ"/>
        </w:rPr>
        <w:t xml:space="preserve">se </w:t>
      </w:r>
      <w:r w:rsidR="00590ED1">
        <w:rPr>
          <w:rFonts w:ascii="Garamond" w:hAnsi="Garamond" w:cs="Arial"/>
          <w:b/>
          <w:lang w:val="cs-CZ"/>
        </w:rPr>
        <w:t>mění oprávněné osoby Poskytovatele</w:t>
      </w:r>
      <w:r w:rsidRPr="006D5E2E">
        <w:rPr>
          <w:rFonts w:ascii="Garamond" w:hAnsi="Garamond" w:cs="Arial"/>
          <w:b/>
          <w:lang w:val="cs-CZ"/>
        </w:rPr>
        <w:t>, přičemž nové znění předmětného odstavce</w:t>
      </w:r>
      <w:r w:rsidR="00590ED1">
        <w:rPr>
          <w:rFonts w:ascii="Garamond" w:hAnsi="Garamond" w:cs="Arial"/>
          <w:b/>
          <w:lang w:val="cs-CZ"/>
        </w:rPr>
        <w:t xml:space="preserve"> a písmena</w:t>
      </w:r>
      <w:r w:rsidRPr="006D5E2E">
        <w:rPr>
          <w:rFonts w:ascii="Garamond" w:hAnsi="Garamond" w:cs="Arial"/>
          <w:b/>
          <w:lang w:val="cs-CZ"/>
        </w:rPr>
        <w:t xml:space="preserve"> je toto:</w:t>
      </w:r>
    </w:p>
    <w:p w14:paraId="11B793DB" w14:textId="77777777" w:rsidR="006D5E2E" w:rsidRPr="006D5E2E" w:rsidRDefault="00590ED1" w:rsidP="00DA76FE">
      <w:pPr>
        <w:numPr>
          <w:ilvl w:val="0"/>
          <w:numId w:val="5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snapToGrid w:val="0"/>
          <w:lang w:val="cs-CZ"/>
        </w:rPr>
      </w:pPr>
      <w:r w:rsidRPr="00590ED1">
        <w:rPr>
          <w:rFonts w:ascii="Garamond" w:hAnsi="Garamond" w:cs="Arial"/>
          <w:snapToGrid w:val="0"/>
          <w:lang w:val="cs-CZ"/>
        </w:rPr>
        <w:t>Smluvní strany se zavazují komunikovat prostřednictvím oprávněných osob nebo osob, jejichž oprávnění jednat za společnost vyplývá z</w:t>
      </w:r>
      <w:r>
        <w:rPr>
          <w:rFonts w:ascii="Garamond" w:hAnsi="Garamond" w:cs="Arial"/>
          <w:snapToGrid w:val="0"/>
          <w:lang w:val="cs-CZ"/>
        </w:rPr>
        <w:t> </w:t>
      </w:r>
      <w:r w:rsidRPr="00590ED1">
        <w:rPr>
          <w:rFonts w:ascii="Garamond" w:hAnsi="Garamond" w:cs="Arial"/>
          <w:snapToGrid w:val="0"/>
          <w:lang w:val="cs-CZ"/>
        </w:rPr>
        <w:t>obecně závazných předpisů</w:t>
      </w:r>
      <w:r w:rsidR="006D5E2E" w:rsidRPr="006D5E2E">
        <w:rPr>
          <w:rFonts w:ascii="Garamond" w:hAnsi="Garamond" w:cs="Arial"/>
          <w:snapToGrid w:val="0"/>
          <w:lang w:val="cs-CZ"/>
        </w:rPr>
        <w:t xml:space="preserve">: </w:t>
      </w:r>
    </w:p>
    <w:p w14:paraId="4AAFF46D" w14:textId="77777777" w:rsidR="006D5E2E" w:rsidRPr="00590ED1" w:rsidRDefault="00590ED1" w:rsidP="00DA76FE">
      <w:pPr>
        <w:pStyle w:val="Odstavecseseznamem"/>
        <w:numPr>
          <w:ilvl w:val="0"/>
          <w:numId w:val="7"/>
        </w:numPr>
        <w:spacing w:before="120" w:after="120"/>
        <w:ind w:left="851" w:hanging="284"/>
        <w:jc w:val="both"/>
        <w:rPr>
          <w:rFonts w:ascii="Garamond" w:hAnsi="Garamond" w:cs="Arial"/>
          <w:snapToGrid w:val="0"/>
          <w:szCs w:val="24"/>
        </w:rPr>
      </w:pPr>
      <w:r w:rsidRPr="00590ED1">
        <w:rPr>
          <w:rFonts w:ascii="Garamond" w:hAnsi="Garamond" w:cs="Arial"/>
          <w:snapToGrid w:val="0"/>
        </w:rPr>
        <w:t>oprávněnými osobami za Poskytovatele jsou</w:t>
      </w:r>
      <w:r>
        <w:rPr>
          <w:rFonts w:ascii="Garamond" w:hAnsi="Garamond" w:cs="Arial"/>
          <w:snapToGrid w:val="0"/>
        </w:rPr>
        <w:t>:</w:t>
      </w:r>
    </w:p>
    <w:p w14:paraId="5B40D875" w14:textId="2034044D" w:rsidR="006D5E2E" w:rsidRPr="0029549B" w:rsidRDefault="00871C63" w:rsidP="00DA76FE">
      <w:pPr>
        <w:pStyle w:val="Zkladntext30"/>
        <w:numPr>
          <w:ilvl w:val="0"/>
          <w:numId w:val="8"/>
        </w:numPr>
        <w:shd w:val="clear" w:color="auto" w:fill="auto"/>
        <w:spacing w:before="120" w:line="240" w:lineRule="auto"/>
        <w:ind w:left="1418" w:right="83" w:hanging="284"/>
        <w:jc w:val="both"/>
        <w:rPr>
          <w:rFonts w:ascii="Garamond" w:hAnsi="Garamond"/>
          <w:sz w:val="24"/>
          <w:szCs w:val="24"/>
        </w:rPr>
      </w:pPr>
      <w:r w:rsidRPr="004A72C5">
        <w:rPr>
          <w:highlight w:val="black"/>
        </w:rPr>
        <w:t>……………</w:t>
      </w:r>
      <w:r w:rsidR="00590ED1" w:rsidRPr="0029549B">
        <w:rPr>
          <w:rFonts w:ascii="Garamond" w:hAnsi="Garamond"/>
          <w:sz w:val="24"/>
          <w:szCs w:val="24"/>
        </w:rPr>
        <w:t xml:space="preserve"> – pro oblast smluvní</w:t>
      </w:r>
    </w:p>
    <w:p w14:paraId="61BCD8B1" w14:textId="67AD198F" w:rsidR="00590ED1" w:rsidRDefault="00871C63" w:rsidP="00DA76FE">
      <w:pPr>
        <w:pStyle w:val="Zkladntext30"/>
        <w:numPr>
          <w:ilvl w:val="0"/>
          <w:numId w:val="8"/>
        </w:numPr>
        <w:shd w:val="clear" w:color="auto" w:fill="auto"/>
        <w:spacing w:before="120" w:line="240" w:lineRule="auto"/>
        <w:ind w:left="1418" w:right="83" w:hanging="284"/>
        <w:jc w:val="both"/>
        <w:rPr>
          <w:rFonts w:ascii="Garamond" w:hAnsi="Garamond"/>
          <w:sz w:val="24"/>
          <w:szCs w:val="24"/>
        </w:rPr>
      </w:pPr>
      <w:r w:rsidRPr="004A72C5">
        <w:rPr>
          <w:highlight w:val="black"/>
        </w:rPr>
        <w:t>……………</w:t>
      </w:r>
      <w:r>
        <w:t xml:space="preserve"> </w:t>
      </w:r>
      <w:bookmarkStart w:id="1" w:name="_GoBack"/>
      <w:bookmarkEnd w:id="1"/>
      <w:r w:rsidR="00590ED1">
        <w:rPr>
          <w:rFonts w:ascii="Garamond" w:hAnsi="Garamond"/>
          <w:sz w:val="24"/>
          <w:szCs w:val="24"/>
        </w:rPr>
        <w:t>–</w:t>
      </w:r>
      <w:r w:rsidR="00590ED1" w:rsidRPr="00590ED1">
        <w:rPr>
          <w:rFonts w:ascii="Garamond" w:hAnsi="Garamond"/>
          <w:sz w:val="24"/>
          <w:szCs w:val="24"/>
        </w:rPr>
        <w:t xml:space="preserve"> pro</w:t>
      </w:r>
      <w:r w:rsidR="00590ED1">
        <w:rPr>
          <w:rFonts w:ascii="Garamond" w:hAnsi="Garamond"/>
          <w:sz w:val="24"/>
          <w:szCs w:val="24"/>
        </w:rPr>
        <w:t xml:space="preserve"> </w:t>
      </w:r>
      <w:r w:rsidR="00590ED1" w:rsidRPr="00590ED1">
        <w:rPr>
          <w:rFonts w:ascii="Garamond" w:hAnsi="Garamond"/>
          <w:sz w:val="24"/>
          <w:szCs w:val="24"/>
        </w:rPr>
        <w:t>oblast věcnou</w:t>
      </w:r>
    </w:p>
    <w:p w14:paraId="6062AECC" w14:textId="517E187B" w:rsidR="00230D04" w:rsidRPr="00476823" w:rsidRDefault="00230D04" w:rsidP="00230D04">
      <w:pPr>
        <w:pStyle w:val="Odstavecseseznamem"/>
        <w:numPr>
          <w:ilvl w:val="0"/>
          <w:numId w:val="7"/>
        </w:numPr>
        <w:spacing w:before="120" w:after="120"/>
        <w:ind w:left="851" w:hanging="284"/>
        <w:jc w:val="both"/>
        <w:rPr>
          <w:rFonts w:ascii="Garamond" w:hAnsi="Garamond" w:cs="Arial"/>
          <w:snapToGrid w:val="0"/>
          <w:szCs w:val="24"/>
        </w:rPr>
      </w:pPr>
      <w:r w:rsidRPr="00476823">
        <w:rPr>
          <w:rFonts w:ascii="Garamond" w:hAnsi="Garamond" w:cs="Arial"/>
          <w:snapToGrid w:val="0"/>
        </w:rPr>
        <w:t>oprávněnými osobami za Objednatele jsou:</w:t>
      </w:r>
    </w:p>
    <w:p w14:paraId="6CE91BBF" w14:textId="717C5FF0" w:rsidR="00BC7B00" w:rsidRDefault="00BC7B00" w:rsidP="001B7BE0">
      <w:pPr>
        <w:pStyle w:val="Zkladntext30"/>
        <w:numPr>
          <w:ilvl w:val="0"/>
          <w:numId w:val="17"/>
        </w:numPr>
        <w:shd w:val="clear" w:color="auto" w:fill="auto"/>
        <w:spacing w:before="120" w:line="240" w:lineRule="auto"/>
        <w:ind w:left="1418" w:right="83" w:hanging="284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ředitel Odboru zakázek (Ř OZAK) – pro oblast smluvní</w:t>
      </w:r>
    </w:p>
    <w:p w14:paraId="44D8B26F" w14:textId="5A20EC2E" w:rsidR="00230D04" w:rsidRDefault="00230D04" w:rsidP="001B7BE0">
      <w:pPr>
        <w:pStyle w:val="Zkladntext30"/>
        <w:numPr>
          <w:ilvl w:val="0"/>
          <w:numId w:val="17"/>
        </w:numPr>
        <w:shd w:val="clear" w:color="auto" w:fill="auto"/>
        <w:spacing w:before="120" w:line="240" w:lineRule="auto"/>
        <w:ind w:left="1418" w:right="83" w:hanging="284"/>
        <w:jc w:val="both"/>
        <w:rPr>
          <w:rFonts w:ascii="Garamond" w:hAnsi="Garamond"/>
          <w:sz w:val="24"/>
          <w:szCs w:val="24"/>
        </w:rPr>
      </w:pPr>
      <w:r w:rsidRPr="00476823">
        <w:rPr>
          <w:rFonts w:ascii="Garamond" w:hAnsi="Garamond"/>
          <w:sz w:val="24"/>
          <w:szCs w:val="24"/>
        </w:rPr>
        <w:t>vedoucí Oddělení řízení hospodářských opatření Odboru příprav na krizové stavy</w:t>
      </w:r>
      <w:r w:rsidR="003F2E8A">
        <w:rPr>
          <w:rFonts w:ascii="Garamond" w:hAnsi="Garamond"/>
          <w:sz w:val="24"/>
          <w:szCs w:val="24"/>
        </w:rPr>
        <w:t xml:space="preserve"> – pro oblast věcnou“ </w:t>
      </w:r>
    </w:p>
    <w:p w14:paraId="3C11832B" w14:textId="7F11CBA9" w:rsidR="00BC7B00" w:rsidRDefault="00BC7B00" w:rsidP="001B7BE0">
      <w:pPr>
        <w:pStyle w:val="Zkladntext30"/>
        <w:numPr>
          <w:ilvl w:val="0"/>
          <w:numId w:val="17"/>
        </w:numPr>
        <w:shd w:val="clear" w:color="auto" w:fill="auto"/>
        <w:spacing w:before="120" w:line="240" w:lineRule="auto"/>
        <w:ind w:left="1418" w:right="83" w:hanging="284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ředitel Odboru informatiky (Ř OI) – pro oblast věcnou</w:t>
      </w:r>
    </w:p>
    <w:p w14:paraId="068BC124" w14:textId="4E30AC30" w:rsidR="000A2EC3" w:rsidRDefault="000A2EC3" w:rsidP="001B7BE0">
      <w:pPr>
        <w:tabs>
          <w:tab w:val="left" w:pos="0"/>
        </w:tabs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rFonts w:ascii="Garamond" w:hAnsi="Garamond" w:cs="Arial"/>
          <w:b/>
          <w:lang w:val="cs-CZ"/>
        </w:rPr>
      </w:pPr>
      <w:r>
        <w:rPr>
          <w:rFonts w:ascii="Garamond" w:hAnsi="Garamond" w:cs="Arial"/>
          <w:b/>
          <w:lang w:val="cs-CZ"/>
        </w:rPr>
        <w:t>Č</w:t>
      </w:r>
      <w:r w:rsidRPr="006D5E2E">
        <w:rPr>
          <w:rFonts w:ascii="Garamond" w:hAnsi="Garamond" w:cs="Arial"/>
          <w:b/>
          <w:lang w:val="cs-CZ"/>
        </w:rPr>
        <w:t>lán</w:t>
      </w:r>
      <w:r>
        <w:rPr>
          <w:rFonts w:ascii="Garamond" w:hAnsi="Garamond" w:cs="Arial"/>
          <w:b/>
          <w:lang w:val="cs-CZ"/>
        </w:rPr>
        <w:t>e</w:t>
      </w:r>
      <w:r w:rsidRPr="006D5E2E">
        <w:rPr>
          <w:rFonts w:ascii="Garamond" w:hAnsi="Garamond" w:cs="Arial"/>
          <w:b/>
          <w:lang w:val="cs-CZ"/>
        </w:rPr>
        <w:t xml:space="preserve">k </w:t>
      </w:r>
      <w:r>
        <w:rPr>
          <w:rFonts w:ascii="Garamond" w:hAnsi="Garamond" w:cs="Arial"/>
          <w:b/>
          <w:lang w:val="cs-CZ"/>
        </w:rPr>
        <w:t>V</w:t>
      </w:r>
      <w:r w:rsidRPr="006D5E2E">
        <w:rPr>
          <w:rFonts w:ascii="Garamond" w:hAnsi="Garamond" w:cs="Arial"/>
          <w:b/>
          <w:lang w:val="cs-CZ"/>
        </w:rPr>
        <w:t xml:space="preserve">I. </w:t>
      </w:r>
      <w:r>
        <w:rPr>
          <w:rFonts w:ascii="Garamond" w:hAnsi="Garamond" w:cs="Arial"/>
          <w:b/>
          <w:lang w:val="cs-CZ"/>
        </w:rPr>
        <w:t>s</w:t>
      </w:r>
      <w:r w:rsidRPr="006D5E2E">
        <w:rPr>
          <w:rFonts w:ascii="Garamond" w:hAnsi="Garamond" w:cs="Arial"/>
          <w:b/>
          <w:lang w:val="cs-CZ"/>
        </w:rPr>
        <w:t>mlouvy</w:t>
      </w:r>
      <w:r>
        <w:rPr>
          <w:rFonts w:ascii="Garamond" w:hAnsi="Garamond" w:cs="Arial"/>
          <w:b/>
          <w:lang w:val="cs-CZ"/>
        </w:rPr>
        <w:t xml:space="preserve"> odstavec 2. se mění takto:</w:t>
      </w:r>
    </w:p>
    <w:p w14:paraId="7273BDED" w14:textId="77777777" w:rsidR="00035852" w:rsidRPr="001B7BE0" w:rsidRDefault="00035852" w:rsidP="001B7BE0">
      <w:pPr>
        <w:pStyle w:val="Odstavecseseznamem"/>
        <w:numPr>
          <w:ilvl w:val="0"/>
          <w:numId w:val="5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Garamond" w:hAnsi="Garamond" w:cs="Arial"/>
          <w:snapToGrid w:val="0"/>
        </w:rPr>
      </w:pPr>
      <w:r w:rsidRPr="001B7BE0">
        <w:rPr>
          <w:rFonts w:ascii="Garamond" w:eastAsia="Calibri" w:hAnsi="Garamond" w:cs="Arial"/>
          <w:snapToGrid w:val="0"/>
          <w:szCs w:val="24"/>
        </w:rPr>
        <w:t xml:space="preserve">Smluvní strany sjednávají pravidla pro doručování vzájemných písemností tak, že písemnosti se zasílají v elektronické podobě do datových schránek. Nelze-li použít datovou schránku, zasílají se prostřednictvím provozovatele poštovních služeb na adresu uvedenou v záhlaví této smlouvy. </w:t>
      </w:r>
    </w:p>
    <w:p w14:paraId="79C1DFA8" w14:textId="44584153" w:rsidR="002053D3" w:rsidRDefault="002053D3" w:rsidP="00863D6C">
      <w:pPr>
        <w:tabs>
          <w:tab w:val="left" w:pos="0"/>
        </w:tabs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rFonts w:ascii="Garamond" w:hAnsi="Garamond" w:cs="Arial"/>
          <w:b/>
          <w:lang w:val="cs-CZ"/>
        </w:rPr>
      </w:pPr>
      <w:r>
        <w:rPr>
          <w:rFonts w:ascii="Garamond" w:hAnsi="Garamond" w:cs="Arial"/>
          <w:b/>
          <w:lang w:val="cs-CZ"/>
        </w:rPr>
        <w:t xml:space="preserve">Do </w:t>
      </w:r>
      <w:r w:rsidRPr="002053D3">
        <w:rPr>
          <w:rFonts w:ascii="Garamond" w:hAnsi="Garamond" w:cs="Arial"/>
          <w:b/>
          <w:lang w:val="cs-CZ"/>
        </w:rPr>
        <w:t xml:space="preserve">článku VI. smlouvy </w:t>
      </w:r>
      <w:r>
        <w:rPr>
          <w:rFonts w:ascii="Garamond" w:hAnsi="Garamond" w:cs="Arial"/>
          <w:b/>
          <w:lang w:val="cs-CZ"/>
        </w:rPr>
        <w:t xml:space="preserve">se přidává </w:t>
      </w:r>
      <w:r w:rsidRPr="002053D3">
        <w:rPr>
          <w:rFonts w:ascii="Garamond" w:hAnsi="Garamond" w:cs="Arial"/>
          <w:b/>
          <w:lang w:val="cs-CZ"/>
        </w:rPr>
        <w:t>odstave</w:t>
      </w:r>
      <w:r w:rsidR="00863D6C">
        <w:rPr>
          <w:rFonts w:ascii="Garamond" w:hAnsi="Garamond" w:cs="Arial"/>
          <w:b/>
          <w:lang w:val="cs-CZ"/>
        </w:rPr>
        <w:t>c</w:t>
      </w:r>
      <w:r w:rsidRPr="002053D3">
        <w:rPr>
          <w:rFonts w:ascii="Garamond" w:hAnsi="Garamond" w:cs="Arial"/>
          <w:b/>
          <w:lang w:val="cs-CZ"/>
        </w:rPr>
        <w:t xml:space="preserve"> </w:t>
      </w:r>
      <w:r w:rsidR="00F33073">
        <w:rPr>
          <w:rFonts w:ascii="Garamond" w:hAnsi="Garamond" w:cs="Arial"/>
          <w:b/>
          <w:lang w:val="cs-CZ"/>
        </w:rPr>
        <w:t xml:space="preserve">4 </w:t>
      </w:r>
      <w:r w:rsidRPr="002053D3">
        <w:rPr>
          <w:rFonts w:ascii="Garamond" w:hAnsi="Garamond" w:cs="Arial"/>
          <w:b/>
          <w:lang w:val="cs-CZ"/>
        </w:rPr>
        <w:t>to</w:t>
      </w:r>
      <w:r w:rsidR="00F33073">
        <w:rPr>
          <w:rFonts w:ascii="Garamond" w:hAnsi="Garamond" w:cs="Arial"/>
          <w:b/>
          <w:lang w:val="cs-CZ"/>
        </w:rPr>
        <w:t>ho</w:t>
      </w:r>
      <w:r w:rsidRPr="002053D3">
        <w:rPr>
          <w:rFonts w:ascii="Garamond" w:hAnsi="Garamond" w:cs="Arial"/>
          <w:b/>
          <w:lang w:val="cs-CZ"/>
        </w:rPr>
        <w:t>to</w:t>
      </w:r>
      <w:r w:rsidR="00F33073">
        <w:rPr>
          <w:rFonts w:ascii="Garamond" w:hAnsi="Garamond" w:cs="Arial"/>
          <w:b/>
          <w:lang w:val="cs-CZ"/>
        </w:rPr>
        <w:t xml:space="preserve"> znění</w:t>
      </w:r>
      <w:r w:rsidRPr="002053D3">
        <w:rPr>
          <w:rFonts w:ascii="Garamond" w:hAnsi="Garamond" w:cs="Arial"/>
          <w:b/>
          <w:lang w:val="cs-CZ"/>
        </w:rPr>
        <w:t>:</w:t>
      </w:r>
    </w:p>
    <w:p w14:paraId="1A961CBB" w14:textId="53AF6503" w:rsidR="00F33073" w:rsidRPr="008E01ED" w:rsidRDefault="00F33073" w:rsidP="001B7BE0">
      <w:pPr>
        <w:pStyle w:val="Odstavecseseznamem"/>
        <w:numPr>
          <w:ilvl w:val="0"/>
          <w:numId w:val="16"/>
        </w:numPr>
        <w:spacing w:before="120" w:after="120"/>
        <w:ind w:left="284" w:hanging="284"/>
        <w:jc w:val="both"/>
        <w:rPr>
          <w:rFonts w:ascii="Garamond" w:hAnsi="Garamond" w:cs="Arial"/>
          <w:snapToGrid w:val="0"/>
        </w:rPr>
      </w:pPr>
      <w:r w:rsidRPr="005B4FE9">
        <w:rPr>
          <w:rFonts w:ascii="Garamond" w:hAnsi="Garamond" w:cs="Arial"/>
          <w:snapToGrid w:val="0"/>
        </w:rPr>
        <w:t xml:space="preserve">Kontaktní </w:t>
      </w:r>
      <w:r w:rsidR="005B4FE9" w:rsidRPr="001B7BE0">
        <w:rPr>
          <w:rFonts w:ascii="Garamond" w:hAnsi="Garamond" w:cs="Arial"/>
          <w:snapToGrid w:val="0"/>
        </w:rPr>
        <w:t xml:space="preserve">osoba Objednatele dle této smlouvy, je oprávněna pověřit jiného zaměstnance Objednatele k plnění povinností Objednatele“. </w:t>
      </w:r>
      <w:r w:rsidRPr="008E01ED">
        <w:rPr>
          <w:rFonts w:ascii="Garamond" w:hAnsi="Garamond" w:cs="Arial"/>
          <w:snapToGrid w:val="0"/>
        </w:rPr>
        <w:t>O tomto pověření je kontaktní osoba Objednatele povinna písemně (i</w:t>
      </w:r>
      <w:r w:rsidR="002456F8" w:rsidRPr="008E01ED">
        <w:rPr>
          <w:rFonts w:ascii="Garamond" w:hAnsi="Garamond" w:cs="Arial"/>
          <w:snapToGrid w:val="0"/>
        </w:rPr>
        <w:t> </w:t>
      </w:r>
      <w:r w:rsidRPr="008E01ED">
        <w:rPr>
          <w:rFonts w:ascii="Garamond" w:hAnsi="Garamond" w:cs="Arial"/>
          <w:snapToGrid w:val="0"/>
        </w:rPr>
        <w:t>e-mailem) informovat kontaktní osobu Poskytovatele.</w:t>
      </w:r>
    </w:p>
    <w:p w14:paraId="24D1F67D" w14:textId="77777777" w:rsidR="006D5E2E" w:rsidRPr="006D5E2E" w:rsidRDefault="006D5E2E" w:rsidP="00FE16F4">
      <w:pPr>
        <w:spacing w:before="240" w:after="0"/>
        <w:ind w:right="45"/>
        <w:jc w:val="center"/>
        <w:rPr>
          <w:rFonts w:ascii="Garamond" w:hAnsi="Garamond" w:cs="Arial"/>
          <w:b/>
          <w:lang w:val="cs-CZ"/>
        </w:rPr>
      </w:pPr>
      <w:r w:rsidRPr="006D5E2E">
        <w:rPr>
          <w:rFonts w:ascii="Garamond" w:hAnsi="Garamond" w:cs="Arial"/>
          <w:b/>
          <w:lang w:val="cs-CZ"/>
        </w:rPr>
        <w:t>II.</w:t>
      </w:r>
    </w:p>
    <w:p w14:paraId="25E9DA60" w14:textId="77777777" w:rsidR="006D5E2E" w:rsidRPr="00FE16F4" w:rsidRDefault="006D5E2E" w:rsidP="00FE16F4">
      <w:pPr>
        <w:tabs>
          <w:tab w:val="left" w:pos="426"/>
        </w:tabs>
        <w:overflowPunct w:val="0"/>
        <w:autoSpaceDE w:val="0"/>
        <w:autoSpaceDN w:val="0"/>
        <w:adjustRightInd w:val="0"/>
        <w:spacing w:after="240"/>
        <w:jc w:val="center"/>
        <w:textAlignment w:val="baseline"/>
        <w:rPr>
          <w:rFonts w:ascii="Garamond" w:hAnsi="Garamond" w:cs="Arial"/>
          <w:b/>
          <w:lang w:val="cs-CZ"/>
        </w:rPr>
      </w:pPr>
      <w:r w:rsidRPr="006D5E2E">
        <w:rPr>
          <w:rFonts w:ascii="Garamond" w:hAnsi="Garamond" w:cs="Arial"/>
          <w:b/>
          <w:lang w:val="cs-CZ"/>
        </w:rPr>
        <w:t>Závěrečná ustanovení</w:t>
      </w:r>
    </w:p>
    <w:p w14:paraId="176B5ADC" w14:textId="77777777" w:rsidR="006D5E2E" w:rsidRPr="006D5E2E" w:rsidRDefault="006D5E2E" w:rsidP="00DA76FE">
      <w:pPr>
        <w:pStyle w:val="Zkladntext2"/>
        <w:numPr>
          <w:ilvl w:val="0"/>
          <w:numId w:val="6"/>
        </w:numPr>
        <w:spacing w:before="120" w:after="120"/>
        <w:ind w:left="284" w:hanging="284"/>
        <w:rPr>
          <w:rFonts w:ascii="Garamond" w:hAnsi="Garamond" w:cs="Arial"/>
        </w:rPr>
      </w:pPr>
      <w:r w:rsidRPr="006D5E2E">
        <w:rPr>
          <w:rFonts w:ascii="Garamond" w:hAnsi="Garamond" w:cs="Arial"/>
        </w:rPr>
        <w:t>Ostatní ujednání smlouvy se nemění a</w:t>
      </w:r>
      <w:r w:rsidR="00FE16F4">
        <w:rPr>
          <w:rFonts w:ascii="Garamond" w:hAnsi="Garamond" w:cs="Arial"/>
        </w:rPr>
        <w:t> </w:t>
      </w:r>
      <w:r w:rsidRPr="006D5E2E">
        <w:rPr>
          <w:rFonts w:ascii="Garamond" w:hAnsi="Garamond" w:cs="Arial"/>
        </w:rPr>
        <w:t>zůstávají v platnosti.</w:t>
      </w:r>
    </w:p>
    <w:p w14:paraId="0C89766D" w14:textId="7896C278" w:rsidR="006D5E2E" w:rsidRPr="006D5E2E" w:rsidRDefault="006D5E2E" w:rsidP="00DA76FE">
      <w:pPr>
        <w:pStyle w:val="Zkladntext2"/>
        <w:numPr>
          <w:ilvl w:val="0"/>
          <w:numId w:val="6"/>
        </w:numPr>
        <w:spacing w:before="120" w:after="120"/>
        <w:ind w:left="284" w:hanging="284"/>
        <w:rPr>
          <w:rFonts w:ascii="Garamond" w:hAnsi="Garamond" w:cs="Arial"/>
        </w:rPr>
      </w:pPr>
      <w:r w:rsidRPr="006D5E2E">
        <w:rPr>
          <w:rFonts w:ascii="Garamond" w:hAnsi="Garamond" w:cs="Arial"/>
        </w:rPr>
        <w:t>Dodatek č. 1 se včetně smlouvy vkládá do registru smluv vedeného podle zákona č. 340/2015 Sb., o zvláštních podmínkách účinnosti některých smluv, uveřejňování těchto smluv a</w:t>
      </w:r>
      <w:r w:rsidR="00FE16F4">
        <w:rPr>
          <w:rFonts w:ascii="Garamond" w:hAnsi="Garamond" w:cs="Arial"/>
        </w:rPr>
        <w:t> </w:t>
      </w:r>
      <w:r w:rsidRPr="006D5E2E">
        <w:rPr>
          <w:rFonts w:ascii="Garamond" w:hAnsi="Garamond" w:cs="Arial"/>
        </w:rPr>
        <w:t>o</w:t>
      </w:r>
      <w:r w:rsidR="00FE16F4">
        <w:rPr>
          <w:rFonts w:ascii="Garamond" w:hAnsi="Garamond" w:cs="Arial"/>
        </w:rPr>
        <w:t> </w:t>
      </w:r>
      <w:r w:rsidRPr="006D5E2E">
        <w:rPr>
          <w:rFonts w:ascii="Garamond" w:hAnsi="Garamond" w:cs="Arial"/>
        </w:rPr>
        <w:t xml:space="preserve">registru </w:t>
      </w:r>
      <w:r w:rsidRPr="006D5E2E">
        <w:rPr>
          <w:rFonts w:ascii="Garamond" w:hAnsi="Garamond" w:cs="Arial"/>
        </w:rPr>
        <w:lastRenderedPageBreak/>
        <w:t xml:space="preserve">smluv (zákon o registru smluv), ve znění pozdějších předpisů. Uveřejnění </w:t>
      </w:r>
      <w:r w:rsidR="00BD044A">
        <w:rPr>
          <w:rFonts w:ascii="Garamond" w:hAnsi="Garamond" w:cs="Arial"/>
        </w:rPr>
        <w:t>dodatku č.</w:t>
      </w:r>
      <w:r w:rsidR="008E01ED">
        <w:rPr>
          <w:rFonts w:ascii="Garamond" w:hAnsi="Garamond" w:cs="Arial"/>
        </w:rPr>
        <w:t> </w:t>
      </w:r>
      <w:r w:rsidR="00BD044A">
        <w:rPr>
          <w:rFonts w:ascii="Garamond" w:hAnsi="Garamond" w:cs="Arial"/>
        </w:rPr>
        <w:t>1 a</w:t>
      </w:r>
      <w:r w:rsidR="008E01ED">
        <w:rPr>
          <w:rFonts w:ascii="Garamond" w:hAnsi="Garamond" w:cs="Arial"/>
        </w:rPr>
        <w:t> </w:t>
      </w:r>
      <w:r w:rsidRPr="006D5E2E">
        <w:rPr>
          <w:rFonts w:ascii="Garamond" w:hAnsi="Garamond" w:cs="Arial"/>
        </w:rPr>
        <w:t xml:space="preserve">smlouvy zajišťuje </w:t>
      </w:r>
      <w:r w:rsidR="00FE16F4">
        <w:rPr>
          <w:rFonts w:ascii="Garamond" w:hAnsi="Garamond" w:cs="Arial"/>
        </w:rPr>
        <w:t>O</w:t>
      </w:r>
      <w:r w:rsidRPr="006D5E2E">
        <w:rPr>
          <w:rFonts w:ascii="Garamond" w:hAnsi="Garamond" w:cs="Arial"/>
        </w:rPr>
        <w:t>bjednatel.</w:t>
      </w:r>
    </w:p>
    <w:p w14:paraId="1090F889" w14:textId="77777777" w:rsidR="006D5E2E" w:rsidRPr="006D5E2E" w:rsidRDefault="006D5E2E" w:rsidP="00DA76FE">
      <w:pPr>
        <w:pStyle w:val="Zkladntext2"/>
        <w:numPr>
          <w:ilvl w:val="0"/>
          <w:numId w:val="6"/>
        </w:numPr>
        <w:spacing w:before="120" w:after="120"/>
        <w:ind w:left="284" w:hanging="284"/>
        <w:rPr>
          <w:rFonts w:ascii="Garamond" w:hAnsi="Garamond" w:cs="Arial"/>
        </w:rPr>
      </w:pPr>
      <w:r w:rsidRPr="006D5E2E">
        <w:rPr>
          <w:rFonts w:ascii="Garamond" w:hAnsi="Garamond" w:cs="Arial"/>
        </w:rPr>
        <w:t>Dodatek č.</w:t>
      </w:r>
      <w:r w:rsidR="00FE16F4">
        <w:rPr>
          <w:rFonts w:ascii="Garamond" w:hAnsi="Garamond" w:cs="Arial"/>
        </w:rPr>
        <w:t> </w:t>
      </w:r>
      <w:r w:rsidRPr="006D5E2E">
        <w:rPr>
          <w:rFonts w:ascii="Garamond" w:hAnsi="Garamond" w:cs="Arial"/>
        </w:rPr>
        <w:t>1 je vyhotoven ve čtyřech stejnopisech, z nichž 3</w:t>
      </w:r>
      <w:r w:rsidR="00FE16F4">
        <w:rPr>
          <w:rFonts w:ascii="Garamond" w:hAnsi="Garamond" w:cs="Arial"/>
        </w:rPr>
        <w:t> </w:t>
      </w:r>
      <w:r w:rsidRPr="006D5E2E">
        <w:rPr>
          <w:rFonts w:ascii="Garamond" w:hAnsi="Garamond" w:cs="Arial"/>
        </w:rPr>
        <w:t xml:space="preserve">obdrží </w:t>
      </w:r>
      <w:r w:rsidR="00FE16F4">
        <w:rPr>
          <w:rFonts w:ascii="Garamond" w:hAnsi="Garamond" w:cs="Arial"/>
        </w:rPr>
        <w:t>O</w:t>
      </w:r>
      <w:r w:rsidRPr="006D5E2E">
        <w:rPr>
          <w:rFonts w:ascii="Garamond" w:hAnsi="Garamond" w:cs="Arial"/>
        </w:rPr>
        <w:t>bjednatel a</w:t>
      </w:r>
      <w:r w:rsidR="00FE16F4">
        <w:rPr>
          <w:rFonts w:ascii="Garamond" w:hAnsi="Garamond" w:cs="Arial"/>
        </w:rPr>
        <w:t> </w:t>
      </w:r>
      <w:r w:rsidRPr="006D5E2E">
        <w:rPr>
          <w:rFonts w:ascii="Garamond" w:hAnsi="Garamond" w:cs="Arial"/>
        </w:rPr>
        <w:t xml:space="preserve">1 </w:t>
      </w:r>
      <w:r w:rsidR="00FE16F4">
        <w:rPr>
          <w:rFonts w:ascii="Garamond" w:hAnsi="Garamond" w:cs="Arial"/>
        </w:rPr>
        <w:t>P</w:t>
      </w:r>
      <w:r w:rsidRPr="006D5E2E">
        <w:rPr>
          <w:rFonts w:ascii="Garamond" w:hAnsi="Garamond" w:cs="Arial"/>
        </w:rPr>
        <w:t>oskytovatel.</w:t>
      </w:r>
    </w:p>
    <w:p w14:paraId="249B5771" w14:textId="040DA068" w:rsidR="006D5E2E" w:rsidRPr="006D5E2E" w:rsidRDefault="006D5E2E" w:rsidP="00DA76FE">
      <w:pPr>
        <w:pStyle w:val="Zkladntext2"/>
        <w:numPr>
          <w:ilvl w:val="0"/>
          <w:numId w:val="6"/>
        </w:numPr>
        <w:spacing w:before="120" w:after="120"/>
        <w:ind w:left="284" w:hanging="284"/>
        <w:rPr>
          <w:rFonts w:ascii="Garamond" w:hAnsi="Garamond" w:cs="Arial"/>
        </w:rPr>
      </w:pPr>
      <w:r w:rsidRPr="006D5E2E">
        <w:rPr>
          <w:rFonts w:ascii="Garamond" w:hAnsi="Garamond" w:cs="Arial"/>
        </w:rPr>
        <w:t>Dodatek č. 1 je platný dnem, kdy podpis připojí smluvní strana, která jej podepisuje jako poslední.</w:t>
      </w:r>
    </w:p>
    <w:p w14:paraId="76766250" w14:textId="7BA2F2C7" w:rsidR="00927F73" w:rsidRPr="006D5E2E" w:rsidRDefault="00927F73" w:rsidP="00927F73">
      <w:pPr>
        <w:keepNext/>
        <w:tabs>
          <w:tab w:val="center" w:pos="1701"/>
          <w:tab w:val="center" w:pos="7230"/>
        </w:tabs>
        <w:spacing w:before="1200" w:after="0" w:line="240" w:lineRule="auto"/>
        <w:rPr>
          <w:rFonts w:ascii="Garamond" w:hAnsi="Garamond" w:cs="Arial"/>
          <w:lang w:val="cs-CZ"/>
        </w:rPr>
      </w:pPr>
      <w:r w:rsidRPr="006D5E2E">
        <w:rPr>
          <w:rFonts w:ascii="Garamond" w:hAnsi="Garamond" w:cs="Arial"/>
          <w:lang w:val="cs-CZ"/>
        </w:rPr>
        <w:tab/>
      </w:r>
      <w:sdt>
        <w:sdtPr>
          <w:rPr>
            <w:rStyle w:val="Smlouva"/>
          </w:rPr>
          <w:id w:val="301767516"/>
          <w:placeholder>
            <w:docPart w:val="C8B757DB6DAD4CC3974D42A8A97B5A57"/>
          </w:placeholder>
          <w:dropDownList>
            <w:listItem w:displayText="V" w:value="V"/>
            <w:listItem w:displayText="Ve" w:value="Ve"/>
          </w:dropDownList>
        </w:sdtPr>
        <w:sdtEndPr>
          <w:rPr>
            <w:rStyle w:val="Smlouvatun"/>
            <w:b/>
            <w:lang w:val="en-US"/>
          </w:rPr>
        </w:sdtEndPr>
        <w:sdtContent>
          <w:r w:rsidRPr="006D5E2E">
            <w:rPr>
              <w:rStyle w:val="Smlouva"/>
            </w:rPr>
            <w:t>V</w:t>
          </w:r>
        </w:sdtContent>
      </w:sdt>
      <w:r w:rsidRPr="006D5E2E">
        <w:rPr>
          <w:rFonts w:ascii="Garamond" w:hAnsi="Garamond" w:cs="Arial"/>
          <w:lang w:val="cs-CZ"/>
        </w:rPr>
        <w:t> </w:t>
      </w:r>
      <w:sdt>
        <w:sdtPr>
          <w:rPr>
            <w:rStyle w:val="Smlouva"/>
          </w:rPr>
          <w:id w:val="-422656629"/>
          <w:placeholder>
            <w:docPart w:val="27E9044C9D434B84B316265A73D86D2B"/>
          </w:placeholder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r w:rsidR="00863D6C">
            <w:rPr>
              <w:rStyle w:val="Smlouva"/>
            </w:rPr>
            <w:t>Praze</w:t>
          </w:r>
        </w:sdtContent>
      </w:sdt>
      <w:r w:rsidRPr="006D5E2E">
        <w:rPr>
          <w:rFonts w:ascii="Garamond" w:hAnsi="Garamond" w:cs="Arial"/>
          <w:lang w:val="cs-CZ"/>
        </w:rPr>
        <w:t xml:space="preserve"> dne </w:t>
      </w:r>
      <w:sdt>
        <w:sdtPr>
          <w:rPr>
            <w:rStyle w:val="Smlouva"/>
          </w:rPr>
          <w:id w:val="-176045845"/>
          <w:placeholder>
            <w:docPart w:val="227B797868D54AC49FADC82D4E370205"/>
          </w:placeholder>
          <w:date w:fullDate="2019-02-26T00:00:00Z">
            <w:dateFormat w:val="d. MMMM yyyy"/>
            <w:lid w:val="cs-CZ"/>
            <w:storeMappedDataAs w:val="dateTime"/>
            <w:calendar w:val="gregorian"/>
          </w:date>
        </w:sdtPr>
        <w:sdtEndPr>
          <w:rPr>
            <w:rStyle w:val="Smlouva"/>
          </w:rPr>
        </w:sdtEndPr>
        <w:sdtContent>
          <w:r w:rsidR="001B7BE0">
            <w:rPr>
              <w:rStyle w:val="Smlouva"/>
            </w:rPr>
            <w:t>26. února 2019</w:t>
          </w:r>
        </w:sdtContent>
      </w:sdt>
      <w:r w:rsidRPr="006D5E2E">
        <w:rPr>
          <w:rFonts w:ascii="Garamond" w:hAnsi="Garamond" w:cs="Arial"/>
          <w:lang w:val="cs-CZ"/>
        </w:rPr>
        <w:tab/>
      </w:r>
      <w:sdt>
        <w:sdtPr>
          <w:rPr>
            <w:rStyle w:val="Smlouva"/>
          </w:rPr>
          <w:id w:val="-1258131432"/>
          <w:placeholder>
            <w:docPart w:val="3AD3DEFADC4943209517937877C26E25"/>
          </w:placeholder>
          <w:dropDownList>
            <w:listItem w:displayText="V" w:value="V"/>
            <w:listItem w:displayText="Ve" w:value="Ve"/>
          </w:dropDownList>
        </w:sdtPr>
        <w:sdtEndPr>
          <w:rPr>
            <w:rStyle w:val="Smlouvatun"/>
            <w:b/>
            <w:lang w:val="en-US"/>
          </w:rPr>
        </w:sdtEndPr>
        <w:sdtContent>
          <w:r w:rsidRPr="006D5E2E">
            <w:rPr>
              <w:rStyle w:val="Smlouva"/>
            </w:rPr>
            <w:t>V</w:t>
          </w:r>
        </w:sdtContent>
      </w:sdt>
      <w:r w:rsidRPr="006D5E2E">
        <w:rPr>
          <w:rFonts w:ascii="Garamond" w:hAnsi="Garamond" w:cs="Arial"/>
          <w:lang w:val="cs-CZ"/>
        </w:rPr>
        <w:t> </w:t>
      </w:r>
      <w:sdt>
        <w:sdtPr>
          <w:rPr>
            <w:rStyle w:val="Smlouva"/>
          </w:rPr>
          <w:id w:val="332345747"/>
          <w:placeholder>
            <w:docPart w:val="EDDA7D38C0554564874F16FA0B96E6A7"/>
          </w:placeholder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r w:rsidR="001B7BE0">
            <w:rPr>
              <w:rStyle w:val="Smlouva"/>
            </w:rPr>
            <w:t>Praze</w:t>
          </w:r>
        </w:sdtContent>
      </w:sdt>
      <w:r w:rsidRPr="006D5E2E">
        <w:rPr>
          <w:rFonts w:ascii="Garamond" w:hAnsi="Garamond" w:cs="Arial"/>
          <w:lang w:val="cs-CZ"/>
        </w:rPr>
        <w:t xml:space="preserve"> dne </w:t>
      </w:r>
      <w:sdt>
        <w:sdtPr>
          <w:rPr>
            <w:rStyle w:val="Smlouva"/>
          </w:rPr>
          <w:id w:val="-1708024400"/>
          <w:placeholder>
            <w:docPart w:val="AF0817805C7140E480D45D6760B6185D"/>
          </w:placeholder>
          <w:date w:fullDate="2019-02-21T00:00:00Z">
            <w:dateFormat w:val="d. MMMM yyyy"/>
            <w:lid w:val="cs-CZ"/>
            <w:storeMappedDataAs w:val="dateTime"/>
            <w:calendar w:val="gregorian"/>
          </w:date>
        </w:sdtPr>
        <w:sdtEndPr>
          <w:rPr>
            <w:rStyle w:val="Smlouva"/>
          </w:rPr>
        </w:sdtEndPr>
        <w:sdtContent>
          <w:r w:rsidR="001B7BE0">
            <w:rPr>
              <w:rStyle w:val="Smlouva"/>
            </w:rPr>
            <w:t>21. února 2019</w:t>
          </w:r>
        </w:sdtContent>
      </w:sdt>
    </w:p>
    <w:p w14:paraId="36A69637" w14:textId="77777777" w:rsidR="00927F73" w:rsidRPr="006D5E2E" w:rsidRDefault="00927F73" w:rsidP="00927F73">
      <w:pPr>
        <w:keepNext/>
        <w:tabs>
          <w:tab w:val="center" w:pos="1701"/>
          <w:tab w:val="center" w:pos="7230"/>
        </w:tabs>
        <w:spacing w:before="840" w:after="360" w:line="240" w:lineRule="auto"/>
        <w:rPr>
          <w:rFonts w:ascii="Garamond" w:hAnsi="Garamond" w:cs="Arial"/>
          <w:lang w:val="cs-CZ"/>
        </w:rPr>
      </w:pPr>
      <w:r w:rsidRPr="006D5E2E">
        <w:rPr>
          <w:rFonts w:ascii="Garamond" w:hAnsi="Garamond" w:cs="Arial"/>
          <w:lang w:val="cs-CZ"/>
        </w:rPr>
        <w:tab/>
        <w:t xml:space="preserve">Za </w:t>
      </w:r>
      <w:r w:rsidR="00FE16F4">
        <w:rPr>
          <w:rFonts w:ascii="Garamond" w:hAnsi="Garamond" w:cs="Arial"/>
          <w:lang w:val="cs-CZ"/>
        </w:rPr>
        <w:t>O</w:t>
      </w:r>
      <w:r w:rsidR="005B369A">
        <w:rPr>
          <w:rFonts w:ascii="Garamond" w:hAnsi="Garamond" w:cs="Arial"/>
          <w:lang w:val="cs-CZ"/>
        </w:rPr>
        <w:t>bjednatele</w:t>
      </w:r>
      <w:r w:rsidRPr="006D5E2E">
        <w:rPr>
          <w:rFonts w:ascii="Garamond" w:hAnsi="Garamond" w:cs="Arial"/>
          <w:lang w:val="cs-CZ"/>
        </w:rPr>
        <w:t>:</w:t>
      </w:r>
      <w:r w:rsidRPr="006D5E2E">
        <w:rPr>
          <w:rFonts w:ascii="Garamond" w:hAnsi="Garamond" w:cs="Arial"/>
          <w:lang w:val="cs-CZ"/>
        </w:rPr>
        <w:tab/>
        <w:t xml:space="preserve">Za </w:t>
      </w:r>
      <w:r w:rsidR="005B369A">
        <w:rPr>
          <w:rFonts w:ascii="Garamond" w:hAnsi="Garamond" w:cs="Arial"/>
          <w:lang w:val="cs-CZ"/>
        </w:rPr>
        <w:t>Poskytovatele</w:t>
      </w:r>
      <w:r w:rsidRPr="006D5E2E">
        <w:rPr>
          <w:rFonts w:ascii="Garamond" w:hAnsi="Garamond" w:cs="Arial"/>
          <w:lang w:val="cs-CZ"/>
        </w:rPr>
        <w:t>:</w:t>
      </w:r>
    </w:p>
    <w:p w14:paraId="2FDD9F43" w14:textId="77777777" w:rsidR="00927F73" w:rsidRPr="006D5E2E" w:rsidRDefault="00927F73" w:rsidP="00927F73">
      <w:pPr>
        <w:keepNext/>
        <w:tabs>
          <w:tab w:val="center" w:pos="1701"/>
          <w:tab w:val="center" w:pos="7230"/>
        </w:tabs>
        <w:spacing w:after="0" w:line="240" w:lineRule="auto"/>
        <w:rPr>
          <w:rFonts w:ascii="Garamond" w:hAnsi="Garamond" w:cs="Arial"/>
          <w:b/>
          <w:lang w:val="cs-CZ"/>
        </w:rPr>
      </w:pPr>
      <w:r w:rsidRPr="006D5E2E">
        <w:rPr>
          <w:rFonts w:ascii="Garamond" w:hAnsi="Garamond" w:cs="Arial"/>
          <w:b/>
          <w:lang w:val="cs-CZ"/>
        </w:rPr>
        <w:tab/>
        <w:t xml:space="preserve">Česká republika – </w:t>
      </w:r>
      <w:r w:rsidRPr="006D5E2E">
        <w:rPr>
          <w:rFonts w:ascii="Garamond" w:hAnsi="Garamond" w:cs="Arial"/>
          <w:b/>
          <w:lang w:val="cs-CZ"/>
        </w:rPr>
        <w:tab/>
      </w:r>
      <w:sdt>
        <w:sdtPr>
          <w:rPr>
            <w:rStyle w:val="Smlouvatun"/>
            <w:lang w:val="cs-CZ"/>
          </w:rPr>
          <w:id w:val="-351809670"/>
          <w:placeholder>
            <w:docPart w:val="89EBE7F84A6148A3A4FDF9E2EDECA4BF"/>
          </w:placeholder>
        </w:sdtPr>
        <w:sdtEndPr>
          <w:rPr>
            <w:rStyle w:val="Standardnpsmoodstavce"/>
            <w:rFonts w:ascii="Calibri" w:hAnsi="Calibri" w:cs="Arial"/>
            <w:b w:val="0"/>
          </w:rPr>
        </w:sdtEndPr>
        <w:sdtContent>
          <w:sdt>
            <w:sdtPr>
              <w:rPr>
                <w:rStyle w:val="Smlouvatun"/>
                <w:lang w:val="cs-CZ"/>
              </w:rPr>
              <w:id w:val="538243332"/>
              <w:placeholder>
                <w:docPart w:val="DABB6C789C0648C1A4BCB780B680BA68"/>
              </w:placeholder>
            </w:sdtPr>
            <w:sdtEndPr>
              <w:rPr>
                <w:rStyle w:val="Smlouvatun"/>
              </w:rPr>
            </w:sdtEndPr>
            <w:sdtContent>
              <w:r w:rsidR="007933E3" w:rsidRPr="007933E3">
                <w:rPr>
                  <w:rStyle w:val="Smlouvatun"/>
                  <w:lang w:val="cs-CZ"/>
                </w:rPr>
                <w:t>DATASYS s.</w:t>
              </w:r>
              <w:r w:rsidR="007933E3">
                <w:rPr>
                  <w:rStyle w:val="Smlouvatun"/>
                  <w:lang w:val="cs-CZ"/>
                </w:rPr>
                <w:t> </w:t>
              </w:r>
              <w:r w:rsidR="007933E3" w:rsidRPr="007933E3">
                <w:rPr>
                  <w:rStyle w:val="Smlouvatun"/>
                  <w:lang w:val="cs-CZ"/>
                </w:rPr>
                <w:t>r.</w:t>
              </w:r>
              <w:r w:rsidR="007933E3">
                <w:rPr>
                  <w:rStyle w:val="Smlouvatun"/>
                  <w:lang w:val="cs-CZ"/>
                </w:rPr>
                <w:t> </w:t>
              </w:r>
              <w:r w:rsidR="007933E3" w:rsidRPr="007933E3">
                <w:rPr>
                  <w:rStyle w:val="Smlouvatun"/>
                  <w:lang w:val="cs-CZ"/>
                </w:rPr>
                <w:t>o.</w:t>
              </w:r>
            </w:sdtContent>
          </w:sdt>
        </w:sdtContent>
      </w:sdt>
    </w:p>
    <w:p w14:paraId="64339AAA" w14:textId="77777777" w:rsidR="00927F73" w:rsidRPr="006D5E2E" w:rsidRDefault="00927F73" w:rsidP="00927F73">
      <w:pPr>
        <w:keepNext/>
        <w:tabs>
          <w:tab w:val="center" w:pos="1701"/>
          <w:tab w:val="center" w:pos="7230"/>
        </w:tabs>
        <w:spacing w:after="0" w:line="240" w:lineRule="auto"/>
        <w:rPr>
          <w:rFonts w:ascii="Garamond" w:hAnsi="Garamond" w:cs="Arial"/>
          <w:b/>
          <w:lang w:val="cs-CZ"/>
        </w:rPr>
      </w:pPr>
      <w:r w:rsidRPr="006D5E2E">
        <w:rPr>
          <w:rFonts w:ascii="Garamond" w:hAnsi="Garamond" w:cs="Arial"/>
          <w:b/>
          <w:lang w:val="cs-CZ"/>
        </w:rPr>
        <w:tab/>
        <w:t xml:space="preserve">Správa státních hmotných rezerv </w:t>
      </w:r>
      <w:r w:rsidRPr="006D5E2E">
        <w:rPr>
          <w:rFonts w:ascii="Garamond" w:hAnsi="Garamond" w:cs="Arial"/>
          <w:b/>
          <w:lang w:val="cs-CZ"/>
        </w:rPr>
        <w:tab/>
      </w:r>
      <w:sdt>
        <w:sdtPr>
          <w:rPr>
            <w:rStyle w:val="Smlouvatun"/>
            <w:lang w:val="cs-CZ"/>
          </w:rPr>
          <w:id w:val="1733506586"/>
          <w:placeholder>
            <w:docPart w:val="8E06C570052D40939262B5C39DD5C024"/>
          </w:placeholder>
          <w:showingPlcHdr/>
        </w:sdtPr>
        <w:sdtEndPr>
          <w:rPr>
            <w:rStyle w:val="Standardnpsmoodstavce"/>
            <w:rFonts w:ascii="Calibri" w:hAnsi="Calibri" w:cs="Arial"/>
            <w:b w:val="0"/>
          </w:rPr>
        </w:sdtEndPr>
        <w:sdtContent>
          <w:r w:rsidRPr="006D5E2E">
            <w:rPr>
              <w:rStyle w:val="Zstupntext"/>
              <w:rFonts w:ascii="Garamond" w:hAnsi="Garamond"/>
              <w:b/>
              <w:color w:val="auto"/>
              <w:lang w:val="cs-CZ"/>
            </w:rPr>
            <w:t xml:space="preserve">    </w:t>
          </w:r>
        </w:sdtContent>
      </w:sdt>
    </w:p>
    <w:p w14:paraId="2AC156FB" w14:textId="77777777" w:rsidR="00B22CCF" w:rsidRPr="006D5E2E" w:rsidRDefault="00B22CCF" w:rsidP="00B22CCF">
      <w:pPr>
        <w:keepNext/>
        <w:tabs>
          <w:tab w:val="center" w:pos="6379"/>
        </w:tabs>
        <w:spacing w:after="840" w:line="240" w:lineRule="auto"/>
        <w:rPr>
          <w:rFonts w:ascii="Garamond" w:hAnsi="Garamond" w:cs="Arial"/>
          <w:lang w:val="cs-CZ"/>
        </w:rPr>
      </w:pPr>
      <w:r w:rsidRPr="006D5E2E">
        <w:rPr>
          <w:rFonts w:ascii="Garamond" w:hAnsi="Garamond" w:cs="Arial"/>
          <w:lang w:val="cs-CZ"/>
        </w:rPr>
        <w:tab/>
      </w:r>
      <w:sdt>
        <w:sdtPr>
          <w:rPr>
            <w:rFonts w:ascii="Garamond" w:hAnsi="Garamond" w:cs="Arial"/>
            <w:lang w:val="cs-CZ"/>
          </w:rPr>
          <w:id w:val="419766962"/>
          <w:showingPlcHdr/>
          <w:picture/>
        </w:sdtPr>
        <w:sdtEndPr/>
        <w:sdtContent/>
      </w:sdt>
      <w:sdt>
        <w:sdtPr>
          <w:rPr>
            <w:rFonts w:ascii="Garamond" w:hAnsi="Garamond" w:cs="Arial"/>
            <w:lang w:val="cs-CZ"/>
          </w:rPr>
          <w:id w:val="-1229686737"/>
          <w:showingPlcHdr/>
          <w:picture/>
        </w:sdtPr>
        <w:sdtEndPr/>
        <w:sdtContent/>
      </w:sdt>
      <w:sdt>
        <w:sdtPr>
          <w:rPr>
            <w:rFonts w:ascii="Garamond" w:hAnsi="Garamond" w:cs="Arial"/>
            <w:lang w:val="cs-CZ"/>
          </w:rPr>
          <w:id w:val="-1326119343"/>
          <w:showingPlcHdr/>
          <w:picture/>
        </w:sdtPr>
        <w:sdtEndPr/>
        <w:sdtContent>
          <w:r w:rsidRPr="006D5E2E">
            <w:rPr>
              <w:rFonts w:ascii="Garamond" w:hAnsi="Garamond" w:cs="Arial"/>
              <w:noProof/>
              <w:lang w:val="cs-CZ" w:eastAsia="cs-CZ"/>
            </w:rPr>
            <w:drawing>
              <wp:anchor distT="0" distB="0" distL="114300" distR="114300" simplePos="0" relativeHeight="251659264" behindDoc="1" locked="0" layoutInCell="1" allowOverlap="1" wp14:anchorId="1BB9C673" wp14:editId="40FED8C2">
                <wp:simplePos x="0" y="0"/>
                <wp:positionH relativeFrom="column">
                  <wp:posOffset>3100705</wp:posOffset>
                </wp:positionH>
                <wp:positionV relativeFrom="paragraph">
                  <wp:posOffset>1270</wp:posOffset>
                </wp:positionV>
                <wp:extent cx="2880000" cy="1440000"/>
                <wp:effectExtent l="0" t="0" r="0" b="0"/>
                <wp:wrapNone/>
                <wp:docPr id="30" name="obrázek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lum bright="70000" contrast="-70000"/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12">
                                  <a14:imgEffect>
                                    <a14:saturation sat="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80000" cy="1440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sdtContent>
      </w:sdt>
    </w:p>
    <w:p w14:paraId="5632B240" w14:textId="77777777" w:rsidR="003E6E72" w:rsidRPr="006D5E2E" w:rsidRDefault="003E6E72" w:rsidP="003E6E72">
      <w:pPr>
        <w:keepNext/>
        <w:tabs>
          <w:tab w:val="center" w:pos="1701"/>
          <w:tab w:val="center" w:pos="7230"/>
        </w:tabs>
        <w:spacing w:after="0" w:line="240" w:lineRule="auto"/>
        <w:rPr>
          <w:rFonts w:ascii="Garamond" w:hAnsi="Garamond" w:cs="Arial"/>
          <w:lang w:val="cs-CZ"/>
        </w:rPr>
      </w:pPr>
      <w:r w:rsidRPr="006D5E2E">
        <w:rPr>
          <w:rStyle w:val="Smlouva"/>
        </w:rPr>
        <w:tab/>
      </w:r>
      <w:r w:rsidRPr="006D5E2E">
        <w:rPr>
          <w:rFonts w:ascii="Garamond" w:hAnsi="Garamond" w:cs="Arial"/>
          <w:lang w:val="cs-CZ"/>
        </w:rPr>
        <w:t>………………………………</w:t>
      </w:r>
      <w:r w:rsidRPr="006D5E2E">
        <w:rPr>
          <w:rFonts w:ascii="Garamond" w:hAnsi="Garamond" w:cs="Arial"/>
          <w:lang w:val="cs-CZ"/>
        </w:rPr>
        <w:tab/>
        <w:t>………………………………</w:t>
      </w:r>
    </w:p>
    <w:p w14:paraId="71ED1DA2" w14:textId="31FDECEC" w:rsidR="003E6E72" w:rsidRPr="006D5E2E" w:rsidRDefault="003E6E72" w:rsidP="003E6E72">
      <w:pPr>
        <w:keepNext/>
        <w:tabs>
          <w:tab w:val="center" w:pos="1701"/>
          <w:tab w:val="center" w:pos="7230"/>
        </w:tabs>
        <w:spacing w:after="0" w:line="240" w:lineRule="auto"/>
        <w:rPr>
          <w:rStyle w:val="Smlouvamal"/>
          <w:lang w:val="cs-CZ"/>
        </w:rPr>
      </w:pPr>
      <w:r w:rsidRPr="006D5E2E">
        <w:rPr>
          <w:rFonts w:ascii="Garamond" w:hAnsi="Garamond" w:cs="Arial"/>
          <w:lang w:val="cs-CZ"/>
        </w:rPr>
        <w:tab/>
      </w:r>
      <w:sdt>
        <w:sdtPr>
          <w:rPr>
            <w:rStyle w:val="Smlouva11-T"/>
            <w:lang w:val="cs-CZ"/>
          </w:rPr>
          <w:id w:val="1617552824"/>
          <w:placeholder>
            <w:docPart w:val="4D02B84D9A124BC791A3244384A9AEF3"/>
          </w:placeholder>
        </w:sdtPr>
        <w:sdtEndPr>
          <w:rPr>
            <w:rStyle w:val="Standardnpsmoodstavce"/>
            <w:rFonts w:ascii="Calibri" w:hAnsi="Calibri" w:cs="Arial"/>
            <w:b w:val="0"/>
            <w:sz w:val="24"/>
          </w:rPr>
        </w:sdtEndPr>
        <w:sdtContent>
          <w:r w:rsidRPr="006D5E2E">
            <w:rPr>
              <w:rStyle w:val="Smlouva11-T"/>
              <w:lang w:val="cs-CZ"/>
            </w:rPr>
            <w:t xml:space="preserve">Ing. </w:t>
          </w:r>
          <w:r w:rsidR="007933E3">
            <w:rPr>
              <w:rStyle w:val="Smlouva11-T"/>
              <w:lang w:val="cs-CZ"/>
            </w:rPr>
            <w:t>Miroslav Basel</w:t>
          </w:r>
        </w:sdtContent>
      </w:sdt>
      <w:r w:rsidRPr="006D5E2E">
        <w:rPr>
          <w:rFonts w:ascii="Garamond" w:hAnsi="Garamond" w:cs="Arial"/>
          <w:sz w:val="20"/>
          <w:szCs w:val="20"/>
          <w:lang w:val="cs-CZ"/>
        </w:rPr>
        <w:tab/>
      </w:r>
      <w:sdt>
        <w:sdtPr>
          <w:rPr>
            <w:rStyle w:val="Smlouva11-T"/>
            <w:lang w:val="cs-CZ"/>
          </w:rPr>
          <w:id w:val="2053951505"/>
          <w:placeholder>
            <w:docPart w:val="EB39AF3BB753409492519768725D5862"/>
          </w:placeholder>
        </w:sdtPr>
        <w:sdtEndPr>
          <w:rPr>
            <w:rStyle w:val="Standardnpsmoodstavce"/>
            <w:rFonts w:ascii="Calibri" w:hAnsi="Calibri" w:cs="Arial"/>
            <w:b w:val="0"/>
            <w:sz w:val="24"/>
          </w:rPr>
        </w:sdtEndPr>
        <w:sdtContent>
          <w:r w:rsidR="0029549B" w:rsidRPr="0029549B">
            <w:rPr>
              <w:rStyle w:val="Smlouva11-T"/>
              <w:lang w:val="cs-CZ"/>
            </w:rPr>
            <w:t>Bc. Martin Novák</w:t>
          </w:r>
        </w:sdtContent>
      </w:sdt>
    </w:p>
    <w:p w14:paraId="3096CEA2" w14:textId="69241EEE" w:rsidR="00B22CCF" w:rsidRPr="006D5E2E" w:rsidRDefault="003E6E72" w:rsidP="003E6E72">
      <w:pPr>
        <w:keepNext/>
        <w:tabs>
          <w:tab w:val="center" w:pos="1701"/>
          <w:tab w:val="center" w:pos="7230"/>
        </w:tabs>
        <w:spacing w:after="0" w:line="240" w:lineRule="auto"/>
        <w:rPr>
          <w:rStyle w:val="Smlouvamalnetun"/>
          <w:lang w:val="cs-CZ"/>
        </w:rPr>
      </w:pPr>
      <w:r w:rsidRPr="006D5E2E">
        <w:rPr>
          <w:rFonts w:ascii="Garamond" w:hAnsi="Garamond" w:cs="Arial"/>
          <w:lang w:val="cs-CZ"/>
        </w:rPr>
        <w:tab/>
      </w:r>
      <w:sdt>
        <w:sdtPr>
          <w:rPr>
            <w:rStyle w:val="Smlouvamalnetun"/>
            <w:lang w:val="cs-CZ"/>
          </w:rPr>
          <w:id w:val="-1259130722"/>
          <w:placeholder>
            <w:docPart w:val="99ADBBFCC18D41CABFC042B631476004"/>
          </w:placeholder>
        </w:sdtPr>
        <w:sdtEndPr>
          <w:rPr>
            <w:rStyle w:val="Standardnpsmoodstavce"/>
            <w:rFonts w:ascii="Calibri" w:hAnsi="Calibri" w:cs="Arial"/>
            <w:sz w:val="24"/>
          </w:rPr>
        </w:sdtEndPr>
        <w:sdtContent>
          <w:r w:rsidR="007933E3">
            <w:rPr>
              <w:rStyle w:val="Smlouvamalnetun"/>
              <w:lang w:val="cs-CZ"/>
            </w:rPr>
            <w:t>ředitel Odboru zakázek</w:t>
          </w:r>
        </w:sdtContent>
      </w:sdt>
      <w:r w:rsidRPr="006D5E2E">
        <w:rPr>
          <w:rFonts w:ascii="Garamond" w:hAnsi="Garamond" w:cs="Arial"/>
          <w:sz w:val="20"/>
          <w:szCs w:val="20"/>
          <w:lang w:val="cs-CZ"/>
        </w:rPr>
        <w:tab/>
      </w:r>
      <w:sdt>
        <w:sdtPr>
          <w:rPr>
            <w:rStyle w:val="Smlouvamalnetun"/>
            <w:lang w:val="cs-CZ"/>
          </w:rPr>
          <w:id w:val="539557135"/>
          <w:placeholder>
            <w:docPart w:val="393334E5926049A3A1963E249FF97E27"/>
          </w:placeholder>
        </w:sdtPr>
        <w:sdtEndPr>
          <w:rPr>
            <w:rStyle w:val="Standardnpsmoodstavce"/>
            <w:rFonts w:ascii="Calibri" w:hAnsi="Calibri" w:cs="Arial"/>
            <w:sz w:val="24"/>
          </w:rPr>
        </w:sdtEndPr>
        <w:sdtContent>
          <w:r w:rsidR="00CB73DB">
            <w:rPr>
              <w:rStyle w:val="Smlouvamalnetun"/>
              <w:lang w:val="cs-CZ"/>
            </w:rPr>
            <w:t>prokurista</w:t>
          </w:r>
        </w:sdtContent>
      </w:sdt>
    </w:p>
    <w:sectPr w:rsidR="00B22CCF" w:rsidRPr="006D5E2E" w:rsidSect="0000386B"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851" w:right="1417" w:bottom="993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C000D1" w14:textId="77777777" w:rsidR="005427BB" w:rsidRDefault="005427BB">
      <w:pPr>
        <w:spacing w:after="0" w:line="240" w:lineRule="auto"/>
      </w:pPr>
      <w:r>
        <w:separator/>
      </w:r>
    </w:p>
  </w:endnote>
  <w:endnote w:type="continuationSeparator" w:id="0">
    <w:p w14:paraId="7A96E184" w14:textId="77777777" w:rsidR="005427BB" w:rsidRDefault="005427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60FD9D" w14:textId="77777777" w:rsidR="00CD290A" w:rsidRDefault="00CD290A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4646A2" w14:textId="77777777" w:rsidR="00CD290A" w:rsidRPr="008E7F59" w:rsidRDefault="00871C63" w:rsidP="0018086A">
    <w:pPr>
      <w:pStyle w:val="Zpat"/>
      <w:jc w:val="right"/>
      <w:rPr>
        <w:rFonts w:ascii="Garamond" w:hAnsi="Garamond"/>
        <w:sz w:val="20"/>
        <w:szCs w:val="20"/>
      </w:rPr>
    </w:pPr>
    <w:r>
      <w:rPr>
        <w:rFonts w:ascii="Garamond" w:hAnsi="Garamond"/>
        <w:sz w:val="20"/>
        <w:szCs w:val="20"/>
      </w:rPr>
      <w:pict w14:anchorId="5D22F90A">
        <v:rect id="_x0000_i1025" style="width:453.6pt;height:2pt" o:hralign="center" o:hrstd="t" o:hrnoshade="t" o:hr="t" fillcolor="#0f243e" stroked="f"/>
      </w:pict>
    </w:r>
  </w:p>
  <w:p w14:paraId="3910640F" w14:textId="77777777" w:rsidR="00CD290A" w:rsidRPr="003464A1" w:rsidRDefault="00CD290A" w:rsidP="0018086A">
    <w:pPr>
      <w:jc w:val="center"/>
      <w:rPr>
        <w:rFonts w:ascii="Garamond" w:hAnsi="Garamond" w:cs="Arial"/>
        <w:color w:val="0000FF"/>
        <w:sz w:val="20"/>
        <w:szCs w:val="20"/>
        <w:u w:val="single"/>
        <w:lang w:val="cs-CZ"/>
      </w:rPr>
    </w:pPr>
    <w:r w:rsidRPr="003464A1">
      <w:rPr>
        <w:rFonts w:ascii="Garamond" w:hAnsi="Garamond" w:cs="Arial"/>
        <w:b/>
        <w:bCs/>
        <w:sz w:val="20"/>
        <w:szCs w:val="20"/>
        <w:lang w:val="cs-CZ"/>
      </w:rPr>
      <w:t>ČR - Správa státních hmotných rezerv</w:t>
    </w:r>
    <w:r w:rsidRPr="003464A1">
      <w:rPr>
        <w:rFonts w:ascii="Garamond" w:hAnsi="Garamond" w:cs="Arial"/>
        <w:sz w:val="20"/>
        <w:szCs w:val="20"/>
        <w:lang w:val="cs-CZ"/>
      </w:rPr>
      <w:t xml:space="preserve">, Šeříková 616/1, 150 85  Praha 5 – Malá Strana, tel.: +420 222 806 111, fax: +420 251 510 314, IS DS: 4iqaa3x, e-mail: posta@sshr.cz, </w:t>
    </w:r>
    <w:hyperlink r:id="rId1" w:history="1">
      <w:r w:rsidRPr="003464A1">
        <w:rPr>
          <w:rStyle w:val="Hypertextovodkaz"/>
          <w:rFonts w:ascii="Garamond" w:hAnsi="Garamond" w:cs="Arial"/>
          <w:sz w:val="20"/>
          <w:szCs w:val="20"/>
          <w:lang w:val="cs-CZ"/>
        </w:rPr>
        <w:t>www.sshr.cz</w:t>
      </w:r>
    </w:hyperlink>
  </w:p>
  <w:p w14:paraId="44DB578F" w14:textId="770AC082" w:rsidR="00CD290A" w:rsidRPr="008E7F59" w:rsidRDefault="00CD290A" w:rsidP="00C04850">
    <w:pPr>
      <w:pStyle w:val="Zpat"/>
      <w:jc w:val="right"/>
      <w:rPr>
        <w:rFonts w:ascii="Garamond" w:hAnsi="Garamond"/>
        <w:noProof/>
        <w:sz w:val="20"/>
        <w:szCs w:val="20"/>
      </w:rPr>
    </w:pPr>
    <w:r w:rsidRPr="008E7F59">
      <w:rPr>
        <w:rFonts w:ascii="Garamond" w:hAnsi="Garamond"/>
        <w:sz w:val="20"/>
        <w:szCs w:val="20"/>
      </w:rPr>
      <w:fldChar w:fldCharType="begin"/>
    </w:r>
    <w:r w:rsidRPr="008E7F59">
      <w:rPr>
        <w:rFonts w:ascii="Garamond" w:hAnsi="Garamond"/>
        <w:sz w:val="20"/>
        <w:szCs w:val="20"/>
      </w:rPr>
      <w:instrText xml:space="preserve"> PAGE   \* MERGEFORMAT </w:instrText>
    </w:r>
    <w:r w:rsidRPr="008E7F59">
      <w:rPr>
        <w:rFonts w:ascii="Garamond" w:hAnsi="Garamond"/>
        <w:sz w:val="20"/>
        <w:szCs w:val="20"/>
      </w:rPr>
      <w:fldChar w:fldCharType="separate"/>
    </w:r>
    <w:r w:rsidR="00871C63" w:rsidRPr="00871C63">
      <w:rPr>
        <w:rFonts w:ascii="Garamond" w:hAnsi="Garamond"/>
        <w:noProof/>
        <w:sz w:val="20"/>
        <w:szCs w:val="22"/>
      </w:rPr>
      <w:t>3</w:t>
    </w:r>
    <w:r w:rsidRPr="008E7F59">
      <w:rPr>
        <w:rFonts w:ascii="Garamond" w:hAnsi="Garamond"/>
        <w:noProof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C72113" w14:textId="77777777" w:rsidR="00CD290A" w:rsidRDefault="00CD290A">
    <w:pPr>
      <w:pStyle w:val="Zpa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4C4C9D89" w14:textId="77777777" w:rsidR="00CD290A" w:rsidRDefault="00CD290A" w:rsidP="0018086A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E880AE" w14:textId="77777777" w:rsidR="005427BB" w:rsidRDefault="005427BB">
      <w:pPr>
        <w:spacing w:after="0" w:line="240" w:lineRule="auto"/>
      </w:pPr>
      <w:r>
        <w:separator/>
      </w:r>
    </w:p>
  </w:footnote>
  <w:footnote w:type="continuationSeparator" w:id="0">
    <w:p w14:paraId="4716F5C4" w14:textId="77777777" w:rsidR="005427BB" w:rsidRDefault="005427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3F09AE" w14:textId="77777777" w:rsidR="00CD290A" w:rsidRPr="0059466D" w:rsidRDefault="00CD290A" w:rsidP="0018086A">
    <w:pPr>
      <w:pStyle w:val="Zhlav"/>
      <w:ind w:firstLine="1440"/>
      <w:jc w:val="center"/>
      <w:rPr>
        <w:b/>
        <w:bCs/>
        <w:i/>
        <w:iCs/>
      </w:rPr>
    </w:pPr>
    <w:r>
      <w:rPr>
        <w:noProof/>
      </w:rPr>
      <w:drawing>
        <wp:anchor distT="0" distB="0" distL="36195" distR="36195" simplePos="0" relativeHeight="251661312" behindDoc="1" locked="1" layoutInCell="0" allowOverlap="0" wp14:anchorId="21B8CC27" wp14:editId="497CADA3">
          <wp:simplePos x="0" y="0"/>
          <wp:positionH relativeFrom="column">
            <wp:align>left</wp:align>
          </wp:positionH>
          <wp:positionV relativeFrom="line">
            <wp:posOffset>-180975</wp:posOffset>
          </wp:positionV>
          <wp:extent cx="934720" cy="328930"/>
          <wp:effectExtent l="19050" t="0" r="0" b="0"/>
          <wp:wrapTight wrapText="bothSides">
            <wp:wrapPolygon edited="0">
              <wp:start x="-440" y="0"/>
              <wp:lineTo x="-440" y="20015"/>
              <wp:lineTo x="21571" y="20015"/>
              <wp:lineTo x="21571" y="0"/>
              <wp:lineTo x="-440" y="0"/>
            </wp:wrapPolygon>
          </wp:wrapTight>
          <wp:docPr id="1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3876" r="787"/>
                  <a:stretch>
                    <a:fillRect/>
                  </a:stretch>
                </pic:blipFill>
                <pic:spPr bwMode="auto">
                  <a:xfrm>
                    <a:off x="0" y="0"/>
                    <a:ext cx="934720" cy="3289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59466D">
      <w:rPr>
        <w:b/>
        <w:bCs/>
        <w:i/>
        <w:iCs/>
      </w:rPr>
      <w:t>SPRÁVA STÁTNÍCH HMOTNÝCH REZERV ČESKÉ REPUBLIKY</w:t>
    </w:r>
  </w:p>
  <w:p w14:paraId="6B63533E" w14:textId="77777777" w:rsidR="00CD290A" w:rsidRDefault="00CD290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53204"/>
    <w:multiLevelType w:val="hybridMultilevel"/>
    <w:tmpl w:val="193EC334"/>
    <w:lvl w:ilvl="0" w:tplc="649AEBAE">
      <w:start w:val="1"/>
      <w:numFmt w:val="lowerRoman"/>
      <w:lvlText w:val="%1."/>
      <w:lvlJc w:val="right"/>
      <w:pPr>
        <w:ind w:left="149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0" w:hanging="360"/>
      </w:pPr>
    </w:lvl>
    <w:lvl w:ilvl="2" w:tplc="0405001B" w:tentative="1">
      <w:start w:val="1"/>
      <w:numFmt w:val="lowerRoman"/>
      <w:lvlText w:val="%3."/>
      <w:lvlJc w:val="right"/>
      <w:pPr>
        <w:ind w:left="2650" w:hanging="180"/>
      </w:pPr>
    </w:lvl>
    <w:lvl w:ilvl="3" w:tplc="0405000F" w:tentative="1">
      <w:start w:val="1"/>
      <w:numFmt w:val="decimal"/>
      <w:lvlText w:val="%4."/>
      <w:lvlJc w:val="left"/>
      <w:pPr>
        <w:ind w:left="3370" w:hanging="360"/>
      </w:pPr>
    </w:lvl>
    <w:lvl w:ilvl="4" w:tplc="04050019" w:tentative="1">
      <w:start w:val="1"/>
      <w:numFmt w:val="lowerLetter"/>
      <w:lvlText w:val="%5."/>
      <w:lvlJc w:val="left"/>
      <w:pPr>
        <w:ind w:left="4090" w:hanging="360"/>
      </w:pPr>
    </w:lvl>
    <w:lvl w:ilvl="5" w:tplc="0405001B" w:tentative="1">
      <w:start w:val="1"/>
      <w:numFmt w:val="lowerRoman"/>
      <w:lvlText w:val="%6."/>
      <w:lvlJc w:val="right"/>
      <w:pPr>
        <w:ind w:left="4810" w:hanging="180"/>
      </w:pPr>
    </w:lvl>
    <w:lvl w:ilvl="6" w:tplc="0405000F" w:tentative="1">
      <w:start w:val="1"/>
      <w:numFmt w:val="decimal"/>
      <w:lvlText w:val="%7."/>
      <w:lvlJc w:val="left"/>
      <w:pPr>
        <w:ind w:left="5530" w:hanging="360"/>
      </w:pPr>
    </w:lvl>
    <w:lvl w:ilvl="7" w:tplc="04050019" w:tentative="1">
      <w:start w:val="1"/>
      <w:numFmt w:val="lowerLetter"/>
      <w:lvlText w:val="%8."/>
      <w:lvlJc w:val="left"/>
      <w:pPr>
        <w:ind w:left="6250" w:hanging="360"/>
      </w:pPr>
    </w:lvl>
    <w:lvl w:ilvl="8" w:tplc="040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" w15:restartNumberingAfterBreak="0">
    <w:nsid w:val="049F67F6"/>
    <w:multiLevelType w:val="hybridMultilevel"/>
    <w:tmpl w:val="E0B64E50"/>
    <w:lvl w:ilvl="0" w:tplc="5CDA81B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0165A0"/>
    <w:multiLevelType w:val="multilevel"/>
    <w:tmpl w:val="713CA0E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Odstavecseseznamem1"/>
      <w:lvlText w:val="%1.%2."/>
      <w:lvlJc w:val="left"/>
      <w:pPr>
        <w:ind w:left="792" w:hanging="432"/>
      </w:pPr>
      <w:rPr>
        <w:rFonts w:cs="Times New Roman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 w15:restartNumberingAfterBreak="0">
    <w:nsid w:val="0E3839C2"/>
    <w:multiLevelType w:val="hybridMultilevel"/>
    <w:tmpl w:val="2130BA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73278C"/>
    <w:multiLevelType w:val="hybridMultilevel"/>
    <w:tmpl w:val="E3BAFD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A80073"/>
    <w:multiLevelType w:val="hybridMultilevel"/>
    <w:tmpl w:val="B70CEAEC"/>
    <w:lvl w:ilvl="0" w:tplc="0D7CC756">
      <w:start w:val="1"/>
      <w:numFmt w:val="bullet"/>
      <w:pStyle w:val="Styl2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325D527D"/>
    <w:multiLevelType w:val="hybridMultilevel"/>
    <w:tmpl w:val="A126D1A8"/>
    <w:lvl w:ilvl="0" w:tplc="2C10EC16">
      <w:start w:val="1"/>
      <w:numFmt w:val="decimal"/>
      <w:pStyle w:val="Nadpis2"/>
      <w:lvlText w:val="%1."/>
      <w:lvlJc w:val="left"/>
      <w:pPr>
        <w:ind w:left="720" w:hanging="360"/>
      </w:pPr>
      <w:rPr>
        <w:rFonts w:cs="Times New Roman"/>
      </w:rPr>
    </w:lvl>
    <w:lvl w:ilvl="1" w:tplc="CF207FA8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B9F80290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1AEA1DA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C92C1B70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EA1E0FD4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B396F970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C6BCAB2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10E617A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EB02BA6"/>
    <w:multiLevelType w:val="hybridMultilevel"/>
    <w:tmpl w:val="86E6C884"/>
    <w:lvl w:ilvl="0" w:tplc="86D66344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886A19"/>
    <w:multiLevelType w:val="hybridMultilevel"/>
    <w:tmpl w:val="8EB4FDEE"/>
    <w:lvl w:ilvl="0" w:tplc="76F4DD04">
      <w:start w:val="1"/>
      <w:numFmt w:val="upperRoman"/>
      <w:pStyle w:val="Nadpis3"/>
      <w:lvlText w:val="%1."/>
      <w:lvlJc w:val="center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C37081"/>
    <w:multiLevelType w:val="hybridMultilevel"/>
    <w:tmpl w:val="DB087DEA"/>
    <w:lvl w:ilvl="0" w:tplc="8D06ACCE">
      <w:start w:val="1"/>
      <w:numFmt w:val="decimal"/>
      <w:lvlText w:val="%1."/>
      <w:lvlJc w:val="left"/>
      <w:pPr>
        <w:ind w:left="107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C8D5535"/>
    <w:multiLevelType w:val="hybridMultilevel"/>
    <w:tmpl w:val="87F66AB0"/>
    <w:lvl w:ilvl="0" w:tplc="FB6C14A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F2A09FB"/>
    <w:multiLevelType w:val="hybridMultilevel"/>
    <w:tmpl w:val="24786500"/>
    <w:lvl w:ilvl="0" w:tplc="E3980414">
      <w:start w:val="2"/>
      <w:numFmt w:val="lowerRoman"/>
      <w:lvlText w:val="%1."/>
      <w:lvlJc w:val="right"/>
      <w:pPr>
        <w:ind w:left="177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8" w:hanging="360"/>
      </w:pPr>
    </w:lvl>
    <w:lvl w:ilvl="2" w:tplc="0405001B" w:tentative="1">
      <w:start w:val="1"/>
      <w:numFmt w:val="lowerRoman"/>
      <w:lvlText w:val="%3."/>
      <w:lvlJc w:val="right"/>
      <w:pPr>
        <w:ind w:left="3218" w:hanging="180"/>
      </w:pPr>
    </w:lvl>
    <w:lvl w:ilvl="3" w:tplc="0405000F" w:tentative="1">
      <w:start w:val="1"/>
      <w:numFmt w:val="decimal"/>
      <w:lvlText w:val="%4."/>
      <w:lvlJc w:val="left"/>
      <w:pPr>
        <w:ind w:left="3938" w:hanging="360"/>
      </w:pPr>
    </w:lvl>
    <w:lvl w:ilvl="4" w:tplc="04050019" w:tentative="1">
      <w:start w:val="1"/>
      <w:numFmt w:val="lowerLetter"/>
      <w:lvlText w:val="%5."/>
      <w:lvlJc w:val="left"/>
      <w:pPr>
        <w:ind w:left="4658" w:hanging="360"/>
      </w:pPr>
    </w:lvl>
    <w:lvl w:ilvl="5" w:tplc="0405001B" w:tentative="1">
      <w:start w:val="1"/>
      <w:numFmt w:val="lowerRoman"/>
      <w:lvlText w:val="%6."/>
      <w:lvlJc w:val="right"/>
      <w:pPr>
        <w:ind w:left="5378" w:hanging="180"/>
      </w:pPr>
    </w:lvl>
    <w:lvl w:ilvl="6" w:tplc="0405000F" w:tentative="1">
      <w:start w:val="1"/>
      <w:numFmt w:val="decimal"/>
      <w:lvlText w:val="%7."/>
      <w:lvlJc w:val="left"/>
      <w:pPr>
        <w:ind w:left="6098" w:hanging="360"/>
      </w:pPr>
    </w:lvl>
    <w:lvl w:ilvl="7" w:tplc="04050019" w:tentative="1">
      <w:start w:val="1"/>
      <w:numFmt w:val="lowerLetter"/>
      <w:lvlText w:val="%8."/>
      <w:lvlJc w:val="left"/>
      <w:pPr>
        <w:ind w:left="6818" w:hanging="360"/>
      </w:pPr>
    </w:lvl>
    <w:lvl w:ilvl="8" w:tplc="040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2" w15:restartNumberingAfterBreak="0">
    <w:nsid w:val="6855477F"/>
    <w:multiLevelType w:val="hybridMultilevel"/>
    <w:tmpl w:val="15B8A0E4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7A8B7B5B"/>
    <w:multiLevelType w:val="hybridMultilevel"/>
    <w:tmpl w:val="51C6A8B4"/>
    <w:lvl w:ilvl="0" w:tplc="0862D4BE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C35FCB"/>
    <w:multiLevelType w:val="hybridMultilevel"/>
    <w:tmpl w:val="98F202C0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292569"/>
    <w:multiLevelType w:val="hybridMultilevel"/>
    <w:tmpl w:val="DED29A72"/>
    <w:lvl w:ilvl="0" w:tplc="FBE04F70">
      <w:start w:val="2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6"/>
  </w:num>
  <w:num w:numId="5">
    <w:abstractNumId w:val="9"/>
  </w:num>
  <w:num w:numId="6">
    <w:abstractNumId w:val="10"/>
  </w:num>
  <w:num w:numId="7">
    <w:abstractNumId w:val="12"/>
  </w:num>
  <w:num w:numId="8">
    <w:abstractNumId w:val="14"/>
  </w:num>
  <w:num w:numId="9">
    <w:abstractNumId w:val="7"/>
  </w:num>
  <w:num w:numId="10">
    <w:abstractNumId w:val="11"/>
  </w:num>
  <w:num w:numId="11">
    <w:abstractNumId w:val="15"/>
  </w:num>
  <w:num w:numId="12">
    <w:abstractNumId w:val="1"/>
  </w:num>
  <w:num w:numId="13">
    <w:abstractNumId w:val="1"/>
  </w:num>
  <w:num w:numId="14">
    <w:abstractNumId w:val="3"/>
  </w:num>
  <w:num w:numId="15">
    <w:abstractNumId w:val="4"/>
  </w:num>
  <w:num w:numId="16">
    <w:abstractNumId w:val="13"/>
  </w:num>
  <w:num w:numId="17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attachedTemplate r:id="rId1"/>
  <w:documentProtection w:edit="forms" w:enforcement="0"/>
  <w:defaultTabStop w:val="709"/>
  <w:hyphenationZone w:val="425"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1CF"/>
    <w:rsid w:val="0000386B"/>
    <w:rsid w:val="000066C0"/>
    <w:rsid w:val="000120D6"/>
    <w:rsid w:val="00022A56"/>
    <w:rsid w:val="00025BAB"/>
    <w:rsid w:val="00025F59"/>
    <w:rsid w:val="00031416"/>
    <w:rsid w:val="00033D85"/>
    <w:rsid w:val="00035852"/>
    <w:rsid w:val="00040396"/>
    <w:rsid w:val="000422FC"/>
    <w:rsid w:val="0004326A"/>
    <w:rsid w:val="00043D6F"/>
    <w:rsid w:val="000624C3"/>
    <w:rsid w:val="0007277C"/>
    <w:rsid w:val="0007330C"/>
    <w:rsid w:val="0007643B"/>
    <w:rsid w:val="0008510C"/>
    <w:rsid w:val="0009574D"/>
    <w:rsid w:val="000A2EC3"/>
    <w:rsid w:val="000A6FDF"/>
    <w:rsid w:val="000B0E73"/>
    <w:rsid w:val="000B59AF"/>
    <w:rsid w:val="000C0EBE"/>
    <w:rsid w:val="000C4D98"/>
    <w:rsid w:val="000C4E89"/>
    <w:rsid w:val="000C5747"/>
    <w:rsid w:val="000D02A0"/>
    <w:rsid w:val="000D1E75"/>
    <w:rsid w:val="000E2439"/>
    <w:rsid w:val="000F0E1C"/>
    <w:rsid w:val="000F135A"/>
    <w:rsid w:val="000F580E"/>
    <w:rsid w:val="000F63C6"/>
    <w:rsid w:val="000F6673"/>
    <w:rsid w:val="001166A6"/>
    <w:rsid w:val="00132C01"/>
    <w:rsid w:val="00136031"/>
    <w:rsid w:val="00136EF5"/>
    <w:rsid w:val="001375CD"/>
    <w:rsid w:val="00161D20"/>
    <w:rsid w:val="00161F6E"/>
    <w:rsid w:val="00165598"/>
    <w:rsid w:val="00165DA0"/>
    <w:rsid w:val="00167CD1"/>
    <w:rsid w:val="001700DD"/>
    <w:rsid w:val="001701E7"/>
    <w:rsid w:val="001719D0"/>
    <w:rsid w:val="0017398A"/>
    <w:rsid w:val="0018086A"/>
    <w:rsid w:val="00190ADD"/>
    <w:rsid w:val="001A418C"/>
    <w:rsid w:val="001B48B6"/>
    <w:rsid w:val="001B7BE0"/>
    <w:rsid w:val="001D1FB0"/>
    <w:rsid w:val="001E12E5"/>
    <w:rsid w:val="001E4D4D"/>
    <w:rsid w:val="001E721E"/>
    <w:rsid w:val="001F0B00"/>
    <w:rsid w:val="001F1C62"/>
    <w:rsid w:val="001F7DBB"/>
    <w:rsid w:val="002053D3"/>
    <w:rsid w:val="0020561D"/>
    <w:rsid w:val="00207ED7"/>
    <w:rsid w:val="00213364"/>
    <w:rsid w:val="00213FE8"/>
    <w:rsid w:val="00225F85"/>
    <w:rsid w:val="0023080C"/>
    <w:rsid w:val="00230D04"/>
    <w:rsid w:val="00237362"/>
    <w:rsid w:val="002456F8"/>
    <w:rsid w:val="00251A91"/>
    <w:rsid w:val="00262447"/>
    <w:rsid w:val="00270A91"/>
    <w:rsid w:val="002734B5"/>
    <w:rsid w:val="00275CC6"/>
    <w:rsid w:val="00275D14"/>
    <w:rsid w:val="00285551"/>
    <w:rsid w:val="00292E90"/>
    <w:rsid w:val="0029549B"/>
    <w:rsid w:val="00295CAF"/>
    <w:rsid w:val="002A32D8"/>
    <w:rsid w:val="002B655D"/>
    <w:rsid w:val="002B7C38"/>
    <w:rsid w:val="002C3F8F"/>
    <w:rsid w:val="002D210A"/>
    <w:rsid w:val="002D3692"/>
    <w:rsid w:val="002E1269"/>
    <w:rsid w:val="002F1DCD"/>
    <w:rsid w:val="002F245A"/>
    <w:rsid w:val="0030166C"/>
    <w:rsid w:val="00305DEE"/>
    <w:rsid w:val="00310A31"/>
    <w:rsid w:val="00332D5A"/>
    <w:rsid w:val="003364C0"/>
    <w:rsid w:val="003464A1"/>
    <w:rsid w:val="00355B0C"/>
    <w:rsid w:val="00356707"/>
    <w:rsid w:val="003617B6"/>
    <w:rsid w:val="003628AA"/>
    <w:rsid w:val="00365571"/>
    <w:rsid w:val="0036616E"/>
    <w:rsid w:val="00366975"/>
    <w:rsid w:val="00372CF0"/>
    <w:rsid w:val="0038170D"/>
    <w:rsid w:val="0038176A"/>
    <w:rsid w:val="00385201"/>
    <w:rsid w:val="00386AC7"/>
    <w:rsid w:val="00392AB7"/>
    <w:rsid w:val="003960AD"/>
    <w:rsid w:val="003A3540"/>
    <w:rsid w:val="003B6CA3"/>
    <w:rsid w:val="003C4307"/>
    <w:rsid w:val="003C5D9C"/>
    <w:rsid w:val="003D2A09"/>
    <w:rsid w:val="003E1D35"/>
    <w:rsid w:val="003E5355"/>
    <w:rsid w:val="003E561C"/>
    <w:rsid w:val="003E5D41"/>
    <w:rsid w:val="003E683A"/>
    <w:rsid w:val="003E6E72"/>
    <w:rsid w:val="003E6EC6"/>
    <w:rsid w:val="003F2E8A"/>
    <w:rsid w:val="003F42F8"/>
    <w:rsid w:val="003F69D1"/>
    <w:rsid w:val="0040036C"/>
    <w:rsid w:val="00406A43"/>
    <w:rsid w:val="00433A5B"/>
    <w:rsid w:val="00452E09"/>
    <w:rsid w:val="004545AC"/>
    <w:rsid w:val="00461A04"/>
    <w:rsid w:val="00461E6E"/>
    <w:rsid w:val="00462008"/>
    <w:rsid w:val="00464961"/>
    <w:rsid w:val="004731E9"/>
    <w:rsid w:val="00476823"/>
    <w:rsid w:val="00480F61"/>
    <w:rsid w:val="00483755"/>
    <w:rsid w:val="00483CF6"/>
    <w:rsid w:val="00485CD7"/>
    <w:rsid w:val="0048610E"/>
    <w:rsid w:val="0048728B"/>
    <w:rsid w:val="004920A6"/>
    <w:rsid w:val="004957D6"/>
    <w:rsid w:val="004A45D6"/>
    <w:rsid w:val="004B1A10"/>
    <w:rsid w:val="004B3433"/>
    <w:rsid w:val="004B41DB"/>
    <w:rsid w:val="004C006C"/>
    <w:rsid w:val="004C1F69"/>
    <w:rsid w:val="004C2CD2"/>
    <w:rsid w:val="004D469A"/>
    <w:rsid w:val="004D6B8C"/>
    <w:rsid w:val="004D7B67"/>
    <w:rsid w:val="004E5924"/>
    <w:rsid w:val="004E7A57"/>
    <w:rsid w:val="004F194E"/>
    <w:rsid w:val="004F76D5"/>
    <w:rsid w:val="00506C5B"/>
    <w:rsid w:val="00507968"/>
    <w:rsid w:val="00523948"/>
    <w:rsid w:val="005325B3"/>
    <w:rsid w:val="00534FAF"/>
    <w:rsid w:val="00540012"/>
    <w:rsid w:val="00541A18"/>
    <w:rsid w:val="005422D8"/>
    <w:rsid w:val="005427BB"/>
    <w:rsid w:val="00544E8D"/>
    <w:rsid w:val="0055312A"/>
    <w:rsid w:val="005539A9"/>
    <w:rsid w:val="005549DD"/>
    <w:rsid w:val="00557E5C"/>
    <w:rsid w:val="00562653"/>
    <w:rsid w:val="00590ED1"/>
    <w:rsid w:val="0059247C"/>
    <w:rsid w:val="005944C1"/>
    <w:rsid w:val="005A05BD"/>
    <w:rsid w:val="005B14CA"/>
    <w:rsid w:val="005B369A"/>
    <w:rsid w:val="005B4FE9"/>
    <w:rsid w:val="005C015B"/>
    <w:rsid w:val="005C41F3"/>
    <w:rsid w:val="005C4719"/>
    <w:rsid w:val="005E3F13"/>
    <w:rsid w:val="005F4E72"/>
    <w:rsid w:val="005F7349"/>
    <w:rsid w:val="00600700"/>
    <w:rsid w:val="006024C0"/>
    <w:rsid w:val="00607CD5"/>
    <w:rsid w:val="0061722D"/>
    <w:rsid w:val="00620275"/>
    <w:rsid w:val="00621158"/>
    <w:rsid w:val="0062623D"/>
    <w:rsid w:val="00633D79"/>
    <w:rsid w:val="00634A14"/>
    <w:rsid w:val="00635582"/>
    <w:rsid w:val="00642156"/>
    <w:rsid w:val="00644932"/>
    <w:rsid w:val="00660BD9"/>
    <w:rsid w:val="00663871"/>
    <w:rsid w:val="00667230"/>
    <w:rsid w:val="006728B6"/>
    <w:rsid w:val="00693F24"/>
    <w:rsid w:val="006A01DF"/>
    <w:rsid w:val="006A0EB9"/>
    <w:rsid w:val="006A2971"/>
    <w:rsid w:val="006A4D43"/>
    <w:rsid w:val="006A58EF"/>
    <w:rsid w:val="006A6631"/>
    <w:rsid w:val="006A6E4A"/>
    <w:rsid w:val="006B0D9C"/>
    <w:rsid w:val="006C4273"/>
    <w:rsid w:val="006C45C1"/>
    <w:rsid w:val="006C6659"/>
    <w:rsid w:val="006D5E2E"/>
    <w:rsid w:val="006E40C9"/>
    <w:rsid w:val="006E6EE1"/>
    <w:rsid w:val="006F526A"/>
    <w:rsid w:val="006F6C97"/>
    <w:rsid w:val="00700BC0"/>
    <w:rsid w:val="00701D26"/>
    <w:rsid w:val="00713378"/>
    <w:rsid w:val="00716A2A"/>
    <w:rsid w:val="00722754"/>
    <w:rsid w:val="007246D0"/>
    <w:rsid w:val="007373B1"/>
    <w:rsid w:val="00745ED5"/>
    <w:rsid w:val="00746F9C"/>
    <w:rsid w:val="007470DE"/>
    <w:rsid w:val="00747D8D"/>
    <w:rsid w:val="007538FE"/>
    <w:rsid w:val="007548D6"/>
    <w:rsid w:val="00765711"/>
    <w:rsid w:val="00777DDC"/>
    <w:rsid w:val="007933E3"/>
    <w:rsid w:val="00794E95"/>
    <w:rsid w:val="007A211A"/>
    <w:rsid w:val="007A2DEE"/>
    <w:rsid w:val="007C3143"/>
    <w:rsid w:val="007C44F2"/>
    <w:rsid w:val="007D431B"/>
    <w:rsid w:val="007E60D7"/>
    <w:rsid w:val="007E7696"/>
    <w:rsid w:val="0080205C"/>
    <w:rsid w:val="00815300"/>
    <w:rsid w:val="008201CF"/>
    <w:rsid w:val="00820B69"/>
    <w:rsid w:val="0082499D"/>
    <w:rsid w:val="00827137"/>
    <w:rsid w:val="008339D0"/>
    <w:rsid w:val="0083666C"/>
    <w:rsid w:val="00836E94"/>
    <w:rsid w:val="00841592"/>
    <w:rsid w:val="0084556C"/>
    <w:rsid w:val="008633CF"/>
    <w:rsid w:val="00863D6C"/>
    <w:rsid w:val="00864B68"/>
    <w:rsid w:val="00864BB9"/>
    <w:rsid w:val="00865506"/>
    <w:rsid w:val="00871C63"/>
    <w:rsid w:val="00875ABC"/>
    <w:rsid w:val="00884016"/>
    <w:rsid w:val="00891998"/>
    <w:rsid w:val="008965FB"/>
    <w:rsid w:val="008A5E1A"/>
    <w:rsid w:val="008B1306"/>
    <w:rsid w:val="008B51D1"/>
    <w:rsid w:val="008C21DD"/>
    <w:rsid w:val="008E01ED"/>
    <w:rsid w:val="008E7F59"/>
    <w:rsid w:val="008F31B4"/>
    <w:rsid w:val="008F5C34"/>
    <w:rsid w:val="00902E46"/>
    <w:rsid w:val="009200E0"/>
    <w:rsid w:val="00927D61"/>
    <w:rsid w:val="00927F73"/>
    <w:rsid w:val="009337F4"/>
    <w:rsid w:val="0094023F"/>
    <w:rsid w:val="00950551"/>
    <w:rsid w:val="00950C1D"/>
    <w:rsid w:val="00955D6C"/>
    <w:rsid w:val="00960C39"/>
    <w:rsid w:val="00972E4F"/>
    <w:rsid w:val="0097391F"/>
    <w:rsid w:val="00976509"/>
    <w:rsid w:val="009767ED"/>
    <w:rsid w:val="00987C76"/>
    <w:rsid w:val="00994CCB"/>
    <w:rsid w:val="00995CEE"/>
    <w:rsid w:val="009B03AE"/>
    <w:rsid w:val="009B1C65"/>
    <w:rsid w:val="009B4299"/>
    <w:rsid w:val="009B4CE5"/>
    <w:rsid w:val="009B6F85"/>
    <w:rsid w:val="009C1040"/>
    <w:rsid w:val="009C3E4E"/>
    <w:rsid w:val="009C41B8"/>
    <w:rsid w:val="009C469A"/>
    <w:rsid w:val="009C4B7A"/>
    <w:rsid w:val="009D3C8E"/>
    <w:rsid w:val="009F62DC"/>
    <w:rsid w:val="00A07A4D"/>
    <w:rsid w:val="00A10093"/>
    <w:rsid w:val="00A1257C"/>
    <w:rsid w:val="00A12C34"/>
    <w:rsid w:val="00A140BC"/>
    <w:rsid w:val="00A16CBE"/>
    <w:rsid w:val="00A2002F"/>
    <w:rsid w:val="00A30B04"/>
    <w:rsid w:val="00A414E8"/>
    <w:rsid w:val="00A423F6"/>
    <w:rsid w:val="00A4486C"/>
    <w:rsid w:val="00A557F1"/>
    <w:rsid w:val="00A56984"/>
    <w:rsid w:val="00A5787B"/>
    <w:rsid w:val="00A64786"/>
    <w:rsid w:val="00A741EF"/>
    <w:rsid w:val="00A800E7"/>
    <w:rsid w:val="00A82DCD"/>
    <w:rsid w:val="00A9011C"/>
    <w:rsid w:val="00AB3E90"/>
    <w:rsid w:val="00AB45BC"/>
    <w:rsid w:val="00AD7986"/>
    <w:rsid w:val="00AE1387"/>
    <w:rsid w:val="00AE384C"/>
    <w:rsid w:val="00AE7185"/>
    <w:rsid w:val="00AE75C9"/>
    <w:rsid w:val="00AF4C63"/>
    <w:rsid w:val="00AF56BE"/>
    <w:rsid w:val="00AF5AEA"/>
    <w:rsid w:val="00AF6D03"/>
    <w:rsid w:val="00B0365B"/>
    <w:rsid w:val="00B05564"/>
    <w:rsid w:val="00B20D82"/>
    <w:rsid w:val="00B20FDD"/>
    <w:rsid w:val="00B2259C"/>
    <w:rsid w:val="00B22CCF"/>
    <w:rsid w:val="00B325A2"/>
    <w:rsid w:val="00B367BA"/>
    <w:rsid w:val="00B407F3"/>
    <w:rsid w:val="00B40B75"/>
    <w:rsid w:val="00B56B4B"/>
    <w:rsid w:val="00B63C5B"/>
    <w:rsid w:val="00B643FF"/>
    <w:rsid w:val="00B64A66"/>
    <w:rsid w:val="00B729ED"/>
    <w:rsid w:val="00B74E0E"/>
    <w:rsid w:val="00B865B7"/>
    <w:rsid w:val="00B90ED6"/>
    <w:rsid w:val="00BA47D8"/>
    <w:rsid w:val="00BB57BD"/>
    <w:rsid w:val="00BB6BDC"/>
    <w:rsid w:val="00BC59F8"/>
    <w:rsid w:val="00BC7652"/>
    <w:rsid w:val="00BC7B00"/>
    <w:rsid w:val="00BD044A"/>
    <w:rsid w:val="00BD2759"/>
    <w:rsid w:val="00BF1CC0"/>
    <w:rsid w:val="00BF3B1F"/>
    <w:rsid w:val="00C02023"/>
    <w:rsid w:val="00C02C4E"/>
    <w:rsid w:val="00C04850"/>
    <w:rsid w:val="00C11E73"/>
    <w:rsid w:val="00C2479E"/>
    <w:rsid w:val="00C25FBC"/>
    <w:rsid w:val="00C268A8"/>
    <w:rsid w:val="00C30FCA"/>
    <w:rsid w:val="00C36F4F"/>
    <w:rsid w:val="00C3720B"/>
    <w:rsid w:val="00C40119"/>
    <w:rsid w:val="00C4519C"/>
    <w:rsid w:val="00C47AB7"/>
    <w:rsid w:val="00C52D1A"/>
    <w:rsid w:val="00C53D6A"/>
    <w:rsid w:val="00C631F8"/>
    <w:rsid w:val="00C6543D"/>
    <w:rsid w:val="00C67B12"/>
    <w:rsid w:val="00C7519C"/>
    <w:rsid w:val="00C75932"/>
    <w:rsid w:val="00C76336"/>
    <w:rsid w:val="00C7779B"/>
    <w:rsid w:val="00C80EC2"/>
    <w:rsid w:val="00C92220"/>
    <w:rsid w:val="00C948F5"/>
    <w:rsid w:val="00C97D8A"/>
    <w:rsid w:val="00CA5BD1"/>
    <w:rsid w:val="00CB397B"/>
    <w:rsid w:val="00CB6EED"/>
    <w:rsid w:val="00CB73DB"/>
    <w:rsid w:val="00CD290A"/>
    <w:rsid w:val="00CE278A"/>
    <w:rsid w:val="00CE6416"/>
    <w:rsid w:val="00CF5E91"/>
    <w:rsid w:val="00CF7EE5"/>
    <w:rsid w:val="00D14FBA"/>
    <w:rsid w:val="00D16964"/>
    <w:rsid w:val="00D1762D"/>
    <w:rsid w:val="00D22A23"/>
    <w:rsid w:val="00D30144"/>
    <w:rsid w:val="00D3585B"/>
    <w:rsid w:val="00D35CCE"/>
    <w:rsid w:val="00D36957"/>
    <w:rsid w:val="00D37764"/>
    <w:rsid w:val="00D434C1"/>
    <w:rsid w:val="00D6364E"/>
    <w:rsid w:val="00D678E1"/>
    <w:rsid w:val="00D81C5E"/>
    <w:rsid w:val="00D937B8"/>
    <w:rsid w:val="00D94E53"/>
    <w:rsid w:val="00DA2598"/>
    <w:rsid w:val="00DA76FE"/>
    <w:rsid w:val="00DB1909"/>
    <w:rsid w:val="00DD3080"/>
    <w:rsid w:val="00DD548E"/>
    <w:rsid w:val="00DD63DA"/>
    <w:rsid w:val="00DD6A97"/>
    <w:rsid w:val="00DF54EB"/>
    <w:rsid w:val="00DF55C0"/>
    <w:rsid w:val="00DF6D3B"/>
    <w:rsid w:val="00E10E6E"/>
    <w:rsid w:val="00E15E03"/>
    <w:rsid w:val="00E216CE"/>
    <w:rsid w:val="00E25692"/>
    <w:rsid w:val="00E27CD7"/>
    <w:rsid w:val="00E303DC"/>
    <w:rsid w:val="00E34F50"/>
    <w:rsid w:val="00E352A9"/>
    <w:rsid w:val="00E35E03"/>
    <w:rsid w:val="00E46B91"/>
    <w:rsid w:val="00E54722"/>
    <w:rsid w:val="00E637FE"/>
    <w:rsid w:val="00E71155"/>
    <w:rsid w:val="00E83339"/>
    <w:rsid w:val="00E85A35"/>
    <w:rsid w:val="00E8681B"/>
    <w:rsid w:val="00E87C79"/>
    <w:rsid w:val="00E94B37"/>
    <w:rsid w:val="00E94FC2"/>
    <w:rsid w:val="00E95713"/>
    <w:rsid w:val="00E961F5"/>
    <w:rsid w:val="00E97031"/>
    <w:rsid w:val="00EA666A"/>
    <w:rsid w:val="00EB0770"/>
    <w:rsid w:val="00EB1DEA"/>
    <w:rsid w:val="00EB41B1"/>
    <w:rsid w:val="00EC4758"/>
    <w:rsid w:val="00ED39DE"/>
    <w:rsid w:val="00ED41E3"/>
    <w:rsid w:val="00ED49BD"/>
    <w:rsid w:val="00ED4F46"/>
    <w:rsid w:val="00EE0759"/>
    <w:rsid w:val="00EE0E5B"/>
    <w:rsid w:val="00EE3E4E"/>
    <w:rsid w:val="00EE6E1F"/>
    <w:rsid w:val="00EF7300"/>
    <w:rsid w:val="00F108AC"/>
    <w:rsid w:val="00F11369"/>
    <w:rsid w:val="00F15A26"/>
    <w:rsid w:val="00F22FD3"/>
    <w:rsid w:val="00F246C3"/>
    <w:rsid w:val="00F33073"/>
    <w:rsid w:val="00F37F1B"/>
    <w:rsid w:val="00F438D5"/>
    <w:rsid w:val="00F51B78"/>
    <w:rsid w:val="00F5432D"/>
    <w:rsid w:val="00F55196"/>
    <w:rsid w:val="00F55620"/>
    <w:rsid w:val="00F61A61"/>
    <w:rsid w:val="00F62780"/>
    <w:rsid w:val="00F718D1"/>
    <w:rsid w:val="00F7531D"/>
    <w:rsid w:val="00F7659E"/>
    <w:rsid w:val="00F86DBD"/>
    <w:rsid w:val="00F87085"/>
    <w:rsid w:val="00F879D9"/>
    <w:rsid w:val="00F90AF1"/>
    <w:rsid w:val="00F91AE3"/>
    <w:rsid w:val="00F95A5B"/>
    <w:rsid w:val="00FA15DB"/>
    <w:rsid w:val="00FA2EF5"/>
    <w:rsid w:val="00FA6CD3"/>
    <w:rsid w:val="00FB0B35"/>
    <w:rsid w:val="00FC41F4"/>
    <w:rsid w:val="00FC537B"/>
    <w:rsid w:val="00FC6A21"/>
    <w:rsid w:val="00FC7EDB"/>
    <w:rsid w:val="00FE16F4"/>
    <w:rsid w:val="00FE2DA8"/>
    <w:rsid w:val="00FE6C21"/>
    <w:rsid w:val="00FF3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  <w14:docId w14:val="6254E0EC"/>
  <w15:docId w15:val="{B9BD3A21-B398-48D9-AB70-D87850EE4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2"/>
        <w:szCs w:val="16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0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41A18"/>
    <w:pPr>
      <w:spacing w:after="200" w:line="276" w:lineRule="auto"/>
    </w:pPr>
    <w:rPr>
      <w:rFonts w:ascii="Calibri" w:eastAsia="Calibri" w:hAnsi="Calibri"/>
      <w:sz w:val="24"/>
      <w:szCs w:val="24"/>
      <w:lang w:val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B0556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F246C3"/>
    <w:pPr>
      <w:keepNext/>
      <w:keepLines/>
      <w:numPr>
        <w:numId w:val="4"/>
      </w:numPr>
      <w:spacing w:before="200" w:after="0" w:line="240" w:lineRule="auto"/>
      <w:outlineLvl w:val="1"/>
    </w:pPr>
    <w:rPr>
      <w:rFonts w:ascii="Arial" w:hAnsi="Arial"/>
      <w:b/>
      <w:bCs/>
      <w:sz w:val="22"/>
      <w:szCs w:val="26"/>
      <w:u w:val="single"/>
      <w:lang w:val="cs-CZ"/>
    </w:rPr>
  </w:style>
  <w:style w:type="paragraph" w:styleId="Nadpis3">
    <w:name w:val="heading 3"/>
    <w:aliases w:val="ČLÁNEK"/>
    <w:basedOn w:val="Normln"/>
    <w:next w:val="Normln"/>
    <w:link w:val="Nadpis3Char"/>
    <w:uiPriority w:val="1"/>
    <w:qFormat/>
    <w:rsid w:val="00541A18"/>
    <w:pPr>
      <w:keepNext/>
      <w:keepLines/>
      <w:numPr>
        <w:numId w:val="1"/>
      </w:numPr>
      <w:spacing w:before="120" w:after="0" w:line="240" w:lineRule="auto"/>
      <w:jc w:val="center"/>
      <w:outlineLvl w:val="2"/>
    </w:pPr>
    <w:rPr>
      <w:rFonts w:ascii="Arial" w:eastAsiaTheme="majorEastAsia" w:hAnsi="Arial" w:cstheme="majorBidi"/>
      <w:b/>
      <w:bCs/>
      <w:sz w:val="22"/>
    </w:rPr>
  </w:style>
  <w:style w:type="paragraph" w:styleId="Nadpis5">
    <w:name w:val="heading 5"/>
    <w:basedOn w:val="Normln"/>
    <w:next w:val="Normln"/>
    <w:link w:val="Nadpis5Char"/>
    <w:uiPriority w:val="99"/>
    <w:qFormat/>
    <w:rsid w:val="00541A18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val="cs-CZ" w:eastAsia="cs-CZ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27F7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aliases w:val="ČLÁNEK Char"/>
    <w:basedOn w:val="Standardnpsmoodstavce"/>
    <w:link w:val="Nadpis3"/>
    <w:uiPriority w:val="1"/>
    <w:rsid w:val="00541A18"/>
    <w:rPr>
      <w:rFonts w:eastAsiaTheme="majorEastAsia" w:cstheme="majorBidi"/>
      <w:b/>
      <w:bCs/>
      <w:szCs w:val="24"/>
      <w:lang w:val="en-US"/>
    </w:rPr>
  </w:style>
  <w:style w:type="character" w:customStyle="1" w:styleId="Nadpis5Char">
    <w:name w:val="Nadpis 5 Char"/>
    <w:basedOn w:val="Standardnpsmoodstavce"/>
    <w:link w:val="Nadpis5"/>
    <w:uiPriority w:val="99"/>
    <w:rsid w:val="00541A18"/>
    <w:rPr>
      <w:rFonts w:ascii="Times New Roman" w:eastAsia="Times New Roman" w:hAnsi="Times New Roman"/>
      <w:b/>
      <w:bCs/>
      <w:i/>
      <w:iCs/>
      <w:sz w:val="26"/>
      <w:szCs w:val="26"/>
      <w:lang w:eastAsia="cs-CZ"/>
    </w:rPr>
  </w:style>
  <w:style w:type="paragraph" w:styleId="Zhlav">
    <w:name w:val="header"/>
    <w:basedOn w:val="Normln"/>
    <w:link w:val="ZhlavChar"/>
    <w:uiPriority w:val="99"/>
    <w:rsid w:val="00541A18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/>
      <w:sz w:val="22"/>
      <w:lang w:val="cs-CZ"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541A18"/>
    <w:rPr>
      <w:rFonts w:eastAsia="Times New Roman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rsid w:val="00541A18"/>
    <w:pPr>
      <w:spacing w:after="0" w:line="240" w:lineRule="auto"/>
      <w:jc w:val="both"/>
    </w:pPr>
    <w:rPr>
      <w:rFonts w:ascii="Times New Roman" w:eastAsia="Times New Roman" w:hAnsi="Times New Roman"/>
      <w:lang w:val="cs-CZ"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541A18"/>
    <w:rPr>
      <w:rFonts w:ascii="Times New Roman" w:eastAsia="Times New Roman" w:hAnsi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rsid w:val="00541A18"/>
    <w:pPr>
      <w:spacing w:after="0" w:line="240" w:lineRule="auto"/>
      <w:jc w:val="both"/>
    </w:pPr>
    <w:rPr>
      <w:rFonts w:ascii="Times New Roman" w:eastAsia="Times New Roman" w:hAnsi="Times New Roman"/>
      <w:lang w:val="cs-CZ"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541A18"/>
    <w:rPr>
      <w:rFonts w:ascii="Times New Roman" w:eastAsia="Times New Roman" w:hAnsi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rsid w:val="00541A18"/>
    <w:pPr>
      <w:spacing w:after="0" w:line="240" w:lineRule="auto"/>
      <w:jc w:val="center"/>
    </w:pPr>
    <w:rPr>
      <w:rFonts w:ascii="Times New Roman" w:eastAsia="Times New Roman" w:hAnsi="Times New Roman"/>
      <w:lang w:val="cs-CZ" w:eastAsia="cs-CZ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541A18"/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OdstavecseseznamemChar">
    <w:name w:val="Odstavec se seznamem Char"/>
    <w:link w:val="Odstavecseseznamem"/>
    <w:uiPriority w:val="34"/>
    <w:locked/>
    <w:rsid w:val="00541A18"/>
    <w:rPr>
      <w:sz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541A18"/>
    <w:pPr>
      <w:spacing w:after="0" w:line="240" w:lineRule="auto"/>
      <w:ind w:left="708"/>
    </w:pPr>
    <w:rPr>
      <w:rFonts w:ascii="Arial" w:eastAsiaTheme="minorHAnsi" w:hAnsi="Arial"/>
      <w:szCs w:val="16"/>
      <w:lang w:val="cs-CZ"/>
    </w:rPr>
  </w:style>
  <w:style w:type="character" w:styleId="Odkaznakoment">
    <w:name w:val="annotation reference"/>
    <w:basedOn w:val="Standardnpsmoodstavce"/>
    <w:uiPriority w:val="99"/>
    <w:rsid w:val="00541A18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541A18"/>
    <w:pPr>
      <w:spacing w:after="0" w:line="240" w:lineRule="auto"/>
    </w:pPr>
    <w:rPr>
      <w:rFonts w:ascii="Arial" w:eastAsia="Times New Roman" w:hAnsi="Arial"/>
      <w:sz w:val="20"/>
      <w:szCs w:val="20"/>
      <w:lang w:val="cs-CZ"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41A18"/>
    <w:rPr>
      <w:rFonts w:eastAsia="Times New Roman"/>
      <w:sz w:val="20"/>
      <w:szCs w:val="20"/>
      <w:lang w:eastAsia="cs-CZ"/>
    </w:rPr>
  </w:style>
  <w:style w:type="paragraph" w:styleId="Nzev">
    <w:name w:val="Title"/>
    <w:basedOn w:val="Normln"/>
    <w:link w:val="NzevChar"/>
    <w:uiPriority w:val="99"/>
    <w:qFormat/>
    <w:rsid w:val="00541A18"/>
    <w:pPr>
      <w:spacing w:after="0" w:line="240" w:lineRule="auto"/>
      <w:jc w:val="center"/>
    </w:pPr>
    <w:rPr>
      <w:rFonts w:ascii="Arial Narrow" w:eastAsia="Times New Roman" w:hAnsi="Arial Narrow"/>
      <w:b/>
      <w:sz w:val="28"/>
      <w:szCs w:val="20"/>
      <w:lang w:val="cs-CZ" w:eastAsia="cs-CZ"/>
    </w:rPr>
  </w:style>
  <w:style w:type="character" w:customStyle="1" w:styleId="NzevChar">
    <w:name w:val="Název Char"/>
    <w:basedOn w:val="Standardnpsmoodstavce"/>
    <w:link w:val="Nzev"/>
    <w:uiPriority w:val="99"/>
    <w:rsid w:val="00541A18"/>
    <w:rPr>
      <w:rFonts w:ascii="Arial Narrow" w:eastAsia="Times New Roman" w:hAnsi="Arial Narrow"/>
      <w:b/>
      <w:sz w:val="28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41A18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/>
      <w:sz w:val="22"/>
      <w:lang w:val="cs-CZ"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541A18"/>
    <w:rPr>
      <w:rFonts w:eastAsia="Times New Roman"/>
      <w:szCs w:val="24"/>
      <w:lang w:eastAsia="cs-CZ"/>
    </w:rPr>
  </w:style>
  <w:style w:type="paragraph" w:styleId="Bezmezer">
    <w:name w:val="No Spacing"/>
    <w:uiPriority w:val="1"/>
    <w:qFormat/>
    <w:rsid w:val="00541A18"/>
    <w:pPr>
      <w:spacing w:after="0" w:line="240" w:lineRule="auto"/>
    </w:pPr>
    <w:rPr>
      <w:rFonts w:ascii="Calibri" w:eastAsia="Calibri" w:hAnsi="Calibri"/>
      <w:szCs w:val="22"/>
    </w:rPr>
  </w:style>
  <w:style w:type="character" w:customStyle="1" w:styleId="Zkladntext0">
    <w:name w:val="Základní text_"/>
    <w:basedOn w:val="Standardnpsmoodstavce"/>
    <w:link w:val="Zkladntext30"/>
    <w:uiPriority w:val="99"/>
    <w:locked/>
    <w:rsid w:val="00541A18"/>
    <w:rPr>
      <w:rFonts w:eastAsia="Times New Roman" w:cs="Arial"/>
      <w:shd w:val="clear" w:color="auto" w:fill="FFFFFF"/>
    </w:rPr>
  </w:style>
  <w:style w:type="paragraph" w:customStyle="1" w:styleId="Zkladntext30">
    <w:name w:val="Základní text3"/>
    <w:basedOn w:val="Normln"/>
    <w:link w:val="Zkladntext0"/>
    <w:uiPriority w:val="99"/>
    <w:rsid w:val="00541A18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 w:val="22"/>
      <w:szCs w:val="16"/>
      <w:lang w:val="cs-CZ"/>
    </w:rPr>
  </w:style>
  <w:style w:type="character" w:styleId="Hypertextovodkaz">
    <w:name w:val="Hyperlink"/>
    <w:basedOn w:val="Standardnpsmoodstavce"/>
    <w:uiPriority w:val="99"/>
    <w:unhideWhenUsed/>
    <w:rsid w:val="00541A18"/>
    <w:rPr>
      <w:color w:val="0000FF"/>
      <w:u w:val="single"/>
    </w:rPr>
  </w:style>
  <w:style w:type="paragraph" w:customStyle="1" w:styleId="Zkladntext1">
    <w:name w:val="Základní text1"/>
    <w:basedOn w:val="Normln"/>
    <w:rsid w:val="00541A18"/>
    <w:pPr>
      <w:shd w:val="clear" w:color="auto" w:fill="FFFFFF"/>
      <w:spacing w:after="540" w:line="278" w:lineRule="exact"/>
      <w:ind w:left="397" w:right="40" w:hanging="380"/>
      <w:jc w:val="center"/>
    </w:pPr>
    <w:rPr>
      <w:rFonts w:ascii="Times New Roman" w:eastAsia="Times New Roman" w:hAnsi="Times New Roman"/>
      <w:sz w:val="21"/>
      <w:szCs w:val="21"/>
      <w:lang w:val="cs-CZ"/>
    </w:rPr>
  </w:style>
  <w:style w:type="character" w:customStyle="1" w:styleId="h1a2">
    <w:name w:val="h1a2"/>
    <w:basedOn w:val="Standardnpsmoodstavce"/>
    <w:rsid w:val="00541A18"/>
    <w:rPr>
      <w:vanish w:val="0"/>
      <w:webHidden w:val="0"/>
      <w:sz w:val="24"/>
      <w:szCs w:val="24"/>
      <w:specVanish w:val="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41A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1A18"/>
    <w:rPr>
      <w:rFonts w:ascii="Segoe UI" w:eastAsia="Calibri" w:hAnsi="Segoe UI" w:cs="Segoe UI"/>
      <w:sz w:val="18"/>
      <w:szCs w:val="18"/>
      <w:lang w:val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41A18"/>
    <w:pPr>
      <w:spacing w:after="200"/>
    </w:pPr>
    <w:rPr>
      <w:rFonts w:ascii="Calibri" w:eastAsia="Calibri" w:hAnsi="Calibri"/>
      <w:b/>
      <w:bCs/>
      <w:lang w:val="en-US"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41A18"/>
    <w:rPr>
      <w:rFonts w:ascii="Calibri" w:eastAsia="Calibri" w:hAnsi="Calibri"/>
      <w:b/>
      <w:bCs/>
      <w:sz w:val="20"/>
      <w:szCs w:val="20"/>
      <w:lang w:val="en-US" w:eastAsia="cs-CZ"/>
    </w:rPr>
  </w:style>
  <w:style w:type="paragraph" w:styleId="Revize">
    <w:name w:val="Revision"/>
    <w:hidden/>
    <w:uiPriority w:val="99"/>
    <w:semiHidden/>
    <w:rsid w:val="00262447"/>
    <w:pPr>
      <w:spacing w:after="0" w:line="240" w:lineRule="auto"/>
    </w:pPr>
    <w:rPr>
      <w:rFonts w:ascii="Calibri" w:eastAsia="Calibri" w:hAnsi="Calibri"/>
      <w:sz w:val="24"/>
      <w:szCs w:val="24"/>
      <w:lang w:val="en-US"/>
    </w:rPr>
  </w:style>
  <w:style w:type="character" w:styleId="Zstupntext">
    <w:name w:val="Placeholder Text"/>
    <w:basedOn w:val="Standardnpsmoodstavce"/>
    <w:uiPriority w:val="99"/>
    <w:semiHidden/>
    <w:rsid w:val="005C015B"/>
    <w:rPr>
      <w:color w:val="808080"/>
    </w:rPr>
  </w:style>
  <w:style w:type="character" w:customStyle="1" w:styleId="Styl1">
    <w:name w:val="Styl1"/>
    <w:basedOn w:val="Standardnpsmoodstavce"/>
    <w:uiPriority w:val="1"/>
    <w:rsid w:val="008201CF"/>
    <w:rPr>
      <w:rFonts w:ascii="Garamond" w:hAnsi="Garamond"/>
      <w:sz w:val="24"/>
    </w:rPr>
  </w:style>
  <w:style w:type="character" w:customStyle="1" w:styleId="Smlouva">
    <w:name w:val="Smlouva"/>
    <w:basedOn w:val="Standardnpsmoodstavce"/>
    <w:uiPriority w:val="1"/>
    <w:qFormat/>
    <w:rsid w:val="006A4D43"/>
    <w:rPr>
      <w:rFonts w:ascii="Garamond" w:hAnsi="Garamond"/>
      <w:sz w:val="24"/>
      <w:lang w:val="cs-CZ"/>
    </w:rPr>
  </w:style>
  <w:style w:type="character" w:customStyle="1" w:styleId="Smlouvatun">
    <w:name w:val="Smlouva tučně"/>
    <w:basedOn w:val="Standardnpsmoodstavce"/>
    <w:uiPriority w:val="1"/>
    <w:rsid w:val="00C47AB7"/>
    <w:rPr>
      <w:rFonts w:ascii="Garamond" w:hAnsi="Garamond"/>
      <w:b/>
      <w:sz w:val="24"/>
    </w:rPr>
  </w:style>
  <w:style w:type="character" w:customStyle="1" w:styleId="smlouvy">
    <w:name w:val="č. smlouvy"/>
    <w:basedOn w:val="Standardnpsmoodstavce"/>
    <w:uiPriority w:val="1"/>
    <w:rsid w:val="00D937B8"/>
    <w:rPr>
      <w:rFonts w:ascii="Garamond" w:hAnsi="Garamond"/>
      <w:b/>
      <w:sz w:val="28"/>
    </w:rPr>
  </w:style>
  <w:style w:type="character" w:customStyle="1" w:styleId="Smlouvamal">
    <w:name w:val="Smlouva malé"/>
    <w:basedOn w:val="Standardnpsmoodstavce"/>
    <w:uiPriority w:val="1"/>
    <w:rsid w:val="00D434C1"/>
    <w:rPr>
      <w:rFonts w:ascii="Garamond" w:hAnsi="Garamond"/>
      <w:b/>
      <w:sz w:val="20"/>
    </w:rPr>
  </w:style>
  <w:style w:type="character" w:customStyle="1" w:styleId="Smlouvamalnetun">
    <w:name w:val="Smlouva malé netučné"/>
    <w:basedOn w:val="Standardnpsmoodstavce"/>
    <w:uiPriority w:val="1"/>
    <w:rsid w:val="000A6FDF"/>
    <w:rPr>
      <w:rFonts w:ascii="Garamond" w:hAnsi="Garamond"/>
      <w:sz w:val="20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4C006C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4C006C"/>
    <w:rPr>
      <w:rFonts w:ascii="Calibri" w:eastAsia="Calibri" w:hAnsi="Calibri"/>
      <w:sz w:val="24"/>
      <w:szCs w:val="24"/>
      <w:lang w:val="en-US"/>
    </w:rPr>
  </w:style>
  <w:style w:type="character" w:customStyle="1" w:styleId="Barevnseznamzvraznn1Char">
    <w:name w:val="Barevný seznam – zvýraznění 1 Char"/>
    <w:link w:val="Barevnseznamzvraznn1"/>
    <w:rsid w:val="004C006C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Barevnseznamzvraznn1">
    <w:name w:val="Colorful List Accent 1"/>
    <w:basedOn w:val="Normlntabulka"/>
    <w:link w:val="Barevnseznamzvraznn1Char"/>
    <w:semiHidden/>
    <w:unhideWhenUsed/>
    <w:rsid w:val="004C006C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Smlouva11-T">
    <w:name w:val="Smlouva 11 - T"/>
    <w:basedOn w:val="Standardnpsmoodstavce"/>
    <w:uiPriority w:val="1"/>
    <w:rsid w:val="00E303DC"/>
    <w:rPr>
      <w:rFonts w:ascii="Garamond" w:hAnsi="Garamond"/>
      <w:b/>
      <w:sz w:val="22"/>
    </w:rPr>
  </w:style>
  <w:style w:type="paragraph" w:customStyle="1" w:styleId="Odstavecseseznamem1">
    <w:name w:val="Odstavec se seznamem1"/>
    <w:basedOn w:val="Normln"/>
    <w:link w:val="ListParagraphChar"/>
    <w:rsid w:val="009C41B8"/>
    <w:pPr>
      <w:numPr>
        <w:ilvl w:val="1"/>
        <w:numId w:val="2"/>
      </w:numPr>
      <w:spacing w:after="120" w:line="240" w:lineRule="auto"/>
      <w:contextualSpacing/>
    </w:pPr>
    <w:rPr>
      <w:rFonts w:ascii="Arial" w:eastAsia="Times New Roman" w:hAnsi="Arial"/>
      <w:b/>
      <w:sz w:val="22"/>
      <w:szCs w:val="22"/>
      <w:lang w:val="cs-CZ"/>
    </w:rPr>
  </w:style>
  <w:style w:type="character" w:customStyle="1" w:styleId="ListParagraphChar">
    <w:name w:val="List Paragraph Char"/>
    <w:link w:val="Odstavecseseznamem1"/>
    <w:locked/>
    <w:rsid w:val="009C41B8"/>
    <w:rPr>
      <w:rFonts w:eastAsia="Times New Roman"/>
      <w:b/>
      <w:szCs w:val="22"/>
    </w:rPr>
  </w:style>
  <w:style w:type="paragraph" w:customStyle="1" w:styleId="Styl2">
    <w:name w:val="Styl2"/>
    <w:basedOn w:val="Odstavecseseznamem1"/>
    <w:link w:val="Styl2Char"/>
    <w:rsid w:val="00270A91"/>
    <w:pPr>
      <w:numPr>
        <w:ilvl w:val="0"/>
        <w:numId w:val="3"/>
      </w:numPr>
      <w:spacing w:before="120"/>
      <w:jc w:val="both"/>
    </w:pPr>
    <w:rPr>
      <w:rFonts w:cs="Arial"/>
      <w:b w:val="0"/>
    </w:rPr>
  </w:style>
  <w:style w:type="character" w:customStyle="1" w:styleId="Styl2Char">
    <w:name w:val="Styl2 Char"/>
    <w:link w:val="Styl2"/>
    <w:locked/>
    <w:rsid w:val="00270A91"/>
    <w:rPr>
      <w:rFonts w:eastAsia="Times New Roman" w:cs="Arial"/>
      <w:szCs w:val="22"/>
    </w:rPr>
  </w:style>
  <w:style w:type="paragraph" w:customStyle="1" w:styleId="Styl3">
    <w:name w:val="Styl3"/>
    <w:basedOn w:val="Odstavecseseznamem1"/>
    <w:link w:val="Styl3Char"/>
    <w:rsid w:val="00270A91"/>
    <w:pPr>
      <w:numPr>
        <w:ilvl w:val="0"/>
        <w:numId w:val="0"/>
      </w:numPr>
      <w:spacing w:before="120" w:after="0"/>
      <w:ind w:left="1134" w:hanging="426"/>
      <w:jc w:val="both"/>
    </w:pPr>
    <w:rPr>
      <w:rFonts w:cs="Arial"/>
      <w:b w:val="0"/>
    </w:rPr>
  </w:style>
  <w:style w:type="character" w:customStyle="1" w:styleId="Styl3Char">
    <w:name w:val="Styl3 Char"/>
    <w:link w:val="Styl3"/>
    <w:locked/>
    <w:rsid w:val="00270A91"/>
    <w:rPr>
      <w:rFonts w:eastAsia="Times New Roman" w:cs="Arial"/>
      <w:szCs w:val="22"/>
    </w:rPr>
  </w:style>
  <w:style w:type="character" w:customStyle="1" w:styleId="Styl1Char">
    <w:name w:val="Styl1 Char"/>
    <w:locked/>
    <w:rsid w:val="00270A91"/>
    <w:rPr>
      <w:rFonts w:ascii="Arial" w:eastAsia="Calibri" w:hAnsi="Arial" w:cs="Arial"/>
      <w:color w:val="4F81BD"/>
      <w:sz w:val="22"/>
      <w:szCs w:val="22"/>
      <w:lang w:val="cs-CZ" w:eastAsia="cs-CZ" w:bidi="ar-SA"/>
    </w:rPr>
  </w:style>
  <w:style w:type="paragraph" w:customStyle="1" w:styleId="Odstavecseseznamem2">
    <w:name w:val="Odstavec se seznamem2"/>
    <w:basedOn w:val="Normln"/>
    <w:rsid w:val="0007277C"/>
    <w:pPr>
      <w:spacing w:after="120" w:line="240" w:lineRule="auto"/>
      <w:ind w:left="720"/>
      <w:contextualSpacing/>
    </w:pPr>
    <w:rPr>
      <w:rFonts w:ascii="Arial" w:eastAsia="Times New Roman" w:hAnsi="Arial"/>
      <w:b/>
      <w:sz w:val="22"/>
      <w:szCs w:val="22"/>
      <w:lang w:val="cs-CZ"/>
    </w:rPr>
  </w:style>
  <w:style w:type="character" w:customStyle="1" w:styleId="Nadpis2Char">
    <w:name w:val="Nadpis 2 Char"/>
    <w:basedOn w:val="Standardnpsmoodstavce"/>
    <w:link w:val="Nadpis2"/>
    <w:rsid w:val="00F246C3"/>
    <w:rPr>
      <w:rFonts w:eastAsia="Calibri"/>
      <w:b/>
      <w:bCs/>
      <w:szCs w:val="26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B0556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paragraph" w:customStyle="1" w:styleId="msolistparagraph0">
    <w:name w:val="msolistparagraph"/>
    <w:basedOn w:val="Normln"/>
    <w:rsid w:val="00B05564"/>
    <w:pPr>
      <w:spacing w:before="100" w:beforeAutospacing="1" w:after="100" w:afterAutospacing="1" w:line="240" w:lineRule="auto"/>
    </w:pPr>
    <w:rPr>
      <w:rFonts w:ascii="Times New Roman" w:hAnsi="Times New Roman"/>
      <w:lang w:val="cs-CZ"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27F7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character" w:customStyle="1" w:styleId="18G">
    <w:name w:val="18G"/>
    <w:basedOn w:val="Standardnpsmoodstavce"/>
    <w:uiPriority w:val="1"/>
    <w:rsid w:val="00987C76"/>
    <w:rPr>
      <w:rFonts w:ascii="Garamond" w:hAnsi="Garamond"/>
      <w:b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5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07/relationships/hdphoto" Target="media/hdphoto1.wdp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shr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SHR\Kupn&#237;%20smlouva%20-%20p&#345;&#237;prava%20&#250;pravy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8B757DB6DAD4CC3974D42A8A97B5A5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EA6D87E-1F28-480B-8A41-ED7A336D1048}"/>
      </w:docPartPr>
      <w:docPartBody>
        <w:p w:rsidR="009B696A" w:rsidRDefault="009B696A">
          <w:r w:rsidRPr="00F639AD">
            <w:rPr>
              <w:rStyle w:val="Zstupntext"/>
              <w:rFonts w:ascii="Garamond" w:hAnsi="Garamond"/>
              <w:color w:val="auto"/>
            </w:rPr>
            <w:t>V</w:t>
          </w:r>
        </w:p>
      </w:docPartBody>
    </w:docPart>
    <w:docPart>
      <w:docPartPr>
        <w:name w:val="27E9044C9D434B84B316265A73D86D2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0A417A5-0311-4CC3-8AB8-AA86A61C28A2}"/>
      </w:docPartPr>
      <w:docPartBody>
        <w:p w:rsidR="009B696A" w:rsidRDefault="00D772ED">
          <w:r w:rsidRPr="00CE7A2D">
            <w:rPr>
              <w:rFonts w:ascii="Garamond" w:hAnsi="Garamond" w:cs="Arial"/>
            </w:rPr>
            <w:t>………………</w:t>
          </w:r>
        </w:p>
      </w:docPartBody>
    </w:docPart>
    <w:docPart>
      <w:docPartPr>
        <w:name w:val="227B797868D54AC49FADC82D4E37020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3106AE3-A598-40AB-A554-95E1C9A45E97}"/>
      </w:docPartPr>
      <w:docPartBody>
        <w:p w:rsidR="009B696A" w:rsidRDefault="009B696A">
          <w:r w:rsidRPr="00DF144A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3AD3DEFADC4943209517937877C26E2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3199B4A-89A6-4B45-8815-7F70EBF939BC}"/>
      </w:docPartPr>
      <w:docPartBody>
        <w:p w:rsidR="009B696A" w:rsidRDefault="009B696A">
          <w:r w:rsidRPr="00F639AD">
            <w:rPr>
              <w:rStyle w:val="Zstupntext"/>
              <w:rFonts w:ascii="Garamond" w:hAnsi="Garamond"/>
              <w:color w:val="auto"/>
            </w:rPr>
            <w:t>V</w:t>
          </w:r>
        </w:p>
      </w:docPartBody>
    </w:docPart>
    <w:docPart>
      <w:docPartPr>
        <w:name w:val="EDDA7D38C0554564874F16FA0B96E6A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A0C16AD-1FD9-444D-ABD0-3CAEA7CB1E78}"/>
      </w:docPartPr>
      <w:docPartBody>
        <w:p w:rsidR="009B696A" w:rsidRDefault="00D772ED">
          <w:r w:rsidRPr="00CE7A2D">
            <w:rPr>
              <w:rFonts w:ascii="Garamond" w:hAnsi="Garamond" w:cs="Arial"/>
            </w:rPr>
            <w:t>………………</w:t>
          </w:r>
        </w:p>
      </w:docPartBody>
    </w:docPart>
    <w:docPart>
      <w:docPartPr>
        <w:name w:val="AF0817805C7140E480D45D6760B6185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3B3E9F0-A2DB-4107-98C6-B0953137C04B}"/>
      </w:docPartPr>
      <w:docPartBody>
        <w:p w:rsidR="009B696A" w:rsidRDefault="009B696A">
          <w:r w:rsidRPr="00DF144A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89EBE7F84A6148A3A4FDF9E2EDECA4B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2474C78-D3CD-4552-80F7-F7B8608FF007}"/>
      </w:docPartPr>
      <w:docPartBody>
        <w:p w:rsidR="009B696A" w:rsidRDefault="00D772ED">
          <w:r w:rsidRPr="00AE7185">
            <w:rPr>
              <w:rStyle w:val="Zstupntext"/>
              <w:rFonts w:ascii="Garamond" w:hAnsi="Garamond"/>
              <w:b/>
            </w:rPr>
            <w:t xml:space="preserve">    </w:t>
          </w:r>
        </w:p>
      </w:docPartBody>
    </w:docPart>
    <w:docPart>
      <w:docPartPr>
        <w:name w:val="8E06C570052D40939262B5C39DD5C02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757EB21-C470-47B2-A59A-2DF26044279C}"/>
      </w:docPartPr>
      <w:docPartBody>
        <w:p w:rsidR="009B696A" w:rsidRDefault="00D772ED">
          <w:r w:rsidRPr="00AE7185">
            <w:rPr>
              <w:rStyle w:val="Zstupntext"/>
              <w:rFonts w:ascii="Garamond" w:hAnsi="Garamond"/>
              <w:b/>
            </w:rPr>
            <w:t xml:space="preserve">    </w:t>
          </w:r>
        </w:p>
      </w:docPartBody>
    </w:docPart>
    <w:docPart>
      <w:docPartPr>
        <w:name w:val="95229E6F36EC42F2ADA347A6FAE16AF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185A361-6890-4B91-9C6F-6F7E3118DCAD}"/>
      </w:docPartPr>
      <w:docPartBody>
        <w:p w:rsidR="009B696A" w:rsidRDefault="00D772ED">
          <w:r w:rsidRPr="00CE7A2D">
            <w:rPr>
              <w:rStyle w:val="Zstupntext"/>
              <w:rFonts w:ascii="Garamond" w:hAnsi="Garamond"/>
              <w:color w:val="FF0000"/>
            </w:rPr>
            <w:t>vedoucí zaměstnanec Správy v souladu s Podpisovým řádem Správy, v platném znění</w:t>
          </w:r>
        </w:p>
      </w:docPartBody>
    </w:docPart>
    <w:docPart>
      <w:docPartPr>
        <w:name w:val="ECE2CD668FEB46659FA45DBE1BA9954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E43EC98-FE54-4844-97DD-5ED554792F5D}"/>
      </w:docPartPr>
      <w:docPartBody>
        <w:p w:rsidR="009B696A" w:rsidRDefault="009B696A">
          <w:r w:rsidRPr="00290B46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FB233DA5703347C3B570B466A435CAA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FA4088D-E766-4A08-836D-BE21C81A2BA8}"/>
      </w:docPartPr>
      <w:docPartBody>
        <w:p w:rsidR="009B696A" w:rsidRDefault="009B696A">
          <w:r w:rsidRPr="00AB7949">
            <w:rPr>
              <w:rStyle w:val="Zstupntext"/>
            </w:rPr>
            <w:t>Klikněte sem a zadejte text.</w:t>
          </w:r>
        </w:p>
      </w:docPartBody>
    </w:docPart>
    <w:docPart>
      <w:docPartPr>
        <w:name w:val="01CDE8D37D7F4907AB66D208848BCF2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155D54C-E43C-45C4-8D66-DD42FB56DF98}"/>
      </w:docPartPr>
      <w:docPartBody>
        <w:p w:rsidR="009B696A" w:rsidRDefault="00D772ED">
          <w:r w:rsidRPr="00CE7A2D">
            <w:rPr>
              <w:rStyle w:val="Zstupntext"/>
              <w:rFonts w:ascii="Garamond" w:hAnsi="Garamond"/>
              <w:color w:val="FF0000"/>
            </w:rPr>
            <w:t>zadejte telefon</w:t>
          </w:r>
        </w:p>
      </w:docPartBody>
    </w:docPart>
    <w:docPart>
      <w:docPartPr>
        <w:name w:val="E57B3EC18D164E3B9C0B3FECA1B47A6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56653A7-A39A-4F00-9169-8BECCC3451A2}"/>
      </w:docPartPr>
      <w:docPartBody>
        <w:p w:rsidR="009B696A" w:rsidRDefault="00D772ED">
          <w:r w:rsidRPr="00CE7A2D">
            <w:rPr>
              <w:rStyle w:val="Zstupntext"/>
              <w:rFonts w:ascii="Garamond" w:hAnsi="Garamond"/>
              <w:color w:val="FF0000"/>
            </w:rPr>
            <w:t>zadejte e-mail před @</w:t>
          </w:r>
        </w:p>
      </w:docPartBody>
    </w:docPart>
    <w:docPart>
      <w:docPartPr>
        <w:name w:val="683D8F2B51A44FD893392283BDDD3E3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CF2DCCD-2DC7-4AED-8364-45FCFB5967BB}"/>
      </w:docPartPr>
      <w:docPartBody>
        <w:p w:rsidR="009B696A" w:rsidRDefault="00D772ED">
          <w:r w:rsidRPr="00CE7A2D">
            <w:rPr>
              <w:rStyle w:val="Zstupntext"/>
              <w:rFonts w:ascii="Garamond" w:hAnsi="Garamond"/>
              <w:color w:val="FF0000"/>
            </w:rPr>
            <w:t>zadejte e-mail po @</w:t>
          </w:r>
        </w:p>
      </w:docPartBody>
    </w:docPart>
    <w:docPart>
      <w:docPartPr>
        <w:name w:val="6DF638EFF84C4398A1C483A9B9F8193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4D0FD02-7823-4507-A195-59894DF0DC2E}"/>
      </w:docPartPr>
      <w:docPartBody>
        <w:p w:rsidR="009B696A" w:rsidRDefault="00D772ED">
          <w:r w:rsidRPr="00CE7A2D">
            <w:rPr>
              <w:rStyle w:val="Zstupntext"/>
              <w:rFonts w:ascii="Garamond" w:hAnsi="Garamond"/>
              <w:color w:val="FF0000"/>
            </w:rPr>
            <w:t>Vyberte zda PO či FO</w:t>
          </w:r>
        </w:p>
      </w:docPartBody>
    </w:docPart>
    <w:docPart>
      <w:docPartPr>
        <w:name w:val="3495C2C72820447DB04EEB1E5284566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2779664-FD77-41CE-AF41-7B00DCA801FF}"/>
      </w:docPartPr>
      <w:docPartBody>
        <w:p w:rsidR="009B696A" w:rsidRDefault="00D772ED">
          <w:r w:rsidRPr="00CE7A2D">
            <w:rPr>
              <w:rStyle w:val="Zstupntext"/>
              <w:rFonts w:ascii="Garamond" w:hAnsi="Garamond"/>
              <w:color w:val="FF0000"/>
            </w:rPr>
            <w:t>zadejte název včetně dodatku např. s. r. o. apod. nebo jméno</w:t>
          </w:r>
        </w:p>
      </w:docPartBody>
    </w:docPart>
    <w:docPart>
      <w:docPartPr>
        <w:name w:val="D2A4A497D25C4F62A0FEB5816793944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23D7232-1AD9-48D9-B82D-38DBEF47DFEF}"/>
      </w:docPartPr>
      <w:docPartBody>
        <w:p w:rsidR="009B696A" w:rsidRDefault="00D772ED">
          <w:r w:rsidRPr="00CE7A2D">
            <w:rPr>
              <w:rStyle w:val="Zstupntext"/>
              <w:rFonts w:ascii="Garamond" w:hAnsi="Garamond"/>
              <w:color w:val="FF0000"/>
            </w:rPr>
            <w:t>Vyberte zda PO či FO</w:t>
          </w:r>
        </w:p>
      </w:docPartBody>
    </w:docPart>
    <w:docPart>
      <w:docPartPr>
        <w:name w:val="4F5B00386DD84610B425BE202BF8F5C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23E4455-5EB7-4E9B-8A6F-7F81C4A66326}"/>
      </w:docPartPr>
      <w:docPartBody>
        <w:p w:rsidR="009B696A" w:rsidRDefault="00D772ED">
          <w:r w:rsidRPr="00CE7A2D">
            <w:rPr>
              <w:rStyle w:val="Zstupntext"/>
              <w:rFonts w:ascii="Garamond" w:hAnsi="Garamond"/>
              <w:color w:val="FF0000"/>
            </w:rPr>
            <w:t>zadejte adresu</w:t>
          </w:r>
        </w:p>
      </w:docPartBody>
    </w:docPart>
    <w:docPart>
      <w:docPartPr>
        <w:name w:val="7D4EE84529F742FAB533E569CA1E010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B55A229-1930-4BE1-9415-A3F95706A578}"/>
      </w:docPartPr>
      <w:docPartBody>
        <w:p w:rsidR="009B696A" w:rsidRDefault="00D772ED">
          <w:r w:rsidRPr="00CE7A2D">
            <w:rPr>
              <w:rStyle w:val="Zstupntext"/>
              <w:rFonts w:ascii="Garamond" w:hAnsi="Garamond"/>
              <w:color w:val="FF0000"/>
            </w:rPr>
            <w:t>zadejte adresu, je-li odlišná od adresy sídla – jinak stiskněte jednou mezerník</w:t>
          </w:r>
        </w:p>
      </w:docPartBody>
    </w:docPart>
    <w:docPart>
      <w:docPartPr>
        <w:name w:val="83B9C0D4E8784E90A48E4274C57AF9B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52153F2-8509-4099-9EBB-9DFC024D9346}"/>
      </w:docPartPr>
      <w:docPartBody>
        <w:p w:rsidR="009B696A" w:rsidRDefault="00D772ED">
          <w:r w:rsidRPr="00CE7A2D">
            <w:rPr>
              <w:rStyle w:val="Zstupntext"/>
              <w:rFonts w:ascii="Garamond" w:hAnsi="Garamond"/>
              <w:color w:val="FF0000"/>
            </w:rPr>
            <w:t>Vyberte zda PO či FO</w:t>
          </w:r>
        </w:p>
      </w:docPartBody>
    </w:docPart>
    <w:docPart>
      <w:docPartPr>
        <w:name w:val="4708D36BA1D74EACBCAC1FB48C83D06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6C65A97-40B3-4F57-B633-0066E63086D6}"/>
      </w:docPartPr>
      <w:docPartBody>
        <w:p w:rsidR="009B696A" w:rsidRDefault="00D772ED">
          <w:r w:rsidRPr="00CE7A2D">
            <w:rPr>
              <w:rStyle w:val="Zstupntext"/>
              <w:rFonts w:ascii="Garamond" w:hAnsi="Garamond"/>
              <w:color w:val="FF0000"/>
            </w:rPr>
            <w:t>X 0000 vedená u …nebo v případě FO datum zápisu do ŽR</w:t>
          </w:r>
        </w:p>
      </w:docPartBody>
    </w:docPart>
    <w:docPart>
      <w:docPartPr>
        <w:name w:val="74FDBEE0DC13423DB6B2E3EA32B8D3C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5DF0B55-0F04-417E-A820-A6C5E6AE723C}"/>
      </w:docPartPr>
      <w:docPartBody>
        <w:p w:rsidR="009B696A" w:rsidRDefault="00D772ED">
          <w:r w:rsidRPr="00CE7A2D">
            <w:rPr>
              <w:rStyle w:val="Zstupntext"/>
              <w:rFonts w:ascii="Garamond" w:hAnsi="Garamond"/>
              <w:color w:val="FF0000"/>
            </w:rPr>
            <w:t>Vyberte zda PO či FO</w:t>
          </w:r>
        </w:p>
      </w:docPartBody>
    </w:docPart>
    <w:docPart>
      <w:docPartPr>
        <w:name w:val="41341D9CC28143238FFCCF504C6DCE5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50C84AD-02DC-45EE-BAA1-D16740D335EB}"/>
      </w:docPartPr>
      <w:docPartBody>
        <w:p w:rsidR="009B696A" w:rsidRDefault="00D772ED">
          <w:r w:rsidRPr="00CE7A2D">
            <w:rPr>
              <w:rStyle w:val="Zstupntext"/>
              <w:rFonts w:ascii="Garamond" w:hAnsi="Garamond"/>
              <w:color w:val="FF0000"/>
            </w:rPr>
            <w:t>zastoupení dle OR či u FO město</w:t>
          </w:r>
          <w:r w:rsidRPr="00CE7A2D">
            <w:rPr>
              <w:rFonts w:ascii="Garamond" w:hAnsi="Garamond" w:cs="Arial"/>
              <w:color w:val="FF0000"/>
            </w:rPr>
            <w:t>; evidenční číslo, číslo jednací ŽL</w:t>
          </w:r>
        </w:p>
      </w:docPartBody>
    </w:docPart>
    <w:docPart>
      <w:docPartPr>
        <w:name w:val="4FDC7B3A1C014D49BA5E25532971E09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A7FCF2C-7650-4576-B184-125CF54936BE}"/>
      </w:docPartPr>
      <w:docPartBody>
        <w:p w:rsidR="009B696A" w:rsidRDefault="00D772ED">
          <w:r w:rsidRPr="00CE7A2D">
            <w:rPr>
              <w:rStyle w:val="Zstupntext"/>
              <w:rFonts w:ascii="Garamond" w:hAnsi="Garamond"/>
              <w:color w:val="FF0000"/>
            </w:rPr>
            <w:t>IČO – 8 znaků</w:t>
          </w:r>
        </w:p>
      </w:docPartBody>
    </w:docPart>
    <w:docPart>
      <w:docPartPr>
        <w:name w:val="47C5DD8BD562446A8DC471130D74F49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471DE70-710D-4EA5-86BF-AAF99D38F650}"/>
      </w:docPartPr>
      <w:docPartBody>
        <w:p w:rsidR="009B696A" w:rsidRDefault="00D772ED">
          <w:r w:rsidRPr="00CE7A2D">
            <w:rPr>
              <w:rStyle w:val="Zstupntext"/>
              <w:rFonts w:ascii="Garamond" w:hAnsi="Garamond"/>
              <w:color w:val="FF0000"/>
            </w:rPr>
            <w:t>DIČ – neplátce DPH stisknout jedenkrát mezerník</w:t>
          </w:r>
        </w:p>
      </w:docPartBody>
    </w:docPart>
    <w:docPart>
      <w:docPartPr>
        <w:name w:val="6E850704408043A1A8E476BF2AAAA7E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44B34B-1F78-4CF7-B0C3-64FED4CCC227}"/>
      </w:docPartPr>
      <w:docPartBody>
        <w:p w:rsidR="009B696A" w:rsidRDefault="00D772ED">
          <w:r w:rsidRPr="00CE7A2D">
            <w:rPr>
              <w:rStyle w:val="Zstupntext"/>
              <w:rFonts w:ascii="Garamond" w:hAnsi="Garamond"/>
              <w:color w:val="FF0000"/>
            </w:rPr>
            <w:t>bankovní ústav</w:t>
          </w:r>
        </w:p>
      </w:docPartBody>
    </w:docPart>
    <w:docPart>
      <w:docPartPr>
        <w:name w:val="7B79D158350247E886A2BEBC6ADA673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C0EF518-9842-4C2B-AB94-686036C5EC62}"/>
      </w:docPartPr>
      <w:docPartBody>
        <w:p w:rsidR="009B696A" w:rsidRDefault="00D772ED">
          <w:r w:rsidRPr="00CE7A2D">
            <w:rPr>
              <w:rStyle w:val="Zstupntext"/>
              <w:rFonts w:ascii="Garamond" w:hAnsi="Garamond"/>
              <w:color w:val="FF0000"/>
            </w:rPr>
            <w:t>zadejte číslo svého účtu</w:t>
          </w:r>
        </w:p>
      </w:docPartBody>
    </w:docPart>
    <w:docPart>
      <w:docPartPr>
        <w:name w:val="D85895654A1842199F6500E3341F239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0071137-42FC-4030-99FC-3FE8E8BDF63C}"/>
      </w:docPartPr>
      <w:docPartBody>
        <w:p w:rsidR="009B696A" w:rsidRDefault="00D772ED">
          <w:r w:rsidRPr="00CE7A2D">
            <w:rPr>
              <w:rStyle w:val="Zstupntext"/>
              <w:rFonts w:ascii="Garamond" w:hAnsi="Garamond"/>
              <w:color w:val="FF0000"/>
            </w:rPr>
            <w:t>identifikace datové schránky – nemáte-li, stiskněte jednou mezerník</w:t>
          </w:r>
        </w:p>
      </w:docPartBody>
    </w:docPart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66FE8A4-7497-4454-82C7-37031BC8A2BC}"/>
      </w:docPartPr>
      <w:docPartBody>
        <w:p w:rsidR="009B696A" w:rsidRDefault="009B696A">
          <w:r w:rsidRPr="00236FB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ABB6C789C0648C1A4BCB780B680BA6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2811A2E-78CF-4BB5-B6AE-3B54DBB4AFD4}"/>
      </w:docPartPr>
      <w:docPartBody>
        <w:p w:rsidR="00322009" w:rsidRDefault="00C3197B">
          <w:r w:rsidRPr="00CE7A2D">
            <w:rPr>
              <w:rStyle w:val="Zstupntext"/>
              <w:rFonts w:ascii="Garamond" w:hAnsi="Garamond"/>
              <w:color w:val="FF0000"/>
            </w:rPr>
            <w:t>zadejte název včetně dodatku např. s. r. o. apod. nebo jméno</w:t>
          </w:r>
        </w:p>
      </w:docPartBody>
    </w:docPart>
    <w:docPart>
      <w:docPartPr>
        <w:name w:val="4D02B84D9A124BC791A3244384A9AEF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F8E7EAD-208F-425D-A047-E22207D45AAB}"/>
      </w:docPartPr>
      <w:docPartBody>
        <w:p w:rsidR="00322009" w:rsidRDefault="00C3197B">
          <w:r w:rsidRPr="00136031">
            <w:rPr>
              <w:rStyle w:val="Zstupntext"/>
              <w:rFonts w:ascii="Garamond" w:hAnsi="Garamond"/>
              <w:sz w:val="20"/>
              <w:szCs w:val="20"/>
            </w:rPr>
            <w:t>(titul, jméno, příjmení, funkce, podpis)</w:t>
          </w:r>
        </w:p>
      </w:docPartBody>
    </w:docPart>
    <w:docPart>
      <w:docPartPr>
        <w:name w:val="EB39AF3BB753409492519768725D586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1BE0388-DE11-4D4A-A323-685603C40E22}"/>
      </w:docPartPr>
      <w:docPartBody>
        <w:p w:rsidR="00322009" w:rsidRDefault="00C3197B">
          <w:r w:rsidRPr="00136031">
            <w:rPr>
              <w:rStyle w:val="Zstupntext"/>
              <w:rFonts w:ascii="Garamond" w:hAnsi="Garamond"/>
              <w:sz w:val="20"/>
              <w:szCs w:val="20"/>
            </w:rPr>
            <w:t>(titul, jméno, příjmení, funkce, podpis)</w:t>
          </w:r>
        </w:p>
      </w:docPartBody>
    </w:docPart>
    <w:docPart>
      <w:docPartPr>
        <w:name w:val="99ADBBFCC18D41CABFC042B63147600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05530EC-B358-4801-88F8-FBE765106325}"/>
      </w:docPartPr>
      <w:docPartBody>
        <w:p w:rsidR="00322009" w:rsidRDefault="00C3197B">
          <w:r w:rsidRPr="00136031">
            <w:rPr>
              <w:rStyle w:val="Zstupntext"/>
              <w:rFonts w:ascii="Garamond" w:hAnsi="Garamond"/>
              <w:sz w:val="20"/>
              <w:szCs w:val="20"/>
            </w:rPr>
            <w:t xml:space="preserve">     </w:t>
          </w:r>
        </w:p>
      </w:docPartBody>
    </w:docPart>
    <w:docPart>
      <w:docPartPr>
        <w:name w:val="393334E5926049A3A1963E249FF97E2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0E4DA8D-AD1E-4C82-9A50-C0360163AA5E}"/>
      </w:docPartPr>
      <w:docPartBody>
        <w:p w:rsidR="00322009" w:rsidRDefault="00C3197B">
          <w:r w:rsidRPr="00136031">
            <w:rPr>
              <w:rStyle w:val="Zstupntext"/>
              <w:rFonts w:ascii="Garamond" w:hAnsi="Garamond"/>
              <w:sz w:val="20"/>
              <w:szCs w:val="20"/>
            </w:rPr>
            <w:t xml:space="preserve">     </w:t>
          </w:r>
        </w:p>
      </w:docPartBody>
    </w:docPart>
    <w:docPart>
      <w:docPartPr>
        <w:name w:val="D83DC4303C9C470E8A7077C2BD95104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A141F9E-06AB-4354-B8FC-6AF4D602E1BA}"/>
      </w:docPartPr>
      <w:docPartBody>
        <w:p w:rsidR="00F46547" w:rsidRDefault="00322009">
          <w:r w:rsidRPr="00CE7A2D">
            <w:rPr>
              <w:rStyle w:val="Zstupntext"/>
              <w:rFonts w:ascii="Garamond" w:hAnsi="Garamond"/>
              <w:color w:val="FF0000"/>
            </w:rPr>
            <w:t>zadejte kontaktní telefon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FD35B9"/>
    <w:rsid w:val="00060050"/>
    <w:rsid w:val="0008642D"/>
    <w:rsid w:val="0009498D"/>
    <w:rsid w:val="000951D7"/>
    <w:rsid w:val="000A56D1"/>
    <w:rsid w:val="000A64ED"/>
    <w:rsid w:val="000C45ED"/>
    <w:rsid w:val="000F678C"/>
    <w:rsid w:val="00111554"/>
    <w:rsid w:val="001263E5"/>
    <w:rsid w:val="001C5847"/>
    <w:rsid w:val="001E11DB"/>
    <w:rsid w:val="002020B1"/>
    <w:rsid w:val="00206B14"/>
    <w:rsid w:val="0023349B"/>
    <w:rsid w:val="002528B1"/>
    <w:rsid w:val="00253C06"/>
    <w:rsid w:val="00322009"/>
    <w:rsid w:val="003E141E"/>
    <w:rsid w:val="00437882"/>
    <w:rsid w:val="004A2793"/>
    <w:rsid w:val="004F4FA1"/>
    <w:rsid w:val="005530C3"/>
    <w:rsid w:val="005630D6"/>
    <w:rsid w:val="0056579D"/>
    <w:rsid w:val="005A1E3A"/>
    <w:rsid w:val="005F24C1"/>
    <w:rsid w:val="00603C7D"/>
    <w:rsid w:val="00620508"/>
    <w:rsid w:val="006679F1"/>
    <w:rsid w:val="006A6700"/>
    <w:rsid w:val="006A7895"/>
    <w:rsid w:val="006A7CB1"/>
    <w:rsid w:val="006E6BB8"/>
    <w:rsid w:val="006E7D16"/>
    <w:rsid w:val="006F2D30"/>
    <w:rsid w:val="00706135"/>
    <w:rsid w:val="007354F6"/>
    <w:rsid w:val="00735EDF"/>
    <w:rsid w:val="00774A51"/>
    <w:rsid w:val="007A2BEE"/>
    <w:rsid w:val="007A7273"/>
    <w:rsid w:val="007B4614"/>
    <w:rsid w:val="00812690"/>
    <w:rsid w:val="00830914"/>
    <w:rsid w:val="0088451C"/>
    <w:rsid w:val="008A7159"/>
    <w:rsid w:val="008D032C"/>
    <w:rsid w:val="008D13C2"/>
    <w:rsid w:val="008F6B36"/>
    <w:rsid w:val="009177E1"/>
    <w:rsid w:val="00920CB5"/>
    <w:rsid w:val="00991FDF"/>
    <w:rsid w:val="009B16E5"/>
    <w:rsid w:val="009B696A"/>
    <w:rsid w:val="009D2C30"/>
    <w:rsid w:val="00A4380A"/>
    <w:rsid w:val="00A61E43"/>
    <w:rsid w:val="00A914C2"/>
    <w:rsid w:val="00A9419F"/>
    <w:rsid w:val="00B1648B"/>
    <w:rsid w:val="00B5277C"/>
    <w:rsid w:val="00BC2064"/>
    <w:rsid w:val="00BF037F"/>
    <w:rsid w:val="00BF44DC"/>
    <w:rsid w:val="00C3197B"/>
    <w:rsid w:val="00C92305"/>
    <w:rsid w:val="00CA2944"/>
    <w:rsid w:val="00CC189A"/>
    <w:rsid w:val="00D0688B"/>
    <w:rsid w:val="00D314C9"/>
    <w:rsid w:val="00D6759E"/>
    <w:rsid w:val="00D772ED"/>
    <w:rsid w:val="00DC5123"/>
    <w:rsid w:val="00E27FC0"/>
    <w:rsid w:val="00EE6724"/>
    <w:rsid w:val="00EF6E99"/>
    <w:rsid w:val="00F17FCB"/>
    <w:rsid w:val="00F46547"/>
    <w:rsid w:val="00F51015"/>
    <w:rsid w:val="00F71F42"/>
    <w:rsid w:val="00F72C34"/>
    <w:rsid w:val="00F861D2"/>
    <w:rsid w:val="00FA27FE"/>
    <w:rsid w:val="00FD3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4380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322009"/>
    <w:rPr>
      <w:color w:val="808080"/>
    </w:rPr>
  </w:style>
  <w:style w:type="paragraph" w:customStyle="1" w:styleId="D925AEC071AE4EFA991283CB49F2211F">
    <w:name w:val="D925AEC071AE4EFA991283CB49F2211F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69ED1DE9A7D4F3B9D0595DBB806DEB1">
    <w:name w:val="B69ED1DE9A7D4F3B9D0595DBB806DEB1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">
    <w:name w:val="014C9D66C42C414BBE708782C1277E0D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">
    <w:name w:val="FC4E376FBF0E45F2B5583454BE88EFC7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1">
    <w:name w:val="014C9D66C42C414BBE708782C1277E0D1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">
    <w:name w:val="43F792D8DD064014804BCEB53FEA420B"/>
    <w:rsid w:val="00FD35B9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FC4E376FBF0E45F2B5583454BE88EFC71">
    <w:name w:val="FC4E376FBF0E45F2B5583454BE88EFC71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2">
    <w:name w:val="014C9D66C42C414BBE708782C1277E0D2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1">
    <w:name w:val="43F792D8DD064014804BCEB53FEA420B1"/>
    <w:rsid w:val="00FD35B9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F0B89078564F4809B58F881C141310E0">
    <w:name w:val="F0B89078564F4809B58F881C141310E0"/>
    <w:rsid w:val="00FD35B9"/>
  </w:style>
  <w:style w:type="paragraph" w:customStyle="1" w:styleId="854521F0C081437C9706AD529C58A985">
    <w:name w:val="854521F0C081437C9706AD529C58A985"/>
    <w:rsid w:val="00FD35B9"/>
  </w:style>
  <w:style w:type="paragraph" w:customStyle="1" w:styleId="4C0DAF9C053040099ADB729B0DC98751">
    <w:name w:val="4C0DAF9C053040099ADB729B0DC98751"/>
    <w:rsid w:val="00FD35B9"/>
  </w:style>
  <w:style w:type="paragraph" w:customStyle="1" w:styleId="FC4E376FBF0E45F2B5583454BE88EFC72">
    <w:name w:val="FC4E376FBF0E45F2B5583454BE88EFC72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3">
    <w:name w:val="014C9D66C42C414BBE708782C1277E0D3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2">
    <w:name w:val="43F792D8DD064014804BCEB53FEA420B2"/>
    <w:rsid w:val="00FD35B9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1">
    <w:name w:val="854521F0C081437C9706AD529C58A9851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1">
    <w:name w:val="4C0DAF9C053040099ADB729B0DC987511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3">
    <w:name w:val="FC4E376FBF0E45F2B5583454BE88EFC73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4">
    <w:name w:val="014C9D66C42C414BBE708782C1277E0D4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3">
    <w:name w:val="43F792D8DD064014804BCEB53FEA420B3"/>
    <w:rsid w:val="00FD35B9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2">
    <w:name w:val="854521F0C081437C9706AD529C58A9852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2">
    <w:name w:val="4C0DAF9C053040099ADB729B0DC987512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">
    <w:name w:val="BC099ED8C8CF4A3C993FFE68B9BC3161"/>
    <w:rsid w:val="00FD35B9"/>
  </w:style>
  <w:style w:type="paragraph" w:customStyle="1" w:styleId="C6C09CD1115A4FE58EA432DD80FC7F93">
    <w:name w:val="C6C09CD1115A4FE58EA432DD80FC7F93"/>
    <w:rsid w:val="00FD35B9"/>
  </w:style>
  <w:style w:type="paragraph" w:customStyle="1" w:styleId="FC4E376FBF0E45F2B5583454BE88EFC74">
    <w:name w:val="FC4E376FBF0E45F2B5583454BE88EFC74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5">
    <w:name w:val="014C9D66C42C414BBE708782C1277E0D5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4">
    <w:name w:val="43F792D8DD064014804BCEB53FEA420B4"/>
    <w:rsid w:val="00FD35B9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3">
    <w:name w:val="854521F0C081437C9706AD529C58A9853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3">
    <w:name w:val="4C0DAF9C053040099ADB729B0DC987513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1">
    <w:name w:val="BC099ED8C8CF4A3C993FFE68B9BC31611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character" w:customStyle="1" w:styleId="Smlouva">
    <w:name w:val="Smlouva"/>
    <w:basedOn w:val="Standardnpsmoodstavce"/>
    <w:uiPriority w:val="1"/>
    <w:qFormat/>
    <w:rsid w:val="00322009"/>
    <w:rPr>
      <w:rFonts w:ascii="Garamond" w:hAnsi="Garamond"/>
      <w:sz w:val="24"/>
      <w:lang w:val="cs-CZ"/>
    </w:rPr>
  </w:style>
  <w:style w:type="paragraph" w:customStyle="1" w:styleId="C6C09CD1115A4FE58EA432DD80FC7F931">
    <w:name w:val="C6C09CD1115A4FE58EA432DD80FC7F931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5">
    <w:name w:val="FC4E376FBF0E45F2B5583454BE88EFC75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6">
    <w:name w:val="014C9D66C42C414BBE708782C1277E0D6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5">
    <w:name w:val="43F792D8DD064014804BCEB53FEA420B5"/>
    <w:rsid w:val="00FD35B9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4">
    <w:name w:val="854521F0C081437C9706AD529C58A9854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4">
    <w:name w:val="4C0DAF9C053040099ADB729B0DC987514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2">
    <w:name w:val="BC099ED8C8CF4A3C993FFE68B9BC31612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2">
    <w:name w:val="C6C09CD1115A4FE58EA432DD80FC7F932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6">
    <w:name w:val="FC4E376FBF0E45F2B5583454BE88EFC76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7">
    <w:name w:val="014C9D66C42C414BBE708782C1277E0D7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6">
    <w:name w:val="43F792D8DD064014804BCEB53FEA420B6"/>
    <w:rsid w:val="00FD35B9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5">
    <w:name w:val="854521F0C081437C9706AD529C58A9855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5">
    <w:name w:val="4C0DAF9C053040099ADB729B0DC987515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3">
    <w:name w:val="BC099ED8C8CF4A3C993FFE68B9BC31613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3">
    <w:name w:val="C6C09CD1115A4FE58EA432DD80FC7F933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7">
    <w:name w:val="FC4E376FBF0E45F2B5583454BE88EFC77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8">
    <w:name w:val="014C9D66C42C414BBE708782C1277E0D8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7">
    <w:name w:val="43F792D8DD064014804BCEB53FEA420B7"/>
    <w:rsid w:val="00FD35B9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6">
    <w:name w:val="854521F0C081437C9706AD529C58A9856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6">
    <w:name w:val="4C0DAF9C053040099ADB729B0DC987516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4">
    <w:name w:val="BC099ED8C8CF4A3C993FFE68B9BC31614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4">
    <w:name w:val="C6C09CD1115A4FE58EA432DD80FC7F934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">
    <w:name w:val="E801B0AD94AB45C5876D47EB529785CD"/>
    <w:rsid w:val="00A4380A"/>
  </w:style>
  <w:style w:type="paragraph" w:customStyle="1" w:styleId="1A5D42A275884203BD5FC75440552766">
    <w:name w:val="1A5D42A275884203BD5FC75440552766"/>
    <w:rsid w:val="00A4380A"/>
  </w:style>
  <w:style w:type="paragraph" w:customStyle="1" w:styleId="10E8C3508210477483955EF52B561763">
    <w:name w:val="10E8C3508210477483955EF52B561763"/>
    <w:rsid w:val="00A4380A"/>
  </w:style>
  <w:style w:type="paragraph" w:customStyle="1" w:styleId="FC4E376FBF0E45F2B5583454BE88EFC78">
    <w:name w:val="FC4E376FBF0E45F2B5583454BE88EFC78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9">
    <w:name w:val="014C9D66C42C414BBE708782C1277E0D9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8">
    <w:name w:val="43F792D8DD064014804BCEB53FEA420B8"/>
    <w:rsid w:val="00A4380A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7">
    <w:name w:val="854521F0C081437C9706AD529C58A9857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7">
    <w:name w:val="4C0DAF9C053040099ADB729B0DC987517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5">
    <w:name w:val="BC099ED8C8CF4A3C993FFE68B9BC31615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5">
    <w:name w:val="C6C09CD1115A4FE58EA432DD80FC7F935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1">
    <w:name w:val="E801B0AD94AB45C5876D47EB529785CD1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1">
    <w:name w:val="1A5D42A275884203BD5FC754405527661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1">
    <w:name w:val="10E8C3508210477483955EF52B5617631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9">
    <w:name w:val="FC4E376FBF0E45F2B5583454BE88EFC79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10">
    <w:name w:val="014C9D66C42C414BBE708782C1277E0D10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9">
    <w:name w:val="43F792D8DD064014804BCEB53FEA420B9"/>
    <w:rsid w:val="00A4380A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8">
    <w:name w:val="854521F0C081437C9706AD529C58A9858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8">
    <w:name w:val="4C0DAF9C053040099ADB729B0DC987518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6">
    <w:name w:val="BC099ED8C8CF4A3C993FFE68B9BC31616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6">
    <w:name w:val="C6C09CD1115A4FE58EA432DD80FC7F936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2">
    <w:name w:val="E801B0AD94AB45C5876D47EB529785CD2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2">
    <w:name w:val="1A5D42A275884203BD5FC754405527662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2">
    <w:name w:val="10E8C3508210477483955EF52B5617632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">
    <w:name w:val="D601992707F144B68EFC49BD1A141551"/>
    <w:rsid w:val="00A4380A"/>
  </w:style>
  <w:style w:type="paragraph" w:customStyle="1" w:styleId="54A395AA182546FA8EEDC3E104414B66">
    <w:name w:val="54A395AA182546FA8EEDC3E104414B66"/>
    <w:rsid w:val="00A4380A"/>
  </w:style>
  <w:style w:type="paragraph" w:customStyle="1" w:styleId="FC4E376FBF0E45F2B5583454BE88EFC710">
    <w:name w:val="FC4E376FBF0E45F2B5583454BE88EFC710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11">
    <w:name w:val="014C9D66C42C414BBE708782C1277E0D11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10">
    <w:name w:val="43F792D8DD064014804BCEB53FEA420B10"/>
    <w:rsid w:val="00A4380A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9">
    <w:name w:val="854521F0C081437C9706AD529C58A9859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9">
    <w:name w:val="4C0DAF9C053040099ADB729B0DC987519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7">
    <w:name w:val="BC099ED8C8CF4A3C993FFE68B9BC31617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7">
    <w:name w:val="C6C09CD1115A4FE58EA432DD80FC7F937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3">
    <w:name w:val="E801B0AD94AB45C5876D47EB529785CD3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3">
    <w:name w:val="1A5D42A275884203BD5FC754405527663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3">
    <w:name w:val="10E8C3508210477483955EF52B5617633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1">
    <w:name w:val="D601992707F144B68EFC49BD1A1415511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1">
    <w:name w:val="54A395AA182546FA8EEDC3E104414B661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11">
    <w:name w:val="FC4E376FBF0E45F2B5583454BE88EFC7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12">
    <w:name w:val="014C9D66C42C414BBE708782C1277E0D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11">
    <w:name w:val="43F792D8DD064014804BCEB53FEA420B11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10">
    <w:name w:val="854521F0C081437C9706AD529C58A985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10">
    <w:name w:val="4C0DAF9C053040099ADB729B0DC98751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8">
    <w:name w:val="BC099ED8C8CF4A3C993FFE68B9BC316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8">
    <w:name w:val="C6C09CD1115A4FE58EA432DD80FC7F93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4">
    <w:name w:val="E801B0AD94AB45C5876D47EB529785CD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4">
    <w:name w:val="1A5D42A275884203BD5FC75440552766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4">
    <w:name w:val="10E8C3508210477483955EF52B56176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2">
    <w:name w:val="D601992707F144B68EFC49BD1A14155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2">
    <w:name w:val="54A395AA182546FA8EEDC3E104414B66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6EF04792595488A8905AEB78D11BFCA">
    <w:name w:val="26EF04792595488A8905AEB78D11BFCA"/>
    <w:rsid w:val="006A7CB1"/>
  </w:style>
  <w:style w:type="paragraph" w:customStyle="1" w:styleId="D6B2302183A84B848A4767FBED81F032">
    <w:name w:val="D6B2302183A84B848A4767FBED81F032"/>
    <w:rsid w:val="006A7CB1"/>
  </w:style>
  <w:style w:type="paragraph" w:customStyle="1" w:styleId="1E5038CA941B453BB030A12492BA984E">
    <w:name w:val="1E5038CA941B453BB030A12492BA984E"/>
    <w:rsid w:val="006A7CB1"/>
  </w:style>
  <w:style w:type="paragraph" w:customStyle="1" w:styleId="0D9EC7EF58824D3DA1F41B746165AA07">
    <w:name w:val="0D9EC7EF58824D3DA1F41B746165AA07"/>
    <w:rsid w:val="006A7CB1"/>
  </w:style>
  <w:style w:type="paragraph" w:customStyle="1" w:styleId="DD2999BC61BE465295D8799F4C3553C0">
    <w:name w:val="DD2999BC61BE465295D8799F4C3553C0"/>
    <w:rsid w:val="006A7CB1"/>
  </w:style>
  <w:style w:type="paragraph" w:customStyle="1" w:styleId="89FD9C3C086C49E4B1CA03FEE7DF211A">
    <w:name w:val="89FD9C3C086C49E4B1CA03FEE7DF211A"/>
    <w:rsid w:val="006A7CB1"/>
  </w:style>
  <w:style w:type="paragraph" w:customStyle="1" w:styleId="1835D939100A4EA6B066BBDB1BD19202">
    <w:name w:val="1835D939100A4EA6B066BBDB1BD19202"/>
    <w:rsid w:val="006A7CB1"/>
  </w:style>
  <w:style w:type="paragraph" w:customStyle="1" w:styleId="0D94A0B68E1944D598A266D5AA2105A5">
    <w:name w:val="0D94A0B68E1944D598A266D5AA2105A5"/>
    <w:rsid w:val="006A7CB1"/>
  </w:style>
  <w:style w:type="paragraph" w:customStyle="1" w:styleId="84D237FCDC5E40C2A5AA350719FD2589">
    <w:name w:val="84D237FCDC5E40C2A5AA350719FD2589"/>
    <w:rsid w:val="006A7CB1"/>
  </w:style>
  <w:style w:type="paragraph" w:customStyle="1" w:styleId="C14886764A784AAD84B5F17FC0DB55C3">
    <w:name w:val="C14886764A784AAD84B5F17FC0DB55C3"/>
    <w:rsid w:val="006A7CB1"/>
  </w:style>
  <w:style w:type="paragraph" w:customStyle="1" w:styleId="4581FC825EBF49A4ADBADD8D12ABB023">
    <w:name w:val="4581FC825EBF49A4ADBADD8D12ABB023"/>
    <w:rsid w:val="006A7CB1"/>
  </w:style>
  <w:style w:type="paragraph" w:customStyle="1" w:styleId="A2DE0680FF814EB7A4F8E3F55BE91180">
    <w:name w:val="A2DE0680FF814EB7A4F8E3F55BE91180"/>
    <w:rsid w:val="006A7CB1"/>
  </w:style>
  <w:style w:type="paragraph" w:customStyle="1" w:styleId="2A04E7D254B74E0EBFF7350B1538A54F">
    <w:name w:val="2A04E7D254B74E0EBFF7350B1538A54F"/>
    <w:rsid w:val="006A7CB1"/>
  </w:style>
  <w:style w:type="paragraph" w:customStyle="1" w:styleId="88F989BC030945A693E0BA58DE3D8317">
    <w:name w:val="88F989BC030945A693E0BA58DE3D8317"/>
    <w:rsid w:val="006A7CB1"/>
  </w:style>
  <w:style w:type="paragraph" w:customStyle="1" w:styleId="87067156898E41FEBFBCD9A73491C1F2">
    <w:name w:val="87067156898E41FEBFBCD9A73491C1F2"/>
    <w:rsid w:val="006A7CB1"/>
  </w:style>
  <w:style w:type="paragraph" w:customStyle="1" w:styleId="F5016725D9044508835567777A4E6595">
    <w:name w:val="F5016725D9044508835567777A4E6595"/>
    <w:rsid w:val="006A7CB1"/>
  </w:style>
  <w:style w:type="paragraph" w:customStyle="1" w:styleId="0F71937BABEC4D81AF7E2D8BD611663C">
    <w:name w:val="0F71937BABEC4D81AF7E2D8BD611663C"/>
    <w:rsid w:val="006A7CB1"/>
  </w:style>
  <w:style w:type="paragraph" w:customStyle="1" w:styleId="FC4E376FBF0E45F2B5583454BE88EFC712">
    <w:name w:val="FC4E376FBF0E45F2B5583454BE88EFC7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13">
    <w:name w:val="014C9D66C42C414BBE708782C1277E0D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12">
    <w:name w:val="43F792D8DD064014804BCEB53FEA420B12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11">
    <w:name w:val="854521F0C081437C9706AD529C58A985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11">
    <w:name w:val="4C0DAF9C053040099ADB729B0DC98751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9">
    <w:name w:val="BC099ED8C8CF4A3C993FFE68B9BC316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9">
    <w:name w:val="C6C09CD1115A4FE58EA432DD80FC7F93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5">
    <w:name w:val="E801B0AD94AB45C5876D47EB529785CD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5">
    <w:name w:val="1A5D42A275884203BD5FC75440552766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5">
    <w:name w:val="10E8C3508210477483955EF52B56176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3">
    <w:name w:val="D601992707F144B68EFC49BD1A14155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3">
    <w:name w:val="54A395AA182546FA8EEDC3E104414B66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13">
    <w:name w:val="FC4E376FBF0E45F2B5583454BE88EFC7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14">
    <w:name w:val="014C9D66C42C414BBE708782C1277E0D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13">
    <w:name w:val="43F792D8DD064014804BCEB53FEA420B13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12">
    <w:name w:val="854521F0C081437C9706AD529C58A985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12">
    <w:name w:val="4C0DAF9C053040099ADB729B0DC98751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10">
    <w:name w:val="BC099ED8C8CF4A3C993FFE68B9BC3161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10">
    <w:name w:val="C6C09CD1115A4FE58EA432DD80FC7F93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6">
    <w:name w:val="E801B0AD94AB45C5876D47EB529785CD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6">
    <w:name w:val="1A5D42A275884203BD5FC75440552766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6">
    <w:name w:val="10E8C3508210477483955EF52B56176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4">
    <w:name w:val="D601992707F144B68EFC49BD1A14155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4">
    <w:name w:val="54A395AA182546FA8EEDC3E104414B66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">
    <w:name w:val="9E3C9FF5D9F44B46BF270132AA4C4A02"/>
    <w:rsid w:val="006A7CB1"/>
  </w:style>
  <w:style w:type="paragraph" w:customStyle="1" w:styleId="84A0EBB45F804ACB83C76EBB09D4D7D3">
    <w:name w:val="84A0EBB45F804ACB83C76EBB09D4D7D3"/>
    <w:rsid w:val="006A7CB1"/>
  </w:style>
  <w:style w:type="paragraph" w:customStyle="1" w:styleId="C476E339123445EA9A2FC3E6E04A3743">
    <w:name w:val="C476E339123445EA9A2FC3E6E04A3743"/>
    <w:rsid w:val="006A7CB1"/>
  </w:style>
  <w:style w:type="paragraph" w:customStyle="1" w:styleId="D6569010661A44B284FBA4506F0D9680">
    <w:name w:val="D6569010661A44B284FBA4506F0D9680"/>
    <w:rsid w:val="006A7CB1"/>
  </w:style>
  <w:style w:type="paragraph" w:customStyle="1" w:styleId="BC1E1B4EFE26437197E1A82A39CC699B">
    <w:name w:val="BC1E1B4EFE26437197E1A82A39CC699B"/>
    <w:rsid w:val="006A7CB1"/>
  </w:style>
  <w:style w:type="paragraph" w:customStyle="1" w:styleId="D4889BF01EE24343AF62090FB880D414">
    <w:name w:val="D4889BF01EE24343AF62090FB880D414"/>
    <w:rsid w:val="006A7CB1"/>
  </w:style>
  <w:style w:type="paragraph" w:customStyle="1" w:styleId="D3AA9AB7BBC041B78F81DCA01757D84E">
    <w:name w:val="D3AA9AB7BBC041B78F81DCA01757D84E"/>
    <w:rsid w:val="006A7CB1"/>
  </w:style>
  <w:style w:type="paragraph" w:customStyle="1" w:styleId="C42DB1BEA8874A6EA9BE52B6F9BE0105">
    <w:name w:val="C42DB1BEA8874A6EA9BE52B6F9BE0105"/>
    <w:rsid w:val="006A7CB1"/>
  </w:style>
  <w:style w:type="paragraph" w:customStyle="1" w:styleId="3499881A853B430E85FB3707A2AFD317">
    <w:name w:val="3499881A853B430E85FB3707A2AFD317"/>
    <w:rsid w:val="006A7CB1"/>
  </w:style>
  <w:style w:type="paragraph" w:customStyle="1" w:styleId="FC4E376FBF0E45F2B5583454BE88EFC714">
    <w:name w:val="FC4E376FBF0E45F2B5583454BE88EFC7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15">
    <w:name w:val="014C9D66C42C414BBE708782C1277E0D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14">
    <w:name w:val="43F792D8DD064014804BCEB53FEA420B14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13">
    <w:name w:val="854521F0C081437C9706AD529C58A985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13">
    <w:name w:val="4C0DAF9C053040099ADB729B0DC98751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11">
    <w:name w:val="BC099ED8C8CF4A3C993FFE68B9BC3161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11">
    <w:name w:val="C6C09CD1115A4FE58EA432DD80FC7F93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7">
    <w:name w:val="E801B0AD94AB45C5876D47EB529785CD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7">
    <w:name w:val="1A5D42A275884203BD5FC75440552766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7">
    <w:name w:val="10E8C3508210477483955EF52B561763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5">
    <w:name w:val="D601992707F144B68EFC49BD1A14155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5">
    <w:name w:val="54A395AA182546FA8EEDC3E104414B66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1">
    <w:name w:val="9E3C9FF5D9F44B46BF270132AA4C4A0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1">
    <w:name w:val="84A0EBB45F804ACB83C76EBB09D4D7D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1">
    <w:name w:val="C476E339123445EA9A2FC3E6E04A374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1">
    <w:name w:val="D6569010661A44B284FBA4506F0D9680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1">
    <w:name w:val="BC1E1B4EFE26437197E1A82A39CC699B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1">
    <w:name w:val="D4889BF01EE24343AF62090FB880D414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1">
    <w:name w:val="D3AA9AB7BBC041B78F81DCA01757D84E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1">
    <w:name w:val="C42DB1BEA8874A6EA9BE52B6F9BE0105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1">
    <w:name w:val="3499881A853B430E85FB3707A2AFD317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15">
    <w:name w:val="FC4E376FBF0E45F2B5583454BE88EFC7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16">
    <w:name w:val="014C9D66C42C414BBE708782C1277E0D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15">
    <w:name w:val="43F792D8DD064014804BCEB53FEA420B15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14">
    <w:name w:val="854521F0C081437C9706AD529C58A985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14">
    <w:name w:val="4C0DAF9C053040099ADB729B0DC98751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12">
    <w:name w:val="BC099ED8C8CF4A3C993FFE68B9BC3161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12">
    <w:name w:val="C6C09CD1115A4FE58EA432DD80FC7F93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8">
    <w:name w:val="E801B0AD94AB45C5876D47EB529785CD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8">
    <w:name w:val="1A5D42A275884203BD5FC75440552766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8">
    <w:name w:val="10E8C3508210477483955EF52B561763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6">
    <w:name w:val="D601992707F144B68EFC49BD1A14155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6">
    <w:name w:val="54A395AA182546FA8EEDC3E104414B66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2">
    <w:name w:val="9E3C9FF5D9F44B46BF270132AA4C4A0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2">
    <w:name w:val="84A0EBB45F804ACB83C76EBB09D4D7D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2">
    <w:name w:val="C476E339123445EA9A2FC3E6E04A374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2">
    <w:name w:val="D6569010661A44B284FBA4506F0D9680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2">
    <w:name w:val="BC1E1B4EFE26437197E1A82A39CC699B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2">
    <w:name w:val="D4889BF01EE24343AF62090FB880D414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2">
    <w:name w:val="D3AA9AB7BBC041B78F81DCA01757D84E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2">
    <w:name w:val="C42DB1BEA8874A6EA9BE52B6F9BE0105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2">
    <w:name w:val="3499881A853B430E85FB3707A2AFD317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16">
    <w:name w:val="FC4E376FBF0E45F2B5583454BE88EFC7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17">
    <w:name w:val="014C9D66C42C414BBE708782C1277E0D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16">
    <w:name w:val="43F792D8DD064014804BCEB53FEA420B16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15">
    <w:name w:val="854521F0C081437C9706AD529C58A985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15">
    <w:name w:val="4C0DAF9C053040099ADB729B0DC98751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13">
    <w:name w:val="BC099ED8C8CF4A3C993FFE68B9BC3161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13">
    <w:name w:val="C6C09CD1115A4FE58EA432DD80FC7F93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9">
    <w:name w:val="E801B0AD94AB45C5876D47EB529785CD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9">
    <w:name w:val="1A5D42A275884203BD5FC75440552766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9">
    <w:name w:val="10E8C3508210477483955EF52B561763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7">
    <w:name w:val="D601992707F144B68EFC49BD1A14155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7">
    <w:name w:val="54A395AA182546FA8EEDC3E104414B66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3">
    <w:name w:val="9E3C9FF5D9F44B46BF270132AA4C4A0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3">
    <w:name w:val="84A0EBB45F804ACB83C76EBB09D4D7D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3">
    <w:name w:val="C476E339123445EA9A2FC3E6E04A374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3">
    <w:name w:val="D6569010661A44B284FBA4506F0D9680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3">
    <w:name w:val="BC1E1B4EFE26437197E1A82A39CC699B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3">
    <w:name w:val="D4889BF01EE24343AF62090FB880D414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3">
    <w:name w:val="D3AA9AB7BBC041B78F81DCA01757D84E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3">
    <w:name w:val="C42DB1BEA8874A6EA9BE52B6F9BE0105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3">
    <w:name w:val="3499881A853B430E85FB3707A2AFD317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17">
    <w:name w:val="FC4E376FBF0E45F2B5583454BE88EFC7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18">
    <w:name w:val="014C9D66C42C414BBE708782C1277E0D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17">
    <w:name w:val="43F792D8DD064014804BCEB53FEA420B17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16">
    <w:name w:val="854521F0C081437C9706AD529C58A985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16">
    <w:name w:val="4C0DAF9C053040099ADB729B0DC98751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14">
    <w:name w:val="BC099ED8C8CF4A3C993FFE68B9BC3161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14">
    <w:name w:val="C6C09CD1115A4FE58EA432DD80FC7F93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10">
    <w:name w:val="E801B0AD94AB45C5876D47EB529785CD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10">
    <w:name w:val="1A5D42A275884203BD5FC75440552766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10">
    <w:name w:val="10E8C3508210477483955EF52B561763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8">
    <w:name w:val="D601992707F144B68EFC49BD1A14155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8">
    <w:name w:val="54A395AA182546FA8EEDC3E104414B66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4">
    <w:name w:val="9E3C9FF5D9F44B46BF270132AA4C4A0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4">
    <w:name w:val="84A0EBB45F804ACB83C76EBB09D4D7D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4">
    <w:name w:val="C476E339123445EA9A2FC3E6E04A374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4">
    <w:name w:val="D6569010661A44B284FBA4506F0D9680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4">
    <w:name w:val="BC1E1B4EFE26437197E1A82A39CC699B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4">
    <w:name w:val="D4889BF01EE24343AF62090FB880D414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4">
    <w:name w:val="D3AA9AB7BBC041B78F81DCA01757D84E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4">
    <w:name w:val="C42DB1BEA8874A6EA9BE52B6F9BE0105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4">
    <w:name w:val="3499881A853B430E85FB3707A2AFD317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18">
    <w:name w:val="FC4E376FBF0E45F2B5583454BE88EFC7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19">
    <w:name w:val="014C9D66C42C414BBE708782C1277E0D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18">
    <w:name w:val="43F792D8DD064014804BCEB53FEA420B18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17">
    <w:name w:val="854521F0C081437C9706AD529C58A985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17">
    <w:name w:val="4C0DAF9C053040099ADB729B0DC98751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15">
    <w:name w:val="BC099ED8C8CF4A3C993FFE68B9BC3161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15">
    <w:name w:val="C6C09CD1115A4FE58EA432DD80FC7F93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">
    <w:name w:val="0D5AA7F7F9424C558B3C2DAB253A586A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11">
    <w:name w:val="E801B0AD94AB45C5876D47EB529785CD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11">
    <w:name w:val="1A5D42A275884203BD5FC75440552766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11">
    <w:name w:val="10E8C3508210477483955EF52B561763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9">
    <w:name w:val="D601992707F144B68EFC49BD1A14155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9">
    <w:name w:val="54A395AA182546FA8EEDC3E104414B66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5">
    <w:name w:val="9E3C9FF5D9F44B46BF270132AA4C4A0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5">
    <w:name w:val="84A0EBB45F804ACB83C76EBB09D4D7D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5">
    <w:name w:val="C476E339123445EA9A2FC3E6E04A374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5">
    <w:name w:val="D6569010661A44B284FBA4506F0D9680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5">
    <w:name w:val="BC1E1B4EFE26437197E1A82A39CC699B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5">
    <w:name w:val="D4889BF01EE24343AF62090FB880D414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5">
    <w:name w:val="D3AA9AB7BBC041B78F81DCA01757D84E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5">
    <w:name w:val="C42DB1BEA8874A6EA9BE52B6F9BE0105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5">
    <w:name w:val="3499881A853B430E85FB3707A2AFD317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19">
    <w:name w:val="FC4E376FBF0E45F2B5583454BE88EFC7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20">
    <w:name w:val="014C9D66C42C414BBE708782C1277E0D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19">
    <w:name w:val="43F792D8DD064014804BCEB53FEA420B19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18">
    <w:name w:val="854521F0C081437C9706AD529C58A985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18">
    <w:name w:val="4C0DAF9C053040099ADB729B0DC98751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16">
    <w:name w:val="BC099ED8C8CF4A3C993FFE68B9BC3161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16">
    <w:name w:val="C6C09CD1115A4FE58EA432DD80FC7F93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1">
    <w:name w:val="0D5AA7F7F9424C558B3C2DAB253A586A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12">
    <w:name w:val="E801B0AD94AB45C5876D47EB529785CD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12">
    <w:name w:val="1A5D42A275884203BD5FC75440552766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12">
    <w:name w:val="10E8C3508210477483955EF52B561763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10">
    <w:name w:val="D601992707F144B68EFC49BD1A141551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10">
    <w:name w:val="54A395AA182546FA8EEDC3E104414B66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6">
    <w:name w:val="9E3C9FF5D9F44B46BF270132AA4C4A0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6">
    <w:name w:val="84A0EBB45F804ACB83C76EBB09D4D7D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6">
    <w:name w:val="C476E339123445EA9A2FC3E6E04A374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6">
    <w:name w:val="D6569010661A44B284FBA4506F0D9680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6">
    <w:name w:val="BC1E1B4EFE26437197E1A82A39CC699B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6">
    <w:name w:val="D4889BF01EE24343AF62090FB880D414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6">
    <w:name w:val="D3AA9AB7BBC041B78F81DCA01757D84E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6">
    <w:name w:val="C42DB1BEA8874A6EA9BE52B6F9BE0105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6">
    <w:name w:val="3499881A853B430E85FB3707A2AFD317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">
    <w:name w:val="022EDE3300784BF190719E8B1228C63A"/>
    <w:rsid w:val="006A7CB1"/>
  </w:style>
  <w:style w:type="paragraph" w:customStyle="1" w:styleId="FC4E376FBF0E45F2B5583454BE88EFC720">
    <w:name w:val="FC4E376FBF0E45F2B5583454BE88EFC7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21">
    <w:name w:val="014C9D66C42C414BBE708782C1277E0D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20">
    <w:name w:val="43F792D8DD064014804BCEB53FEA420B20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19">
    <w:name w:val="854521F0C081437C9706AD529C58A985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19">
    <w:name w:val="4C0DAF9C053040099ADB729B0DC98751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17">
    <w:name w:val="BC099ED8C8CF4A3C993FFE68B9BC3161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17">
    <w:name w:val="C6C09CD1115A4FE58EA432DD80FC7F93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2">
    <w:name w:val="0D5AA7F7F9424C558B3C2DAB253A586A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13">
    <w:name w:val="E801B0AD94AB45C5876D47EB529785CD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1">
    <w:name w:val="022EDE3300784BF190719E8B1228C63A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13">
    <w:name w:val="1A5D42A275884203BD5FC75440552766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13">
    <w:name w:val="10E8C3508210477483955EF52B561763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11">
    <w:name w:val="D601992707F144B68EFC49BD1A141551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11">
    <w:name w:val="54A395AA182546FA8EEDC3E104414B66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7">
    <w:name w:val="9E3C9FF5D9F44B46BF270132AA4C4A0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7">
    <w:name w:val="84A0EBB45F804ACB83C76EBB09D4D7D3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7">
    <w:name w:val="C476E339123445EA9A2FC3E6E04A3743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7">
    <w:name w:val="D6569010661A44B284FBA4506F0D9680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7">
    <w:name w:val="BC1E1B4EFE26437197E1A82A39CC699B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7">
    <w:name w:val="D4889BF01EE24343AF62090FB880D414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7">
    <w:name w:val="D3AA9AB7BBC041B78F81DCA01757D84E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7">
    <w:name w:val="C42DB1BEA8874A6EA9BE52B6F9BE0105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7">
    <w:name w:val="3499881A853B430E85FB3707A2AFD317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">
    <w:name w:val="079DF2C3680F4107B9DB6F9CE6FD999F"/>
    <w:rsid w:val="006A7CB1"/>
  </w:style>
  <w:style w:type="paragraph" w:customStyle="1" w:styleId="FC4E376FBF0E45F2B5583454BE88EFC721">
    <w:name w:val="FC4E376FBF0E45F2B5583454BE88EFC7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22">
    <w:name w:val="014C9D66C42C414BBE708782C1277E0D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21">
    <w:name w:val="43F792D8DD064014804BCEB53FEA420B21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20">
    <w:name w:val="854521F0C081437C9706AD529C58A985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20">
    <w:name w:val="4C0DAF9C053040099ADB729B0DC98751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18">
    <w:name w:val="BC099ED8C8CF4A3C993FFE68B9BC3161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18">
    <w:name w:val="C6C09CD1115A4FE58EA432DD80FC7F93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3">
    <w:name w:val="0D5AA7F7F9424C558B3C2DAB253A586A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14">
    <w:name w:val="E801B0AD94AB45C5876D47EB529785CD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2">
    <w:name w:val="022EDE3300784BF190719E8B1228C63A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14">
    <w:name w:val="1A5D42A275884203BD5FC75440552766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14">
    <w:name w:val="10E8C3508210477483955EF52B561763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1">
    <w:name w:val="079DF2C3680F4107B9DB6F9CE6FD999F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12">
    <w:name w:val="D601992707F144B68EFC49BD1A141551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12">
    <w:name w:val="54A395AA182546FA8EEDC3E104414B66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8">
    <w:name w:val="9E3C9FF5D9F44B46BF270132AA4C4A0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8">
    <w:name w:val="84A0EBB45F804ACB83C76EBB09D4D7D3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8">
    <w:name w:val="C476E339123445EA9A2FC3E6E04A3743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8">
    <w:name w:val="D6569010661A44B284FBA4506F0D9680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8">
    <w:name w:val="BC1E1B4EFE26437197E1A82A39CC699B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8">
    <w:name w:val="D4889BF01EE24343AF62090FB880D414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8">
    <w:name w:val="D3AA9AB7BBC041B78F81DCA01757D84E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8">
    <w:name w:val="C42DB1BEA8874A6EA9BE52B6F9BE0105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8">
    <w:name w:val="3499881A853B430E85FB3707A2AFD317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">
    <w:name w:val="D0B20A4567154534AB897B1092036D0B"/>
    <w:rsid w:val="006A7CB1"/>
  </w:style>
  <w:style w:type="paragraph" w:customStyle="1" w:styleId="FC4E376FBF0E45F2B5583454BE88EFC722">
    <w:name w:val="FC4E376FBF0E45F2B5583454BE88EFC7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23">
    <w:name w:val="014C9D66C42C414BBE708782C1277E0D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22">
    <w:name w:val="43F792D8DD064014804BCEB53FEA420B22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21">
    <w:name w:val="854521F0C081437C9706AD529C58A985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21">
    <w:name w:val="4C0DAF9C053040099ADB729B0DC98751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19">
    <w:name w:val="BC099ED8C8CF4A3C993FFE68B9BC3161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19">
    <w:name w:val="C6C09CD1115A4FE58EA432DD80FC7F93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4">
    <w:name w:val="0D5AA7F7F9424C558B3C2DAB253A586A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15">
    <w:name w:val="E801B0AD94AB45C5876D47EB529785CD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3">
    <w:name w:val="022EDE3300784BF190719E8B1228C63A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15">
    <w:name w:val="1A5D42A275884203BD5FC75440552766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15">
    <w:name w:val="10E8C3508210477483955EF52B561763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2">
    <w:name w:val="079DF2C3680F4107B9DB6F9CE6FD999F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13">
    <w:name w:val="D601992707F144B68EFC49BD1A141551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1">
    <w:name w:val="D0B20A4567154534AB897B1092036D0B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13">
    <w:name w:val="54A395AA182546FA8EEDC3E104414B66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9">
    <w:name w:val="9E3C9FF5D9F44B46BF270132AA4C4A0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9">
    <w:name w:val="84A0EBB45F804ACB83C76EBB09D4D7D3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9">
    <w:name w:val="C476E339123445EA9A2FC3E6E04A3743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9">
    <w:name w:val="D6569010661A44B284FBA4506F0D9680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9">
    <w:name w:val="BC1E1B4EFE26437197E1A82A39CC699B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9">
    <w:name w:val="D4889BF01EE24343AF62090FB880D414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9">
    <w:name w:val="D3AA9AB7BBC041B78F81DCA01757D84E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9">
    <w:name w:val="C42DB1BEA8874A6EA9BE52B6F9BE0105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9">
    <w:name w:val="3499881A853B430E85FB3707A2AFD317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61C5897CCB74FDC8CB670FDC48EE969">
    <w:name w:val="061C5897CCB74FDC8CB670FDC48EE969"/>
    <w:rsid w:val="006A7CB1"/>
  </w:style>
  <w:style w:type="paragraph" w:customStyle="1" w:styleId="7FF7B8868FDF48B8BB21F0E72E1138FC">
    <w:name w:val="7FF7B8868FDF48B8BB21F0E72E1138FC"/>
    <w:rsid w:val="006A7CB1"/>
  </w:style>
  <w:style w:type="paragraph" w:customStyle="1" w:styleId="32913ACB549249E7A4E71E209C5B9057">
    <w:name w:val="32913ACB549249E7A4E71E209C5B9057"/>
    <w:rsid w:val="006A7CB1"/>
  </w:style>
  <w:style w:type="paragraph" w:customStyle="1" w:styleId="FC4E376FBF0E45F2B5583454BE88EFC723">
    <w:name w:val="FC4E376FBF0E45F2B5583454BE88EFC7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24">
    <w:name w:val="014C9D66C42C414BBE708782C1277E0D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23">
    <w:name w:val="43F792D8DD064014804BCEB53FEA420B23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22">
    <w:name w:val="854521F0C081437C9706AD529C58A985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22">
    <w:name w:val="4C0DAF9C053040099ADB729B0DC98751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20">
    <w:name w:val="BC099ED8C8CF4A3C993FFE68B9BC3161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20">
    <w:name w:val="C6C09CD1115A4FE58EA432DD80FC7F93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5">
    <w:name w:val="0D5AA7F7F9424C558B3C2DAB253A586A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16">
    <w:name w:val="E801B0AD94AB45C5876D47EB529785CD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4">
    <w:name w:val="022EDE3300784BF190719E8B1228C63A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16">
    <w:name w:val="1A5D42A275884203BD5FC75440552766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16">
    <w:name w:val="10E8C3508210477483955EF52B561763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3">
    <w:name w:val="079DF2C3680F4107B9DB6F9CE6FD999F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14">
    <w:name w:val="D601992707F144B68EFC49BD1A141551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2">
    <w:name w:val="D0B20A4567154534AB897B1092036D0B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7CBED8A77F74E6C8884B603109DA3A1">
    <w:name w:val="47CBED8A77F74E6C8884B603109DA3A1"/>
    <w:rsid w:val="006A7CB1"/>
  </w:style>
  <w:style w:type="paragraph" w:customStyle="1" w:styleId="ECC65130769A4937BC920041C72E53D3">
    <w:name w:val="ECC65130769A4937BC920041C72E53D3"/>
    <w:rsid w:val="006A7CB1"/>
  </w:style>
  <w:style w:type="paragraph" w:customStyle="1" w:styleId="FC4E376FBF0E45F2B5583454BE88EFC724">
    <w:name w:val="FC4E376FBF0E45F2B5583454BE88EFC7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25">
    <w:name w:val="014C9D66C42C414BBE708782C1277E0D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24">
    <w:name w:val="43F792D8DD064014804BCEB53FEA420B24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23">
    <w:name w:val="854521F0C081437C9706AD529C58A985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23">
    <w:name w:val="4C0DAF9C053040099ADB729B0DC98751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21">
    <w:name w:val="BC099ED8C8CF4A3C993FFE68B9BC3161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21">
    <w:name w:val="C6C09CD1115A4FE58EA432DD80FC7F93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6">
    <w:name w:val="0D5AA7F7F9424C558B3C2DAB253A586A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17">
    <w:name w:val="E801B0AD94AB45C5876D47EB529785CD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5">
    <w:name w:val="022EDE3300784BF190719E8B1228C63A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17">
    <w:name w:val="1A5D42A275884203BD5FC75440552766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17">
    <w:name w:val="10E8C3508210477483955EF52B561763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4">
    <w:name w:val="079DF2C3680F4107B9DB6F9CE6FD999F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15">
    <w:name w:val="D601992707F144B68EFC49BD1A141551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3">
    <w:name w:val="D0B20A4567154534AB897B1092036D0B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14">
    <w:name w:val="54A395AA182546FA8EEDC3E104414B66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10">
    <w:name w:val="9E3C9FF5D9F44B46BF270132AA4C4A02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10">
    <w:name w:val="84A0EBB45F804ACB83C76EBB09D4D7D3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10">
    <w:name w:val="C476E339123445EA9A2FC3E6E04A3743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10">
    <w:name w:val="D6569010661A44B284FBA4506F0D9680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10">
    <w:name w:val="BC1E1B4EFE26437197E1A82A39CC699B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10">
    <w:name w:val="D4889BF01EE24343AF62090FB880D414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10">
    <w:name w:val="D3AA9AB7BBC041B78F81DCA01757D84E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10">
    <w:name w:val="C42DB1BEA8874A6EA9BE52B6F9BE0105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10">
    <w:name w:val="3499881A853B430E85FB3707A2AFD317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25">
    <w:name w:val="FC4E376FBF0E45F2B5583454BE88EFC7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26">
    <w:name w:val="014C9D66C42C414BBE708782C1277E0D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25">
    <w:name w:val="43F792D8DD064014804BCEB53FEA420B25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24">
    <w:name w:val="854521F0C081437C9706AD529C58A985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24">
    <w:name w:val="4C0DAF9C053040099ADB729B0DC98751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22">
    <w:name w:val="BC099ED8C8CF4A3C993FFE68B9BC3161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22">
    <w:name w:val="C6C09CD1115A4FE58EA432DD80FC7F93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7">
    <w:name w:val="0D5AA7F7F9424C558B3C2DAB253A586A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18">
    <w:name w:val="E801B0AD94AB45C5876D47EB529785CD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6">
    <w:name w:val="022EDE3300784BF190719E8B1228C63A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18">
    <w:name w:val="1A5D42A275884203BD5FC75440552766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18">
    <w:name w:val="10E8C3508210477483955EF52B561763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5">
    <w:name w:val="079DF2C3680F4107B9DB6F9CE6FD999F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16">
    <w:name w:val="D601992707F144B68EFC49BD1A141551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4">
    <w:name w:val="D0B20A4567154534AB897B1092036D0B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15">
    <w:name w:val="54A395AA182546FA8EEDC3E104414B66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11">
    <w:name w:val="9E3C9FF5D9F44B46BF270132AA4C4A02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11">
    <w:name w:val="84A0EBB45F804ACB83C76EBB09D4D7D3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11">
    <w:name w:val="C476E339123445EA9A2FC3E6E04A3743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11">
    <w:name w:val="D6569010661A44B284FBA4506F0D9680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11">
    <w:name w:val="BC1E1B4EFE26437197E1A82A39CC699B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11">
    <w:name w:val="D4889BF01EE24343AF62090FB880D414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11">
    <w:name w:val="D3AA9AB7BBC041B78F81DCA01757D84E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11">
    <w:name w:val="C42DB1BEA8874A6EA9BE52B6F9BE0105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11">
    <w:name w:val="3499881A853B430E85FB3707A2AFD317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26">
    <w:name w:val="FC4E376FBF0E45F2B5583454BE88EFC7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27">
    <w:name w:val="014C9D66C42C414BBE708782C1277E0D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26">
    <w:name w:val="43F792D8DD064014804BCEB53FEA420B26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25">
    <w:name w:val="854521F0C081437C9706AD529C58A985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25">
    <w:name w:val="4C0DAF9C053040099ADB729B0DC98751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23">
    <w:name w:val="BC099ED8C8CF4A3C993FFE68B9BC3161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23">
    <w:name w:val="C6C09CD1115A4FE58EA432DD80FC7F93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8">
    <w:name w:val="0D5AA7F7F9424C558B3C2DAB253A586A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19">
    <w:name w:val="E801B0AD94AB45C5876D47EB529785CD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7">
    <w:name w:val="022EDE3300784BF190719E8B1228C63A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19">
    <w:name w:val="1A5D42A275884203BD5FC75440552766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19">
    <w:name w:val="10E8C3508210477483955EF52B561763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6">
    <w:name w:val="079DF2C3680F4107B9DB6F9CE6FD999F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17">
    <w:name w:val="D601992707F144B68EFC49BD1A141551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5">
    <w:name w:val="D0B20A4567154534AB897B1092036D0B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16">
    <w:name w:val="54A395AA182546FA8EEDC3E104414B66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12">
    <w:name w:val="9E3C9FF5D9F44B46BF270132AA4C4A02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12">
    <w:name w:val="84A0EBB45F804ACB83C76EBB09D4D7D3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12">
    <w:name w:val="C476E339123445EA9A2FC3E6E04A3743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12">
    <w:name w:val="D6569010661A44B284FBA4506F0D9680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12">
    <w:name w:val="BC1E1B4EFE26437197E1A82A39CC699B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12">
    <w:name w:val="D4889BF01EE24343AF62090FB880D414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12">
    <w:name w:val="D3AA9AB7BBC041B78F81DCA01757D84E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12">
    <w:name w:val="C42DB1BEA8874A6EA9BE52B6F9BE0105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12">
    <w:name w:val="3499881A853B430E85FB3707A2AFD317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27">
    <w:name w:val="FC4E376FBF0E45F2B5583454BE88EFC7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28">
    <w:name w:val="014C9D66C42C414BBE708782C1277E0D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27">
    <w:name w:val="43F792D8DD064014804BCEB53FEA420B27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26">
    <w:name w:val="854521F0C081437C9706AD529C58A985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26">
    <w:name w:val="4C0DAF9C053040099ADB729B0DC98751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24">
    <w:name w:val="BC099ED8C8CF4A3C993FFE68B9BC3161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24">
    <w:name w:val="C6C09CD1115A4FE58EA432DD80FC7F93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9">
    <w:name w:val="0D5AA7F7F9424C558B3C2DAB253A586A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20">
    <w:name w:val="E801B0AD94AB45C5876D47EB529785CD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8">
    <w:name w:val="022EDE3300784BF190719E8B1228C63A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20">
    <w:name w:val="1A5D42A275884203BD5FC75440552766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20">
    <w:name w:val="10E8C3508210477483955EF52B561763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7">
    <w:name w:val="079DF2C3680F4107B9DB6F9CE6FD999F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18">
    <w:name w:val="D601992707F144B68EFC49BD1A141551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6">
    <w:name w:val="D0B20A4567154534AB897B1092036D0B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17">
    <w:name w:val="54A395AA182546FA8EEDC3E104414B66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13">
    <w:name w:val="9E3C9FF5D9F44B46BF270132AA4C4A02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13">
    <w:name w:val="84A0EBB45F804ACB83C76EBB09D4D7D3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13">
    <w:name w:val="C476E339123445EA9A2FC3E6E04A3743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13">
    <w:name w:val="D6569010661A44B284FBA4506F0D9680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13">
    <w:name w:val="BC1E1B4EFE26437197E1A82A39CC699B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13">
    <w:name w:val="D4889BF01EE24343AF62090FB880D414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13">
    <w:name w:val="D3AA9AB7BBC041B78F81DCA01757D84E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13">
    <w:name w:val="C42DB1BEA8874A6EA9BE52B6F9BE0105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13">
    <w:name w:val="3499881A853B430E85FB3707A2AFD317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28">
    <w:name w:val="FC4E376FBF0E45F2B5583454BE88EFC7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29">
    <w:name w:val="014C9D66C42C414BBE708782C1277E0D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28">
    <w:name w:val="43F792D8DD064014804BCEB53FEA420B28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27">
    <w:name w:val="854521F0C081437C9706AD529C58A985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27">
    <w:name w:val="4C0DAF9C053040099ADB729B0DC98751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25">
    <w:name w:val="BC099ED8C8CF4A3C993FFE68B9BC3161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25">
    <w:name w:val="C6C09CD1115A4FE58EA432DD80FC7F93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10">
    <w:name w:val="0D5AA7F7F9424C558B3C2DAB253A586A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21">
    <w:name w:val="E801B0AD94AB45C5876D47EB529785CD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9">
    <w:name w:val="022EDE3300784BF190719E8B1228C63A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21">
    <w:name w:val="1A5D42A275884203BD5FC75440552766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21">
    <w:name w:val="10E8C3508210477483955EF52B561763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8">
    <w:name w:val="079DF2C3680F4107B9DB6F9CE6FD999F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19">
    <w:name w:val="D601992707F144B68EFC49BD1A141551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7">
    <w:name w:val="D0B20A4567154534AB897B1092036D0B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18">
    <w:name w:val="54A395AA182546FA8EEDC3E104414B66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14">
    <w:name w:val="9E3C9FF5D9F44B46BF270132AA4C4A02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14">
    <w:name w:val="84A0EBB45F804ACB83C76EBB09D4D7D3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14">
    <w:name w:val="C476E339123445EA9A2FC3E6E04A3743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14">
    <w:name w:val="D6569010661A44B284FBA4506F0D9680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14">
    <w:name w:val="BC1E1B4EFE26437197E1A82A39CC699B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14">
    <w:name w:val="D4889BF01EE24343AF62090FB880D414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14">
    <w:name w:val="D3AA9AB7BBC041B78F81DCA01757D84E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14">
    <w:name w:val="C42DB1BEA8874A6EA9BE52B6F9BE0105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14">
    <w:name w:val="3499881A853B430E85FB3707A2AFD317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29">
    <w:name w:val="FC4E376FBF0E45F2B5583454BE88EFC7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30">
    <w:name w:val="014C9D66C42C414BBE708782C1277E0D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29">
    <w:name w:val="43F792D8DD064014804BCEB53FEA420B29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28">
    <w:name w:val="854521F0C081437C9706AD529C58A985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28">
    <w:name w:val="4C0DAF9C053040099ADB729B0DC98751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26">
    <w:name w:val="BC099ED8C8CF4A3C993FFE68B9BC3161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26">
    <w:name w:val="C6C09CD1115A4FE58EA432DD80FC7F93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11">
    <w:name w:val="0D5AA7F7F9424C558B3C2DAB253A586A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22">
    <w:name w:val="E801B0AD94AB45C5876D47EB529785CD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10">
    <w:name w:val="022EDE3300784BF190719E8B1228C63A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22">
    <w:name w:val="1A5D42A275884203BD5FC75440552766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22">
    <w:name w:val="10E8C3508210477483955EF52B561763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9">
    <w:name w:val="079DF2C3680F4107B9DB6F9CE6FD999F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20">
    <w:name w:val="D601992707F144B68EFC49BD1A141551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8">
    <w:name w:val="D0B20A4567154534AB897B1092036D0B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19">
    <w:name w:val="54A395AA182546FA8EEDC3E104414B66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15">
    <w:name w:val="9E3C9FF5D9F44B46BF270132AA4C4A02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15">
    <w:name w:val="84A0EBB45F804ACB83C76EBB09D4D7D3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15">
    <w:name w:val="C476E339123445EA9A2FC3E6E04A3743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15">
    <w:name w:val="D6569010661A44B284FBA4506F0D9680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15">
    <w:name w:val="BC1E1B4EFE26437197E1A82A39CC699B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15">
    <w:name w:val="D4889BF01EE24343AF62090FB880D414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15">
    <w:name w:val="D3AA9AB7BBC041B78F81DCA01757D84E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15">
    <w:name w:val="C42DB1BEA8874A6EA9BE52B6F9BE0105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15">
    <w:name w:val="3499881A853B430E85FB3707A2AFD317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30">
    <w:name w:val="FC4E376FBF0E45F2B5583454BE88EFC7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31">
    <w:name w:val="014C9D66C42C414BBE708782C1277E0D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30">
    <w:name w:val="43F792D8DD064014804BCEB53FEA420B30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29">
    <w:name w:val="854521F0C081437C9706AD529C58A985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29">
    <w:name w:val="4C0DAF9C053040099ADB729B0DC98751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27">
    <w:name w:val="BC099ED8C8CF4A3C993FFE68B9BC3161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27">
    <w:name w:val="C6C09CD1115A4FE58EA432DD80FC7F93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12">
    <w:name w:val="0D5AA7F7F9424C558B3C2DAB253A586A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23">
    <w:name w:val="E801B0AD94AB45C5876D47EB529785CD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11">
    <w:name w:val="022EDE3300784BF190719E8B1228C63A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23">
    <w:name w:val="1A5D42A275884203BD5FC75440552766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23">
    <w:name w:val="10E8C3508210477483955EF52B561763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10">
    <w:name w:val="079DF2C3680F4107B9DB6F9CE6FD999F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21">
    <w:name w:val="D601992707F144B68EFC49BD1A141551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9">
    <w:name w:val="D0B20A4567154534AB897B1092036D0B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20">
    <w:name w:val="54A395AA182546FA8EEDC3E104414B66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16">
    <w:name w:val="9E3C9FF5D9F44B46BF270132AA4C4A02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16">
    <w:name w:val="84A0EBB45F804ACB83C76EBB09D4D7D3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16">
    <w:name w:val="C476E339123445EA9A2FC3E6E04A3743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16">
    <w:name w:val="D6569010661A44B284FBA4506F0D9680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16">
    <w:name w:val="BC1E1B4EFE26437197E1A82A39CC699B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16">
    <w:name w:val="D4889BF01EE24343AF62090FB880D414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16">
    <w:name w:val="D3AA9AB7BBC041B78F81DCA01757D84E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16">
    <w:name w:val="C42DB1BEA8874A6EA9BE52B6F9BE0105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16">
    <w:name w:val="3499881A853B430E85FB3707A2AFD317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31">
    <w:name w:val="FC4E376FBF0E45F2B5583454BE88EFC7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32">
    <w:name w:val="014C9D66C42C414BBE708782C1277E0D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31">
    <w:name w:val="43F792D8DD064014804BCEB53FEA420B31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30">
    <w:name w:val="854521F0C081437C9706AD529C58A985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30">
    <w:name w:val="4C0DAF9C053040099ADB729B0DC98751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28">
    <w:name w:val="BC099ED8C8CF4A3C993FFE68B9BC3161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28">
    <w:name w:val="C6C09CD1115A4FE58EA432DD80FC7F93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13">
    <w:name w:val="0D5AA7F7F9424C558B3C2DAB253A586A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24">
    <w:name w:val="E801B0AD94AB45C5876D47EB529785CD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12">
    <w:name w:val="022EDE3300784BF190719E8B1228C63A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24">
    <w:name w:val="1A5D42A275884203BD5FC75440552766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24">
    <w:name w:val="10E8C3508210477483955EF52B561763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11">
    <w:name w:val="079DF2C3680F4107B9DB6F9CE6FD999F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22">
    <w:name w:val="D601992707F144B68EFC49BD1A141551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10">
    <w:name w:val="D0B20A4567154534AB897B1092036D0B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21">
    <w:name w:val="54A395AA182546FA8EEDC3E104414B66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17">
    <w:name w:val="9E3C9FF5D9F44B46BF270132AA4C4A02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17">
    <w:name w:val="84A0EBB45F804ACB83C76EBB09D4D7D3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17">
    <w:name w:val="C476E339123445EA9A2FC3E6E04A3743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17">
    <w:name w:val="D6569010661A44B284FBA4506F0D9680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17">
    <w:name w:val="BC1E1B4EFE26437197E1A82A39CC699B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17">
    <w:name w:val="D4889BF01EE24343AF62090FB880D414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17">
    <w:name w:val="D3AA9AB7BBC041B78F81DCA01757D84E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17">
    <w:name w:val="C42DB1BEA8874A6EA9BE52B6F9BE0105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17">
    <w:name w:val="3499881A853B430E85FB3707A2AFD317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">
    <w:name w:val="16F89F634B364F0BB09E40C103BFA06A"/>
    <w:rsid w:val="006A7CB1"/>
  </w:style>
  <w:style w:type="paragraph" w:customStyle="1" w:styleId="6EACA55EAD83471F8111CAC54EAEA51D">
    <w:name w:val="6EACA55EAD83471F8111CAC54EAEA51D"/>
    <w:rsid w:val="006A7CB1"/>
  </w:style>
  <w:style w:type="paragraph" w:customStyle="1" w:styleId="FC4E376FBF0E45F2B5583454BE88EFC732">
    <w:name w:val="FC4E376FBF0E45F2B5583454BE88EFC7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33">
    <w:name w:val="014C9D66C42C414BBE708782C1277E0D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32">
    <w:name w:val="43F792D8DD064014804BCEB53FEA420B32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31">
    <w:name w:val="854521F0C081437C9706AD529C58A985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31">
    <w:name w:val="4C0DAF9C053040099ADB729B0DC98751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29">
    <w:name w:val="BC099ED8C8CF4A3C993FFE68B9BC3161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29">
    <w:name w:val="C6C09CD1115A4FE58EA432DD80FC7F93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14">
    <w:name w:val="0D5AA7F7F9424C558B3C2DAB253A586A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25">
    <w:name w:val="E801B0AD94AB45C5876D47EB529785CD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13">
    <w:name w:val="022EDE3300784BF190719E8B1228C63A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25">
    <w:name w:val="1A5D42A275884203BD5FC75440552766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25">
    <w:name w:val="10E8C3508210477483955EF52B561763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12">
    <w:name w:val="079DF2C3680F4107B9DB6F9CE6FD999F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23">
    <w:name w:val="D601992707F144B68EFC49BD1A141551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11">
    <w:name w:val="D0B20A4567154534AB897B1092036D0B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22">
    <w:name w:val="54A395AA182546FA8EEDC3E104414B66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18">
    <w:name w:val="9E3C9FF5D9F44B46BF270132AA4C4A02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18">
    <w:name w:val="84A0EBB45F804ACB83C76EBB09D4D7D3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18">
    <w:name w:val="C476E339123445EA9A2FC3E6E04A3743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18">
    <w:name w:val="D6569010661A44B284FBA4506F0D9680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18">
    <w:name w:val="BC1E1B4EFE26437197E1A82A39CC699B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18">
    <w:name w:val="D4889BF01EE24343AF62090FB880D414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18">
    <w:name w:val="D3AA9AB7BBC041B78F81DCA01757D84E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18">
    <w:name w:val="C42DB1BEA8874A6EA9BE52B6F9BE0105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18">
    <w:name w:val="3499881A853B430E85FB3707A2AFD317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1">
    <w:name w:val="16F89F634B364F0BB09E40C103BFA06A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1">
    <w:name w:val="6EACA55EAD83471F8111CAC54EAEA51D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">
    <w:name w:val="ADDB6B72204646F49D424C4C78859C95"/>
    <w:rsid w:val="006A7CB1"/>
  </w:style>
  <w:style w:type="paragraph" w:customStyle="1" w:styleId="FC4E376FBF0E45F2B5583454BE88EFC733">
    <w:name w:val="FC4E376FBF0E45F2B5583454BE88EFC7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34">
    <w:name w:val="014C9D66C42C414BBE708782C1277E0D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33">
    <w:name w:val="43F792D8DD064014804BCEB53FEA420B33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32">
    <w:name w:val="854521F0C081437C9706AD529C58A985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32">
    <w:name w:val="4C0DAF9C053040099ADB729B0DC98751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30">
    <w:name w:val="BC099ED8C8CF4A3C993FFE68B9BC3161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30">
    <w:name w:val="C6C09CD1115A4FE58EA432DD80FC7F93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15">
    <w:name w:val="0D5AA7F7F9424C558B3C2DAB253A586A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26">
    <w:name w:val="E801B0AD94AB45C5876D47EB529785CD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14">
    <w:name w:val="022EDE3300784BF190719E8B1228C63A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26">
    <w:name w:val="1A5D42A275884203BD5FC75440552766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26">
    <w:name w:val="10E8C3508210477483955EF52B561763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13">
    <w:name w:val="079DF2C3680F4107B9DB6F9CE6FD999F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24">
    <w:name w:val="D601992707F144B68EFC49BD1A141551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12">
    <w:name w:val="D0B20A4567154534AB897B1092036D0B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23">
    <w:name w:val="54A395AA182546FA8EEDC3E104414B66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19">
    <w:name w:val="9E3C9FF5D9F44B46BF270132AA4C4A02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19">
    <w:name w:val="84A0EBB45F804ACB83C76EBB09D4D7D3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19">
    <w:name w:val="C476E339123445EA9A2FC3E6E04A3743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19">
    <w:name w:val="D6569010661A44B284FBA4506F0D9680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19">
    <w:name w:val="BC1E1B4EFE26437197E1A82A39CC699B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19">
    <w:name w:val="D4889BF01EE24343AF62090FB880D414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19">
    <w:name w:val="D3AA9AB7BBC041B78F81DCA01757D84E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19">
    <w:name w:val="C42DB1BEA8874A6EA9BE52B6F9BE0105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19">
    <w:name w:val="3499881A853B430E85FB3707A2AFD317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2">
    <w:name w:val="16F89F634B364F0BB09E40C103BFA06A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1">
    <w:name w:val="ADDB6B72204646F49D424C4C78859C95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2">
    <w:name w:val="6EACA55EAD83471F8111CAC54EAEA51D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">
    <w:name w:val="B3B808E05CC546E7A19AA7C086299544"/>
    <w:rsid w:val="006A7CB1"/>
  </w:style>
  <w:style w:type="paragraph" w:customStyle="1" w:styleId="FC4E376FBF0E45F2B5583454BE88EFC734">
    <w:name w:val="FC4E376FBF0E45F2B5583454BE88EFC7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35">
    <w:name w:val="014C9D66C42C414BBE708782C1277E0D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34">
    <w:name w:val="43F792D8DD064014804BCEB53FEA420B34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33">
    <w:name w:val="854521F0C081437C9706AD529C58A985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33">
    <w:name w:val="4C0DAF9C053040099ADB729B0DC98751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31">
    <w:name w:val="BC099ED8C8CF4A3C993FFE68B9BC3161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31">
    <w:name w:val="C6C09CD1115A4FE58EA432DD80FC7F93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16">
    <w:name w:val="0D5AA7F7F9424C558B3C2DAB253A586A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27">
    <w:name w:val="E801B0AD94AB45C5876D47EB529785CD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15">
    <w:name w:val="022EDE3300784BF190719E8B1228C63A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27">
    <w:name w:val="1A5D42A275884203BD5FC75440552766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27">
    <w:name w:val="10E8C3508210477483955EF52B561763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14">
    <w:name w:val="079DF2C3680F4107B9DB6F9CE6FD999F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25">
    <w:name w:val="D601992707F144B68EFC49BD1A141551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13">
    <w:name w:val="D0B20A4567154534AB897B1092036D0B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24">
    <w:name w:val="54A395AA182546FA8EEDC3E104414B66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20">
    <w:name w:val="9E3C9FF5D9F44B46BF270132AA4C4A02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20">
    <w:name w:val="84A0EBB45F804ACB83C76EBB09D4D7D3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20">
    <w:name w:val="C476E339123445EA9A2FC3E6E04A3743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20">
    <w:name w:val="D6569010661A44B284FBA4506F0D9680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20">
    <w:name w:val="BC1E1B4EFE26437197E1A82A39CC699B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20">
    <w:name w:val="D4889BF01EE24343AF62090FB880D414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20">
    <w:name w:val="D3AA9AB7BBC041B78F81DCA01757D84E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20">
    <w:name w:val="C42DB1BEA8874A6EA9BE52B6F9BE0105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20">
    <w:name w:val="3499881A853B430E85FB3707A2AFD317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3">
    <w:name w:val="16F89F634B364F0BB09E40C103BFA06A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2">
    <w:name w:val="ADDB6B72204646F49D424C4C78859C95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3">
    <w:name w:val="6EACA55EAD83471F8111CAC54EAEA51D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1">
    <w:name w:val="B3B808E05CC546E7A19AA7C086299544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35">
    <w:name w:val="FC4E376FBF0E45F2B5583454BE88EFC7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36">
    <w:name w:val="014C9D66C42C414BBE708782C1277E0D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35">
    <w:name w:val="43F792D8DD064014804BCEB53FEA420B35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34">
    <w:name w:val="854521F0C081437C9706AD529C58A985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34">
    <w:name w:val="4C0DAF9C053040099ADB729B0DC98751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32">
    <w:name w:val="BC099ED8C8CF4A3C993FFE68B9BC3161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32">
    <w:name w:val="C6C09CD1115A4FE58EA432DD80FC7F93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17">
    <w:name w:val="0D5AA7F7F9424C558B3C2DAB253A586A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28">
    <w:name w:val="E801B0AD94AB45C5876D47EB529785CD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16">
    <w:name w:val="022EDE3300784BF190719E8B1228C63A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28">
    <w:name w:val="1A5D42A275884203BD5FC75440552766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28">
    <w:name w:val="10E8C3508210477483955EF52B561763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15">
    <w:name w:val="079DF2C3680F4107B9DB6F9CE6FD999F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26">
    <w:name w:val="D601992707F144B68EFC49BD1A141551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14">
    <w:name w:val="D0B20A4567154534AB897B1092036D0B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25">
    <w:name w:val="54A395AA182546FA8EEDC3E104414B66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21">
    <w:name w:val="9E3C9FF5D9F44B46BF270132AA4C4A02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21">
    <w:name w:val="84A0EBB45F804ACB83C76EBB09D4D7D3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21">
    <w:name w:val="C476E339123445EA9A2FC3E6E04A3743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21">
    <w:name w:val="D6569010661A44B284FBA4506F0D9680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21">
    <w:name w:val="BC1E1B4EFE26437197E1A82A39CC699B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21">
    <w:name w:val="D4889BF01EE24343AF62090FB880D414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21">
    <w:name w:val="D3AA9AB7BBC041B78F81DCA01757D84E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21">
    <w:name w:val="C42DB1BEA8874A6EA9BE52B6F9BE0105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21">
    <w:name w:val="3499881A853B430E85FB3707A2AFD317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4">
    <w:name w:val="16F89F634B364F0BB09E40C103BFA06A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3">
    <w:name w:val="ADDB6B72204646F49D424C4C78859C95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4">
    <w:name w:val="6EACA55EAD83471F8111CAC54EAEA51D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2">
    <w:name w:val="B3B808E05CC546E7A19AA7C086299544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36">
    <w:name w:val="FC4E376FBF0E45F2B5583454BE88EFC7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37">
    <w:name w:val="014C9D66C42C414BBE708782C1277E0D3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36">
    <w:name w:val="43F792D8DD064014804BCEB53FEA420B36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35">
    <w:name w:val="854521F0C081437C9706AD529C58A985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35">
    <w:name w:val="4C0DAF9C053040099ADB729B0DC98751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33">
    <w:name w:val="BC099ED8C8CF4A3C993FFE68B9BC3161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33">
    <w:name w:val="C6C09CD1115A4FE58EA432DD80FC7F93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18">
    <w:name w:val="0D5AA7F7F9424C558B3C2DAB253A586A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29">
    <w:name w:val="E801B0AD94AB45C5876D47EB529785CD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17">
    <w:name w:val="022EDE3300784BF190719E8B1228C63A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29">
    <w:name w:val="1A5D42A275884203BD5FC75440552766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29">
    <w:name w:val="10E8C3508210477483955EF52B561763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16">
    <w:name w:val="079DF2C3680F4107B9DB6F9CE6FD999F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27">
    <w:name w:val="D601992707F144B68EFC49BD1A141551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15">
    <w:name w:val="D0B20A4567154534AB897B1092036D0B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26">
    <w:name w:val="54A395AA182546FA8EEDC3E104414B66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22">
    <w:name w:val="9E3C9FF5D9F44B46BF270132AA4C4A02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22">
    <w:name w:val="84A0EBB45F804ACB83C76EBB09D4D7D3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22">
    <w:name w:val="C476E339123445EA9A2FC3E6E04A3743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22">
    <w:name w:val="D6569010661A44B284FBA4506F0D9680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22">
    <w:name w:val="BC1E1B4EFE26437197E1A82A39CC699B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22">
    <w:name w:val="D4889BF01EE24343AF62090FB880D414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22">
    <w:name w:val="D3AA9AB7BBC041B78F81DCA01757D84E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22">
    <w:name w:val="C42DB1BEA8874A6EA9BE52B6F9BE0105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22">
    <w:name w:val="3499881A853B430E85FB3707A2AFD317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5">
    <w:name w:val="16F89F634B364F0BB09E40C103BFA06A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4">
    <w:name w:val="ADDB6B72204646F49D424C4C78859C95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5">
    <w:name w:val="6EACA55EAD83471F8111CAC54EAEA51D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3">
    <w:name w:val="B3B808E05CC546E7A19AA7C086299544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DDF538B216C450EA5B4BBC029F51E91">
    <w:name w:val="DDDF538B216C450EA5B4BBC029F51E91"/>
    <w:rsid w:val="006A7CB1"/>
  </w:style>
  <w:style w:type="paragraph" w:customStyle="1" w:styleId="FC4E376FBF0E45F2B5583454BE88EFC737">
    <w:name w:val="FC4E376FBF0E45F2B5583454BE88EFC73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38">
    <w:name w:val="014C9D66C42C414BBE708782C1277E0D3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37">
    <w:name w:val="43F792D8DD064014804BCEB53FEA420B37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36">
    <w:name w:val="854521F0C081437C9706AD529C58A985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36">
    <w:name w:val="4C0DAF9C053040099ADB729B0DC98751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34">
    <w:name w:val="BC099ED8C8CF4A3C993FFE68B9BC3161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34">
    <w:name w:val="C6C09CD1115A4FE58EA432DD80FC7F93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19">
    <w:name w:val="0D5AA7F7F9424C558B3C2DAB253A586A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30">
    <w:name w:val="E801B0AD94AB45C5876D47EB529785CD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18">
    <w:name w:val="022EDE3300784BF190719E8B1228C63A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30">
    <w:name w:val="1A5D42A275884203BD5FC75440552766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30">
    <w:name w:val="10E8C3508210477483955EF52B561763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17">
    <w:name w:val="079DF2C3680F4107B9DB6F9CE6FD999F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28">
    <w:name w:val="D601992707F144B68EFC49BD1A141551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16">
    <w:name w:val="D0B20A4567154534AB897B1092036D0B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27">
    <w:name w:val="54A395AA182546FA8EEDC3E104414B66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23">
    <w:name w:val="9E3C9FF5D9F44B46BF270132AA4C4A02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23">
    <w:name w:val="84A0EBB45F804ACB83C76EBB09D4D7D3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23">
    <w:name w:val="C476E339123445EA9A2FC3E6E04A3743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23">
    <w:name w:val="D6569010661A44B284FBA4506F0D9680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23">
    <w:name w:val="BC1E1B4EFE26437197E1A82A39CC699B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23">
    <w:name w:val="D4889BF01EE24343AF62090FB880D414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23">
    <w:name w:val="D3AA9AB7BBC041B78F81DCA01757D84E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23">
    <w:name w:val="C42DB1BEA8874A6EA9BE52B6F9BE0105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23">
    <w:name w:val="3499881A853B430E85FB3707A2AFD317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6">
    <w:name w:val="16F89F634B364F0BB09E40C103BFA06A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5">
    <w:name w:val="ADDB6B72204646F49D424C4C78859C95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6">
    <w:name w:val="6EACA55EAD83471F8111CAC54EAEA51D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4">
    <w:name w:val="B3B808E05CC546E7A19AA7C086299544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38">
    <w:name w:val="FC4E376FBF0E45F2B5583454BE88EFC73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39">
    <w:name w:val="014C9D66C42C414BBE708782C1277E0D3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38">
    <w:name w:val="43F792D8DD064014804BCEB53FEA420B38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37">
    <w:name w:val="854521F0C081437C9706AD529C58A9853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37">
    <w:name w:val="4C0DAF9C053040099ADB729B0DC987513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35">
    <w:name w:val="BC099ED8C8CF4A3C993FFE68B9BC3161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35">
    <w:name w:val="C6C09CD1115A4FE58EA432DD80FC7F93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20">
    <w:name w:val="0D5AA7F7F9424C558B3C2DAB253A586A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31">
    <w:name w:val="E801B0AD94AB45C5876D47EB529785CD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19">
    <w:name w:val="022EDE3300784BF190719E8B1228C63A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31">
    <w:name w:val="1A5D42A275884203BD5FC75440552766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31">
    <w:name w:val="10E8C3508210477483955EF52B561763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18">
    <w:name w:val="079DF2C3680F4107B9DB6F9CE6FD999F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29">
    <w:name w:val="D601992707F144B68EFC49BD1A141551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17">
    <w:name w:val="D0B20A4567154534AB897B1092036D0B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28">
    <w:name w:val="54A395AA182546FA8EEDC3E104414B66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24">
    <w:name w:val="9E3C9FF5D9F44B46BF270132AA4C4A02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24">
    <w:name w:val="84A0EBB45F804ACB83C76EBB09D4D7D3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24">
    <w:name w:val="C476E339123445EA9A2FC3E6E04A3743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24">
    <w:name w:val="D6569010661A44B284FBA4506F0D9680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24">
    <w:name w:val="BC1E1B4EFE26437197E1A82A39CC699B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24">
    <w:name w:val="D4889BF01EE24343AF62090FB880D414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24">
    <w:name w:val="D3AA9AB7BBC041B78F81DCA01757D84E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24">
    <w:name w:val="C42DB1BEA8874A6EA9BE52B6F9BE0105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24">
    <w:name w:val="3499881A853B430E85FB3707A2AFD317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7">
    <w:name w:val="16F89F634B364F0BB09E40C103BFA06A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6">
    <w:name w:val="ADDB6B72204646F49D424C4C78859C95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7">
    <w:name w:val="6EACA55EAD83471F8111CAC54EAEA51D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5">
    <w:name w:val="B3B808E05CC546E7A19AA7C086299544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AD8ACD24A214DAEB9FA33511E215259">
    <w:name w:val="FAD8ACD24A214DAEB9FA33511E215259"/>
    <w:rsid w:val="006A7CB1"/>
  </w:style>
  <w:style w:type="paragraph" w:customStyle="1" w:styleId="FC4E376FBF0E45F2B5583454BE88EFC739">
    <w:name w:val="FC4E376FBF0E45F2B5583454BE88EFC73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40">
    <w:name w:val="014C9D66C42C414BBE708782C1277E0D4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39">
    <w:name w:val="43F792D8DD064014804BCEB53FEA420B39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38">
    <w:name w:val="854521F0C081437C9706AD529C58A9853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38">
    <w:name w:val="4C0DAF9C053040099ADB729B0DC987513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36">
    <w:name w:val="BC099ED8C8CF4A3C993FFE68B9BC3161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36">
    <w:name w:val="C6C09CD1115A4FE58EA432DD80FC7F93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21">
    <w:name w:val="0D5AA7F7F9424C558B3C2DAB253A586A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32">
    <w:name w:val="E801B0AD94AB45C5876D47EB529785CD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20">
    <w:name w:val="022EDE3300784BF190719E8B1228C63A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32">
    <w:name w:val="1A5D42A275884203BD5FC75440552766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32">
    <w:name w:val="10E8C3508210477483955EF52B561763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19">
    <w:name w:val="079DF2C3680F4107B9DB6F9CE6FD999F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30">
    <w:name w:val="D601992707F144B68EFC49BD1A141551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18">
    <w:name w:val="D0B20A4567154534AB897B1092036D0B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29">
    <w:name w:val="54A395AA182546FA8EEDC3E104414B66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25">
    <w:name w:val="9E3C9FF5D9F44B46BF270132AA4C4A02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25">
    <w:name w:val="84A0EBB45F804ACB83C76EBB09D4D7D3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25">
    <w:name w:val="C476E339123445EA9A2FC3E6E04A3743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25">
    <w:name w:val="D6569010661A44B284FBA4506F0D9680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25">
    <w:name w:val="BC1E1B4EFE26437197E1A82A39CC699B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25">
    <w:name w:val="D4889BF01EE24343AF62090FB880D414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25">
    <w:name w:val="D3AA9AB7BBC041B78F81DCA01757D84E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25">
    <w:name w:val="C42DB1BEA8874A6EA9BE52B6F9BE0105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25">
    <w:name w:val="3499881A853B430E85FB3707A2AFD317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8">
    <w:name w:val="16F89F634B364F0BB09E40C103BFA06A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7">
    <w:name w:val="ADDB6B72204646F49D424C4C78859C95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8">
    <w:name w:val="6EACA55EAD83471F8111CAC54EAEA51D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6">
    <w:name w:val="B3B808E05CC546E7A19AA7C086299544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40">
    <w:name w:val="FC4E376FBF0E45F2B5583454BE88EFC74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41">
    <w:name w:val="014C9D66C42C414BBE708782C1277E0D4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40">
    <w:name w:val="43F792D8DD064014804BCEB53FEA420B40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39">
    <w:name w:val="854521F0C081437C9706AD529C58A9853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39">
    <w:name w:val="4C0DAF9C053040099ADB729B0DC987513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37">
    <w:name w:val="BC099ED8C8CF4A3C993FFE68B9BC31613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37">
    <w:name w:val="C6C09CD1115A4FE58EA432DD80FC7F933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22">
    <w:name w:val="0D5AA7F7F9424C558B3C2DAB253A586A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33">
    <w:name w:val="E801B0AD94AB45C5876D47EB529785CD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21">
    <w:name w:val="022EDE3300784BF190719E8B1228C63A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33">
    <w:name w:val="1A5D42A275884203BD5FC75440552766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33">
    <w:name w:val="10E8C3508210477483955EF52B561763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20">
    <w:name w:val="079DF2C3680F4107B9DB6F9CE6FD999F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31">
    <w:name w:val="D601992707F144B68EFC49BD1A141551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19">
    <w:name w:val="D0B20A4567154534AB897B1092036D0B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30">
    <w:name w:val="54A395AA182546FA8EEDC3E104414B66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26">
    <w:name w:val="9E3C9FF5D9F44B46BF270132AA4C4A02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26">
    <w:name w:val="84A0EBB45F804ACB83C76EBB09D4D7D3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26">
    <w:name w:val="C476E339123445EA9A2FC3E6E04A3743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26">
    <w:name w:val="D6569010661A44B284FBA4506F0D9680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26">
    <w:name w:val="BC1E1B4EFE26437197E1A82A39CC699B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26">
    <w:name w:val="D4889BF01EE24343AF62090FB880D414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26">
    <w:name w:val="D3AA9AB7BBC041B78F81DCA01757D84E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26">
    <w:name w:val="C42DB1BEA8874A6EA9BE52B6F9BE0105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26">
    <w:name w:val="3499881A853B430E85FB3707A2AFD317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9">
    <w:name w:val="16F89F634B364F0BB09E40C103BFA06A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8">
    <w:name w:val="ADDB6B72204646F49D424C4C78859C95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9">
    <w:name w:val="6EACA55EAD83471F8111CAC54EAEA51D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7">
    <w:name w:val="B3B808E05CC546E7A19AA7C086299544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">
    <w:name w:val="7DF6A0F6370647BA858E5843666B3985"/>
    <w:rsid w:val="006A7CB1"/>
  </w:style>
  <w:style w:type="paragraph" w:customStyle="1" w:styleId="D54B031AC3544CCE8CD7B693798EAAA5">
    <w:name w:val="D54B031AC3544CCE8CD7B693798EAAA5"/>
    <w:rsid w:val="006A7CB1"/>
  </w:style>
  <w:style w:type="paragraph" w:customStyle="1" w:styleId="FC4E376FBF0E45F2B5583454BE88EFC741">
    <w:name w:val="FC4E376FBF0E45F2B5583454BE88EFC74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42">
    <w:name w:val="014C9D66C42C414BBE708782C1277E0D4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41">
    <w:name w:val="43F792D8DD064014804BCEB53FEA420B41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40">
    <w:name w:val="854521F0C081437C9706AD529C58A9854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40">
    <w:name w:val="4C0DAF9C053040099ADB729B0DC987514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38">
    <w:name w:val="BC099ED8C8CF4A3C993FFE68B9BC31613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38">
    <w:name w:val="C6C09CD1115A4FE58EA432DD80FC7F933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23">
    <w:name w:val="0D5AA7F7F9424C558B3C2DAB253A586A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34">
    <w:name w:val="E801B0AD94AB45C5876D47EB529785CD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22">
    <w:name w:val="022EDE3300784BF190719E8B1228C63A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34">
    <w:name w:val="1A5D42A275884203BD5FC75440552766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34">
    <w:name w:val="10E8C3508210477483955EF52B561763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21">
    <w:name w:val="079DF2C3680F4107B9DB6F9CE6FD999F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32">
    <w:name w:val="D601992707F144B68EFC49BD1A141551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20">
    <w:name w:val="D0B20A4567154534AB897B1092036D0B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31">
    <w:name w:val="54A395AA182546FA8EEDC3E104414B66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27">
    <w:name w:val="9E3C9FF5D9F44B46BF270132AA4C4A02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27">
    <w:name w:val="84A0EBB45F804ACB83C76EBB09D4D7D3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27">
    <w:name w:val="C476E339123445EA9A2FC3E6E04A3743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27">
    <w:name w:val="D6569010661A44B284FBA4506F0D9680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27">
    <w:name w:val="BC1E1B4EFE26437197E1A82A39CC699B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27">
    <w:name w:val="D4889BF01EE24343AF62090FB880D414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27">
    <w:name w:val="D3AA9AB7BBC041B78F81DCA01757D84E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27">
    <w:name w:val="C42DB1BEA8874A6EA9BE52B6F9BE0105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27">
    <w:name w:val="3499881A853B430E85FB3707A2AFD317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10">
    <w:name w:val="16F89F634B364F0BB09E40C103BFA06A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9">
    <w:name w:val="ADDB6B72204646F49D424C4C78859C95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10">
    <w:name w:val="6EACA55EAD83471F8111CAC54EAEA51D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8">
    <w:name w:val="B3B808E05CC546E7A19AA7C086299544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1">
    <w:name w:val="7DF6A0F6370647BA858E5843666B39851"/>
    <w:rsid w:val="006A7CB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1">
    <w:name w:val="D54B031AC3544CCE8CD7B693798EAAA5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">
    <w:name w:val="B32583E3F48D4AD892C442B874D97F2F"/>
    <w:rsid w:val="006A7CB1"/>
  </w:style>
  <w:style w:type="paragraph" w:customStyle="1" w:styleId="3685E9AF53A24ACAA8B037F299CF8996">
    <w:name w:val="3685E9AF53A24ACAA8B037F299CF8996"/>
    <w:rsid w:val="006A7CB1"/>
  </w:style>
  <w:style w:type="paragraph" w:customStyle="1" w:styleId="F89A466EDBB940D3810884428114E899">
    <w:name w:val="F89A466EDBB940D3810884428114E899"/>
    <w:rsid w:val="006A7CB1"/>
  </w:style>
  <w:style w:type="paragraph" w:customStyle="1" w:styleId="AA97C84774FD41CDB5567BB1604255A2">
    <w:name w:val="AA97C84774FD41CDB5567BB1604255A2"/>
    <w:rsid w:val="006A7CB1"/>
  </w:style>
  <w:style w:type="paragraph" w:customStyle="1" w:styleId="118B2CCD90234CF6B8B09BF8D1F206F5">
    <w:name w:val="118B2CCD90234CF6B8B09BF8D1F206F5"/>
    <w:rsid w:val="006A7CB1"/>
  </w:style>
  <w:style w:type="paragraph" w:customStyle="1" w:styleId="FC4E376FBF0E45F2B5583454BE88EFC742">
    <w:name w:val="FC4E376FBF0E45F2B5583454BE88EFC74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43">
    <w:name w:val="014C9D66C42C414BBE708782C1277E0D4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42">
    <w:name w:val="43F792D8DD064014804BCEB53FEA420B42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41">
    <w:name w:val="854521F0C081437C9706AD529C58A9854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41">
    <w:name w:val="4C0DAF9C053040099ADB729B0DC987514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39">
    <w:name w:val="BC099ED8C8CF4A3C993FFE68B9BC31613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39">
    <w:name w:val="C6C09CD1115A4FE58EA432DD80FC7F933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24">
    <w:name w:val="0D5AA7F7F9424C558B3C2DAB253A586A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35">
    <w:name w:val="E801B0AD94AB45C5876D47EB529785CD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23">
    <w:name w:val="022EDE3300784BF190719E8B1228C63A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35">
    <w:name w:val="1A5D42A275884203BD5FC75440552766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35">
    <w:name w:val="10E8C3508210477483955EF52B561763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22">
    <w:name w:val="079DF2C3680F4107B9DB6F9CE6FD999F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33">
    <w:name w:val="D601992707F144B68EFC49BD1A141551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21">
    <w:name w:val="D0B20A4567154534AB897B1092036D0B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32">
    <w:name w:val="54A395AA182546FA8EEDC3E104414B66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28">
    <w:name w:val="9E3C9FF5D9F44B46BF270132AA4C4A02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28">
    <w:name w:val="84A0EBB45F804ACB83C76EBB09D4D7D3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28">
    <w:name w:val="C476E339123445EA9A2FC3E6E04A3743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28">
    <w:name w:val="D6569010661A44B284FBA4506F0D9680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28">
    <w:name w:val="BC1E1B4EFE26437197E1A82A39CC699B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28">
    <w:name w:val="D4889BF01EE24343AF62090FB880D414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28">
    <w:name w:val="D3AA9AB7BBC041B78F81DCA01757D84E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28">
    <w:name w:val="C42DB1BEA8874A6EA9BE52B6F9BE0105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28">
    <w:name w:val="3499881A853B430E85FB3707A2AFD317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11">
    <w:name w:val="16F89F634B364F0BB09E40C103BFA06A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10">
    <w:name w:val="ADDB6B72204646F49D424C4C78859C95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11">
    <w:name w:val="6EACA55EAD83471F8111CAC54EAEA51D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9">
    <w:name w:val="B3B808E05CC546E7A19AA7C086299544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2">
    <w:name w:val="7DF6A0F6370647BA858E5843666B39852"/>
    <w:rsid w:val="006A7CB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2">
    <w:name w:val="D54B031AC3544CCE8CD7B693798EAAA5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1">
    <w:name w:val="3685E9AF53A24ACAA8B037F299CF8996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1">
    <w:name w:val="F89A466EDBB940D3810884428114E899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1">
    <w:name w:val="118B2CCD90234CF6B8B09BF8D1F206F5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A97C84774FD41CDB5567BB1604255A21">
    <w:name w:val="AA97C84774FD41CDB5567BB1604255A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1">
    <w:name w:val="B32583E3F48D4AD892C442B874D97F2F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">
    <w:name w:val="07D15450E50442A3AC9E844B90AF0D65"/>
    <w:rsid w:val="006A7CB1"/>
  </w:style>
  <w:style w:type="paragraph" w:customStyle="1" w:styleId="305476CE191048DCB64B4D39EBF6ED6F">
    <w:name w:val="305476CE191048DCB64B4D39EBF6ED6F"/>
    <w:rsid w:val="006A7CB1"/>
  </w:style>
  <w:style w:type="paragraph" w:customStyle="1" w:styleId="6D0BA870FB664BDA8321E40B8762F09E">
    <w:name w:val="6D0BA870FB664BDA8321E40B8762F09E"/>
    <w:rsid w:val="006A7CB1"/>
  </w:style>
  <w:style w:type="paragraph" w:customStyle="1" w:styleId="421938CEBABB4D5997B2D1B008FB4184">
    <w:name w:val="421938CEBABB4D5997B2D1B008FB4184"/>
    <w:rsid w:val="006A7CB1"/>
  </w:style>
  <w:style w:type="paragraph" w:customStyle="1" w:styleId="34D65ABD22CF4D6DB6E836275191F897">
    <w:name w:val="34D65ABD22CF4D6DB6E836275191F897"/>
    <w:rsid w:val="006A7CB1"/>
  </w:style>
  <w:style w:type="paragraph" w:customStyle="1" w:styleId="D9BA242745D447DB97B130543F4AFC56">
    <w:name w:val="D9BA242745D447DB97B130543F4AFC56"/>
    <w:rsid w:val="006A7CB1"/>
  </w:style>
  <w:style w:type="paragraph" w:customStyle="1" w:styleId="207A95D584FB415C94741879055A2C81">
    <w:name w:val="207A95D584FB415C94741879055A2C81"/>
    <w:rsid w:val="006A7CB1"/>
  </w:style>
  <w:style w:type="paragraph" w:customStyle="1" w:styleId="AB83A12C90044455B79272D1CDE4976E">
    <w:name w:val="AB83A12C90044455B79272D1CDE4976E"/>
    <w:rsid w:val="006A7CB1"/>
  </w:style>
  <w:style w:type="paragraph" w:customStyle="1" w:styleId="DBFB21BC513547C28576B9A8AA2926E5">
    <w:name w:val="DBFB21BC513547C28576B9A8AA2926E5"/>
    <w:rsid w:val="006A7CB1"/>
  </w:style>
  <w:style w:type="paragraph" w:customStyle="1" w:styleId="B9A43BEDB887471E8D676E2568C18192">
    <w:name w:val="B9A43BEDB887471E8D676E2568C18192"/>
    <w:rsid w:val="006A7CB1"/>
  </w:style>
  <w:style w:type="paragraph" w:customStyle="1" w:styleId="BE6623E5D2B449F8908E1734E3177EC6">
    <w:name w:val="BE6623E5D2B449F8908E1734E3177EC6"/>
    <w:rsid w:val="006A7CB1"/>
  </w:style>
  <w:style w:type="paragraph" w:customStyle="1" w:styleId="DCB5F3FE448441E98142BE988546C9CC">
    <w:name w:val="DCB5F3FE448441E98142BE988546C9CC"/>
    <w:rsid w:val="006A7CB1"/>
  </w:style>
  <w:style w:type="paragraph" w:customStyle="1" w:styleId="7882E9D933334A4DA79835727ADE5F9A">
    <w:name w:val="7882E9D933334A4DA79835727ADE5F9A"/>
    <w:rsid w:val="006A7CB1"/>
  </w:style>
  <w:style w:type="paragraph" w:customStyle="1" w:styleId="FC4E376FBF0E45F2B5583454BE88EFC743">
    <w:name w:val="FC4E376FBF0E45F2B5583454BE88EFC74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44">
    <w:name w:val="014C9D66C42C414BBE708782C1277E0D4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43">
    <w:name w:val="43F792D8DD064014804BCEB53FEA420B43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42">
    <w:name w:val="854521F0C081437C9706AD529C58A9854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42">
    <w:name w:val="4C0DAF9C053040099ADB729B0DC987514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40">
    <w:name w:val="BC099ED8C8CF4A3C993FFE68B9BC31614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40">
    <w:name w:val="C6C09CD1115A4FE58EA432DD80FC7F934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25">
    <w:name w:val="0D5AA7F7F9424C558B3C2DAB253A586A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36">
    <w:name w:val="E801B0AD94AB45C5876D47EB529785CD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24">
    <w:name w:val="022EDE3300784BF190719E8B1228C63A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36">
    <w:name w:val="1A5D42A275884203BD5FC75440552766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36">
    <w:name w:val="10E8C3508210477483955EF52B561763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23">
    <w:name w:val="079DF2C3680F4107B9DB6F9CE6FD999F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34">
    <w:name w:val="D601992707F144B68EFC49BD1A141551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22">
    <w:name w:val="D0B20A4567154534AB897B1092036D0B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33">
    <w:name w:val="54A395AA182546FA8EEDC3E104414B66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29">
    <w:name w:val="9E3C9FF5D9F44B46BF270132AA4C4A02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29">
    <w:name w:val="84A0EBB45F804ACB83C76EBB09D4D7D3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29">
    <w:name w:val="C476E339123445EA9A2FC3E6E04A3743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29">
    <w:name w:val="D6569010661A44B284FBA4506F0D9680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29">
    <w:name w:val="BC1E1B4EFE26437197E1A82A39CC699B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29">
    <w:name w:val="D4889BF01EE24343AF62090FB880D414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29">
    <w:name w:val="D3AA9AB7BBC041B78F81DCA01757D84E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29">
    <w:name w:val="C42DB1BEA8874A6EA9BE52B6F9BE0105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29">
    <w:name w:val="3499881A853B430E85FB3707A2AFD317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12">
    <w:name w:val="16F89F634B364F0BB09E40C103BFA06A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11">
    <w:name w:val="ADDB6B72204646F49D424C4C78859C95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12">
    <w:name w:val="6EACA55EAD83471F8111CAC54EAEA51D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10">
    <w:name w:val="B3B808E05CC546E7A19AA7C086299544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3">
    <w:name w:val="7DF6A0F6370647BA858E5843666B39853"/>
    <w:rsid w:val="006A7CB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3">
    <w:name w:val="D54B031AC3544CCE8CD7B693798EAAA5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2">
    <w:name w:val="3685E9AF53A24ACAA8B037F299CF8996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2">
    <w:name w:val="F89A466EDBB940D3810884428114E899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2">
    <w:name w:val="118B2CCD90234CF6B8B09BF8D1F206F5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A97C84774FD41CDB5567BB1604255A22">
    <w:name w:val="AA97C84774FD41CDB5567BB1604255A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2">
    <w:name w:val="B32583E3F48D4AD892C442B874D97F2F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1">
    <w:name w:val="07D15450E50442A3AC9E844B90AF0D65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1">
    <w:name w:val="305476CE191048DCB64B4D39EBF6ED6F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1">
    <w:name w:val="6D0BA870FB664BDA8321E40B8762F09E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1">
    <w:name w:val="421938CEBABB4D5997B2D1B008FB4184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1">
    <w:name w:val="34D65ABD22CF4D6DB6E836275191F897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1">
    <w:name w:val="D9BA242745D447DB97B130543F4AFC56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1">
    <w:name w:val="DBFB21BC513547C28576B9A8AA2926E51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1">
    <w:name w:val="B9A43BEDB887471E8D676E2568C181921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">
    <w:name w:val="01895CD11221461D9CC92D22BC96493E"/>
    <w:rsid w:val="006A7CB1"/>
  </w:style>
  <w:style w:type="paragraph" w:customStyle="1" w:styleId="17E2BCD8C5FA4810995B0CDAFFE9D3B5">
    <w:name w:val="17E2BCD8C5FA4810995B0CDAFFE9D3B5"/>
    <w:rsid w:val="006A7CB1"/>
  </w:style>
  <w:style w:type="paragraph" w:customStyle="1" w:styleId="7603146070F2484692173FB2E3AEAD5B">
    <w:name w:val="7603146070F2484692173FB2E3AEAD5B"/>
    <w:rsid w:val="006A7CB1"/>
  </w:style>
  <w:style w:type="paragraph" w:customStyle="1" w:styleId="13209EC1D20B4F4F8B796CF38D63BDB4">
    <w:name w:val="13209EC1D20B4F4F8B796CF38D63BDB4"/>
    <w:rsid w:val="006A7CB1"/>
  </w:style>
  <w:style w:type="paragraph" w:customStyle="1" w:styleId="4195F7D598FC4322B5CE1F0601A8D6DD">
    <w:name w:val="4195F7D598FC4322B5CE1F0601A8D6DD"/>
    <w:rsid w:val="006A7CB1"/>
  </w:style>
  <w:style w:type="paragraph" w:customStyle="1" w:styleId="C718F7465DCB4DFF8F4955343058594B">
    <w:name w:val="C718F7465DCB4DFF8F4955343058594B"/>
    <w:rsid w:val="006A7CB1"/>
  </w:style>
  <w:style w:type="paragraph" w:customStyle="1" w:styleId="C82416F7A60C4FCBA1E42A8D1D7DA1B5">
    <w:name w:val="C82416F7A60C4FCBA1E42A8D1D7DA1B5"/>
    <w:rsid w:val="006A7CB1"/>
  </w:style>
  <w:style w:type="paragraph" w:customStyle="1" w:styleId="615C8E2D63844250A616026190388220">
    <w:name w:val="615C8E2D63844250A616026190388220"/>
    <w:rsid w:val="006A7CB1"/>
  </w:style>
  <w:style w:type="paragraph" w:customStyle="1" w:styleId="200B053DA6DE4A9CA0737752A69AAB5E">
    <w:name w:val="200B053DA6DE4A9CA0737752A69AAB5E"/>
    <w:rsid w:val="006A7CB1"/>
  </w:style>
  <w:style w:type="paragraph" w:customStyle="1" w:styleId="4EBBF57E8B984E96929A8842E8BC58BF">
    <w:name w:val="4EBBF57E8B984E96929A8842E8BC58BF"/>
    <w:rsid w:val="006A7CB1"/>
  </w:style>
  <w:style w:type="paragraph" w:customStyle="1" w:styleId="FE0C070152C44CE5A4CDE4B35C064EBD">
    <w:name w:val="FE0C070152C44CE5A4CDE4B35C064EBD"/>
    <w:rsid w:val="006A7CB1"/>
  </w:style>
  <w:style w:type="paragraph" w:customStyle="1" w:styleId="FC4E376FBF0E45F2B5583454BE88EFC744">
    <w:name w:val="FC4E376FBF0E45F2B5583454BE88EFC74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45">
    <w:name w:val="014C9D66C42C414BBE708782C1277E0D4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44">
    <w:name w:val="43F792D8DD064014804BCEB53FEA420B44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43">
    <w:name w:val="854521F0C081437C9706AD529C58A9854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43">
    <w:name w:val="4C0DAF9C053040099ADB729B0DC987514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41">
    <w:name w:val="BC099ED8C8CF4A3C993FFE68B9BC31614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41">
    <w:name w:val="C6C09CD1115A4FE58EA432DD80FC7F934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26">
    <w:name w:val="0D5AA7F7F9424C558B3C2DAB253A586A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37">
    <w:name w:val="E801B0AD94AB45C5876D47EB529785CD3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25">
    <w:name w:val="022EDE3300784BF190719E8B1228C63A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37">
    <w:name w:val="1A5D42A275884203BD5FC754405527663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37">
    <w:name w:val="10E8C3508210477483955EF52B5617633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24">
    <w:name w:val="079DF2C3680F4107B9DB6F9CE6FD999F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35">
    <w:name w:val="D601992707F144B68EFC49BD1A141551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23">
    <w:name w:val="D0B20A4567154534AB897B1092036D0B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34">
    <w:name w:val="54A395AA182546FA8EEDC3E104414B66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30">
    <w:name w:val="9E3C9FF5D9F44B46BF270132AA4C4A02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30">
    <w:name w:val="84A0EBB45F804ACB83C76EBB09D4D7D3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30">
    <w:name w:val="C476E339123445EA9A2FC3E6E04A3743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30">
    <w:name w:val="D6569010661A44B284FBA4506F0D9680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30">
    <w:name w:val="BC1E1B4EFE26437197E1A82A39CC699B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30">
    <w:name w:val="D4889BF01EE24343AF62090FB880D414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30">
    <w:name w:val="D3AA9AB7BBC041B78F81DCA01757D84E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30">
    <w:name w:val="C42DB1BEA8874A6EA9BE52B6F9BE0105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30">
    <w:name w:val="3499881A853B430E85FB3707A2AFD317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13">
    <w:name w:val="16F89F634B364F0BB09E40C103BFA06A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12">
    <w:name w:val="ADDB6B72204646F49D424C4C78859C95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13">
    <w:name w:val="6EACA55EAD83471F8111CAC54EAEA51D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11">
    <w:name w:val="B3B808E05CC546E7A19AA7C086299544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4">
    <w:name w:val="7DF6A0F6370647BA858E5843666B39854"/>
    <w:rsid w:val="006A7CB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4">
    <w:name w:val="D54B031AC3544CCE8CD7B693798EAAA5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3">
    <w:name w:val="3685E9AF53A24ACAA8B037F299CF8996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3">
    <w:name w:val="F89A466EDBB940D3810884428114E899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3">
    <w:name w:val="118B2CCD90234CF6B8B09BF8D1F206F5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A97C84774FD41CDB5567BB1604255A23">
    <w:name w:val="AA97C84774FD41CDB5567BB1604255A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3">
    <w:name w:val="B32583E3F48D4AD892C442B874D97F2F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2">
    <w:name w:val="07D15450E50442A3AC9E844B90AF0D65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2">
    <w:name w:val="305476CE191048DCB64B4D39EBF6ED6F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2">
    <w:name w:val="6D0BA870FB664BDA8321E40B8762F09E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2">
    <w:name w:val="421938CEBABB4D5997B2D1B008FB4184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2">
    <w:name w:val="34D65ABD22CF4D6DB6E836275191F897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2">
    <w:name w:val="D9BA242745D447DB97B130543F4AFC56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2">
    <w:name w:val="DBFB21BC513547C28576B9A8AA2926E52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2">
    <w:name w:val="B9A43BEDB887471E8D676E2568C181922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1">
    <w:name w:val="01895CD11221461D9CC92D22BC96493E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EBBF57E8B984E96929A8842E8BC58BF1">
    <w:name w:val="4EBBF57E8B984E96929A8842E8BC58BF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1">
    <w:name w:val="7603146070F2484692173FB2E3AEAD5B1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1">
    <w:name w:val="17E2BCD8C5FA4810995B0CDAFFE9D3B51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1">
    <w:name w:val="4195F7D598FC4322B5CE1F0601A8D6DD1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1">
    <w:name w:val="13209EC1D20B4F4F8B796CF38D63BDB41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1">
    <w:name w:val="C718F7465DCB4DFF8F4955343058594B1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1">
    <w:name w:val="C82416F7A60C4FCBA1E42A8D1D7DA1B51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1">
    <w:name w:val="615C8E2D63844250A6160261903882201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1">
    <w:name w:val="200B053DA6DE4A9CA0737752A69AAB5E1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0C070152C44CE5A4CDE4B35C064EBD1">
    <w:name w:val="FE0C070152C44CE5A4CDE4B35C064EBD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A3584059CF246C9A8130525A67C2D7B">
    <w:name w:val="4A3584059CF246C9A8130525A67C2D7B"/>
    <w:rsid w:val="006A7CB1"/>
  </w:style>
  <w:style w:type="paragraph" w:customStyle="1" w:styleId="2FEBB47174DB48A49BECEFB83515F71C">
    <w:name w:val="2FEBB47174DB48A49BECEFB83515F71C"/>
    <w:rsid w:val="006A7CB1"/>
  </w:style>
  <w:style w:type="paragraph" w:customStyle="1" w:styleId="443192A0205241498F8D59BCCEDF9139">
    <w:name w:val="443192A0205241498F8D59BCCEDF9139"/>
    <w:rsid w:val="006A7CB1"/>
  </w:style>
  <w:style w:type="paragraph" w:customStyle="1" w:styleId="D9073E68DD6644F78E9A13EDAAAE49F8">
    <w:name w:val="D9073E68DD6644F78E9A13EDAAAE49F8"/>
    <w:rsid w:val="006A7CB1"/>
  </w:style>
  <w:style w:type="paragraph" w:customStyle="1" w:styleId="FAEC1B0C09C54CA9868F9041B8B3D736">
    <w:name w:val="FAEC1B0C09C54CA9868F9041B8B3D736"/>
    <w:rsid w:val="006A7CB1"/>
  </w:style>
  <w:style w:type="paragraph" w:customStyle="1" w:styleId="3FA558B0998E4F968816DD40397593FF">
    <w:name w:val="3FA558B0998E4F968816DD40397593FF"/>
    <w:rsid w:val="006A7CB1"/>
  </w:style>
  <w:style w:type="paragraph" w:customStyle="1" w:styleId="38F3DCBCE6DA4114AA87DE98AC039780">
    <w:name w:val="38F3DCBCE6DA4114AA87DE98AC039780"/>
    <w:rsid w:val="006A7CB1"/>
  </w:style>
  <w:style w:type="paragraph" w:customStyle="1" w:styleId="72D9AA8D39784EFE90A2B674AC6B6487">
    <w:name w:val="72D9AA8D39784EFE90A2B674AC6B6487"/>
    <w:rsid w:val="006A7CB1"/>
  </w:style>
  <w:style w:type="paragraph" w:customStyle="1" w:styleId="D2E4BA6FEA8345C0933D0D2B057BA92B">
    <w:name w:val="D2E4BA6FEA8345C0933D0D2B057BA92B"/>
    <w:rsid w:val="006A7CB1"/>
  </w:style>
  <w:style w:type="paragraph" w:customStyle="1" w:styleId="CA6DE1125E8049608069F8ED2EB3BDF5">
    <w:name w:val="CA6DE1125E8049608069F8ED2EB3BDF5"/>
    <w:rsid w:val="006A7CB1"/>
  </w:style>
  <w:style w:type="paragraph" w:customStyle="1" w:styleId="C4E72F6F3ED04476BE05579C395DE0AC">
    <w:name w:val="C4E72F6F3ED04476BE05579C395DE0AC"/>
    <w:rsid w:val="006A7CB1"/>
  </w:style>
  <w:style w:type="paragraph" w:customStyle="1" w:styleId="E1670732A57F4710B02EAED0D5535D44">
    <w:name w:val="E1670732A57F4710B02EAED0D5535D44"/>
    <w:rsid w:val="006A7CB1"/>
  </w:style>
  <w:style w:type="paragraph" w:customStyle="1" w:styleId="59D6E593A8914AF39C19DF53D66BF448">
    <w:name w:val="59D6E593A8914AF39C19DF53D66BF448"/>
    <w:rsid w:val="006A7CB1"/>
  </w:style>
  <w:style w:type="paragraph" w:customStyle="1" w:styleId="059C6ACE51104FA4BAA0969F6EBA025A">
    <w:name w:val="059C6ACE51104FA4BAA0969F6EBA025A"/>
    <w:rsid w:val="006A7CB1"/>
  </w:style>
  <w:style w:type="paragraph" w:customStyle="1" w:styleId="4D0EDD0DFBDA4F98B5EB2509AAB710F0">
    <w:name w:val="4D0EDD0DFBDA4F98B5EB2509AAB710F0"/>
    <w:rsid w:val="006A7CB1"/>
  </w:style>
  <w:style w:type="paragraph" w:customStyle="1" w:styleId="6B6945B62A65425AA313AEF9CAF88464">
    <w:name w:val="6B6945B62A65425AA313AEF9CAF88464"/>
    <w:rsid w:val="006A7CB1"/>
  </w:style>
  <w:style w:type="paragraph" w:customStyle="1" w:styleId="F19C38CCCE36490C8CF3B007DD261837">
    <w:name w:val="F19C38CCCE36490C8CF3B007DD261837"/>
    <w:rsid w:val="006A7CB1"/>
  </w:style>
  <w:style w:type="paragraph" w:customStyle="1" w:styleId="FC4E376FBF0E45F2B5583454BE88EFC745">
    <w:name w:val="FC4E376FBF0E45F2B5583454BE88EFC74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46">
    <w:name w:val="014C9D66C42C414BBE708782C1277E0D4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45">
    <w:name w:val="43F792D8DD064014804BCEB53FEA420B45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44">
    <w:name w:val="854521F0C081437C9706AD529C58A9854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44">
    <w:name w:val="4C0DAF9C053040099ADB729B0DC987514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42">
    <w:name w:val="BC099ED8C8CF4A3C993FFE68B9BC31614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42">
    <w:name w:val="C6C09CD1115A4FE58EA432DD80FC7F934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27">
    <w:name w:val="0D5AA7F7F9424C558B3C2DAB253A586A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38">
    <w:name w:val="E801B0AD94AB45C5876D47EB529785CD3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26">
    <w:name w:val="022EDE3300784BF190719E8B1228C63A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38">
    <w:name w:val="1A5D42A275884203BD5FC754405527663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38">
    <w:name w:val="10E8C3508210477483955EF52B5617633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25">
    <w:name w:val="079DF2C3680F4107B9DB6F9CE6FD999F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36">
    <w:name w:val="D601992707F144B68EFC49BD1A141551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24">
    <w:name w:val="D0B20A4567154534AB897B1092036D0B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35">
    <w:name w:val="54A395AA182546FA8EEDC3E104414B66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31">
    <w:name w:val="9E3C9FF5D9F44B46BF270132AA4C4A02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31">
    <w:name w:val="84A0EBB45F804ACB83C76EBB09D4D7D3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31">
    <w:name w:val="C476E339123445EA9A2FC3E6E04A3743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31">
    <w:name w:val="D6569010661A44B284FBA4506F0D9680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31">
    <w:name w:val="BC1E1B4EFE26437197E1A82A39CC699B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31">
    <w:name w:val="D4889BF01EE24343AF62090FB880D414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31">
    <w:name w:val="D3AA9AB7BBC041B78F81DCA01757D84E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31">
    <w:name w:val="C42DB1BEA8874A6EA9BE52B6F9BE0105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31">
    <w:name w:val="3499881A853B430E85FB3707A2AFD317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14">
    <w:name w:val="16F89F634B364F0BB09E40C103BFA06A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13">
    <w:name w:val="ADDB6B72204646F49D424C4C78859C95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14">
    <w:name w:val="6EACA55EAD83471F8111CAC54EAEA51D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12">
    <w:name w:val="B3B808E05CC546E7A19AA7C086299544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5">
    <w:name w:val="7DF6A0F6370647BA858E5843666B39855"/>
    <w:rsid w:val="006A7CB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5">
    <w:name w:val="D54B031AC3544CCE8CD7B693798EAAA5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4">
    <w:name w:val="3685E9AF53A24ACAA8B037F299CF8996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4">
    <w:name w:val="F89A466EDBB940D3810884428114E899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4">
    <w:name w:val="118B2CCD90234CF6B8B09BF8D1F206F5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1">
    <w:name w:val="443192A0205241498F8D59BCCEDF9139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4">
    <w:name w:val="B32583E3F48D4AD892C442B874D97F2F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3">
    <w:name w:val="07D15450E50442A3AC9E844B90AF0D65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3">
    <w:name w:val="305476CE191048DCB64B4D39EBF6ED6F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3">
    <w:name w:val="6D0BA870FB664BDA8321E40B8762F09E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3">
    <w:name w:val="421938CEBABB4D5997B2D1B008FB4184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3">
    <w:name w:val="34D65ABD22CF4D6DB6E836275191F897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3">
    <w:name w:val="D9BA242745D447DB97B130543F4AFC56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3">
    <w:name w:val="DBFB21BC513547C28576B9A8AA2926E53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3">
    <w:name w:val="B9A43BEDB887471E8D676E2568C181923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2">
    <w:name w:val="01895CD11221461D9CC92D22BC96493E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1">
    <w:name w:val="D9073E68DD6644F78E9A13EDAAAE49F8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2">
    <w:name w:val="7603146070F2484692173FB2E3AEAD5B2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2">
    <w:name w:val="17E2BCD8C5FA4810995B0CDAFFE9D3B52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2">
    <w:name w:val="4195F7D598FC4322B5CE1F0601A8D6DD2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2">
    <w:name w:val="13209EC1D20B4F4F8B796CF38D63BDB42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2">
    <w:name w:val="C718F7465DCB4DFF8F4955343058594B2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2">
    <w:name w:val="C82416F7A60C4FCBA1E42A8D1D7DA1B52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2">
    <w:name w:val="615C8E2D63844250A6160261903882202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2">
    <w:name w:val="200B053DA6DE4A9CA0737752A69AAB5E2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1">
    <w:name w:val="FAEC1B0C09C54CA9868F9041B8B3D736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1">
    <w:name w:val="3FA558B0998E4F968816DD40397593FF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1">
    <w:name w:val="72D9AA8D39784EFE90A2B674AC6B6487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1">
    <w:name w:val="D2E4BA6FEA8345C0933D0D2B057BA92B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1">
    <w:name w:val="2FEBB47174DB48A49BECEFB83515F71C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1">
    <w:name w:val="CA6DE1125E8049608069F8ED2EB3BDF51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1">
    <w:name w:val="C4E72F6F3ED04476BE05579C395DE0AC1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1">
    <w:name w:val="E1670732A57F4710B02EAED0D5535D441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1">
    <w:name w:val="59D6E593A8914AF39C19DF53D66BF448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1">
    <w:name w:val="059C6ACE51104FA4BAA0969F6EBA025A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1">
    <w:name w:val="F19C38CCCE36490C8CF3B007DD261837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1">
    <w:name w:val="6B6945B62A65425AA313AEF9CAF88464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46">
    <w:name w:val="FC4E376FBF0E45F2B5583454BE88EFC74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47">
    <w:name w:val="014C9D66C42C414BBE708782C1277E0D4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46">
    <w:name w:val="43F792D8DD064014804BCEB53FEA420B46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45">
    <w:name w:val="854521F0C081437C9706AD529C58A9854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45">
    <w:name w:val="4C0DAF9C053040099ADB729B0DC987514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43">
    <w:name w:val="BC099ED8C8CF4A3C993FFE68B9BC31614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43">
    <w:name w:val="C6C09CD1115A4FE58EA432DD80FC7F934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28">
    <w:name w:val="0D5AA7F7F9424C558B3C2DAB253A586A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39">
    <w:name w:val="E801B0AD94AB45C5876D47EB529785CD3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27">
    <w:name w:val="022EDE3300784BF190719E8B1228C63A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39">
    <w:name w:val="1A5D42A275884203BD5FC754405527663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39">
    <w:name w:val="10E8C3508210477483955EF52B5617633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26">
    <w:name w:val="079DF2C3680F4107B9DB6F9CE6FD999F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37">
    <w:name w:val="D601992707F144B68EFC49BD1A1415513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25">
    <w:name w:val="D0B20A4567154534AB897B1092036D0B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36">
    <w:name w:val="54A395AA182546FA8EEDC3E104414B66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32">
    <w:name w:val="9E3C9FF5D9F44B46BF270132AA4C4A02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32">
    <w:name w:val="84A0EBB45F804ACB83C76EBB09D4D7D3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32">
    <w:name w:val="C476E339123445EA9A2FC3E6E04A3743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32">
    <w:name w:val="D6569010661A44B284FBA4506F0D9680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32">
    <w:name w:val="BC1E1B4EFE26437197E1A82A39CC699B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32">
    <w:name w:val="D4889BF01EE24343AF62090FB880D414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32">
    <w:name w:val="D3AA9AB7BBC041B78F81DCA01757D84E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32">
    <w:name w:val="C42DB1BEA8874A6EA9BE52B6F9BE0105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32">
    <w:name w:val="3499881A853B430E85FB3707A2AFD317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15">
    <w:name w:val="16F89F634B364F0BB09E40C103BFA06A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14">
    <w:name w:val="ADDB6B72204646F49D424C4C78859C95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15">
    <w:name w:val="6EACA55EAD83471F8111CAC54EAEA51D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13">
    <w:name w:val="B3B808E05CC546E7A19AA7C086299544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6">
    <w:name w:val="7DF6A0F6370647BA858E5843666B39856"/>
    <w:rsid w:val="006A7CB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6">
    <w:name w:val="D54B031AC3544CCE8CD7B693798EAAA5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5">
    <w:name w:val="3685E9AF53A24ACAA8B037F299CF8996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5">
    <w:name w:val="F89A466EDBB940D3810884428114E899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5">
    <w:name w:val="118B2CCD90234CF6B8B09BF8D1F206F5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2">
    <w:name w:val="443192A0205241498F8D59BCCEDF9139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5">
    <w:name w:val="B32583E3F48D4AD892C442B874D97F2F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4">
    <w:name w:val="07D15450E50442A3AC9E844B90AF0D65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4">
    <w:name w:val="305476CE191048DCB64B4D39EBF6ED6F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4">
    <w:name w:val="6D0BA870FB664BDA8321E40B8762F09E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4">
    <w:name w:val="421938CEBABB4D5997B2D1B008FB4184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4">
    <w:name w:val="34D65ABD22CF4D6DB6E836275191F897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4">
    <w:name w:val="D9BA242745D447DB97B130543F4AFC56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4">
    <w:name w:val="DBFB21BC513547C28576B9A8AA2926E54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4">
    <w:name w:val="B9A43BEDB887471E8D676E2568C181924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3">
    <w:name w:val="01895CD11221461D9CC92D22BC96493E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2">
    <w:name w:val="D9073E68DD6644F78E9A13EDAAAE49F8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3">
    <w:name w:val="7603146070F2484692173FB2E3AEAD5B3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3">
    <w:name w:val="17E2BCD8C5FA4810995B0CDAFFE9D3B53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3">
    <w:name w:val="4195F7D598FC4322B5CE1F0601A8D6DD3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3">
    <w:name w:val="13209EC1D20B4F4F8B796CF38D63BDB43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3">
    <w:name w:val="C718F7465DCB4DFF8F4955343058594B3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3">
    <w:name w:val="C82416F7A60C4FCBA1E42A8D1D7DA1B53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3">
    <w:name w:val="615C8E2D63844250A6160261903882203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3">
    <w:name w:val="200B053DA6DE4A9CA0737752A69AAB5E3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2">
    <w:name w:val="FAEC1B0C09C54CA9868F9041B8B3D736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2">
    <w:name w:val="3FA558B0998E4F968816DD40397593FF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2">
    <w:name w:val="72D9AA8D39784EFE90A2B674AC6B6487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2">
    <w:name w:val="D2E4BA6FEA8345C0933D0D2B057BA92B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2">
    <w:name w:val="2FEBB47174DB48A49BECEFB83515F71C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2">
    <w:name w:val="CA6DE1125E8049608069F8ED2EB3BDF52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2">
    <w:name w:val="C4E72F6F3ED04476BE05579C395DE0AC2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2">
    <w:name w:val="E1670732A57F4710B02EAED0D5535D442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2">
    <w:name w:val="59D6E593A8914AF39C19DF53D66BF448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2">
    <w:name w:val="059C6ACE51104FA4BAA0969F6EBA025A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2">
    <w:name w:val="F19C38CCCE36490C8CF3B007DD261837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2">
    <w:name w:val="6B6945B62A65425AA313AEF9CAF88464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">
    <w:name w:val="84B33DD157D14C44A80FDD4FFC3FB9E3"/>
    <w:rsid w:val="006A7CB1"/>
  </w:style>
  <w:style w:type="paragraph" w:customStyle="1" w:styleId="FC4E376FBF0E45F2B5583454BE88EFC747">
    <w:name w:val="FC4E376FBF0E45F2B5583454BE88EFC74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48">
    <w:name w:val="014C9D66C42C414BBE708782C1277E0D4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47">
    <w:name w:val="43F792D8DD064014804BCEB53FEA420B47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46">
    <w:name w:val="854521F0C081437C9706AD529C58A9854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46">
    <w:name w:val="4C0DAF9C053040099ADB729B0DC987514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44">
    <w:name w:val="BC099ED8C8CF4A3C993FFE68B9BC31614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1">
    <w:name w:val="84B33DD157D14C44A80FDD4FFC3FB9E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44">
    <w:name w:val="C6C09CD1115A4FE58EA432DD80FC7F934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29">
    <w:name w:val="0D5AA7F7F9424C558B3C2DAB253A586A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40">
    <w:name w:val="E801B0AD94AB45C5876D47EB529785CD4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28">
    <w:name w:val="022EDE3300784BF190719E8B1228C63A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40">
    <w:name w:val="1A5D42A275884203BD5FC754405527664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40">
    <w:name w:val="10E8C3508210477483955EF52B5617634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27">
    <w:name w:val="079DF2C3680F4107B9DB6F9CE6FD999F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38">
    <w:name w:val="D601992707F144B68EFC49BD1A1415513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26">
    <w:name w:val="D0B20A4567154534AB897B1092036D0B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37">
    <w:name w:val="54A395AA182546FA8EEDC3E104414B663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33">
    <w:name w:val="9E3C9FF5D9F44B46BF270132AA4C4A02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33">
    <w:name w:val="84A0EBB45F804ACB83C76EBB09D4D7D3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33">
    <w:name w:val="C476E339123445EA9A2FC3E6E04A3743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33">
    <w:name w:val="D6569010661A44B284FBA4506F0D9680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33">
    <w:name w:val="BC1E1B4EFE26437197E1A82A39CC699B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33">
    <w:name w:val="D4889BF01EE24343AF62090FB880D414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33">
    <w:name w:val="D3AA9AB7BBC041B78F81DCA01757D84E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33">
    <w:name w:val="C42DB1BEA8874A6EA9BE52B6F9BE0105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33">
    <w:name w:val="3499881A853B430E85FB3707A2AFD317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16">
    <w:name w:val="16F89F634B364F0BB09E40C103BFA06A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15">
    <w:name w:val="ADDB6B72204646F49D424C4C78859C95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16">
    <w:name w:val="6EACA55EAD83471F8111CAC54EAEA51D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14">
    <w:name w:val="B3B808E05CC546E7A19AA7C086299544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7">
    <w:name w:val="7DF6A0F6370647BA858E5843666B39857"/>
    <w:rsid w:val="006A7CB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7">
    <w:name w:val="D54B031AC3544CCE8CD7B693798EAAA5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6">
    <w:name w:val="3685E9AF53A24ACAA8B037F299CF8996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6">
    <w:name w:val="F89A466EDBB940D3810884428114E899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6">
    <w:name w:val="118B2CCD90234CF6B8B09BF8D1F206F5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3">
    <w:name w:val="443192A0205241498F8D59BCCEDF9139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6">
    <w:name w:val="B32583E3F48D4AD892C442B874D97F2F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5">
    <w:name w:val="07D15450E50442A3AC9E844B90AF0D65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5">
    <w:name w:val="305476CE191048DCB64B4D39EBF6ED6F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5">
    <w:name w:val="6D0BA870FB664BDA8321E40B8762F09E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5">
    <w:name w:val="421938CEBABB4D5997B2D1B008FB4184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5">
    <w:name w:val="34D65ABD22CF4D6DB6E836275191F897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5">
    <w:name w:val="D9BA242745D447DB97B130543F4AFC56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5">
    <w:name w:val="DBFB21BC513547C28576B9A8AA2926E55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5">
    <w:name w:val="B9A43BEDB887471E8D676E2568C181925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4">
    <w:name w:val="01895CD11221461D9CC92D22BC96493E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3">
    <w:name w:val="D9073E68DD6644F78E9A13EDAAAE49F8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4">
    <w:name w:val="7603146070F2484692173FB2E3AEAD5B4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4">
    <w:name w:val="17E2BCD8C5FA4810995B0CDAFFE9D3B54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4">
    <w:name w:val="4195F7D598FC4322B5CE1F0601A8D6DD4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4">
    <w:name w:val="13209EC1D20B4F4F8B796CF38D63BDB44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4">
    <w:name w:val="C718F7465DCB4DFF8F4955343058594B4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4">
    <w:name w:val="C82416F7A60C4FCBA1E42A8D1D7DA1B54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4">
    <w:name w:val="615C8E2D63844250A6160261903882204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4">
    <w:name w:val="200B053DA6DE4A9CA0737752A69AAB5E4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3">
    <w:name w:val="FAEC1B0C09C54CA9868F9041B8B3D736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3">
    <w:name w:val="3FA558B0998E4F968816DD40397593FF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3">
    <w:name w:val="72D9AA8D39784EFE90A2B674AC6B6487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3">
    <w:name w:val="D2E4BA6FEA8345C0933D0D2B057BA92B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3">
    <w:name w:val="2FEBB47174DB48A49BECEFB83515F71C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3">
    <w:name w:val="CA6DE1125E8049608069F8ED2EB3BDF53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3">
    <w:name w:val="C4E72F6F3ED04476BE05579C395DE0AC3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3">
    <w:name w:val="E1670732A57F4710B02EAED0D5535D443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3">
    <w:name w:val="59D6E593A8914AF39C19DF53D66BF448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3">
    <w:name w:val="059C6ACE51104FA4BAA0969F6EBA025A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3">
    <w:name w:val="F19C38CCCE36490C8CF3B007DD261837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3">
    <w:name w:val="6B6945B62A65425AA313AEF9CAF88464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48">
    <w:name w:val="FC4E376FBF0E45F2B5583454BE88EFC74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49">
    <w:name w:val="014C9D66C42C414BBE708782C1277E0D4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48">
    <w:name w:val="43F792D8DD064014804BCEB53FEA420B48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47">
    <w:name w:val="854521F0C081437C9706AD529C58A9854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47">
    <w:name w:val="4C0DAF9C053040099ADB729B0DC987514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45">
    <w:name w:val="BC099ED8C8CF4A3C993FFE68B9BC31614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2">
    <w:name w:val="84B33DD157D14C44A80FDD4FFC3FB9E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45">
    <w:name w:val="C6C09CD1115A4FE58EA432DD80FC7F934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30">
    <w:name w:val="0D5AA7F7F9424C558B3C2DAB253A586A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41">
    <w:name w:val="E801B0AD94AB45C5876D47EB529785CD4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29">
    <w:name w:val="022EDE3300784BF190719E8B1228C63A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41">
    <w:name w:val="1A5D42A275884203BD5FC754405527664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41">
    <w:name w:val="10E8C3508210477483955EF52B5617634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28">
    <w:name w:val="079DF2C3680F4107B9DB6F9CE6FD999F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39">
    <w:name w:val="D601992707F144B68EFC49BD1A1415513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27">
    <w:name w:val="D0B20A4567154534AB897B1092036D0B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38">
    <w:name w:val="54A395AA182546FA8EEDC3E104414B663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34">
    <w:name w:val="9E3C9FF5D9F44B46BF270132AA4C4A02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34">
    <w:name w:val="84A0EBB45F804ACB83C76EBB09D4D7D3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34">
    <w:name w:val="C476E339123445EA9A2FC3E6E04A3743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34">
    <w:name w:val="D6569010661A44B284FBA4506F0D9680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34">
    <w:name w:val="BC1E1B4EFE26437197E1A82A39CC699B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34">
    <w:name w:val="D4889BF01EE24343AF62090FB880D414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34">
    <w:name w:val="D3AA9AB7BBC041B78F81DCA01757D84E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34">
    <w:name w:val="C42DB1BEA8874A6EA9BE52B6F9BE0105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34">
    <w:name w:val="3499881A853B430E85FB3707A2AFD317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17">
    <w:name w:val="16F89F634B364F0BB09E40C103BFA06A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16">
    <w:name w:val="ADDB6B72204646F49D424C4C78859C95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17">
    <w:name w:val="6EACA55EAD83471F8111CAC54EAEA51D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15">
    <w:name w:val="B3B808E05CC546E7A19AA7C086299544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8">
    <w:name w:val="7DF6A0F6370647BA858E5843666B39858"/>
    <w:rsid w:val="006A7CB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8">
    <w:name w:val="D54B031AC3544CCE8CD7B693798EAAA5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7">
    <w:name w:val="3685E9AF53A24ACAA8B037F299CF8996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7">
    <w:name w:val="F89A466EDBB940D3810884428114E899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7">
    <w:name w:val="118B2CCD90234CF6B8B09BF8D1F206F5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4">
    <w:name w:val="443192A0205241498F8D59BCCEDF9139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7">
    <w:name w:val="B32583E3F48D4AD892C442B874D97F2F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6">
    <w:name w:val="07D15450E50442A3AC9E844B90AF0D65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6">
    <w:name w:val="305476CE191048DCB64B4D39EBF6ED6F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6">
    <w:name w:val="6D0BA870FB664BDA8321E40B8762F09E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6">
    <w:name w:val="421938CEBABB4D5997B2D1B008FB4184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6">
    <w:name w:val="34D65ABD22CF4D6DB6E836275191F897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6">
    <w:name w:val="D9BA242745D447DB97B130543F4AFC56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6">
    <w:name w:val="DBFB21BC513547C28576B9A8AA2926E56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6">
    <w:name w:val="B9A43BEDB887471E8D676E2568C181926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5">
    <w:name w:val="01895CD11221461D9CC92D22BC96493E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4">
    <w:name w:val="D9073E68DD6644F78E9A13EDAAAE49F8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5">
    <w:name w:val="7603146070F2484692173FB2E3AEAD5B5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5">
    <w:name w:val="17E2BCD8C5FA4810995B0CDAFFE9D3B55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5">
    <w:name w:val="4195F7D598FC4322B5CE1F0601A8D6DD5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5">
    <w:name w:val="13209EC1D20B4F4F8B796CF38D63BDB45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5">
    <w:name w:val="C718F7465DCB4DFF8F4955343058594B5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5">
    <w:name w:val="C82416F7A60C4FCBA1E42A8D1D7DA1B55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5">
    <w:name w:val="615C8E2D63844250A6160261903882205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5">
    <w:name w:val="200B053DA6DE4A9CA0737752A69AAB5E5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4">
    <w:name w:val="FAEC1B0C09C54CA9868F9041B8B3D736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4">
    <w:name w:val="3FA558B0998E4F968816DD40397593FF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4">
    <w:name w:val="72D9AA8D39784EFE90A2B674AC6B6487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4">
    <w:name w:val="D2E4BA6FEA8345C0933D0D2B057BA92B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4">
    <w:name w:val="2FEBB47174DB48A49BECEFB83515F71C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4">
    <w:name w:val="CA6DE1125E8049608069F8ED2EB3BDF54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4">
    <w:name w:val="C4E72F6F3ED04476BE05579C395DE0AC4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4">
    <w:name w:val="E1670732A57F4710B02EAED0D5535D444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4">
    <w:name w:val="59D6E593A8914AF39C19DF53D66BF448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4">
    <w:name w:val="059C6ACE51104FA4BAA0969F6EBA025A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4">
    <w:name w:val="F19C38CCCE36490C8CF3B007DD261837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4">
    <w:name w:val="6B6945B62A65425AA313AEF9CAF88464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49">
    <w:name w:val="FC4E376FBF0E45F2B5583454BE88EFC74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50">
    <w:name w:val="014C9D66C42C414BBE708782C1277E0D5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49">
    <w:name w:val="43F792D8DD064014804BCEB53FEA420B49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48">
    <w:name w:val="854521F0C081437C9706AD529C58A9854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48">
    <w:name w:val="4C0DAF9C053040099ADB729B0DC987514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46">
    <w:name w:val="BC099ED8C8CF4A3C993FFE68B9BC31614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3">
    <w:name w:val="84B33DD157D14C44A80FDD4FFC3FB9E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46">
    <w:name w:val="C6C09CD1115A4FE58EA432DD80FC7F934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31">
    <w:name w:val="0D5AA7F7F9424C558B3C2DAB253A586A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42">
    <w:name w:val="E801B0AD94AB45C5876D47EB529785CD4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30">
    <w:name w:val="022EDE3300784BF190719E8B1228C63A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42">
    <w:name w:val="1A5D42A275884203BD5FC754405527664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42">
    <w:name w:val="10E8C3508210477483955EF52B5617634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29">
    <w:name w:val="079DF2C3680F4107B9DB6F9CE6FD999F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40">
    <w:name w:val="D601992707F144B68EFC49BD1A1415514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28">
    <w:name w:val="D0B20A4567154534AB897B1092036D0B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39">
    <w:name w:val="54A395AA182546FA8EEDC3E104414B663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35">
    <w:name w:val="9E3C9FF5D9F44B46BF270132AA4C4A02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35">
    <w:name w:val="84A0EBB45F804ACB83C76EBB09D4D7D3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35">
    <w:name w:val="C476E339123445EA9A2FC3E6E04A3743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35">
    <w:name w:val="D6569010661A44B284FBA4506F0D9680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35">
    <w:name w:val="BC1E1B4EFE26437197E1A82A39CC699B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35">
    <w:name w:val="D4889BF01EE24343AF62090FB880D414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35">
    <w:name w:val="D3AA9AB7BBC041B78F81DCA01757D84E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35">
    <w:name w:val="C42DB1BEA8874A6EA9BE52B6F9BE0105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35">
    <w:name w:val="3499881A853B430E85FB3707A2AFD317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18">
    <w:name w:val="16F89F634B364F0BB09E40C103BFA06A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17">
    <w:name w:val="ADDB6B72204646F49D424C4C78859C95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18">
    <w:name w:val="6EACA55EAD83471F8111CAC54EAEA51D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16">
    <w:name w:val="B3B808E05CC546E7A19AA7C086299544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9">
    <w:name w:val="7DF6A0F6370647BA858E5843666B39859"/>
    <w:rsid w:val="006A7CB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9">
    <w:name w:val="D54B031AC3544CCE8CD7B693798EAAA5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8">
    <w:name w:val="3685E9AF53A24ACAA8B037F299CF8996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8">
    <w:name w:val="F89A466EDBB940D3810884428114E899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8">
    <w:name w:val="118B2CCD90234CF6B8B09BF8D1F206F5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5">
    <w:name w:val="443192A0205241498F8D59BCCEDF9139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8">
    <w:name w:val="B32583E3F48D4AD892C442B874D97F2F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7">
    <w:name w:val="07D15450E50442A3AC9E844B90AF0D65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7">
    <w:name w:val="305476CE191048DCB64B4D39EBF6ED6F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7">
    <w:name w:val="6D0BA870FB664BDA8321E40B8762F09E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7">
    <w:name w:val="421938CEBABB4D5997B2D1B008FB4184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7">
    <w:name w:val="34D65ABD22CF4D6DB6E836275191F897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7">
    <w:name w:val="D9BA242745D447DB97B130543F4AFC56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7">
    <w:name w:val="DBFB21BC513547C28576B9A8AA2926E57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7">
    <w:name w:val="B9A43BEDB887471E8D676E2568C181927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6">
    <w:name w:val="01895CD11221461D9CC92D22BC96493E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5">
    <w:name w:val="D9073E68DD6644F78E9A13EDAAAE49F8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6">
    <w:name w:val="7603146070F2484692173FB2E3AEAD5B6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6">
    <w:name w:val="17E2BCD8C5FA4810995B0CDAFFE9D3B56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6">
    <w:name w:val="4195F7D598FC4322B5CE1F0601A8D6DD6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6">
    <w:name w:val="13209EC1D20B4F4F8B796CF38D63BDB46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6">
    <w:name w:val="C718F7465DCB4DFF8F4955343058594B6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6">
    <w:name w:val="C82416F7A60C4FCBA1E42A8D1D7DA1B56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6">
    <w:name w:val="615C8E2D63844250A6160261903882206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6">
    <w:name w:val="200B053DA6DE4A9CA0737752A69AAB5E6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5">
    <w:name w:val="FAEC1B0C09C54CA9868F9041B8B3D736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5">
    <w:name w:val="3FA558B0998E4F968816DD40397593FF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5">
    <w:name w:val="72D9AA8D39784EFE90A2B674AC6B6487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5">
    <w:name w:val="D2E4BA6FEA8345C0933D0D2B057BA92B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5">
    <w:name w:val="2FEBB47174DB48A49BECEFB83515F71C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5">
    <w:name w:val="CA6DE1125E8049608069F8ED2EB3BDF55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5">
    <w:name w:val="C4E72F6F3ED04476BE05579C395DE0AC5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5">
    <w:name w:val="E1670732A57F4710B02EAED0D5535D445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5">
    <w:name w:val="59D6E593A8914AF39C19DF53D66BF448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5">
    <w:name w:val="059C6ACE51104FA4BAA0969F6EBA025A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5">
    <w:name w:val="F19C38CCCE36490C8CF3B007DD261837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5">
    <w:name w:val="6B6945B62A65425AA313AEF9CAF88464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50">
    <w:name w:val="FC4E376FBF0E45F2B5583454BE88EFC75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51">
    <w:name w:val="014C9D66C42C414BBE708782C1277E0D5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50">
    <w:name w:val="43F792D8DD064014804BCEB53FEA420B50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49">
    <w:name w:val="854521F0C081437C9706AD529C58A9854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49">
    <w:name w:val="4C0DAF9C053040099ADB729B0DC987514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47">
    <w:name w:val="BC099ED8C8CF4A3C993FFE68B9BC31614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4">
    <w:name w:val="84B33DD157D14C44A80FDD4FFC3FB9E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47">
    <w:name w:val="C6C09CD1115A4FE58EA432DD80FC7F934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32">
    <w:name w:val="0D5AA7F7F9424C558B3C2DAB253A586A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43">
    <w:name w:val="E801B0AD94AB45C5876D47EB529785CD4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31">
    <w:name w:val="022EDE3300784BF190719E8B1228C63A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43">
    <w:name w:val="1A5D42A275884203BD5FC754405527664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43">
    <w:name w:val="10E8C3508210477483955EF52B5617634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30">
    <w:name w:val="079DF2C3680F4107B9DB6F9CE6FD999F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41">
    <w:name w:val="D601992707F144B68EFC49BD1A1415514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29">
    <w:name w:val="D0B20A4567154534AB897B1092036D0B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40">
    <w:name w:val="54A395AA182546FA8EEDC3E104414B664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36">
    <w:name w:val="9E3C9FF5D9F44B46BF270132AA4C4A02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36">
    <w:name w:val="84A0EBB45F804ACB83C76EBB09D4D7D3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36">
    <w:name w:val="C476E339123445EA9A2FC3E6E04A3743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36">
    <w:name w:val="D6569010661A44B284FBA4506F0D9680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36">
    <w:name w:val="BC1E1B4EFE26437197E1A82A39CC699B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36">
    <w:name w:val="D4889BF01EE24343AF62090FB880D414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36">
    <w:name w:val="D3AA9AB7BBC041B78F81DCA01757D84E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36">
    <w:name w:val="C42DB1BEA8874A6EA9BE52B6F9BE0105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36">
    <w:name w:val="3499881A853B430E85FB3707A2AFD317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19">
    <w:name w:val="16F89F634B364F0BB09E40C103BFA06A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18">
    <w:name w:val="ADDB6B72204646F49D424C4C78859C95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19">
    <w:name w:val="6EACA55EAD83471F8111CAC54EAEA51D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17">
    <w:name w:val="B3B808E05CC546E7A19AA7C086299544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10">
    <w:name w:val="7DF6A0F6370647BA858E5843666B398510"/>
    <w:rsid w:val="006A7CB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10">
    <w:name w:val="D54B031AC3544CCE8CD7B693798EAAA5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9">
    <w:name w:val="3685E9AF53A24ACAA8B037F299CF8996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9">
    <w:name w:val="F89A466EDBB940D3810884428114E899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9">
    <w:name w:val="118B2CCD90234CF6B8B09BF8D1F206F5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6">
    <w:name w:val="443192A0205241498F8D59BCCEDF9139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9">
    <w:name w:val="B32583E3F48D4AD892C442B874D97F2F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8">
    <w:name w:val="07D15450E50442A3AC9E844B90AF0D65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8">
    <w:name w:val="305476CE191048DCB64B4D39EBF6ED6F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8">
    <w:name w:val="6D0BA870FB664BDA8321E40B8762F09E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8">
    <w:name w:val="421938CEBABB4D5997B2D1B008FB4184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8">
    <w:name w:val="34D65ABD22CF4D6DB6E836275191F897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8">
    <w:name w:val="D9BA242745D447DB97B130543F4AFC56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8">
    <w:name w:val="DBFB21BC513547C28576B9A8AA2926E58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8">
    <w:name w:val="B9A43BEDB887471E8D676E2568C181928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7">
    <w:name w:val="01895CD11221461D9CC92D22BC96493E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6">
    <w:name w:val="D9073E68DD6644F78E9A13EDAAAE49F8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7">
    <w:name w:val="7603146070F2484692173FB2E3AEAD5B7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7">
    <w:name w:val="17E2BCD8C5FA4810995B0CDAFFE9D3B57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7">
    <w:name w:val="4195F7D598FC4322B5CE1F0601A8D6DD7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7">
    <w:name w:val="13209EC1D20B4F4F8B796CF38D63BDB47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7">
    <w:name w:val="C718F7465DCB4DFF8F4955343058594B7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7">
    <w:name w:val="C82416F7A60C4FCBA1E42A8D1D7DA1B57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7">
    <w:name w:val="615C8E2D63844250A6160261903882207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7">
    <w:name w:val="200B053DA6DE4A9CA0737752A69AAB5E7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6">
    <w:name w:val="FAEC1B0C09C54CA9868F9041B8B3D736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6">
    <w:name w:val="3FA558B0998E4F968816DD40397593FF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6">
    <w:name w:val="72D9AA8D39784EFE90A2B674AC6B6487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6">
    <w:name w:val="D2E4BA6FEA8345C0933D0D2B057BA92B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6">
    <w:name w:val="2FEBB47174DB48A49BECEFB83515F71C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6">
    <w:name w:val="CA6DE1125E8049608069F8ED2EB3BDF56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6">
    <w:name w:val="C4E72F6F3ED04476BE05579C395DE0AC6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6">
    <w:name w:val="E1670732A57F4710B02EAED0D5535D446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6">
    <w:name w:val="59D6E593A8914AF39C19DF53D66BF448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6">
    <w:name w:val="059C6ACE51104FA4BAA0969F6EBA025A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6">
    <w:name w:val="F19C38CCCE36490C8CF3B007DD261837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6">
    <w:name w:val="6B6945B62A65425AA313AEF9CAF88464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51">
    <w:name w:val="FC4E376FBF0E45F2B5583454BE88EFC751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52">
    <w:name w:val="014C9D66C42C414BBE708782C1277E0D52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51">
    <w:name w:val="43F792D8DD064014804BCEB53FEA420B51"/>
    <w:rsid w:val="00F17FCB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50">
    <w:name w:val="854521F0C081437C9706AD529C58A98550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50">
    <w:name w:val="4C0DAF9C053040099ADB729B0DC9875150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48">
    <w:name w:val="BC099ED8C8CF4A3C993FFE68B9BC31614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5">
    <w:name w:val="84B33DD157D14C44A80FDD4FFC3FB9E35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48">
    <w:name w:val="C6C09CD1115A4FE58EA432DD80FC7F934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33">
    <w:name w:val="0D5AA7F7F9424C558B3C2DAB253A586A33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44">
    <w:name w:val="E801B0AD94AB45C5876D47EB529785CD44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32">
    <w:name w:val="022EDE3300784BF190719E8B1228C63A32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44">
    <w:name w:val="1A5D42A275884203BD5FC7544055276644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44">
    <w:name w:val="10E8C3508210477483955EF52B56176344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31">
    <w:name w:val="079DF2C3680F4107B9DB6F9CE6FD999F31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42">
    <w:name w:val="D601992707F144B68EFC49BD1A14155142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30">
    <w:name w:val="D0B20A4567154534AB897B1092036D0B30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41">
    <w:name w:val="54A395AA182546FA8EEDC3E104414B6641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37">
    <w:name w:val="9E3C9FF5D9F44B46BF270132AA4C4A023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37">
    <w:name w:val="84A0EBB45F804ACB83C76EBB09D4D7D33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37">
    <w:name w:val="C476E339123445EA9A2FC3E6E04A37433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37">
    <w:name w:val="D6569010661A44B284FBA4506F0D96803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37">
    <w:name w:val="BC1E1B4EFE26437197E1A82A39CC699B3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37">
    <w:name w:val="D4889BF01EE24343AF62090FB880D4143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37">
    <w:name w:val="D3AA9AB7BBC041B78F81DCA01757D84E3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37">
    <w:name w:val="C42DB1BEA8874A6EA9BE52B6F9BE01053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37">
    <w:name w:val="3499881A853B430E85FB3707A2AFD3173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20">
    <w:name w:val="16F89F634B364F0BB09E40C103BFA06A20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19">
    <w:name w:val="ADDB6B72204646F49D424C4C78859C9519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20">
    <w:name w:val="6EACA55EAD83471F8111CAC54EAEA51D20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18">
    <w:name w:val="B3B808E05CC546E7A19AA7C0862995441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11">
    <w:name w:val="7DF6A0F6370647BA858E5843666B398511"/>
    <w:rsid w:val="00F17FCB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11">
    <w:name w:val="D54B031AC3544CCE8CD7B693798EAAA511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10">
    <w:name w:val="3685E9AF53A24ACAA8B037F299CF899610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10">
    <w:name w:val="F89A466EDBB940D3810884428114E89910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10">
    <w:name w:val="118B2CCD90234CF6B8B09BF8D1F206F510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7">
    <w:name w:val="443192A0205241498F8D59BCCEDF9139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10">
    <w:name w:val="B32583E3F48D4AD892C442B874D97F2F10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9">
    <w:name w:val="07D15450E50442A3AC9E844B90AF0D659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9">
    <w:name w:val="305476CE191048DCB64B4D39EBF6ED6F9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9">
    <w:name w:val="6D0BA870FB664BDA8321E40B8762F09E9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9">
    <w:name w:val="421938CEBABB4D5997B2D1B008FB41849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9">
    <w:name w:val="34D65ABD22CF4D6DB6E836275191F8979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9">
    <w:name w:val="D9BA242745D447DB97B130543F4AFC569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9">
    <w:name w:val="DBFB21BC513547C28576B9A8AA2926E59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9">
    <w:name w:val="B9A43BEDB887471E8D676E2568C181929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8">
    <w:name w:val="01895CD11221461D9CC92D22BC96493E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7">
    <w:name w:val="D9073E68DD6644F78E9A13EDAAAE49F8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8">
    <w:name w:val="7603146070F2484692173FB2E3AEAD5B8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8">
    <w:name w:val="17E2BCD8C5FA4810995B0CDAFFE9D3B58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8">
    <w:name w:val="4195F7D598FC4322B5CE1F0601A8D6DD8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8">
    <w:name w:val="13209EC1D20B4F4F8B796CF38D63BDB48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8">
    <w:name w:val="C718F7465DCB4DFF8F4955343058594B8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8">
    <w:name w:val="C82416F7A60C4FCBA1E42A8D1D7DA1B58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8">
    <w:name w:val="615C8E2D63844250A6160261903882208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8">
    <w:name w:val="200B053DA6DE4A9CA0737752A69AAB5E8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7">
    <w:name w:val="FAEC1B0C09C54CA9868F9041B8B3D736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7">
    <w:name w:val="3FA558B0998E4F968816DD40397593FF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7">
    <w:name w:val="72D9AA8D39784EFE90A2B674AC6B6487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7">
    <w:name w:val="D2E4BA6FEA8345C0933D0D2B057BA92B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7">
    <w:name w:val="2FEBB47174DB48A49BECEFB83515F71C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7">
    <w:name w:val="CA6DE1125E8049608069F8ED2EB3BDF57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7">
    <w:name w:val="C4E72F6F3ED04476BE05579C395DE0AC7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7">
    <w:name w:val="E1670732A57F4710B02EAED0D5535D447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7">
    <w:name w:val="59D6E593A8914AF39C19DF53D66BF448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7">
    <w:name w:val="059C6ACE51104FA4BAA0969F6EBA025A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7">
    <w:name w:val="F19C38CCCE36490C8CF3B007DD261837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7">
    <w:name w:val="6B6945B62A65425AA313AEF9CAF88464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52">
    <w:name w:val="FC4E376FBF0E45F2B5583454BE88EFC752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53">
    <w:name w:val="014C9D66C42C414BBE708782C1277E0D53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52">
    <w:name w:val="43F792D8DD064014804BCEB53FEA420B52"/>
    <w:rsid w:val="00F17FCB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51">
    <w:name w:val="854521F0C081437C9706AD529C58A98551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51">
    <w:name w:val="4C0DAF9C053040099ADB729B0DC9875151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49">
    <w:name w:val="BC099ED8C8CF4A3C993FFE68B9BC316149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6">
    <w:name w:val="84B33DD157D14C44A80FDD4FFC3FB9E36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49">
    <w:name w:val="C6C09CD1115A4FE58EA432DD80FC7F9349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34">
    <w:name w:val="0D5AA7F7F9424C558B3C2DAB253A586A34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45">
    <w:name w:val="E801B0AD94AB45C5876D47EB529785CD45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33">
    <w:name w:val="022EDE3300784BF190719E8B1228C63A33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45">
    <w:name w:val="1A5D42A275884203BD5FC7544055276645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45">
    <w:name w:val="10E8C3508210477483955EF52B56176345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32">
    <w:name w:val="079DF2C3680F4107B9DB6F9CE6FD999F32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43">
    <w:name w:val="D601992707F144B68EFC49BD1A14155143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31">
    <w:name w:val="D0B20A4567154534AB897B1092036D0B31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42">
    <w:name w:val="54A395AA182546FA8EEDC3E104414B6642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38">
    <w:name w:val="9E3C9FF5D9F44B46BF270132AA4C4A023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38">
    <w:name w:val="84A0EBB45F804ACB83C76EBB09D4D7D33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38">
    <w:name w:val="C476E339123445EA9A2FC3E6E04A37433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38">
    <w:name w:val="D6569010661A44B284FBA4506F0D96803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38">
    <w:name w:val="BC1E1B4EFE26437197E1A82A39CC699B3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38">
    <w:name w:val="D4889BF01EE24343AF62090FB880D4143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38">
    <w:name w:val="D3AA9AB7BBC041B78F81DCA01757D84E3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38">
    <w:name w:val="C42DB1BEA8874A6EA9BE52B6F9BE01053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38">
    <w:name w:val="3499881A853B430E85FB3707A2AFD3173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21">
    <w:name w:val="16F89F634B364F0BB09E40C103BFA06A21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20">
    <w:name w:val="ADDB6B72204646F49D424C4C78859C9520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21">
    <w:name w:val="6EACA55EAD83471F8111CAC54EAEA51D21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19">
    <w:name w:val="B3B808E05CC546E7A19AA7C08629954419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12">
    <w:name w:val="7DF6A0F6370647BA858E5843666B398512"/>
    <w:rsid w:val="00F17FCB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12">
    <w:name w:val="D54B031AC3544CCE8CD7B693798EAAA512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11">
    <w:name w:val="3685E9AF53A24ACAA8B037F299CF899611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11">
    <w:name w:val="F89A466EDBB940D3810884428114E89911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11">
    <w:name w:val="118B2CCD90234CF6B8B09BF8D1F206F511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8">
    <w:name w:val="443192A0205241498F8D59BCCEDF9139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11">
    <w:name w:val="B32583E3F48D4AD892C442B874D97F2F11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10">
    <w:name w:val="07D15450E50442A3AC9E844B90AF0D6510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10">
    <w:name w:val="305476CE191048DCB64B4D39EBF6ED6F10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10">
    <w:name w:val="6D0BA870FB664BDA8321E40B8762F09E10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10">
    <w:name w:val="421938CEBABB4D5997B2D1B008FB418410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10">
    <w:name w:val="34D65ABD22CF4D6DB6E836275191F89710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10">
    <w:name w:val="D9BA242745D447DB97B130543F4AFC5610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10">
    <w:name w:val="DBFB21BC513547C28576B9A8AA2926E510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10">
    <w:name w:val="B9A43BEDB887471E8D676E2568C1819210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9">
    <w:name w:val="01895CD11221461D9CC92D22BC96493E9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8">
    <w:name w:val="D9073E68DD6644F78E9A13EDAAAE49F8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9">
    <w:name w:val="7603146070F2484692173FB2E3AEAD5B9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9">
    <w:name w:val="17E2BCD8C5FA4810995B0CDAFFE9D3B59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9">
    <w:name w:val="4195F7D598FC4322B5CE1F0601A8D6DD9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9">
    <w:name w:val="13209EC1D20B4F4F8B796CF38D63BDB49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9">
    <w:name w:val="C718F7465DCB4DFF8F4955343058594B9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9">
    <w:name w:val="C82416F7A60C4FCBA1E42A8D1D7DA1B59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9">
    <w:name w:val="615C8E2D63844250A6160261903882209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9">
    <w:name w:val="200B053DA6DE4A9CA0737752A69AAB5E9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8">
    <w:name w:val="FAEC1B0C09C54CA9868F9041B8B3D736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8">
    <w:name w:val="3FA558B0998E4F968816DD40397593FF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8">
    <w:name w:val="72D9AA8D39784EFE90A2B674AC6B6487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8">
    <w:name w:val="D2E4BA6FEA8345C0933D0D2B057BA92B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8">
    <w:name w:val="2FEBB47174DB48A49BECEFB83515F71C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8">
    <w:name w:val="CA6DE1125E8049608069F8ED2EB3BDF58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8">
    <w:name w:val="C4E72F6F3ED04476BE05579C395DE0AC8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8">
    <w:name w:val="E1670732A57F4710B02EAED0D5535D448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8">
    <w:name w:val="59D6E593A8914AF39C19DF53D66BF448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8">
    <w:name w:val="059C6ACE51104FA4BAA0969F6EBA025A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8">
    <w:name w:val="F19C38CCCE36490C8CF3B007DD261837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8">
    <w:name w:val="6B6945B62A65425AA313AEF9CAF88464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B7D4CC2C8474894A7933F00BE036AB4">
    <w:name w:val="1B7D4CC2C8474894A7933F00BE036AB4"/>
    <w:rsid w:val="00F71F42"/>
  </w:style>
  <w:style w:type="paragraph" w:customStyle="1" w:styleId="3F7553D323834AE28DF426B347AB4B08">
    <w:name w:val="3F7553D323834AE28DF426B347AB4B08"/>
    <w:rsid w:val="00F71F42"/>
  </w:style>
  <w:style w:type="paragraph" w:customStyle="1" w:styleId="FC4E376FBF0E45F2B5583454BE88EFC753">
    <w:name w:val="FC4E376FBF0E45F2B5583454BE88EFC75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54">
    <w:name w:val="014C9D66C42C414BBE708782C1277E0D5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53">
    <w:name w:val="43F792D8DD064014804BCEB53FEA420B53"/>
    <w:rsid w:val="00F71F42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52">
    <w:name w:val="854521F0C081437C9706AD529C58A9855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52">
    <w:name w:val="4C0DAF9C053040099ADB729B0DC987515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50">
    <w:name w:val="BC099ED8C8CF4A3C993FFE68B9BC31615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7">
    <w:name w:val="84B33DD157D14C44A80FDD4FFC3FB9E37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50">
    <w:name w:val="C6C09CD1115A4FE58EA432DD80FC7F935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35">
    <w:name w:val="0D5AA7F7F9424C558B3C2DAB253A586A35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46">
    <w:name w:val="E801B0AD94AB45C5876D47EB529785CD46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34">
    <w:name w:val="022EDE3300784BF190719E8B1228C63A3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46">
    <w:name w:val="1A5D42A275884203BD5FC7544055276646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46">
    <w:name w:val="10E8C3508210477483955EF52B56176346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33">
    <w:name w:val="079DF2C3680F4107B9DB6F9CE6FD999F3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44">
    <w:name w:val="D601992707F144B68EFC49BD1A1415514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32">
    <w:name w:val="D0B20A4567154534AB897B1092036D0B3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43">
    <w:name w:val="54A395AA182546FA8EEDC3E104414B664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39">
    <w:name w:val="9E3C9FF5D9F44B46BF270132AA4C4A023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39">
    <w:name w:val="84A0EBB45F804ACB83C76EBB09D4D7D33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39">
    <w:name w:val="C476E339123445EA9A2FC3E6E04A37433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39">
    <w:name w:val="D6569010661A44B284FBA4506F0D96803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39">
    <w:name w:val="BC1E1B4EFE26437197E1A82A39CC699B3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39">
    <w:name w:val="D4889BF01EE24343AF62090FB880D4143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39">
    <w:name w:val="D3AA9AB7BBC041B78F81DCA01757D84E3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B7D4CC2C8474894A7933F00BE036AB41">
    <w:name w:val="1B7D4CC2C8474894A7933F00BE036AB4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7553D323834AE28DF426B347AB4B081">
    <w:name w:val="3F7553D323834AE28DF426B347AB4B08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39">
    <w:name w:val="3499881A853B430E85FB3707A2AFD3173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22">
    <w:name w:val="16F89F634B364F0BB09E40C103BFA06A2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21">
    <w:name w:val="ADDB6B72204646F49D424C4C78859C952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22">
    <w:name w:val="6EACA55EAD83471F8111CAC54EAEA51D2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20">
    <w:name w:val="B3B808E05CC546E7A19AA7C0862995442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13">
    <w:name w:val="7DF6A0F6370647BA858E5843666B398513"/>
    <w:rsid w:val="00F71F42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13">
    <w:name w:val="D54B031AC3544CCE8CD7B693798EAAA51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12">
    <w:name w:val="3685E9AF53A24ACAA8B037F299CF8996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12">
    <w:name w:val="F89A466EDBB940D3810884428114E899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12">
    <w:name w:val="118B2CCD90234CF6B8B09BF8D1F206F5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9">
    <w:name w:val="443192A0205241498F8D59BCCEDF9139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12">
    <w:name w:val="B32583E3F48D4AD892C442B874D97F2F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11">
    <w:name w:val="07D15450E50442A3AC9E844B90AF0D651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11">
    <w:name w:val="305476CE191048DCB64B4D39EBF6ED6F1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11">
    <w:name w:val="6D0BA870FB664BDA8321E40B8762F09E1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11">
    <w:name w:val="421938CEBABB4D5997B2D1B008FB41841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11">
    <w:name w:val="34D65ABD22CF4D6DB6E836275191F8971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11">
    <w:name w:val="D9BA242745D447DB97B130543F4AFC561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11">
    <w:name w:val="DBFB21BC513547C28576B9A8AA2926E511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11">
    <w:name w:val="B9A43BEDB887471E8D676E2568C1819211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10">
    <w:name w:val="01895CD11221461D9CC92D22BC96493E1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9">
    <w:name w:val="D9073E68DD6644F78E9A13EDAAAE49F8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10">
    <w:name w:val="7603146070F2484692173FB2E3AEAD5B10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10">
    <w:name w:val="17E2BCD8C5FA4810995B0CDAFFE9D3B510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10">
    <w:name w:val="4195F7D598FC4322B5CE1F0601A8D6DD10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10">
    <w:name w:val="13209EC1D20B4F4F8B796CF38D63BDB410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10">
    <w:name w:val="C718F7465DCB4DFF8F4955343058594B10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10">
    <w:name w:val="C82416F7A60C4FCBA1E42A8D1D7DA1B510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10">
    <w:name w:val="615C8E2D63844250A61602619038822010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10">
    <w:name w:val="200B053DA6DE4A9CA0737752A69AAB5E10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9">
    <w:name w:val="FAEC1B0C09C54CA9868F9041B8B3D736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9">
    <w:name w:val="3FA558B0998E4F968816DD40397593FF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9">
    <w:name w:val="72D9AA8D39784EFE90A2B674AC6B6487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9">
    <w:name w:val="D2E4BA6FEA8345C0933D0D2B057BA92B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9">
    <w:name w:val="2FEBB47174DB48A49BECEFB83515F71C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9">
    <w:name w:val="CA6DE1125E8049608069F8ED2EB3BDF59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9">
    <w:name w:val="C4E72F6F3ED04476BE05579C395DE0AC9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9">
    <w:name w:val="E1670732A57F4710B02EAED0D5535D449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9">
    <w:name w:val="59D6E593A8914AF39C19DF53D66BF448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9">
    <w:name w:val="059C6ACE51104FA4BAA0969F6EBA025A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9">
    <w:name w:val="F19C38CCCE36490C8CF3B007DD261837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9">
    <w:name w:val="6B6945B62A65425AA313AEF9CAF88464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54">
    <w:name w:val="FC4E376FBF0E45F2B5583454BE88EFC75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55">
    <w:name w:val="014C9D66C42C414BBE708782C1277E0D55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54">
    <w:name w:val="43F792D8DD064014804BCEB53FEA420B54"/>
    <w:rsid w:val="00F71F42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53">
    <w:name w:val="854521F0C081437C9706AD529C58A9855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53">
    <w:name w:val="4C0DAF9C053040099ADB729B0DC987515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51">
    <w:name w:val="BC099ED8C8CF4A3C993FFE68B9BC31615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8">
    <w:name w:val="84B33DD157D14C44A80FDD4FFC3FB9E38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51">
    <w:name w:val="C6C09CD1115A4FE58EA432DD80FC7F935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36">
    <w:name w:val="0D5AA7F7F9424C558B3C2DAB253A586A36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47">
    <w:name w:val="E801B0AD94AB45C5876D47EB529785CD47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35">
    <w:name w:val="022EDE3300784BF190719E8B1228C63A35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47">
    <w:name w:val="1A5D42A275884203BD5FC7544055276647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47">
    <w:name w:val="10E8C3508210477483955EF52B56176347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34">
    <w:name w:val="079DF2C3680F4107B9DB6F9CE6FD999F3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45">
    <w:name w:val="D601992707F144B68EFC49BD1A14155145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33">
    <w:name w:val="D0B20A4567154534AB897B1092036D0B3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44">
    <w:name w:val="54A395AA182546FA8EEDC3E104414B664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40">
    <w:name w:val="9E3C9FF5D9F44B46BF270132AA4C4A024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40">
    <w:name w:val="84A0EBB45F804ACB83C76EBB09D4D7D34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40">
    <w:name w:val="C476E339123445EA9A2FC3E6E04A37434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40">
    <w:name w:val="D6569010661A44B284FBA4506F0D96804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40">
    <w:name w:val="BC1E1B4EFE26437197E1A82A39CC699B4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40">
    <w:name w:val="D4889BF01EE24343AF62090FB880D4144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40">
    <w:name w:val="D3AA9AB7BBC041B78F81DCA01757D84E4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B7D4CC2C8474894A7933F00BE036AB42">
    <w:name w:val="1B7D4CC2C8474894A7933F00BE036AB4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7553D323834AE28DF426B347AB4B082">
    <w:name w:val="3F7553D323834AE28DF426B347AB4B08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40">
    <w:name w:val="3499881A853B430E85FB3707A2AFD3174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23">
    <w:name w:val="16F89F634B364F0BB09E40C103BFA06A2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22">
    <w:name w:val="ADDB6B72204646F49D424C4C78859C952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23">
    <w:name w:val="6EACA55EAD83471F8111CAC54EAEA51D2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21">
    <w:name w:val="B3B808E05CC546E7A19AA7C0862995442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14">
    <w:name w:val="7DF6A0F6370647BA858E5843666B398514"/>
    <w:rsid w:val="00F71F42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14">
    <w:name w:val="D54B031AC3544CCE8CD7B693798EAAA51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13">
    <w:name w:val="3685E9AF53A24ACAA8B037F299CF89961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13">
    <w:name w:val="F89A466EDBB940D3810884428114E8991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13">
    <w:name w:val="118B2CCD90234CF6B8B09BF8D1F206F51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10">
    <w:name w:val="443192A0205241498F8D59BCCEDF91391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13">
    <w:name w:val="B32583E3F48D4AD892C442B874D97F2F1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12">
    <w:name w:val="07D15450E50442A3AC9E844B90AF0D65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12">
    <w:name w:val="305476CE191048DCB64B4D39EBF6ED6F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12">
    <w:name w:val="6D0BA870FB664BDA8321E40B8762F09E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12">
    <w:name w:val="421938CEBABB4D5997B2D1B008FB4184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12">
    <w:name w:val="34D65ABD22CF4D6DB6E836275191F897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12">
    <w:name w:val="D9BA242745D447DB97B130543F4AFC56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12">
    <w:name w:val="DBFB21BC513547C28576B9A8AA2926E512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12">
    <w:name w:val="B9A43BEDB887471E8D676E2568C1819212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11">
    <w:name w:val="01895CD11221461D9CC92D22BC96493E1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10">
    <w:name w:val="D9073E68DD6644F78E9A13EDAAAE49F81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11">
    <w:name w:val="7603146070F2484692173FB2E3AEAD5B11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11">
    <w:name w:val="17E2BCD8C5FA4810995B0CDAFFE9D3B511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11">
    <w:name w:val="4195F7D598FC4322B5CE1F0601A8D6DD11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11">
    <w:name w:val="13209EC1D20B4F4F8B796CF38D63BDB411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11">
    <w:name w:val="C718F7465DCB4DFF8F4955343058594B11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11">
    <w:name w:val="C82416F7A60C4FCBA1E42A8D1D7DA1B511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11">
    <w:name w:val="615C8E2D63844250A61602619038822011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11">
    <w:name w:val="200B053DA6DE4A9CA0737752A69AAB5E11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10">
    <w:name w:val="FAEC1B0C09C54CA9868F9041B8B3D7361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10">
    <w:name w:val="3FA558B0998E4F968816DD40397593FF1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10">
    <w:name w:val="72D9AA8D39784EFE90A2B674AC6B64871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10">
    <w:name w:val="D2E4BA6FEA8345C0933D0D2B057BA92B1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10">
    <w:name w:val="2FEBB47174DB48A49BECEFB83515F71C1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10">
    <w:name w:val="CA6DE1125E8049608069F8ED2EB3BDF510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10">
    <w:name w:val="C4E72F6F3ED04476BE05579C395DE0AC10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10">
    <w:name w:val="E1670732A57F4710B02EAED0D5535D4410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10">
    <w:name w:val="59D6E593A8914AF39C19DF53D66BF4481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10">
    <w:name w:val="059C6ACE51104FA4BAA0969F6EBA025A1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10">
    <w:name w:val="F19C38CCCE36490C8CF3B007DD2618371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10">
    <w:name w:val="6B6945B62A65425AA313AEF9CAF884641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55">
    <w:name w:val="FC4E376FBF0E45F2B5583454BE88EFC755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56">
    <w:name w:val="014C9D66C42C414BBE708782C1277E0D56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55">
    <w:name w:val="43F792D8DD064014804BCEB53FEA420B55"/>
    <w:rsid w:val="00F71F42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54">
    <w:name w:val="854521F0C081437C9706AD529C58A9855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54">
    <w:name w:val="4C0DAF9C053040099ADB729B0DC987515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52">
    <w:name w:val="BC099ED8C8CF4A3C993FFE68B9BC31615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9">
    <w:name w:val="84B33DD157D14C44A80FDD4FFC3FB9E3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52">
    <w:name w:val="C6C09CD1115A4FE58EA432DD80FC7F935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37">
    <w:name w:val="0D5AA7F7F9424C558B3C2DAB253A586A37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48">
    <w:name w:val="E801B0AD94AB45C5876D47EB529785CD48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36">
    <w:name w:val="022EDE3300784BF190719E8B1228C63A36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48">
    <w:name w:val="1A5D42A275884203BD5FC7544055276648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48">
    <w:name w:val="10E8C3508210477483955EF52B56176348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35">
    <w:name w:val="079DF2C3680F4107B9DB6F9CE6FD999F35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46">
    <w:name w:val="D601992707F144B68EFC49BD1A14155146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34">
    <w:name w:val="D0B20A4567154534AB897B1092036D0B3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45">
    <w:name w:val="54A395AA182546FA8EEDC3E104414B6645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41">
    <w:name w:val="9E3C9FF5D9F44B46BF270132AA4C4A024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41">
    <w:name w:val="84A0EBB45F804ACB83C76EBB09D4D7D34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41">
    <w:name w:val="C476E339123445EA9A2FC3E6E04A37434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41">
    <w:name w:val="D6569010661A44B284FBA4506F0D96804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41">
    <w:name w:val="BC1E1B4EFE26437197E1A82A39CC699B4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41">
    <w:name w:val="D4889BF01EE24343AF62090FB880D4144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41">
    <w:name w:val="D3AA9AB7BBC041B78F81DCA01757D84E4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B7D4CC2C8474894A7933F00BE036AB43">
    <w:name w:val="1B7D4CC2C8474894A7933F00BE036AB4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7553D323834AE28DF426B347AB4B083">
    <w:name w:val="3F7553D323834AE28DF426B347AB4B08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41">
    <w:name w:val="3499881A853B430E85FB3707A2AFD3174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24">
    <w:name w:val="16F89F634B364F0BB09E40C103BFA06A2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23">
    <w:name w:val="ADDB6B72204646F49D424C4C78859C952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24">
    <w:name w:val="6EACA55EAD83471F8111CAC54EAEA51D2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22">
    <w:name w:val="B3B808E05CC546E7A19AA7C0862995442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15">
    <w:name w:val="7DF6A0F6370647BA858E5843666B398515"/>
    <w:rsid w:val="00F71F42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15">
    <w:name w:val="D54B031AC3544CCE8CD7B693798EAAA515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14">
    <w:name w:val="3685E9AF53A24ACAA8B037F299CF89961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14">
    <w:name w:val="F89A466EDBB940D3810884428114E8991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14">
    <w:name w:val="118B2CCD90234CF6B8B09BF8D1F206F51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11">
    <w:name w:val="443192A0205241498F8D59BCCEDF91391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14">
    <w:name w:val="B32583E3F48D4AD892C442B874D97F2F1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13">
    <w:name w:val="07D15450E50442A3AC9E844B90AF0D651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13">
    <w:name w:val="305476CE191048DCB64B4D39EBF6ED6F1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13">
    <w:name w:val="6D0BA870FB664BDA8321E40B8762F09E1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13">
    <w:name w:val="421938CEBABB4D5997B2D1B008FB41841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13">
    <w:name w:val="34D65ABD22CF4D6DB6E836275191F8971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13">
    <w:name w:val="D9BA242745D447DB97B130543F4AFC561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13">
    <w:name w:val="DBFB21BC513547C28576B9A8AA2926E513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13">
    <w:name w:val="B9A43BEDB887471E8D676E2568C1819213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12">
    <w:name w:val="01895CD11221461D9CC92D22BC96493E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11">
    <w:name w:val="D9073E68DD6644F78E9A13EDAAAE49F81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12">
    <w:name w:val="7603146070F2484692173FB2E3AEAD5B12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12">
    <w:name w:val="17E2BCD8C5FA4810995B0CDAFFE9D3B512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12">
    <w:name w:val="4195F7D598FC4322B5CE1F0601A8D6DD12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12">
    <w:name w:val="13209EC1D20B4F4F8B796CF38D63BDB412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12">
    <w:name w:val="C718F7465DCB4DFF8F4955343058594B12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12">
    <w:name w:val="C82416F7A60C4FCBA1E42A8D1D7DA1B512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12">
    <w:name w:val="615C8E2D63844250A61602619038822012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12">
    <w:name w:val="200B053DA6DE4A9CA0737752A69AAB5E12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11">
    <w:name w:val="FAEC1B0C09C54CA9868F9041B8B3D7361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11">
    <w:name w:val="3FA558B0998E4F968816DD40397593FF1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11">
    <w:name w:val="72D9AA8D39784EFE90A2B674AC6B64871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11">
    <w:name w:val="D2E4BA6FEA8345C0933D0D2B057BA92B1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11">
    <w:name w:val="2FEBB47174DB48A49BECEFB83515F71C1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11">
    <w:name w:val="CA6DE1125E8049608069F8ED2EB3BDF511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11">
    <w:name w:val="C4E72F6F3ED04476BE05579C395DE0AC11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11">
    <w:name w:val="E1670732A57F4710B02EAED0D5535D4411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11">
    <w:name w:val="59D6E593A8914AF39C19DF53D66BF4481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11">
    <w:name w:val="059C6ACE51104FA4BAA0969F6EBA025A1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11">
    <w:name w:val="F19C38CCCE36490C8CF3B007DD2618371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11">
    <w:name w:val="6B6945B62A65425AA313AEF9CAF884641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F008E9630714EF187293D6F8F0959A4">
    <w:name w:val="6F008E9630714EF187293D6F8F0959A4"/>
    <w:rsid w:val="00F71F42"/>
  </w:style>
  <w:style w:type="paragraph" w:customStyle="1" w:styleId="9D2BC900E36B441C8D9914B0FDE4D395">
    <w:name w:val="9D2BC900E36B441C8D9914B0FDE4D395"/>
    <w:rsid w:val="00F71F42"/>
  </w:style>
  <w:style w:type="paragraph" w:customStyle="1" w:styleId="4CC16C836AC6429981B1125E71A4A605">
    <w:name w:val="4CC16C836AC6429981B1125E71A4A605"/>
    <w:rsid w:val="00F71F42"/>
  </w:style>
  <w:style w:type="paragraph" w:customStyle="1" w:styleId="00C79F62117446C09302553F574821BB">
    <w:name w:val="00C79F62117446C09302553F574821BB"/>
    <w:rsid w:val="00F71F42"/>
  </w:style>
  <w:style w:type="paragraph" w:customStyle="1" w:styleId="261F794BAAA24C09A1F5DE12B94D3D18">
    <w:name w:val="261F794BAAA24C09A1F5DE12B94D3D18"/>
    <w:rsid w:val="00F71F42"/>
  </w:style>
  <w:style w:type="paragraph" w:customStyle="1" w:styleId="563EA63BE6A04DC5BD264FA762E9041C">
    <w:name w:val="563EA63BE6A04DC5BD264FA762E9041C"/>
    <w:rsid w:val="00F71F42"/>
  </w:style>
  <w:style w:type="paragraph" w:customStyle="1" w:styleId="0A1B9AE26CC64A118239D43285FE3B82">
    <w:name w:val="0A1B9AE26CC64A118239D43285FE3B82"/>
    <w:rsid w:val="00F71F42"/>
  </w:style>
  <w:style w:type="paragraph" w:customStyle="1" w:styleId="75D25494A9AD46F79510D5829F82FA3C">
    <w:name w:val="75D25494A9AD46F79510D5829F82FA3C"/>
    <w:rsid w:val="00F71F42"/>
  </w:style>
  <w:style w:type="paragraph" w:customStyle="1" w:styleId="3D0B8413524948C3B2DBA1CE0CEA49D7">
    <w:name w:val="3D0B8413524948C3B2DBA1CE0CEA49D7"/>
    <w:rsid w:val="00F71F42"/>
  </w:style>
  <w:style w:type="paragraph" w:customStyle="1" w:styleId="FC4E376FBF0E45F2B5583454BE88EFC756">
    <w:name w:val="FC4E376FBF0E45F2B5583454BE88EFC756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57">
    <w:name w:val="014C9D66C42C414BBE708782C1277E0D57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56">
    <w:name w:val="43F792D8DD064014804BCEB53FEA420B56"/>
    <w:rsid w:val="00F71F42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1">
    <w:name w:val="6F008E9630714EF187293D6F8F0959A41"/>
    <w:rsid w:val="00F71F42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55">
    <w:name w:val="854521F0C081437C9706AD529C58A98555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55">
    <w:name w:val="4C0DAF9C053040099ADB729B0DC9875155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53">
    <w:name w:val="BC099ED8C8CF4A3C993FFE68B9BC31615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10">
    <w:name w:val="84B33DD157D14C44A80FDD4FFC3FB9E31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53">
    <w:name w:val="C6C09CD1115A4FE58EA432DD80FC7F935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38">
    <w:name w:val="0D5AA7F7F9424C558B3C2DAB253A586A38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49">
    <w:name w:val="E801B0AD94AB45C5876D47EB529785CD4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37">
    <w:name w:val="022EDE3300784BF190719E8B1228C63A37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49">
    <w:name w:val="1A5D42A275884203BD5FC754405527664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49">
    <w:name w:val="10E8C3508210477483955EF52B5617634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36">
    <w:name w:val="079DF2C3680F4107B9DB6F9CE6FD999F36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47">
    <w:name w:val="D601992707F144B68EFC49BD1A14155147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35">
    <w:name w:val="D0B20A4567154534AB897B1092036D0B35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46">
    <w:name w:val="54A395AA182546FA8EEDC3E104414B6646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42">
    <w:name w:val="9E3C9FF5D9F44B46BF270132AA4C4A024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42">
    <w:name w:val="84A0EBB45F804ACB83C76EBB09D4D7D34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42">
    <w:name w:val="C476E339123445EA9A2FC3E6E04A37434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42">
    <w:name w:val="D6569010661A44B284FBA4506F0D96804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42">
    <w:name w:val="BC1E1B4EFE26437197E1A82A39CC699B4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42">
    <w:name w:val="D4889BF01EE24343AF62090FB880D4144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42">
    <w:name w:val="D3AA9AB7BBC041B78F81DCA01757D84E4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1">
    <w:name w:val="75D25494A9AD46F79510D5829F82FA3C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1">
    <w:name w:val="3D0B8413524948C3B2DBA1CE0CEA49D7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42">
    <w:name w:val="3499881A853B430E85FB3707A2AFD3174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25">
    <w:name w:val="16F89F634B364F0BB09E40C103BFA06A25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24">
    <w:name w:val="ADDB6B72204646F49D424C4C78859C952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25">
    <w:name w:val="6EACA55EAD83471F8111CAC54EAEA51D25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23">
    <w:name w:val="B3B808E05CC546E7A19AA7C0862995442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16">
    <w:name w:val="7DF6A0F6370647BA858E5843666B398516"/>
    <w:rsid w:val="00F71F42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16">
    <w:name w:val="D54B031AC3544CCE8CD7B693798EAAA516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15">
    <w:name w:val="3685E9AF53A24ACAA8B037F299CF899615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15">
    <w:name w:val="F89A466EDBB940D3810884428114E89915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15">
    <w:name w:val="118B2CCD90234CF6B8B09BF8D1F206F515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12">
    <w:name w:val="443192A0205241498F8D59BCCEDF9139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15">
    <w:name w:val="B32583E3F48D4AD892C442B874D97F2F15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14">
    <w:name w:val="07D15450E50442A3AC9E844B90AF0D651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14">
    <w:name w:val="305476CE191048DCB64B4D39EBF6ED6F1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14">
    <w:name w:val="6D0BA870FB664BDA8321E40B8762F09E1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14">
    <w:name w:val="421938CEBABB4D5997B2D1B008FB41841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14">
    <w:name w:val="34D65ABD22CF4D6DB6E836275191F8971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14">
    <w:name w:val="D9BA242745D447DB97B130543F4AFC561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14">
    <w:name w:val="DBFB21BC513547C28576B9A8AA2926E514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14">
    <w:name w:val="B9A43BEDB887471E8D676E2568C1819214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13">
    <w:name w:val="01895CD11221461D9CC92D22BC96493E1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12">
    <w:name w:val="D9073E68DD6644F78E9A13EDAAAE49F8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13">
    <w:name w:val="7603146070F2484692173FB2E3AEAD5B13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13">
    <w:name w:val="17E2BCD8C5FA4810995B0CDAFFE9D3B513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13">
    <w:name w:val="4195F7D598FC4322B5CE1F0601A8D6DD13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13">
    <w:name w:val="13209EC1D20B4F4F8B796CF38D63BDB413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13">
    <w:name w:val="C718F7465DCB4DFF8F4955343058594B13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13">
    <w:name w:val="C82416F7A60C4FCBA1E42A8D1D7DA1B513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13">
    <w:name w:val="615C8E2D63844250A61602619038822013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13">
    <w:name w:val="200B053DA6DE4A9CA0737752A69AAB5E13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12">
    <w:name w:val="FAEC1B0C09C54CA9868F9041B8B3D736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12">
    <w:name w:val="3FA558B0998E4F968816DD40397593FF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12">
    <w:name w:val="72D9AA8D39784EFE90A2B674AC6B6487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12">
    <w:name w:val="D2E4BA6FEA8345C0933D0D2B057BA92B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12">
    <w:name w:val="2FEBB47174DB48A49BECEFB83515F71C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12">
    <w:name w:val="CA6DE1125E8049608069F8ED2EB3BDF512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12">
    <w:name w:val="C4E72F6F3ED04476BE05579C395DE0AC12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12">
    <w:name w:val="E1670732A57F4710B02EAED0D5535D4412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12">
    <w:name w:val="59D6E593A8914AF39C19DF53D66BF448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12">
    <w:name w:val="059C6ACE51104FA4BAA0969F6EBA025A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12">
    <w:name w:val="F19C38CCCE36490C8CF3B007DD261837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12">
    <w:name w:val="6B6945B62A65425AA313AEF9CAF88464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57">
    <w:name w:val="FC4E376FBF0E45F2B5583454BE88EFC757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58">
    <w:name w:val="014C9D66C42C414BBE708782C1277E0D58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57">
    <w:name w:val="43F792D8DD064014804BCEB53FEA420B57"/>
    <w:rsid w:val="00812690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2">
    <w:name w:val="6F008E9630714EF187293D6F8F0959A42"/>
    <w:rsid w:val="00812690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56">
    <w:name w:val="854521F0C081437C9706AD529C58A98556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56">
    <w:name w:val="4C0DAF9C053040099ADB729B0DC9875156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54">
    <w:name w:val="BC099ED8C8CF4A3C993FFE68B9BC316154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11">
    <w:name w:val="84B33DD157D14C44A80FDD4FFC3FB9E311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54">
    <w:name w:val="C6C09CD1115A4FE58EA432DD80FC7F9354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39">
    <w:name w:val="0D5AA7F7F9424C558B3C2DAB253A586A39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50">
    <w:name w:val="E801B0AD94AB45C5876D47EB529785CD50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38">
    <w:name w:val="022EDE3300784BF190719E8B1228C63A38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50">
    <w:name w:val="1A5D42A275884203BD5FC7544055276650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50">
    <w:name w:val="10E8C3508210477483955EF52B56176350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37">
    <w:name w:val="079DF2C3680F4107B9DB6F9CE6FD999F37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48">
    <w:name w:val="D601992707F144B68EFC49BD1A14155148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36">
    <w:name w:val="D0B20A4567154534AB897B1092036D0B36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47">
    <w:name w:val="54A395AA182546FA8EEDC3E104414B6647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43">
    <w:name w:val="9E3C9FF5D9F44B46BF270132AA4C4A024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43">
    <w:name w:val="84A0EBB45F804ACB83C76EBB09D4D7D34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43">
    <w:name w:val="C476E339123445EA9A2FC3E6E04A37434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43">
    <w:name w:val="D6569010661A44B284FBA4506F0D96804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43">
    <w:name w:val="BC1E1B4EFE26437197E1A82A39CC699B4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43">
    <w:name w:val="D4889BF01EE24343AF62090FB880D4144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43">
    <w:name w:val="D3AA9AB7BBC041B78F81DCA01757D84E4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2">
    <w:name w:val="75D25494A9AD46F79510D5829F82FA3C2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2">
    <w:name w:val="3D0B8413524948C3B2DBA1CE0CEA49D72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43">
    <w:name w:val="3499881A853B430E85FB3707A2AFD3174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26">
    <w:name w:val="16F89F634B364F0BB09E40C103BFA06A26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25">
    <w:name w:val="ADDB6B72204646F49D424C4C78859C9525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26">
    <w:name w:val="6EACA55EAD83471F8111CAC54EAEA51D26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24">
    <w:name w:val="B3B808E05CC546E7A19AA7C08629954424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17">
    <w:name w:val="7DF6A0F6370647BA858E5843666B398517"/>
    <w:rsid w:val="00812690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17">
    <w:name w:val="D54B031AC3544CCE8CD7B693798EAAA517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16">
    <w:name w:val="3685E9AF53A24ACAA8B037F299CF899616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16">
    <w:name w:val="F89A466EDBB940D3810884428114E89916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16">
    <w:name w:val="118B2CCD90234CF6B8B09BF8D1F206F516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13">
    <w:name w:val="443192A0205241498F8D59BCCEDF91391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16">
    <w:name w:val="B32583E3F48D4AD892C442B874D97F2F16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15">
    <w:name w:val="07D15450E50442A3AC9E844B90AF0D6515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15">
    <w:name w:val="305476CE191048DCB64B4D39EBF6ED6F15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15">
    <w:name w:val="6D0BA870FB664BDA8321E40B8762F09E15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15">
    <w:name w:val="421938CEBABB4D5997B2D1B008FB418415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15">
    <w:name w:val="34D65ABD22CF4D6DB6E836275191F89715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15">
    <w:name w:val="D9BA242745D447DB97B130543F4AFC5615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15">
    <w:name w:val="DBFB21BC513547C28576B9A8AA2926E515"/>
    <w:rsid w:val="0081269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15">
    <w:name w:val="B9A43BEDB887471E8D676E2568C1819215"/>
    <w:rsid w:val="0081269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14">
    <w:name w:val="01895CD11221461D9CC92D22BC96493E14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13">
    <w:name w:val="D9073E68DD6644F78E9A13EDAAAE49F81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14">
    <w:name w:val="7603146070F2484692173FB2E3AEAD5B14"/>
    <w:rsid w:val="0081269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14">
    <w:name w:val="17E2BCD8C5FA4810995B0CDAFFE9D3B514"/>
    <w:rsid w:val="0081269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14">
    <w:name w:val="4195F7D598FC4322B5CE1F0601A8D6DD14"/>
    <w:rsid w:val="0081269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14">
    <w:name w:val="13209EC1D20B4F4F8B796CF38D63BDB414"/>
    <w:rsid w:val="0081269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14">
    <w:name w:val="C718F7465DCB4DFF8F4955343058594B14"/>
    <w:rsid w:val="0081269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14">
    <w:name w:val="C82416F7A60C4FCBA1E42A8D1D7DA1B514"/>
    <w:rsid w:val="0081269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14">
    <w:name w:val="615C8E2D63844250A61602619038822014"/>
    <w:rsid w:val="0081269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14">
    <w:name w:val="200B053DA6DE4A9CA0737752A69AAB5E14"/>
    <w:rsid w:val="0081269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13">
    <w:name w:val="FAEC1B0C09C54CA9868F9041B8B3D7361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13">
    <w:name w:val="3FA558B0998E4F968816DD40397593FF1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13">
    <w:name w:val="72D9AA8D39784EFE90A2B674AC6B64871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13">
    <w:name w:val="D2E4BA6FEA8345C0933D0D2B057BA92B1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13">
    <w:name w:val="2FEBB47174DB48A49BECEFB83515F71C1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13">
    <w:name w:val="CA6DE1125E8049608069F8ED2EB3BDF513"/>
    <w:rsid w:val="0081269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13">
    <w:name w:val="C4E72F6F3ED04476BE05579C395DE0AC13"/>
    <w:rsid w:val="0081269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13">
    <w:name w:val="E1670732A57F4710B02EAED0D5535D4413"/>
    <w:rsid w:val="0081269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13">
    <w:name w:val="59D6E593A8914AF39C19DF53D66BF4481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13">
    <w:name w:val="059C6ACE51104FA4BAA0969F6EBA025A1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13">
    <w:name w:val="F19C38CCCE36490C8CF3B007DD2618371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13">
    <w:name w:val="6B6945B62A65425AA313AEF9CAF884641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58">
    <w:name w:val="FC4E376FBF0E45F2B5583454BE88EFC758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59">
    <w:name w:val="014C9D66C42C414BBE708782C1277E0D59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58">
    <w:name w:val="43F792D8DD064014804BCEB53FEA420B58"/>
    <w:rsid w:val="0008642D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3">
    <w:name w:val="6F008E9630714EF187293D6F8F0959A43"/>
    <w:rsid w:val="0008642D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57">
    <w:name w:val="854521F0C081437C9706AD529C58A98557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57">
    <w:name w:val="4C0DAF9C053040099ADB729B0DC9875157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55">
    <w:name w:val="BC099ED8C8CF4A3C993FFE68B9BC316155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12">
    <w:name w:val="84B33DD157D14C44A80FDD4FFC3FB9E312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55">
    <w:name w:val="C6C09CD1115A4FE58EA432DD80FC7F9355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40">
    <w:name w:val="0D5AA7F7F9424C558B3C2DAB253A586A40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51">
    <w:name w:val="E801B0AD94AB45C5876D47EB529785CD51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39">
    <w:name w:val="022EDE3300784BF190719E8B1228C63A39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51">
    <w:name w:val="1A5D42A275884203BD5FC7544055276651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51">
    <w:name w:val="10E8C3508210477483955EF52B56176351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38">
    <w:name w:val="079DF2C3680F4107B9DB6F9CE6FD999F38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49">
    <w:name w:val="D601992707F144B68EFC49BD1A14155149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37">
    <w:name w:val="D0B20A4567154534AB897B1092036D0B37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48">
    <w:name w:val="54A395AA182546FA8EEDC3E104414B6648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44">
    <w:name w:val="9E3C9FF5D9F44B46BF270132AA4C4A024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44">
    <w:name w:val="84A0EBB45F804ACB83C76EBB09D4D7D34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44">
    <w:name w:val="C476E339123445EA9A2FC3E6E04A37434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44">
    <w:name w:val="D6569010661A44B284FBA4506F0D96804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44">
    <w:name w:val="BC1E1B4EFE26437197E1A82A39CC699B4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44">
    <w:name w:val="D4889BF01EE24343AF62090FB880D4144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44">
    <w:name w:val="D3AA9AB7BBC041B78F81DCA01757D84E4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3">
    <w:name w:val="75D25494A9AD46F79510D5829F82FA3C3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3">
    <w:name w:val="3D0B8413524948C3B2DBA1CE0CEA49D73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44">
    <w:name w:val="3499881A853B430E85FB3707A2AFD3174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27">
    <w:name w:val="16F89F634B364F0BB09E40C103BFA06A27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26">
    <w:name w:val="ADDB6B72204646F49D424C4C78859C9526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27">
    <w:name w:val="6EACA55EAD83471F8111CAC54EAEA51D27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25">
    <w:name w:val="B3B808E05CC546E7A19AA7C08629954425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18">
    <w:name w:val="7DF6A0F6370647BA858E5843666B398518"/>
    <w:rsid w:val="0008642D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18">
    <w:name w:val="D54B031AC3544CCE8CD7B693798EAAA518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17">
    <w:name w:val="3685E9AF53A24ACAA8B037F299CF899617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17">
    <w:name w:val="F89A466EDBB940D3810884428114E89917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17">
    <w:name w:val="118B2CCD90234CF6B8B09BF8D1F206F517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14">
    <w:name w:val="443192A0205241498F8D59BCCEDF91391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17">
    <w:name w:val="B32583E3F48D4AD892C442B874D97F2F17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16">
    <w:name w:val="07D15450E50442A3AC9E844B90AF0D6516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16">
    <w:name w:val="305476CE191048DCB64B4D39EBF6ED6F16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16">
    <w:name w:val="6D0BA870FB664BDA8321E40B8762F09E16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16">
    <w:name w:val="421938CEBABB4D5997B2D1B008FB418416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16">
    <w:name w:val="34D65ABD22CF4D6DB6E836275191F89716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16">
    <w:name w:val="D9BA242745D447DB97B130543F4AFC5616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16">
    <w:name w:val="DBFB21BC513547C28576B9A8AA2926E516"/>
    <w:rsid w:val="000864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16">
    <w:name w:val="B9A43BEDB887471E8D676E2568C1819216"/>
    <w:rsid w:val="000864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15">
    <w:name w:val="01895CD11221461D9CC92D22BC96493E15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14">
    <w:name w:val="D9073E68DD6644F78E9A13EDAAAE49F81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15">
    <w:name w:val="7603146070F2484692173FB2E3AEAD5B15"/>
    <w:rsid w:val="000864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15">
    <w:name w:val="17E2BCD8C5FA4810995B0CDAFFE9D3B515"/>
    <w:rsid w:val="000864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15">
    <w:name w:val="4195F7D598FC4322B5CE1F0601A8D6DD15"/>
    <w:rsid w:val="000864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15">
    <w:name w:val="13209EC1D20B4F4F8B796CF38D63BDB415"/>
    <w:rsid w:val="000864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15">
    <w:name w:val="C718F7465DCB4DFF8F4955343058594B15"/>
    <w:rsid w:val="000864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15">
    <w:name w:val="C82416F7A60C4FCBA1E42A8D1D7DA1B515"/>
    <w:rsid w:val="000864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15">
    <w:name w:val="615C8E2D63844250A61602619038822015"/>
    <w:rsid w:val="000864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15">
    <w:name w:val="200B053DA6DE4A9CA0737752A69AAB5E15"/>
    <w:rsid w:val="000864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14">
    <w:name w:val="FAEC1B0C09C54CA9868F9041B8B3D7361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14">
    <w:name w:val="3FA558B0998E4F968816DD40397593FF1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14">
    <w:name w:val="72D9AA8D39784EFE90A2B674AC6B64871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14">
    <w:name w:val="D2E4BA6FEA8345C0933D0D2B057BA92B1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14">
    <w:name w:val="2FEBB47174DB48A49BECEFB83515F71C1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14">
    <w:name w:val="CA6DE1125E8049608069F8ED2EB3BDF514"/>
    <w:rsid w:val="000864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14">
    <w:name w:val="C4E72F6F3ED04476BE05579C395DE0AC14"/>
    <w:rsid w:val="000864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14">
    <w:name w:val="E1670732A57F4710B02EAED0D5535D4414"/>
    <w:rsid w:val="000864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14">
    <w:name w:val="59D6E593A8914AF39C19DF53D66BF4481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14">
    <w:name w:val="059C6ACE51104FA4BAA0969F6EBA025A1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14">
    <w:name w:val="F19C38CCCE36490C8CF3B007DD2618371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14">
    <w:name w:val="6B6945B62A65425AA313AEF9CAF884641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59">
    <w:name w:val="FC4E376FBF0E45F2B5583454BE88EFC759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60">
    <w:name w:val="014C9D66C42C414BBE708782C1277E0D60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59">
    <w:name w:val="43F792D8DD064014804BCEB53FEA420B59"/>
    <w:rsid w:val="00774A5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4">
    <w:name w:val="6F008E9630714EF187293D6F8F0959A44"/>
    <w:rsid w:val="00774A5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58">
    <w:name w:val="854521F0C081437C9706AD529C58A98558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58">
    <w:name w:val="4C0DAF9C053040099ADB729B0DC9875158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56">
    <w:name w:val="BC099ED8C8CF4A3C993FFE68B9BC316156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13">
    <w:name w:val="84B33DD157D14C44A80FDD4FFC3FB9E313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56">
    <w:name w:val="C6C09CD1115A4FE58EA432DD80FC7F9356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41">
    <w:name w:val="0D5AA7F7F9424C558B3C2DAB253A586A41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52">
    <w:name w:val="E801B0AD94AB45C5876D47EB529785CD52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40">
    <w:name w:val="022EDE3300784BF190719E8B1228C63A40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52">
    <w:name w:val="1A5D42A275884203BD5FC7544055276652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52">
    <w:name w:val="10E8C3508210477483955EF52B56176352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39">
    <w:name w:val="079DF2C3680F4107B9DB6F9CE6FD999F39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50">
    <w:name w:val="D601992707F144B68EFC49BD1A14155150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38">
    <w:name w:val="D0B20A4567154534AB897B1092036D0B38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49">
    <w:name w:val="54A395AA182546FA8EEDC3E104414B6649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45">
    <w:name w:val="9E3C9FF5D9F44B46BF270132AA4C4A0245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45">
    <w:name w:val="84A0EBB45F804ACB83C76EBB09D4D7D345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45">
    <w:name w:val="C476E339123445EA9A2FC3E6E04A374345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45">
    <w:name w:val="D6569010661A44B284FBA4506F0D968045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45">
    <w:name w:val="BC1E1B4EFE26437197E1A82A39CC699B45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45">
    <w:name w:val="D4889BF01EE24343AF62090FB880D41445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45">
    <w:name w:val="D3AA9AB7BBC041B78F81DCA01757D84E45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4">
    <w:name w:val="75D25494A9AD46F79510D5829F82FA3C4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4">
    <w:name w:val="3D0B8413524948C3B2DBA1CE0CEA49D74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45">
    <w:name w:val="3499881A853B430E85FB3707A2AFD31745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28">
    <w:name w:val="16F89F634B364F0BB09E40C103BFA06A28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27">
    <w:name w:val="ADDB6B72204646F49D424C4C78859C9527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28">
    <w:name w:val="6EACA55EAD83471F8111CAC54EAEA51D28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26">
    <w:name w:val="B3B808E05CC546E7A19AA7C08629954426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19">
    <w:name w:val="7DF6A0F6370647BA858E5843666B398519"/>
    <w:rsid w:val="00774A5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19">
    <w:name w:val="D54B031AC3544CCE8CD7B693798EAAA519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18">
    <w:name w:val="3685E9AF53A24ACAA8B037F299CF899618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18">
    <w:name w:val="F89A466EDBB940D3810884428114E89918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18">
    <w:name w:val="118B2CCD90234CF6B8B09BF8D1F206F518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15">
    <w:name w:val="443192A0205241498F8D59BCCEDF913915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18">
    <w:name w:val="B32583E3F48D4AD892C442B874D97F2F18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17">
    <w:name w:val="07D15450E50442A3AC9E844B90AF0D6517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17">
    <w:name w:val="305476CE191048DCB64B4D39EBF6ED6F17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17">
    <w:name w:val="6D0BA870FB664BDA8321E40B8762F09E17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17">
    <w:name w:val="421938CEBABB4D5997B2D1B008FB418417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17">
    <w:name w:val="34D65ABD22CF4D6DB6E836275191F89717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17">
    <w:name w:val="D9BA242745D447DB97B130543F4AFC5617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17">
    <w:name w:val="DBFB21BC513547C28576B9A8AA2926E517"/>
    <w:rsid w:val="00774A5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17">
    <w:name w:val="B9A43BEDB887471E8D676E2568C1819217"/>
    <w:rsid w:val="00774A5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16">
    <w:name w:val="01895CD11221461D9CC92D22BC96493E16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15">
    <w:name w:val="D9073E68DD6644F78E9A13EDAAAE49F815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16">
    <w:name w:val="7603146070F2484692173FB2E3AEAD5B16"/>
    <w:rsid w:val="00774A5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16">
    <w:name w:val="17E2BCD8C5FA4810995B0CDAFFE9D3B516"/>
    <w:rsid w:val="00774A5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16">
    <w:name w:val="4195F7D598FC4322B5CE1F0601A8D6DD16"/>
    <w:rsid w:val="00774A5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16">
    <w:name w:val="13209EC1D20B4F4F8B796CF38D63BDB416"/>
    <w:rsid w:val="00774A5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16">
    <w:name w:val="C718F7465DCB4DFF8F4955343058594B16"/>
    <w:rsid w:val="00774A5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16">
    <w:name w:val="C82416F7A60C4FCBA1E42A8D1D7DA1B516"/>
    <w:rsid w:val="00774A5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16">
    <w:name w:val="615C8E2D63844250A61602619038822016"/>
    <w:rsid w:val="00774A5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16">
    <w:name w:val="200B053DA6DE4A9CA0737752A69AAB5E16"/>
    <w:rsid w:val="00774A5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15">
    <w:name w:val="FAEC1B0C09C54CA9868F9041B8B3D73615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15">
    <w:name w:val="3FA558B0998E4F968816DD40397593FF15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15">
    <w:name w:val="72D9AA8D39784EFE90A2B674AC6B648715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15">
    <w:name w:val="D2E4BA6FEA8345C0933D0D2B057BA92B15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15">
    <w:name w:val="2FEBB47174DB48A49BECEFB83515F71C15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15">
    <w:name w:val="CA6DE1125E8049608069F8ED2EB3BDF515"/>
    <w:rsid w:val="00774A5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15">
    <w:name w:val="C4E72F6F3ED04476BE05579C395DE0AC15"/>
    <w:rsid w:val="00774A5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15">
    <w:name w:val="E1670732A57F4710B02EAED0D5535D4415"/>
    <w:rsid w:val="00774A5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15">
    <w:name w:val="59D6E593A8914AF39C19DF53D66BF44815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15">
    <w:name w:val="059C6ACE51104FA4BAA0969F6EBA025A15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15">
    <w:name w:val="F19C38CCCE36490C8CF3B007DD26183715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15">
    <w:name w:val="6B6945B62A65425AA313AEF9CAF8846415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60">
    <w:name w:val="FC4E376FBF0E45F2B5583454BE88EFC760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61">
    <w:name w:val="014C9D66C42C414BBE708782C1277E0D61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60">
    <w:name w:val="43F792D8DD064014804BCEB53FEA420B60"/>
    <w:rsid w:val="000A64ED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5">
    <w:name w:val="6F008E9630714EF187293D6F8F0959A45"/>
    <w:rsid w:val="000A64ED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59">
    <w:name w:val="854521F0C081437C9706AD529C58A98559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59">
    <w:name w:val="4C0DAF9C053040099ADB729B0DC9875159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57">
    <w:name w:val="BC099ED8C8CF4A3C993FFE68B9BC31615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14">
    <w:name w:val="84B33DD157D14C44A80FDD4FFC3FB9E314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57">
    <w:name w:val="C6C09CD1115A4FE58EA432DD80FC7F935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42">
    <w:name w:val="0D5AA7F7F9424C558B3C2DAB253A586A42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53">
    <w:name w:val="E801B0AD94AB45C5876D47EB529785CD53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41">
    <w:name w:val="022EDE3300784BF190719E8B1228C63A41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53">
    <w:name w:val="1A5D42A275884203BD5FC7544055276653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53">
    <w:name w:val="10E8C3508210477483955EF52B56176353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40">
    <w:name w:val="079DF2C3680F4107B9DB6F9CE6FD999F40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51">
    <w:name w:val="D601992707F144B68EFC49BD1A14155151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39">
    <w:name w:val="D0B20A4567154534AB897B1092036D0B39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50">
    <w:name w:val="54A395AA182546FA8EEDC3E104414B6650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46">
    <w:name w:val="9E3C9FF5D9F44B46BF270132AA4C4A024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46">
    <w:name w:val="84A0EBB45F804ACB83C76EBB09D4D7D34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46">
    <w:name w:val="C476E339123445EA9A2FC3E6E04A37434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46">
    <w:name w:val="D6569010661A44B284FBA4506F0D96804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46">
    <w:name w:val="BC1E1B4EFE26437197E1A82A39CC699B4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46">
    <w:name w:val="D4889BF01EE24343AF62090FB880D4144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46">
    <w:name w:val="D3AA9AB7BBC041B78F81DCA01757D84E4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5">
    <w:name w:val="75D25494A9AD46F79510D5829F82FA3C5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5">
    <w:name w:val="3D0B8413524948C3B2DBA1CE0CEA49D75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46">
    <w:name w:val="3499881A853B430E85FB3707A2AFD3174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29">
    <w:name w:val="16F89F634B364F0BB09E40C103BFA06A29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28">
    <w:name w:val="ADDB6B72204646F49D424C4C78859C9528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29">
    <w:name w:val="6EACA55EAD83471F8111CAC54EAEA51D29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27">
    <w:name w:val="B3B808E05CC546E7A19AA7C0862995442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20">
    <w:name w:val="7DF6A0F6370647BA858E5843666B398520"/>
    <w:rsid w:val="000A64ED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20">
    <w:name w:val="D54B031AC3544CCE8CD7B693798EAAA520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19">
    <w:name w:val="3685E9AF53A24ACAA8B037F299CF899619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19">
    <w:name w:val="F89A466EDBB940D3810884428114E89919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19">
    <w:name w:val="118B2CCD90234CF6B8B09BF8D1F206F519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16">
    <w:name w:val="443192A0205241498F8D59BCCEDF91391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19">
    <w:name w:val="B32583E3F48D4AD892C442B874D97F2F19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18">
    <w:name w:val="07D15450E50442A3AC9E844B90AF0D6518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18">
    <w:name w:val="305476CE191048DCB64B4D39EBF6ED6F18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18">
    <w:name w:val="6D0BA870FB664BDA8321E40B8762F09E18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18">
    <w:name w:val="421938CEBABB4D5997B2D1B008FB418418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18">
    <w:name w:val="34D65ABD22CF4D6DB6E836275191F89718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18">
    <w:name w:val="D9BA242745D447DB97B130543F4AFC5618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18">
    <w:name w:val="DBFB21BC513547C28576B9A8AA2926E518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18">
    <w:name w:val="B9A43BEDB887471E8D676E2568C1819218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17">
    <w:name w:val="01895CD11221461D9CC92D22BC96493E1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16">
    <w:name w:val="D9073E68DD6644F78E9A13EDAAAE49F81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17">
    <w:name w:val="7603146070F2484692173FB2E3AEAD5B17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17">
    <w:name w:val="17E2BCD8C5FA4810995B0CDAFFE9D3B517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17">
    <w:name w:val="4195F7D598FC4322B5CE1F0601A8D6DD17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17">
    <w:name w:val="13209EC1D20B4F4F8B796CF38D63BDB417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17">
    <w:name w:val="C718F7465DCB4DFF8F4955343058594B17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17">
    <w:name w:val="C82416F7A60C4FCBA1E42A8D1D7DA1B517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17">
    <w:name w:val="615C8E2D63844250A61602619038822017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17">
    <w:name w:val="200B053DA6DE4A9CA0737752A69AAB5E17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16">
    <w:name w:val="FAEC1B0C09C54CA9868F9041B8B3D7361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16">
    <w:name w:val="3FA558B0998E4F968816DD40397593FF1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16">
    <w:name w:val="72D9AA8D39784EFE90A2B674AC6B64871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16">
    <w:name w:val="D2E4BA6FEA8345C0933D0D2B057BA92B1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16">
    <w:name w:val="2FEBB47174DB48A49BECEFB83515F71C1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16">
    <w:name w:val="CA6DE1125E8049608069F8ED2EB3BDF516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16">
    <w:name w:val="C4E72F6F3ED04476BE05579C395DE0AC16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16">
    <w:name w:val="E1670732A57F4710B02EAED0D5535D4416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16">
    <w:name w:val="59D6E593A8914AF39C19DF53D66BF4481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16">
    <w:name w:val="059C6ACE51104FA4BAA0969F6EBA025A1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16">
    <w:name w:val="F19C38CCCE36490C8CF3B007DD2618371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16">
    <w:name w:val="6B6945B62A65425AA313AEF9CAF884641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61">
    <w:name w:val="FC4E376FBF0E45F2B5583454BE88EFC761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62">
    <w:name w:val="014C9D66C42C414BBE708782C1277E0D62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61">
    <w:name w:val="43F792D8DD064014804BCEB53FEA420B61"/>
    <w:rsid w:val="000A64ED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6">
    <w:name w:val="6F008E9630714EF187293D6F8F0959A46"/>
    <w:rsid w:val="000A64ED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60">
    <w:name w:val="854521F0C081437C9706AD529C58A98560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60">
    <w:name w:val="4C0DAF9C053040099ADB729B0DC9875160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58">
    <w:name w:val="BC099ED8C8CF4A3C993FFE68B9BC316158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15">
    <w:name w:val="84B33DD157D14C44A80FDD4FFC3FB9E315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58">
    <w:name w:val="C6C09CD1115A4FE58EA432DD80FC7F9358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43">
    <w:name w:val="0D5AA7F7F9424C558B3C2DAB253A586A43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54">
    <w:name w:val="E801B0AD94AB45C5876D47EB529785CD54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42">
    <w:name w:val="022EDE3300784BF190719E8B1228C63A42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54">
    <w:name w:val="1A5D42A275884203BD5FC7544055276654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54">
    <w:name w:val="10E8C3508210477483955EF52B56176354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41">
    <w:name w:val="079DF2C3680F4107B9DB6F9CE6FD999F41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52">
    <w:name w:val="D601992707F144B68EFC49BD1A14155152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40">
    <w:name w:val="D0B20A4567154534AB897B1092036D0B40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51">
    <w:name w:val="54A395AA182546FA8EEDC3E104414B6651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47">
    <w:name w:val="9E3C9FF5D9F44B46BF270132AA4C4A024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47">
    <w:name w:val="84A0EBB45F804ACB83C76EBB09D4D7D34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47">
    <w:name w:val="C476E339123445EA9A2FC3E6E04A37434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47">
    <w:name w:val="D6569010661A44B284FBA4506F0D96804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47">
    <w:name w:val="BC1E1B4EFE26437197E1A82A39CC699B4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47">
    <w:name w:val="D4889BF01EE24343AF62090FB880D4144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47">
    <w:name w:val="D3AA9AB7BBC041B78F81DCA01757D84E4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6">
    <w:name w:val="75D25494A9AD46F79510D5829F82FA3C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6">
    <w:name w:val="3D0B8413524948C3B2DBA1CE0CEA49D7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47">
    <w:name w:val="3499881A853B430E85FB3707A2AFD3174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30">
    <w:name w:val="16F89F634B364F0BB09E40C103BFA06A30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29">
    <w:name w:val="ADDB6B72204646F49D424C4C78859C9529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30">
    <w:name w:val="6EACA55EAD83471F8111CAC54EAEA51D30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28">
    <w:name w:val="B3B808E05CC546E7A19AA7C08629954428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21">
    <w:name w:val="7DF6A0F6370647BA858E5843666B398521"/>
    <w:rsid w:val="000A64ED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21">
    <w:name w:val="D54B031AC3544CCE8CD7B693798EAAA521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20">
    <w:name w:val="3685E9AF53A24ACAA8B037F299CF899620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20">
    <w:name w:val="F89A466EDBB940D3810884428114E89920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20">
    <w:name w:val="118B2CCD90234CF6B8B09BF8D1F206F520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17">
    <w:name w:val="443192A0205241498F8D59BCCEDF91391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20">
    <w:name w:val="B32583E3F48D4AD892C442B874D97F2F20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19">
    <w:name w:val="07D15450E50442A3AC9E844B90AF0D6519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19">
    <w:name w:val="305476CE191048DCB64B4D39EBF6ED6F19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19">
    <w:name w:val="6D0BA870FB664BDA8321E40B8762F09E19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19">
    <w:name w:val="421938CEBABB4D5997B2D1B008FB418419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19">
    <w:name w:val="34D65ABD22CF4D6DB6E836275191F89719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19">
    <w:name w:val="D9BA242745D447DB97B130543F4AFC5619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19">
    <w:name w:val="DBFB21BC513547C28576B9A8AA2926E519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19">
    <w:name w:val="B9A43BEDB887471E8D676E2568C1819219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18">
    <w:name w:val="01895CD11221461D9CC92D22BC96493E18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17">
    <w:name w:val="D9073E68DD6644F78E9A13EDAAAE49F81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18">
    <w:name w:val="7603146070F2484692173FB2E3AEAD5B18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18">
    <w:name w:val="17E2BCD8C5FA4810995B0CDAFFE9D3B518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18">
    <w:name w:val="4195F7D598FC4322B5CE1F0601A8D6DD18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18">
    <w:name w:val="13209EC1D20B4F4F8B796CF38D63BDB418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18">
    <w:name w:val="C718F7465DCB4DFF8F4955343058594B18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18">
    <w:name w:val="C82416F7A60C4FCBA1E42A8D1D7DA1B518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18">
    <w:name w:val="615C8E2D63844250A61602619038822018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18">
    <w:name w:val="200B053DA6DE4A9CA0737752A69AAB5E18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17">
    <w:name w:val="FAEC1B0C09C54CA9868F9041B8B3D7361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17">
    <w:name w:val="3FA558B0998E4F968816DD40397593FF1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17">
    <w:name w:val="72D9AA8D39784EFE90A2B674AC6B64871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17">
    <w:name w:val="D2E4BA6FEA8345C0933D0D2B057BA92B1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17">
    <w:name w:val="2FEBB47174DB48A49BECEFB83515F71C1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17">
    <w:name w:val="CA6DE1125E8049608069F8ED2EB3BDF517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17">
    <w:name w:val="C4E72F6F3ED04476BE05579C395DE0AC17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17">
    <w:name w:val="E1670732A57F4710B02EAED0D5535D4417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17">
    <w:name w:val="59D6E593A8914AF39C19DF53D66BF4481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17">
    <w:name w:val="059C6ACE51104FA4BAA0969F6EBA025A1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17">
    <w:name w:val="F19C38CCCE36490C8CF3B007DD2618371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17">
    <w:name w:val="6B6945B62A65425AA313AEF9CAF884641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FC4B3D968764DC3B866241205BB5FAD">
    <w:name w:val="1FC4B3D968764DC3B866241205BB5FAD"/>
    <w:rsid w:val="00FA27FE"/>
    <w:pPr>
      <w:spacing w:after="160" w:line="259" w:lineRule="auto"/>
    </w:pPr>
  </w:style>
  <w:style w:type="paragraph" w:customStyle="1" w:styleId="04BFA7AC190B44F48B9E6E6D39D4215E">
    <w:name w:val="04BFA7AC190B44F48B9E6E6D39D4215E"/>
    <w:rsid w:val="00BC2064"/>
    <w:pPr>
      <w:spacing w:after="160" w:line="259" w:lineRule="auto"/>
    </w:pPr>
  </w:style>
  <w:style w:type="paragraph" w:customStyle="1" w:styleId="0473AB3585864FEE9E88DAB5480F875E">
    <w:name w:val="0473AB3585864FEE9E88DAB5480F875E"/>
    <w:rsid w:val="00BC2064"/>
    <w:pPr>
      <w:spacing w:after="160" w:line="259" w:lineRule="auto"/>
    </w:pPr>
  </w:style>
  <w:style w:type="paragraph" w:customStyle="1" w:styleId="AA7C77DF354D467D8548B85FFDEE23E2">
    <w:name w:val="AA7C77DF354D467D8548B85FFDEE23E2"/>
    <w:rsid w:val="00BC2064"/>
    <w:pPr>
      <w:spacing w:after="160" w:line="259" w:lineRule="auto"/>
    </w:pPr>
  </w:style>
  <w:style w:type="paragraph" w:customStyle="1" w:styleId="CAC120E1798743D7A26B3F73D024EE71">
    <w:name w:val="CAC120E1798743D7A26B3F73D024EE71"/>
    <w:rsid w:val="00BC2064"/>
    <w:pPr>
      <w:spacing w:after="160" w:line="259" w:lineRule="auto"/>
    </w:pPr>
  </w:style>
  <w:style w:type="paragraph" w:customStyle="1" w:styleId="F01D1FF82D614D53865C934D68ECD57B">
    <w:name w:val="F01D1FF82D614D53865C934D68ECD57B"/>
    <w:rsid w:val="00BC2064"/>
    <w:pPr>
      <w:spacing w:after="160" w:line="259" w:lineRule="auto"/>
    </w:pPr>
  </w:style>
  <w:style w:type="paragraph" w:customStyle="1" w:styleId="506EA5E119DC48BAA3EB4AA91118B9F4">
    <w:name w:val="506EA5E119DC48BAA3EB4AA91118B9F4"/>
    <w:rsid w:val="00BC2064"/>
    <w:pPr>
      <w:spacing w:after="160" w:line="259" w:lineRule="auto"/>
    </w:pPr>
  </w:style>
  <w:style w:type="paragraph" w:customStyle="1" w:styleId="2122226986BF4BA98931DBA4F4901948">
    <w:name w:val="2122226986BF4BA98931DBA4F4901948"/>
    <w:rsid w:val="00BC2064"/>
    <w:pPr>
      <w:spacing w:after="160" w:line="259" w:lineRule="auto"/>
    </w:pPr>
  </w:style>
  <w:style w:type="paragraph" w:customStyle="1" w:styleId="892D333BF848491BB8D84BD3C6937422">
    <w:name w:val="892D333BF848491BB8D84BD3C6937422"/>
    <w:rsid w:val="00BC2064"/>
    <w:pPr>
      <w:spacing w:after="160" w:line="259" w:lineRule="auto"/>
    </w:pPr>
  </w:style>
  <w:style w:type="paragraph" w:customStyle="1" w:styleId="909154E870F84022983431ECA9AF207F">
    <w:name w:val="909154E870F84022983431ECA9AF207F"/>
    <w:rsid w:val="00BC2064"/>
    <w:pPr>
      <w:spacing w:after="160" w:line="259" w:lineRule="auto"/>
    </w:pPr>
  </w:style>
  <w:style w:type="paragraph" w:customStyle="1" w:styleId="81D04D5EB6574CB7843C0D11F6475275">
    <w:name w:val="81D04D5EB6574CB7843C0D11F6475275"/>
    <w:rsid w:val="00BC2064"/>
    <w:pPr>
      <w:spacing w:after="160" w:line="259" w:lineRule="auto"/>
    </w:pPr>
  </w:style>
  <w:style w:type="paragraph" w:customStyle="1" w:styleId="55AAE10D278048A5A143E88E71D3DBB2">
    <w:name w:val="55AAE10D278048A5A143E88E71D3DBB2"/>
    <w:rsid w:val="00BC2064"/>
    <w:pPr>
      <w:spacing w:after="160" w:line="259" w:lineRule="auto"/>
    </w:pPr>
  </w:style>
  <w:style w:type="paragraph" w:customStyle="1" w:styleId="D46ED7F9EC9F40D197F3EC277523B805">
    <w:name w:val="D46ED7F9EC9F40D197F3EC277523B805"/>
    <w:rsid w:val="00BC2064"/>
    <w:pPr>
      <w:spacing w:after="160" w:line="259" w:lineRule="auto"/>
    </w:pPr>
  </w:style>
  <w:style w:type="paragraph" w:customStyle="1" w:styleId="D3165591BFAB4BF3A35D2A9704C5390F">
    <w:name w:val="D3165591BFAB4BF3A35D2A9704C5390F"/>
    <w:rsid w:val="00BC2064"/>
    <w:pPr>
      <w:spacing w:after="160" w:line="259" w:lineRule="auto"/>
    </w:pPr>
  </w:style>
  <w:style w:type="paragraph" w:customStyle="1" w:styleId="5EDB591CFB784D0BA7835F7CE81DD1E2">
    <w:name w:val="5EDB591CFB784D0BA7835F7CE81DD1E2"/>
    <w:rsid w:val="00BC2064"/>
    <w:pPr>
      <w:spacing w:after="160" w:line="259" w:lineRule="auto"/>
    </w:pPr>
  </w:style>
  <w:style w:type="paragraph" w:customStyle="1" w:styleId="CF15F6521E4C4658A48923D89734AC5B">
    <w:name w:val="CF15F6521E4C4658A48923D89734AC5B"/>
    <w:rsid w:val="00BC2064"/>
    <w:pPr>
      <w:spacing w:after="160" w:line="259" w:lineRule="auto"/>
    </w:pPr>
  </w:style>
  <w:style w:type="paragraph" w:customStyle="1" w:styleId="D04114C19A8F488C8AF5C9298E64741D">
    <w:name w:val="D04114C19A8F488C8AF5C9298E64741D"/>
    <w:rsid w:val="00BC2064"/>
    <w:pPr>
      <w:spacing w:after="160" w:line="259" w:lineRule="auto"/>
    </w:pPr>
  </w:style>
  <w:style w:type="paragraph" w:customStyle="1" w:styleId="FC4E376FBF0E45F2B5583454BE88EFC762">
    <w:name w:val="FC4E376FBF0E45F2B5583454BE88EFC762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63">
    <w:name w:val="014C9D66C42C414BBE708782C1277E0D63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62">
    <w:name w:val="43F792D8DD064014804BCEB53FEA420B62"/>
    <w:rsid w:val="00BC2064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7">
    <w:name w:val="6F008E9630714EF187293D6F8F0959A47"/>
    <w:rsid w:val="00BC2064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61">
    <w:name w:val="854521F0C081437C9706AD529C58A98561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61">
    <w:name w:val="4C0DAF9C053040099ADB729B0DC9875161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59">
    <w:name w:val="BC099ED8C8CF4A3C993FFE68B9BC31615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16">
    <w:name w:val="84B33DD157D14C44A80FDD4FFC3FB9E316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59">
    <w:name w:val="C6C09CD1115A4FE58EA432DD80FC7F935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44">
    <w:name w:val="0D5AA7F7F9424C558B3C2DAB253A586A44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55">
    <w:name w:val="E801B0AD94AB45C5876D47EB529785CD55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43">
    <w:name w:val="022EDE3300784BF190719E8B1228C63A43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55">
    <w:name w:val="1A5D42A275884203BD5FC7544055276655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55">
    <w:name w:val="10E8C3508210477483955EF52B56176355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42">
    <w:name w:val="079DF2C3680F4107B9DB6F9CE6FD999F42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53">
    <w:name w:val="D601992707F144B68EFC49BD1A14155153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41">
    <w:name w:val="D0B20A4567154534AB897B1092036D0B41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52">
    <w:name w:val="54A395AA182546FA8EEDC3E104414B6652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48">
    <w:name w:val="9E3C9FF5D9F44B46BF270132AA4C4A024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48">
    <w:name w:val="84A0EBB45F804ACB83C76EBB09D4D7D34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48">
    <w:name w:val="C476E339123445EA9A2FC3E6E04A37434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48">
    <w:name w:val="D6569010661A44B284FBA4506F0D96804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48">
    <w:name w:val="BC1E1B4EFE26437197E1A82A39CC699B4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48">
    <w:name w:val="D4889BF01EE24343AF62090FB880D4144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48">
    <w:name w:val="D3AA9AB7BBC041B78F81DCA01757D84E4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7">
    <w:name w:val="75D25494A9AD46F79510D5829F82FA3C7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7">
    <w:name w:val="3D0B8413524948C3B2DBA1CE0CEA49D77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48">
    <w:name w:val="3499881A853B430E85FB3707A2AFD3174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31">
    <w:name w:val="16F89F634B364F0BB09E40C103BFA06A31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30">
    <w:name w:val="ADDB6B72204646F49D424C4C78859C9530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31">
    <w:name w:val="6EACA55EAD83471F8111CAC54EAEA51D31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29">
    <w:name w:val="B3B808E05CC546E7A19AA7C0862995442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4BFA7AC190B44F48B9E6E6D39D4215E1">
    <w:name w:val="04BFA7AC190B44F48B9E6E6D39D4215E1"/>
    <w:rsid w:val="00BC2064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506EA5E119DC48BAA3EB4AA91118B9F41">
    <w:name w:val="506EA5E119DC48BAA3EB4AA91118B9F41"/>
    <w:rsid w:val="00BC2064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0473AB3585864FEE9E88DAB5480F875E1">
    <w:name w:val="0473AB3585864FEE9E88DAB5480F875E1"/>
    <w:rsid w:val="00BC2064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2122226986BF4BA98931DBA4F49019481">
    <w:name w:val="2122226986BF4BA98931DBA4F49019481"/>
    <w:rsid w:val="00BC2064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AA7C77DF354D467D8548B85FFDEE23E21">
    <w:name w:val="AA7C77DF354D467D8548B85FFDEE23E21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92D333BF848491BB8D84BD3C69374221">
    <w:name w:val="892D333BF848491BB8D84BD3C69374221"/>
    <w:rsid w:val="00BC2064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CAC120E1798743D7A26B3F73D024EE711">
    <w:name w:val="CAC120E1798743D7A26B3F73D024EE711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9154E870F84022983431ECA9AF207F1">
    <w:name w:val="909154E870F84022983431ECA9AF207F1"/>
    <w:rsid w:val="00BC2064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F01D1FF82D614D53865C934D68ECD57B1">
    <w:name w:val="F01D1FF82D614D53865C934D68ECD57B1"/>
    <w:rsid w:val="00BC2064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1D04D5EB6574CB7843C0D11F64752751">
    <w:name w:val="81D04D5EB6574CB7843C0D11F64752751"/>
    <w:rsid w:val="00BC2064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DF6A0F6370647BA858E5843666B398522">
    <w:name w:val="7DF6A0F6370647BA858E5843666B398522"/>
    <w:rsid w:val="00BC2064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22">
    <w:name w:val="D54B031AC3544CCE8CD7B693798EAAA522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21">
    <w:name w:val="3685E9AF53A24ACAA8B037F299CF899621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21">
    <w:name w:val="F89A466EDBB940D3810884428114E89921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21">
    <w:name w:val="118B2CCD90234CF6B8B09BF8D1F206F521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18">
    <w:name w:val="443192A0205241498F8D59BCCEDF91391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21">
    <w:name w:val="B32583E3F48D4AD892C442B874D97F2F21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20">
    <w:name w:val="07D15450E50442A3AC9E844B90AF0D6520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20">
    <w:name w:val="305476CE191048DCB64B4D39EBF6ED6F20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20">
    <w:name w:val="6D0BA870FB664BDA8321E40B8762F09E20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20">
    <w:name w:val="421938CEBABB4D5997B2D1B008FB418420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20">
    <w:name w:val="34D65ABD22CF4D6DB6E836275191F89720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20">
    <w:name w:val="D9BA242745D447DB97B130543F4AFC5620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20">
    <w:name w:val="DBFB21BC513547C28576B9A8AA2926E520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20">
    <w:name w:val="B9A43BEDB887471E8D676E2568C1819220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19">
    <w:name w:val="01895CD11221461D9CC92D22BC96493E1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18">
    <w:name w:val="D9073E68DD6644F78E9A13EDAAAE49F81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19">
    <w:name w:val="7603146070F2484692173FB2E3AEAD5B19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19">
    <w:name w:val="17E2BCD8C5FA4810995B0CDAFFE9D3B519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19">
    <w:name w:val="4195F7D598FC4322B5CE1F0601A8D6DD19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19">
    <w:name w:val="13209EC1D20B4F4F8B796CF38D63BDB419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19">
    <w:name w:val="C718F7465DCB4DFF8F4955343058594B19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19">
    <w:name w:val="C82416F7A60C4FCBA1E42A8D1D7DA1B519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19">
    <w:name w:val="615C8E2D63844250A61602619038822019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19">
    <w:name w:val="200B053DA6DE4A9CA0737752A69AAB5E19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18">
    <w:name w:val="FAEC1B0C09C54CA9868F9041B8B3D7361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18">
    <w:name w:val="3FA558B0998E4F968816DD40397593FF1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18">
    <w:name w:val="72D9AA8D39784EFE90A2B674AC6B64871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18">
    <w:name w:val="D2E4BA6FEA8345C0933D0D2B057BA92B1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18">
    <w:name w:val="2FEBB47174DB48A49BECEFB83515F71C1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18">
    <w:name w:val="CA6DE1125E8049608069F8ED2EB3BDF518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18">
    <w:name w:val="C4E72F6F3ED04476BE05579C395DE0AC18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18">
    <w:name w:val="E1670732A57F4710B02EAED0D5535D4418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18">
    <w:name w:val="59D6E593A8914AF39C19DF53D66BF4481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18">
    <w:name w:val="059C6ACE51104FA4BAA0969F6EBA025A1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18">
    <w:name w:val="F19C38CCCE36490C8CF3B007DD2618371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18">
    <w:name w:val="6B6945B62A65425AA313AEF9CAF884641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5AAE10D278048A5A143E88E71D3DBB21">
    <w:name w:val="55AAE10D278048A5A143E88E71D3DBB21"/>
    <w:rsid w:val="00BC2064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D04114C19A8F488C8AF5C9298E64741D1">
    <w:name w:val="D04114C19A8F488C8AF5C9298E64741D1"/>
    <w:rsid w:val="00BC2064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3EE68637AFB94B229B16F7CE847C8B6F">
    <w:name w:val="3EE68637AFB94B229B16F7CE847C8B6F"/>
    <w:rsid w:val="00BC2064"/>
    <w:pPr>
      <w:spacing w:after="160" w:line="259" w:lineRule="auto"/>
    </w:pPr>
  </w:style>
  <w:style w:type="paragraph" w:customStyle="1" w:styleId="FC4E376FBF0E45F2B5583454BE88EFC763">
    <w:name w:val="FC4E376FBF0E45F2B5583454BE88EFC763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64">
    <w:name w:val="014C9D66C42C414BBE708782C1277E0D64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63">
    <w:name w:val="43F792D8DD064014804BCEB53FEA420B63"/>
    <w:rsid w:val="00BC2064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8">
    <w:name w:val="6F008E9630714EF187293D6F8F0959A48"/>
    <w:rsid w:val="00BC2064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62">
    <w:name w:val="854521F0C081437C9706AD529C58A98562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62">
    <w:name w:val="4C0DAF9C053040099ADB729B0DC9875162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60">
    <w:name w:val="BC099ED8C8CF4A3C993FFE68B9BC316160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17">
    <w:name w:val="84B33DD157D14C44A80FDD4FFC3FB9E317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60">
    <w:name w:val="C6C09CD1115A4FE58EA432DD80FC7F9360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45">
    <w:name w:val="0D5AA7F7F9424C558B3C2DAB253A586A45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56">
    <w:name w:val="E801B0AD94AB45C5876D47EB529785CD56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44">
    <w:name w:val="022EDE3300784BF190719E8B1228C63A44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56">
    <w:name w:val="1A5D42A275884203BD5FC7544055276656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56">
    <w:name w:val="10E8C3508210477483955EF52B56176356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43">
    <w:name w:val="079DF2C3680F4107B9DB6F9CE6FD999F43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54">
    <w:name w:val="D601992707F144B68EFC49BD1A14155154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42">
    <w:name w:val="D0B20A4567154534AB897B1092036D0B42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53">
    <w:name w:val="54A395AA182546FA8EEDC3E104414B6653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49">
    <w:name w:val="9E3C9FF5D9F44B46BF270132AA4C4A024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49">
    <w:name w:val="84A0EBB45F804ACB83C76EBB09D4D7D34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49">
    <w:name w:val="C476E339123445EA9A2FC3E6E04A37434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49">
    <w:name w:val="D6569010661A44B284FBA4506F0D96804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49">
    <w:name w:val="BC1E1B4EFE26437197E1A82A39CC699B4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49">
    <w:name w:val="D4889BF01EE24343AF62090FB880D4144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49">
    <w:name w:val="D3AA9AB7BBC041B78F81DCA01757D84E4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8">
    <w:name w:val="75D25494A9AD46F79510D5829F82FA3C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8">
    <w:name w:val="3D0B8413524948C3B2DBA1CE0CEA49D7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49">
    <w:name w:val="3499881A853B430E85FB3707A2AFD3174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32">
    <w:name w:val="16F89F634B364F0BB09E40C103BFA06A32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31">
    <w:name w:val="ADDB6B72204646F49D424C4C78859C9531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32">
    <w:name w:val="6EACA55EAD83471F8111CAC54EAEA51D32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30">
    <w:name w:val="B3B808E05CC546E7A19AA7C08629954430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EE68637AFB94B229B16F7CE847C8B6F1">
    <w:name w:val="3EE68637AFB94B229B16F7CE847C8B6F1"/>
    <w:rsid w:val="00BC2064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4BFA7AC190B44F48B9E6E6D39D4215E2">
    <w:name w:val="04BFA7AC190B44F48B9E6E6D39D4215E2"/>
    <w:rsid w:val="00BC2064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506EA5E119DC48BAA3EB4AA91118B9F42">
    <w:name w:val="506EA5E119DC48BAA3EB4AA91118B9F42"/>
    <w:rsid w:val="00BC2064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0473AB3585864FEE9E88DAB5480F875E2">
    <w:name w:val="0473AB3585864FEE9E88DAB5480F875E2"/>
    <w:rsid w:val="00BC2064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2122226986BF4BA98931DBA4F49019482">
    <w:name w:val="2122226986BF4BA98931DBA4F49019482"/>
    <w:rsid w:val="00BC2064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AA7C77DF354D467D8548B85FFDEE23E22">
    <w:name w:val="AA7C77DF354D467D8548B85FFDEE23E22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92D333BF848491BB8D84BD3C69374222">
    <w:name w:val="892D333BF848491BB8D84BD3C69374222"/>
    <w:rsid w:val="00BC2064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CAC120E1798743D7A26B3F73D024EE712">
    <w:name w:val="CAC120E1798743D7A26B3F73D024EE712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9154E870F84022983431ECA9AF207F2">
    <w:name w:val="909154E870F84022983431ECA9AF207F2"/>
    <w:rsid w:val="00BC2064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F01D1FF82D614D53865C934D68ECD57B2">
    <w:name w:val="F01D1FF82D614D53865C934D68ECD57B2"/>
    <w:rsid w:val="00BC2064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1D04D5EB6574CB7843C0D11F64752752">
    <w:name w:val="81D04D5EB6574CB7843C0D11F64752752"/>
    <w:rsid w:val="00BC2064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DF6A0F6370647BA858E5843666B398523">
    <w:name w:val="7DF6A0F6370647BA858E5843666B398523"/>
    <w:rsid w:val="00BC2064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23">
    <w:name w:val="D54B031AC3544CCE8CD7B693798EAAA523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22">
    <w:name w:val="3685E9AF53A24ACAA8B037F299CF899622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22">
    <w:name w:val="F89A466EDBB940D3810884428114E89922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22">
    <w:name w:val="118B2CCD90234CF6B8B09BF8D1F206F522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19">
    <w:name w:val="443192A0205241498F8D59BCCEDF91391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22">
    <w:name w:val="B32583E3F48D4AD892C442B874D97F2F22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21">
    <w:name w:val="07D15450E50442A3AC9E844B90AF0D6521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21">
    <w:name w:val="305476CE191048DCB64B4D39EBF6ED6F21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21">
    <w:name w:val="6D0BA870FB664BDA8321E40B8762F09E21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21">
    <w:name w:val="421938CEBABB4D5997B2D1B008FB418421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21">
    <w:name w:val="34D65ABD22CF4D6DB6E836275191F89721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21">
    <w:name w:val="D9BA242745D447DB97B130543F4AFC5621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21">
    <w:name w:val="DBFB21BC513547C28576B9A8AA2926E521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21">
    <w:name w:val="B9A43BEDB887471E8D676E2568C1819221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20">
    <w:name w:val="01895CD11221461D9CC92D22BC96493E20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19">
    <w:name w:val="D9073E68DD6644F78E9A13EDAAAE49F81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20">
    <w:name w:val="7603146070F2484692173FB2E3AEAD5B20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20">
    <w:name w:val="17E2BCD8C5FA4810995B0CDAFFE9D3B520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20">
    <w:name w:val="4195F7D598FC4322B5CE1F0601A8D6DD20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20">
    <w:name w:val="13209EC1D20B4F4F8B796CF38D63BDB420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20">
    <w:name w:val="C718F7465DCB4DFF8F4955343058594B20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20">
    <w:name w:val="C82416F7A60C4FCBA1E42A8D1D7DA1B520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20">
    <w:name w:val="615C8E2D63844250A61602619038822020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20">
    <w:name w:val="200B053DA6DE4A9CA0737752A69AAB5E20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19">
    <w:name w:val="FAEC1B0C09C54CA9868F9041B8B3D7361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19">
    <w:name w:val="3FA558B0998E4F968816DD40397593FF1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19">
    <w:name w:val="72D9AA8D39784EFE90A2B674AC6B64871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19">
    <w:name w:val="D2E4BA6FEA8345C0933D0D2B057BA92B1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19">
    <w:name w:val="2FEBB47174DB48A49BECEFB83515F71C1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19">
    <w:name w:val="CA6DE1125E8049608069F8ED2EB3BDF519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19">
    <w:name w:val="C4E72F6F3ED04476BE05579C395DE0AC19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19">
    <w:name w:val="E1670732A57F4710B02EAED0D5535D4419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19">
    <w:name w:val="59D6E593A8914AF39C19DF53D66BF4481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19">
    <w:name w:val="059C6ACE51104FA4BAA0969F6EBA025A1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19">
    <w:name w:val="F19C38CCCE36490C8CF3B007DD2618371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19">
    <w:name w:val="6B6945B62A65425AA313AEF9CAF884641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5AAE10D278048A5A143E88E71D3DBB22">
    <w:name w:val="55AAE10D278048A5A143E88E71D3DBB22"/>
    <w:rsid w:val="00BC2064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D04114C19A8F488C8AF5C9298E64741D2">
    <w:name w:val="D04114C19A8F488C8AF5C9298E64741D2"/>
    <w:rsid w:val="00BC2064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3800589976E147FB9D5B0AD4DAF1C88E">
    <w:name w:val="3800589976E147FB9D5B0AD4DAF1C88E"/>
    <w:rsid w:val="00830914"/>
    <w:pPr>
      <w:spacing w:after="160" w:line="259" w:lineRule="auto"/>
    </w:pPr>
  </w:style>
  <w:style w:type="paragraph" w:customStyle="1" w:styleId="468BAB0C5DFF4C4CB75ACB4F36D4E662">
    <w:name w:val="468BAB0C5DFF4C4CB75ACB4F36D4E662"/>
    <w:rsid w:val="00830914"/>
    <w:pPr>
      <w:spacing w:after="160" w:line="259" w:lineRule="auto"/>
    </w:pPr>
  </w:style>
  <w:style w:type="paragraph" w:customStyle="1" w:styleId="F1ED97175E0B4354B69C9881B4796409">
    <w:name w:val="F1ED97175E0B4354B69C9881B4796409"/>
    <w:rsid w:val="00830914"/>
    <w:pPr>
      <w:spacing w:after="160" w:line="259" w:lineRule="auto"/>
    </w:pPr>
  </w:style>
  <w:style w:type="paragraph" w:customStyle="1" w:styleId="4E9DEB0D885C44A6BBFA605274BD6F5F">
    <w:name w:val="4E9DEB0D885C44A6BBFA605274BD6F5F"/>
    <w:rsid w:val="00830914"/>
    <w:pPr>
      <w:spacing w:after="160" w:line="259" w:lineRule="auto"/>
    </w:pPr>
  </w:style>
  <w:style w:type="paragraph" w:customStyle="1" w:styleId="6A467CA3E4DC402B999D651618FB34FB">
    <w:name w:val="6A467CA3E4DC402B999D651618FB34FB"/>
    <w:rsid w:val="00830914"/>
    <w:pPr>
      <w:spacing w:after="160" w:line="259" w:lineRule="auto"/>
    </w:pPr>
  </w:style>
  <w:style w:type="paragraph" w:customStyle="1" w:styleId="88975F47C1414C1BADB6924C653C15AF">
    <w:name w:val="88975F47C1414C1BADB6924C653C15AF"/>
    <w:rsid w:val="007354F6"/>
    <w:pPr>
      <w:spacing w:after="160" w:line="259" w:lineRule="auto"/>
    </w:pPr>
  </w:style>
  <w:style w:type="paragraph" w:customStyle="1" w:styleId="6E5E8AF475D84F0BBE0B8553D0C7EB6E">
    <w:name w:val="6E5E8AF475D84F0BBE0B8553D0C7EB6E"/>
    <w:rsid w:val="007354F6"/>
    <w:pPr>
      <w:spacing w:after="160" w:line="259" w:lineRule="auto"/>
    </w:pPr>
  </w:style>
  <w:style w:type="paragraph" w:customStyle="1" w:styleId="2ADF63AE3D25492B9E2D9AE04916E88D">
    <w:name w:val="2ADF63AE3D25492B9E2D9AE04916E88D"/>
    <w:rsid w:val="007354F6"/>
    <w:pPr>
      <w:spacing w:after="160" w:line="259" w:lineRule="auto"/>
    </w:pPr>
  </w:style>
  <w:style w:type="paragraph" w:customStyle="1" w:styleId="93ED14FBBEC649568B86EAEDD03B01E4">
    <w:name w:val="93ED14FBBEC649568B86EAEDD03B01E4"/>
    <w:rsid w:val="007354F6"/>
    <w:pPr>
      <w:spacing w:after="160" w:line="259" w:lineRule="auto"/>
    </w:pPr>
  </w:style>
  <w:style w:type="paragraph" w:customStyle="1" w:styleId="747E427CB21D463B8D9589732079F01F">
    <w:name w:val="747E427CB21D463B8D9589732079F01F"/>
    <w:rsid w:val="0088451C"/>
    <w:pPr>
      <w:spacing w:after="160" w:line="259" w:lineRule="auto"/>
    </w:pPr>
  </w:style>
  <w:style w:type="paragraph" w:customStyle="1" w:styleId="FC4E376FBF0E45F2B5583454BE88EFC764">
    <w:name w:val="FC4E376FBF0E45F2B5583454BE88EFC76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65">
    <w:name w:val="014C9D66C42C414BBE708782C1277E0D6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64">
    <w:name w:val="43F792D8DD064014804BCEB53FEA420B64"/>
    <w:rsid w:val="0088451C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9">
    <w:name w:val="6F008E9630714EF187293D6F8F0959A49"/>
    <w:rsid w:val="0088451C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63">
    <w:name w:val="854521F0C081437C9706AD529C58A9856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63">
    <w:name w:val="4C0DAF9C053040099ADB729B0DC987516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61">
    <w:name w:val="BC099ED8C8CF4A3C993FFE68B9BC31616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18">
    <w:name w:val="84B33DD157D14C44A80FDD4FFC3FB9E318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61">
    <w:name w:val="C6C09CD1115A4FE58EA432DD80FC7F936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46">
    <w:name w:val="0D5AA7F7F9424C558B3C2DAB253A586A46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57">
    <w:name w:val="E801B0AD94AB45C5876D47EB529785CD57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45">
    <w:name w:val="022EDE3300784BF190719E8B1228C63A4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57">
    <w:name w:val="1A5D42A275884203BD5FC7544055276657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57">
    <w:name w:val="10E8C3508210477483955EF52B56176357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44">
    <w:name w:val="079DF2C3680F4107B9DB6F9CE6FD999F4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55">
    <w:name w:val="D601992707F144B68EFC49BD1A1415515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43">
    <w:name w:val="D0B20A4567154534AB897B1092036D0B4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54">
    <w:name w:val="54A395AA182546FA8EEDC3E104414B665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50">
    <w:name w:val="9E3C9FF5D9F44B46BF270132AA4C4A025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50">
    <w:name w:val="84A0EBB45F804ACB83C76EBB09D4D7D35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50">
    <w:name w:val="C476E339123445EA9A2FC3E6E04A37435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50">
    <w:name w:val="D6569010661A44B284FBA4506F0D96805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50">
    <w:name w:val="BC1E1B4EFE26437197E1A82A39CC699B5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50">
    <w:name w:val="D4889BF01EE24343AF62090FB880D4145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50">
    <w:name w:val="D3AA9AB7BBC041B78F81DCA01757D84E5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9">
    <w:name w:val="75D25494A9AD46F79510D5829F82FA3C9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9">
    <w:name w:val="3D0B8413524948C3B2DBA1CE0CEA49D79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50">
    <w:name w:val="3499881A853B430E85FB3707A2AFD3175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33">
    <w:name w:val="16F89F634B364F0BB09E40C103BFA06A3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32">
    <w:name w:val="ADDB6B72204646F49D424C4C78859C953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33">
    <w:name w:val="6EACA55EAD83471F8111CAC54EAEA51D3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31">
    <w:name w:val="B3B808E05CC546E7A19AA7C0862995443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EE68637AFB94B229B16F7CE847C8B6F2">
    <w:name w:val="3EE68637AFB94B229B16F7CE847C8B6F2"/>
    <w:rsid w:val="0088451C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4BFA7AC190B44F48B9E6E6D39D4215E3">
    <w:name w:val="04BFA7AC190B44F48B9E6E6D39D4215E3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506EA5E119DC48BAA3EB4AA91118B9F43">
    <w:name w:val="506EA5E119DC48BAA3EB4AA91118B9F43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0473AB3585864FEE9E88DAB5480F875E3">
    <w:name w:val="0473AB3585864FEE9E88DAB5480F875E3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2122226986BF4BA98931DBA4F49019483">
    <w:name w:val="2122226986BF4BA98931DBA4F49019483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AA7C77DF354D467D8548B85FFDEE23E23">
    <w:name w:val="AA7C77DF354D467D8548B85FFDEE23E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92D333BF848491BB8D84BD3C69374223">
    <w:name w:val="892D333BF848491BB8D84BD3C69374223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CAC120E1798743D7A26B3F73D024EE713">
    <w:name w:val="CAC120E1798743D7A26B3F73D024EE71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9154E870F84022983431ECA9AF207F3">
    <w:name w:val="909154E870F84022983431ECA9AF207F3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F01D1FF82D614D53865C934D68ECD57B3">
    <w:name w:val="F01D1FF82D614D53865C934D68ECD57B3"/>
    <w:rsid w:val="0088451C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1D04D5EB6574CB7843C0D11F64752753">
    <w:name w:val="81D04D5EB6574CB7843C0D11F64752753"/>
    <w:rsid w:val="0088451C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DF6A0F6370647BA858E5843666B398524">
    <w:name w:val="7DF6A0F6370647BA858E5843666B398524"/>
    <w:rsid w:val="0088451C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24">
    <w:name w:val="D54B031AC3544CCE8CD7B693798EAAA52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23">
    <w:name w:val="3685E9AF53A24ACAA8B037F299CF8996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23">
    <w:name w:val="F89A466EDBB940D3810884428114E899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23">
    <w:name w:val="118B2CCD90234CF6B8B09BF8D1F206F5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20">
    <w:name w:val="443192A0205241498F8D59BCCEDF91392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23">
    <w:name w:val="B32583E3F48D4AD892C442B874D97F2F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22">
    <w:name w:val="07D15450E50442A3AC9E844B90AF0D652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22">
    <w:name w:val="305476CE191048DCB64B4D39EBF6ED6F2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22">
    <w:name w:val="6D0BA870FB664BDA8321E40B8762F09E2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22">
    <w:name w:val="421938CEBABB4D5997B2D1B008FB41842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22">
    <w:name w:val="34D65ABD22CF4D6DB6E836275191F8972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22">
    <w:name w:val="D9BA242745D447DB97B130543F4AFC562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22">
    <w:name w:val="DBFB21BC513547C28576B9A8AA2926E522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22">
    <w:name w:val="B9A43BEDB887471E8D676E2568C1819222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21">
    <w:name w:val="01895CD11221461D9CC92D22BC96493E2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20">
    <w:name w:val="D9073E68DD6644F78E9A13EDAAAE49F82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21">
    <w:name w:val="7603146070F2484692173FB2E3AEAD5B21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21">
    <w:name w:val="17E2BCD8C5FA4810995B0CDAFFE9D3B521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21">
    <w:name w:val="4195F7D598FC4322B5CE1F0601A8D6DD21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21">
    <w:name w:val="13209EC1D20B4F4F8B796CF38D63BDB421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21">
    <w:name w:val="C718F7465DCB4DFF8F4955343058594B21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21">
    <w:name w:val="C82416F7A60C4FCBA1E42A8D1D7DA1B521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21">
    <w:name w:val="615C8E2D63844250A61602619038822021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21">
    <w:name w:val="200B053DA6DE4A9CA0737752A69AAB5E21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20">
    <w:name w:val="FAEC1B0C09C54CA9868F9041B8B3D7362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20">
    <w:name w:val="3FA558B0998E4F968816DD40397593FF2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20">
    <w:name w:val="72D9AA8D39784EFE90A2B674AC6B64872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20">
    <w:name w:val="D2E4BA6FEA8345C0933D0D2B057BA92B2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47E427CB21D463B8D9589732079F01F1">
    <w:name w:val="747E427CB21D463B8D9589732079F01F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20">
    <w:name w:val="CA6DE1125E8049608069F8ED2EB3BDF520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20">
    <w:name w:val="C4E72F6F3ED04476BE05579C395DE0AC20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20">
    <w:name w:val="E1670732A57F4710B02EAED0D5535D4420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20">
    <w:name w:val="59D6E593A8914AF39C19DF53D66BF4482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20">
    <w:name w:val="059C6ACE51104FA4BAA0969F6EBA025A2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20">
    <w:name w:val="F19C38CCCE36490C8CF3B007DD2618372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20">
    <w:name w:val="6B6945B62A65425AA313AEF9CAF884642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8975F47C1414C1BADB6924C653C15AF1">
    <w:name w:val="88975F47C1414C1BADB6924C653C15AF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ADF63AE3D25492B9E2D9AE04916E88D1">
    <w:name w:val="2ADF63AE3D25492B9E2D9AE04916E88D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65">
    <w:name w:val="FC4E376FBF0E45F2B5583454BE88EFC76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66">
    <w:name w:val="014C9D66C42C414BBE708782C1277E0D66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65">
    <w:name w:val="43F792D8DD064014804BCEB53FEA420B65"/>
    <w:rsid w:val="0088451C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10">
    <w:name w:val="6F008E9630714EF187293D6F8F0959A410"/>
    <w:rsid w:val="0088451C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64">
    <w:name w:val="854521F0C081437C9706AD529C58A9856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64">
    <w:name w:val="4C0DAF9C053040099ADB729B0DC987516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62">
    <w:name w:val="BC099ED8C8CF4A3C993FFE68B9BC31616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19">
    <w:name w:val="84B33DD157D14C44A80FDD4FFC3FB9E319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62">
    <w:name w:val="C6C09CD1115A4FE58EA432DD80FC7F936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47">
    <w:name w:val="0D5AA7F7F9424C558B3C2DAB253A586A47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58">
    <w:name w:val="E801B0AD94AB45C5876D47EB529785CD58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46">
    <w:name w:val="022EDE3300784BF190719E8B1228C63A46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58">
    <w:name w:val="1A5D42A275884203BD5FC7544055276658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58">
    <w:name w:val="10E8C3508210477483955EF52B56176358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45">
    <w:name w:val="079DF2C3680F4107B9DB6F9CE6FD999F4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56">
    <w:name w:val="D601992707F144B68EFC49BD1A14155156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44">
    <w:name w:val="D0B20A4567154534AB897B1092036D0B4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55">
    <w:name w:val="54A395AA182546FA8EEDC3E104414B665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51">
    <w:name w:val="9E3C9FF5D9F44B46BF270132AA4C4A025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51">
    <w:name w:val="84A0EBB45F804ACB83C76EBB09D4D7D35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51">
    <w:name w:val="C476E339123445EA9A2FC3E6E04A37435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51">
    <w:name w:val="D6569010661A44B284FBA4506F0D96805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51">
    <w:name w:val="BC1E1B4EFE26437197E1A82A39CC699B5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51">
    <w:name w:val="D4889BF01EE24343AF62090FB880D4145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51">
    <w:name w:val="D3AA9AB7BBC041B78F81DCA01757D84E5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10">
    <w:name w:val="75D25494A9AD46F79510D5829F82FA3C1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10">
    <w:name w:val="3D0B8413524948C3B2DBA1CE0CEA49D71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51">
    <w:name w:val="3499881A853B430E85FB3707A2AFD3175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34">
    <w:name w:val="16F89F634B364F0BB09E40C103BFA06A3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33">
    <w:name w:val="ADDB6B72204646F49D424C4C78859C953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34">
    <w:name w:val="6EACA55EAD83471F8111CAC54EAEA51D3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32">
    <w:name w:val="B3B808E05CC546E7A19AA7C0862995443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EE68637AFB94B229B16F7CE847C8B6F3">
    <w:name w:val="3EE68637AFB94B229B16F7CE847C8B6F3"/>
    <w:rsid w:val="0088451C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4BFA7AC190B44F48B9E6E6D39D4215E4">
    <w:name w:val="04BFA7AC190B44F48B9E6E6D39D4215E4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506EA5E119DC48BAA3EB4AA91118B9F44">
    <w:name w:val="506EA5E119DC48BAA3EB4AA91118B9F44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0473AB3585864FEE9E88DAB5480F875E4">
    <w:name w:val="0473AB3585864FEE9E88DAB5480F875E4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2122226986BF4BA98931DBA4F49019484">
    <w:name w:val="2122226986BF4BA98931DBA4F49019484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AA7C77DF354D467D8548B85FFDEE23E24">
    <w:name w:val="AA7C77DF354D467D8548B85FFDEE23E2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92D333BF848491BB8D84BD3C69374224">
    <w:name w:val="892D333BF848491BB8D84BD3C69374224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CAC120E1798743D7A26B3F73D024EE714">
    <w:name w:val="CAC120E1798743D7A26B3F73D024EE71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9154E870F84022983431ECA9AF207F4">
    <w:name w:val="909154E870F84022983431ECA9AF207F4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F01D1FF82D614D53865C934D68ECD57B4">
    <w:name w:val="F01D1FF82D614D53865C934D68ECD57B4"/>
    <w:rsid w:val="0088451C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1D04D5EB6574CB7843C0D11F64752754">
    <w:name w:val="81D04D5EB6574CB7843C0D11F64752754"/>
    <w:rsid w:val="0088451C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DF6A0F6370647BA858E5843666B398525">
    <w:name w:val="7DF6A0F6370647BA858E5843666B398525"/>
    <w:rsid w:val="0088451C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25">
    <w:name w:val="D54B031AC3544CCE8CD7B693798EAAA52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24">
    <w:name w:val="3685E9AF53A24ACAA8B037F299CF89962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24">
    <w:name w:val="F89A466EDBB940D3810884428114E8992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24">
    <w:name w:val="118B2CCD90234CF6B8B09BF8D1F206F52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21">
    <w:name w:val="443192A0205241498F8D59BCCEDF91392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24">
    <w:name w:val="B32583E3F48D4AD892C442B874D97F2F2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23">
    <w:name w:val="07D15450E50442A3AC9E844B90AF0D65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23">
    <w:name w:val="305476CE191048DCB64B4D39EBF6ED6F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23">
    <w:name w:val="6D0BA870FB664BDA8321E40B8762F09E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23">
    <w:name w:val="421938CEBABB4D5997B2D1B008FB4184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23">
    <w:name w:val="34D65ABD22CF4D6DB6E836275191F897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23">
    <w:name w:val="D9BA242745D447DB97B130543F4AFC56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23">
    <w:name w:val="DBFB21BC513547C28576B9A8AA2926E523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23">
    <w:name w:val="B9A43BEDB887471E8D676E2568C1819223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22">
    <w:name w:val="01895CD11221461D9CC92D22BC96493E2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21">
    <w:name w:val="D9073E68DD6644F78E9A13EDAAAE49F82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22">
    <w:name w:val="7603146070F2484692173FB2E3AEAD5B22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22">
    <w:name w:val="17E2BCD8C5FA4810995B0CDAFFE9D3B522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22">
    <w:name w:val="4195F7D598FC4322B5CE1F0601A8D6DD22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22">
    <w:name w:val="13209EC1D20B4F4F8B796CF38D63BDB422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22">
    <w:name w:val="C718F7465DCB4DFF8F4955343058594B22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22">
    <w:name w:val="C82416F7A60C4FCBA1E42A8D1D7DA1B522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22">
    <w:name w:val="615C8E2D63844250A61602619038822022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22">
    <w:name w:val="200B053DA6DE4A9CA0737752A69AAB5E22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21">
    <w:name w:val="FAEC1B0C09C54CA9868F9041B8B3D7362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21">
    <w:name w:val="3FA558B0998E4F968816DD40397593FF2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21">
    <w:name w:val="72D9AA8D39784EFE90A2B674AC6B64872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21">
    <w:name w:val="D2E4BA6FEA8345C0933D0D2B057BA92B2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47E427CB21D463B8D9589732079F01F2">
    <w:name w:val="747E427CB21D463B8D9589732079F01F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21">
    <w:name w:val="CA6DE1125E8049608069F8ED2EB3BDF521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21">
    <w:name w:val="C4E72F6F3ED04476BE05579C395DE0AC21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21">
    <w:name w:val="E1670732A57F4710B02EAED0D5535D4421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21">
    <w:name w:val="59D6E593A8914AF39C19DF53D66BF4482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21">
    <w:name w:val="059C6ACE51104FA4BAA0969F6EBA025A2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21">
    <w:name w:val="F19C38CCCE36490C8CF3B007DD2618372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21">
    <w:name w:val="6B6945B62A65425AA313AEF9CAF884642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8975F47C1414C1BADB6924C653C15AF2">
    <w:name w:val="88975F47C1414C1BADB6924C653C15AF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ADF63AE3D25492B9E2D9AE04916E88D2">
    <w:name w:val="2ADF63AE3D25492B9E2D9AE04916E88D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B01C08FB8B6442684A551CD55860DBD">
    <w:name w:val="EB01C08FB8B6442684A551CD55860DBD"/>
    <w:rsid w:val="0088451C"/>
    <w:pPr>
      <w:spacing w:after="160" w:line="259" w:lineRule="auto"/>
    </w:pPr>
  </w:style>
  <w:style w:type="paragraph" w:customStyle="1" w:styleId="FC4E376FBF0E45F2B5583454BE88EFC766">
    <w:name w:val="FC4E376FBF0E45F2B5583454BE88EFC766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67">
    <w:name w:val="014C9D66C42C414BBE708782C1277E0D67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66">
    <w:name w:val="43F792D8DD064014804BCEB53FEA420B66"/>
    <w:rsid w:val="0088451C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11">
    <w:name w:val="6F008E9630714EF187293D6F8F0959A411"/>
    <w:rsid w:val="0088451C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65">
    <w:name w:val="854521F0C081437C9706AD529C58A9856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65">
    <w:name w:val="4C0DAF9C053040099ADB729B0DC987516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63">
    <w:name w:val="BC099ED8C8CF4A3C993FFE68B9BC31616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20">
    <w:name w:val="84B33DD157D14C44A80FDD4FFC3FB9E32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63">
    <w:name w:val="C6C09CD1115A4FE58EA432DD80FC7F936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48">
    <w:name w:val="0D5AA7F7F9424C558B3C2DAB253A586A48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59">
    <w:name w:val="E801B0AD94AB45C5876D47EB529785CD59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47">
    <w:name w:val="022EDE3300784BF190719E8B1228C63A47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59">
    <w:name w:val="1A5D42A275884203BD5FC7544055276659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59">
    <w:name w:val="10E8C3508210477483955EF52B56176359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46">
    <w:name w:val="079DF2C3680F4107B9DB6F9CE6FD999F46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57">
    <w:name w:val="D601992707F144B68EFC49BD1A14155157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45">
    <w:name w:val="D0B20A4567154534AB897B1092036D0B4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56">
    <w:name w:val="54A395AA182546FA8EEDC3E104414B6656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52">
    <w:name w:val="9E3C9FF5D9F44B46BF270132AA4C4A025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52">
    <w:name w:val="84A0EBB45F804ACB83C76EBB09D4D7D35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52">
    <w:name w:val="C476E339123445EA9A2FC3E6E04A37435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52">
    <w:name w:val="D6569010661A44B284FBA4506F0D96805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52">
    <w:name w:val="BC1E1B4EFE26437197E1A82A39CC699B5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52">
    <w:name w:val="D4889BF01EE24343AF62090FB880D4145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52">
    <w:name w:val="D3AA9AB7BBC041B78F81DCA01757D84E5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11">
    <w:name w:val="75D25494A9AD46F79510D5829F82FA3C1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11">
    <w:name w:val="3D0B8413524948C3B2DBA1CE0CEA49D71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52">
    <w:name w:val="3499881A853B430E85FB3707A2AFD3175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35">
    <w:name w:val="16F89F634B364F0BB09E40C103BFA06A3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34">
    <w:name w:val="ADDB6B72204646F49D424C4C78859C953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35">
    <w:name w:val="6EACA55EAD83471F8111CAC54EAEA51D3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33">
    <w:name w:val="B3B808E05CC546E7A19AA7C0862995443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EE68637AFB94B229B16F7CE847C8B6F4">
    <w:name w:val="3EE68637AFB94B229B16F7CE847C8B6F4"/>
    <w:rsid w:val="0088451C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4BFA7AC190B44F48B9E6E6D39D4215E5">
    <w:name w:val="04BFA7AC190B44F48B9E6E6D39D4215E5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506EA5E119DC48BAA3EB4AA91118B9F45">
    <w:name w:val="506EA5E119DC48BAA3EB4AA91118B9F45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0473AB3585864FEE9E88DAB5480F875E5">
    <w:name w:val="0473AB3585864FEE9E88DAB5480F875E5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2122226986BF4BA98931DBA4F49019485">
    <w:name w:val="2122226986BF4BA98931DBA4F49019485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AA7C77DF354D467D8548B85FFDEE23E25">
    <w:name w:val="AA7C77DF354D467D8548B85FFDEE23E2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92D333BF848491BB8D84BD3C69374225">
    <w:name w:val="892D333BF848491BB8D84BD3C69374225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CAC120E1798743D7A26B3F73D024EE715">
    <w:name w:val="CAC120E1798743D7A26B3F73D024EE71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9154E870F84022983431ECA9AF207F5">
    <w:name w:val="909154E870F84022983431ECA9AF207F5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F01D1FF82D614D53865C934D68ECD57B5">
    <w:name w:val="F01D1FF82D614D53865C934D68ECD57B5"/>
    <w:rsid w:val="0088451C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1D04D5EB6574CB7843C0D11F64752755">
    <w:name w:val="81D04D5EB6574CB7843C0D11F64752755"/>
    <w:rsid w:val="0088451C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DF6A0F6370647BA858E5843666B398526">
    <w:name w:val="7DF6A0F6370647BA858E5843666B398526"/>
    <w:rsid w:val="0088451C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26">
    <w:name w:val="D54B031AC3544CCE8CD7B693798EAAA526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25">
    <w:name w:val="3685E9AF53A24ACAA8B037F299CF89962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25">
    <w:name w:val="F89A466EDBB940D3810884428114E8992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25">
    <w:name w:val="118B2CCD90234CF6B8B09BF8D1F206F52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22">
    <w:name w:val="443192A0205241498F8D59BCCEDF91392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25">
    <w:name w:val="B32583E3F48D4AD892C442B874D97F2F2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24">
    <w:name w:val="07D15450E50442A3AC9E844B90AF0D652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24">
    <w:name w:val="305476CE191048DCB64B4D39EBF6ED6F2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24">
    <w:name w:val="6D0BA870FB664BDA8321E40B8762F09E2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24">
    <w:name w:val="421938CEBABB4D5997B2D1B008FB41842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24">
    <w:name w:val="34D65ABD22CF4D6DB6E836275191F8972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24">
    <w:name w:val="D9BA242745D447DB97B130543F4AFC562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24">
    <w:name w:val="DBFB21BC513547C28576B9A8AA2926E524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24">
    <w:name w:val="B9A43BEDB887471E8D676E2568C1819224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23">
    <w:name w:val="01895CD11221461D9CC92D22BC96493E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22">
    <w:name w:val="D9073E68DD6644F78E9A13EDAAAE49F82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23">
    <w:name w:val="7603146070F2484692173FB2E3AEAD5B23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23">
    <w:name w:val="17E2BCD8C5FA4810995B0CDAFFE9D3B523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23">
    <w:name w:val="4195F7D598FC4322B5CE1F0601A8D6DD23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23">
    <w:name w:val="13209EC1D20B4F4F8B796CF38D63BDB423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23">
    <w:name w:val="C718F7465DCB4DFF8F4955343058594B23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23">
    <w:name w:val="C82416F7A60C4FCBA1E42A8D1D7DA1B523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23">
    <w:name w:val="615C8E2D63844250A61602619038822023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23">
    <w:name w:val="200B053DA6DE4A9CA0737752A69AAB5E23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22">
    <w:name w:val="FAEC1B0C09C54CA9868F9041B8B3D7362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22">
    <w:name w:val="3FA558B0998E4F968816DD40397593FF2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22">
    <w:name w:val="72D9AA8D39784EFE90A2B674AC6B64872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22">
    <w:name w:val="D2E4BA6FEA8345C0933D0D2B057BA92B2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47E427CB21D463B8D9589732079F01F3">
    <w:name w:val="747E427CB21D463B8D9589732079F01F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22">
    <w:name w:val="CA6DE1125E8049608069F8ED2EB3BDF522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22">
    <w:name w:val="C4E72F6F3ED04476BE05579C395DE0AC22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22">
    <w:name w:val="E1670732A57F4710B02EAED0D5535D4422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22">
    <w:name w:val="59D6E593A8914AF39C19DF53D66BF4482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22">
    <w:name w:val="059C6ACE51104FA4BAA0969F6EBA025A2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22">
    <w:name w:val="F19C38CCCE36490C8CF3B007DD2618372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22">
    <w:name w:val="6B6945B62A65425AA313AEF9CAF884642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8975F47C1414C1BADB6924C653C15AF3">
    <w:name w:val="88975F47C1414C1BADB6924C653C15AF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ADF63AE3D25492B9E2D9AE04916E88D3">
    <w:name w:val="2ADF63AE3D25492B9E2D9AE04916E88D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5148519B00443D9F97643DDEAB9DE9">
    <w:name w:val="905148519B00443D9F97643DDEAB9DE9"/>
    <w:rsid w:val="0088451C"/>
    <w:pPr>
      <w:spacing w:after="160" w:line="259" w:lineRule="auto"/>
    </w:pPr>
  </w:style>
  <w:style w:type="paragraph" w:customStyle="1" w:styleId="8E56BF5752F4481CB6B5C722990244D6">
    <w:name w:val="8E56BF5752F4481CB6B5C722990244D6"/>
    <w:rsid w:val="0088451C"/>
    <w:pPr>
      <w:spacing w:after="160" w:line="259" w:lineRule="auto"/>
    </w:pPr>
  </w:style>
  <w:style w:type="paragraph" w:customStyle="1" w:styleId="90A7CE17ABBD4D639D782F16E169B3C6">
    <w:name w:val="90A7CE17ABBD4D639D782F16E169B3C6"/>
    <w:rsid w:val="0088451C"/>
    <w:pPr>
      <w:spacing w:after="160" w:line="259" w:lineRule="auto"/>
    </w:pPr>
  </w:style>
  <w:style w:type="paragraph" w:customStyle="1" w:styleId="6EC74CC7159344E0902F3DBEEEBF3FE3">
    <w:name w:val="6EC74CC7159344E0902F3DBEEEBF3FE3"/>
    <w:rsid w:val="0088451C"/>
    <w:pPr>
      <w:spacing w:after="160" w:line="259" w:lineRule="auto"/>
    </w:pPr>
  </w:style>
  <w:style w:type="paragraph" w:customStyle="1" w:styleId="FC4E376FBF0E45F2B5583454BE88EFC767">
    <w:name w:val="FC4E376FBF0E45F2B5583454BE88EFC767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68">
    <w:name w:val="014C9D66C42C414BBE708782C1277E0D68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67">
    <w:name w:val="43F792D8DD064014804BCEB53FEA420B67"/>
    <w:rsid w:val="0088451C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12">
    <w:name w:val="6F008E9630714EF187293D6F8F0959A412"/>
    <w:rsid w:val="0088451C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66">
    <w:name w:val="854521F0C081437C9706AD529C58A98566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66">
    <w:name w:val="4C0DAF9C053040099ADB729B0DC9875166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64">
    <w:name w:val="BC099ED8C8CF4A3C993FFE68B9BC31616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21">
    <w:name w:val="84B33DD157D14C44A80FDD4FFC3FB9E32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64">
    <w:name w:val="C6C09CD1115A4FE58EA432DD80FC7F936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49">
    <w:name w:val="0D5AA7F7F9424C558B3C2DAB253A586A49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60">
    <w:name w:val="E801B0AD94AB45C5876D47EB529785CD6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48">
    <w:name w:val="022EDE3300784BF190719E8B1228C63A48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60">
    <w:name w:val="1A5D42A275884203BD5FC754405527666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60">
    <w:name w:val="10E8C3508210477483955EF52B5617636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47">
    <w:name w:val="079DF2C3680F4107B9DB6F9CE6FD999F47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58">
    <w:name w:val="D601992707F144B68EFC49BD1A14155158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46">
    <w:name w:val="D0B20A4567154534AB897B1092036D0B46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57">
    <w:name w:val="54A395AA182546FA8EEDC3E104414B6657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53">
    <w:name w:val="9E3C9FF5D9F44B46BF270132AA4C4A025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53">
    <w:name w:val="84A0EBB45F804ACB83C76EBB09D4D7D35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53">
    <w:name w:val="C476E339123445EA9A2FC3E6E04A37435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53">
    <w:name w:val="D6569010661A44B284FBA4506F0D96805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53">
    <w:name w:val="BC1E1B4EFE26437197E1A82A39CC699B5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53">
    <w:name w:val="D4889BF01EE24343AF62090FB880D4145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53">
    <w:name w:val="D3AA9AB7BBC041B78F81DCA01757D84E5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12">
    <w:name w:val="75D25494A9AD46F79510D5829F82FA3C1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12">
    <w:name w:val="3D0B8413524948C3B2DBA1CE0CEA49D71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53">
    <w:name w:val="3499881A853B430E85FB3707A2AFD3175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36">
    <w:name w:val="16F89F634B364F0BB09E40C103BFA06A36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35">
    <w:name w:val="ADDB6B72204646F49D424C4C78859C953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36">
    <w:name w:val="6EACA55EAD83471F8111CAC54EAEA51D36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34">
    <w:name w:val="B3B808E05CC546E7A19AA7C0862995443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EE68637AFB94B229B16F7CE847C8B6F5">
    <w:name w:val="3EE68637AFB94B229B16F7CE847C8B6F5"/>
    <w:rsid w:val="0088451C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4BFA7AC190B44F48B9E6E6D39D4215E6">
    <w:name w:val="04BFA7AC190B44F48B9E6E6D39D4215E6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506EA5E119DC48BAA3EB4AA91118B9F46">
    <w:name w:val="506EA5E119DC48BAA3EB4AA91118B9F46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0473AB3585864FEE9E88DAB5480F875E6">
    <w:name w:val="0473AB3585864FEE9E88DAB5480F875E6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2122226986BF4BA98931DBA4F49019486">
    <w:name w:val="2122226986BF4BA98931DBA4F49019486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AA7C77DF354D467D8548B85FFDEE23E26">
    <w:name w:val="AA7C77DF354D467D8548B85FFDEE23E26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92D333BF848491BB8D84BD3C69374226">
    <w:name w:val="892D333BF848491BB8D84BD3C69374226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CAC120E1798743D7A26B3F73D024EE716">
    <w:name w:val="CAC120E1798743D7A26B3F73D024EE716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9154E870F84022983431ECA9AF207F6">
    <w:name w:val="909154E870F84022983431ECA9AF207F6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F01D1FF82D614D53865C934D68ECD57B6">
    <w:name w:val="F01D1FF82D614D53865C934D68ECD57B6"/>
    <w:rsid w:val="0088451C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1D04D5EB6574CB7843C0D11F64752756">
    <w:name w:val="81D04D5EB6574CB7843C0D11F64752756"/>
    <w:rsid w:val="0088451C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DF6A0F6370647BA858E5843666B398527">
    <w:name w:val="7DF6A0F6370647BA858E5843666B398527"/>
    <w:rsid w:val="0088451C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27">
    <w:name w:val="D54B031AC3544CCE8CD7B693798EAAA527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26">
    <w:name w:val="3685E9AF53A24ACAA8B037F299CF899626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26">
    <w:name w:val="F89A466EDBB940D3810884428114E89926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26">
    <w:name w:val="118B2CCD90234CF6B8B09BF8D1F206F526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23">
    <w:name w:val="443192A0205241498F8D59BCCEDF9139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26">
    <w:name w:val="B32583E3F48D4AD892C442B874D97F2F26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25">
    <w:name w:val="07D15450E50442A3AC9E844B90AF0D652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25">
    <w:name w:val="305476CE191048DCB64B4D39EBF6ED6F2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25">
    <w:name w:val="6D0BA870FB664BDA8321E40B8762F09E2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25">
    <w:name w:val="421938CEBABB4D5997B2D1B008FB41842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25">
    <w:name w:val="34D65ABD22CF4D6DB6E836275191F8972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25">
    <w:name w:val="D9BA242745D447DB97B130543F4AFC562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25">
    <w:name w:val="DBFB21BC513547C28576B9A8AA2926E525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25">
    <w:name w:val="B9A43BEDB887471E8D676E2568C1819225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24">
    <w:name w:val="01895CD11221461D9CC92D22BC96493E2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23">
    <w:name w:val="D9073E68DD6644F78E9A13EDAAAE49F8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24">
    <w:name w:val="7603146070F2484692173FB2E3AEAD5B24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24">
    <w:name w:val="17E2BCD8C5FA4810995B0CDAFFE9D3B524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24">
    <w:name w:val="4195F7D598FC4322B5CE1F0601A8D6DD24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24">
    <w:name w:val="13209EC1D20B4F4F8B796CF38D63BDB424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24">
    <w:name w:val="C718F7465DCB4DFF8F4955343058594B24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24">
    <w:name w:val="C82416F7A60C4FCBA1E42A8D1D7DA1B524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24">
    <w:name w:val="615C8E2D63844250A61602619038822024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24">
    <w:name w:val="200B053DA6DE4A9CA0737752A69AAB5E24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23">
    <w:name w:val="FAEC1B0C09C54CA9868F9041B8B3D736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23">
    <w:name w:val="3FA558B0998E4F968816DD40397593FF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23">
    <w:name w:val="72D9AA8D39784EFE90A2B674AC6B6487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23">
    <w:name w:val="D2E4BA6FEA8345C0933D0D2B057BA92B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47E427CB21D463B8D9589732079F01F4">
    <w:name w:val="747E427CB21D463B8D9589732079F01F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23">
    <w:name w:val="CA6DE1125E8049608069F8ED2EB3BDF523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23">
    <w:name w:val="C4E72F6F3ED04476BE05579C395DE0AC23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23">
    <w:name w:val="E1670732A57F4710B02EAED0D5535D4423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23">
    <w:name w:val="59D6E593A8914AF39C19DF53D66BF448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23">
    <w:name w:val="059C6ACE51104FA4BAA0969F6EBA025A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23">
    <w:name w:val="F19C38CCCE36490C8CF3B007DD261837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23">
    <w:name w:val="6B6945B62A65425AA313AEF9CAF88464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8975F47C1414C1BADB6924C653C15AF4">
    <w:name w:val="88975F47C1414C1BADB6924C653C15AF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ADF63AE3D25492B9E2D9AE04916E88D4">
    <w:name w:val="2ADF63AE3D25492B9E2D9AE04916E88D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A7CE17ABBD4D639D782F16E169B3C61">
    <w:name w:val="90A7CE17ABBD4D639D782F16E169B3C6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C74CC7159344E0902F3DBEEEBF3FE31">
    <w:name w:val="6EC74CC7159344E0902F3DBEEEBF3FE3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D4630FAE8D42B8BB330AD03C10A164">
    <w:name w:val="FCD4630FAE8D42B8BB330AD03C10A164"/>
    <w:rsid w:val="006E7D16"/>
    <w:pPr>
      <w:spacing w:after="160" w:line="259" w:lineRule="auto"/>
    </w:pPr>
  </w:style>
  <w:style w:type="paragraph" w:customStyle="1" w:styleId="8C236612400D45BAACA60FBDA16520C3">
    <w:name w:val="8C236612400D45BAACA60FBDA16520C3"/>
    <w:rsid w:val="006E7D16"/>
    <w:pPr>
      <w:spacing w:after="160" w:line="259" w:lineRule="auto"/>
    </w:pPr>
  </w:style>
  <w:style w:type="paragraph" w:customStyle="1" w:styleId="865A166E1D1F489595A1BA1C39D77922">
    <w:name w:val="865A166E1D1F489595A1BA1C39D77922"/>
    <w:rsid w:val="000951D7"/>
    <w:pPr>
      <w:spacing w:after="160" w:line="259" w:lineRule="auto"/>
    </w:pPr>
  </w:style>
  <w:style w:type="paragraph" w:customStyle="1" w:styleId="96FA05A1751548F0B79CB6C8BF185993">
    <w:name w:val="96FA05A1751548F0B79CB6C8BF185993"/>
    <w:rsid w:val="000951D7"/>
    <w:pPr>
      <w:spacing w:after="160" w:line="259" w:lineRule="auto"/>
    </w:pPr>
  </w:style>
  <w:style w:type="paragraph" w:customStyle="1" w:styleId="DE1734400A4943A38FC025F2A075D3D1">
    <w:name w:val="DE1734400A4943A38FC025F2A075D3D1"/>
    <w:rsid w:val="000951D7"/>
    <w:pPr>
      <w:spacing w:after="160" w:line="259" w:lineRule="auto"/>
    </w:pPr>
  </w:style>
  <w:style w:type="paragraph" w:customStyle="1" w:styleId="FC4E376FBF0E45F2B5583454BE88EFC768">
    <w:name w:val="FC4E376FBF0E45F2B5583454BE88EFC768"/>
    <w:rsid w:val="00920CB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69">
    <w:name w:val="014C9D66C42C414BBE708782C1277E0D69"/>
    <w:rsid w:val="00920CB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F008E9630714EF187293D6F8F0959A413">
    <w:name w:val="6F008E9630714EF187293D6F8F0959A413"/>
    <w:rsid w:val="00920CB5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67">
    <w:name w:val="854521F0C081437C9706AD529C58A98567"/>
    <w:rsid w:val="00920CB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67">
    <w:name w:val="4C0DAF9C053040099ADB729B0DC9875167"/>
    <w:rsid w:val="00920CB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65">
    <w:name w:val="BC099ED8C8CF4A3C993FFE68B9BC316165"/>
    <w:rsid w:val="00920CB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22">
    <w:name w:val="84B33DD157D14C44A80FDD4FFC3FB9E322"/>
    <w:rsid w:val="00920CB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65">
    <w:name w:val="C6C09CD1115A4FE58EA432DD80FC7F9365"/>
    <w:rsid w:val="00920CB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61">
    <w:name w:val="E801B0AD94AB45C5876D47EB529785CD61"/>
    <w:rsid w:val="00920CB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61">
    <w:name w:val="1A5D42A275884203BD5FC7544055276661"/>
    <w:rsid w:val="00920CB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61">
    <w:name w:val="10E8C3508210477483955EF52B56176361"/>
    <w:rsid w:val="00920CB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58">
    <w:name w:val="54A395AA182546FA8EEDC3E104414B6658"/>
    <w:rsid w:val="00920CB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54">
    <w:name w:val="9E3C9FF5D9F44B46BF270132AA4C4A0254"/>
    <w:rsid w:val="00920CB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54">
    <w:name w:val="84A0EBB45F804ACB83C76EBB09D4D7D354"/>
    <w:rsid w:val="00920CB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54">
    <w:name w:val="C476E339123445EA9A2FC3E6E04A374354"/>
    <w:rsid w:val="00920CB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54">
    <w:name w:val="D6569010661A44B284FBA4506F0D968054"/>
    <w:rsid w:val="00920CB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54">
    <w:name w:val="BC1E1B4EFE26437197E1A82A39CC699B54"/>
    <w:rsid w:val="00920CB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54">
    <w:name w:val="D4889BF01EE24343AF62090FB880D41454"/>
    <w:rsid w:val="00920CB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54">
    <w:name w:val="D3AA9AB7BBC041B78F81DCA01757D84E54"/>
    <w:rsid w:val="00920CB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13">
    <w:name w:val="75D25494A9AD46F79510D5829F82FA3C13"/>
    <w:rsid w:val="00920CB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13">
    <w:name w:val="3D0B8413524948C3B2DBA1CE0CEA49D713"/>
    <w:rsid w:val="00920CB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54">
    <w:name w:val="3499881A853B430E85FB3707A2AFD31754"/>
    <w:rsid w:val="00920CB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37">
    <w:name w:val="16F89F634B364F0BB09E40C103BFA06A37"/>
    <w:rsid w:val="00920CB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36">
    <w:name w:val="ADDB6B72204646F49D424C4C78859C9536"/>
    <w:rsid w:val="00920CB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37">
    <w:name w:val="6EACA55EAD83471F8111CAC54EAEA51D37"/>
    <w:rsid w:val="00920CB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35">
    <w:name w:val="B3B808E05CC546E7A19AA7C08629954435"/>
    <w:rsid w:val="00920CB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EE68637AFB94B229B16F7CE847C8B6F6">
    <w:name w:val="3EE68637AFB94B229B16F7CE847C8B6F6"/>
    <w:rsid w:val="00920CB5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4BFA7AC190B44F48B9E6E6D39D4215E7">
    <w:name w:val="04BFA7AC190B44F48B9E6E6D39D4215E7"/>
    <w:rsid w:val="00920CB5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506EA5E119DC48BAA3EB4AA91118B9F47">
    <w:name w:val="506EA5E119DC48BAA3EB4AA91118B9F47"/>
    <w:rsid w:val="00920CB5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0473AB3585864FEE9E88DAB5480F875E7">
    <w:name w:val="0473AB3585864FEE9E88DAB5480F875E7"/>
    <w:rsid w:val="00920CB5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2122226986BF4BA98931DBA4F49019487">
    <w:name w:val="2122226986BF4BA98931DBA4F49019487"/>
    <w:rsid w:val="00920CB5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AA7C77DF354D467D8548B85FFDEE23E27">
    <w:name w:val="AA7C77DF354D467D8548B85FFDEE23E27"/>
    <w:rsid w:val="00920CB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92D333BF848491BB8D84BD3C69374227">
    <w:name w:val="892D333BF848491BB8D84BD3C69374227"/>
    <w:rsid w:val="00920CB5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CAC120E1798743D7A26B3F73D024EE717">
    <w:name w:val="CAC120E1798743D7A26B3F73D024EE717"/>
    <w:rsid w:val="00920CB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9154E870F84022983431ECA9AF207F7">
    <w:name w:val="909154E870F84022983431ECA9AF207F7"/>
    <w:rsid w:val="00920CB5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F01D1FF82D614D53865C934D68ECD57B7">
    <w:name w:val="F01D1FF82D614D53865C934D68ECD57B7"/>
    <w:rsid w:val="00920CB5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1D04D5EB6574CB7843C0D11F64752757">
    <w:name w:val="81D04D5EB6574CB7843C0D11F64752757"/>
    <w:rsid w:val="00920CB5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DF6A0F6370647BA858E5843666B398528">
    <w:name w:val="7DF6A0F6370647BA858E5843666B398528"/>
    <w:rsid w:val="00920CB5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28">
    <w:name w:val="D54B031AC3544CCE8CD7B693798EAAA528"/>
    <w:rsid w:val="00920CB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27">
    <w:name w:val="3685E9AF53A24ACAA8B037F299CF899627"/>
    <w:rsid w:val="00920CB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27">
    <w:name w:val="F89A466EDBB940D3810884428114E89927"/>
    <w:rsid w:val="00920CB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27">
    <w:name w:val="118B2CCD90234CF6B8B09BF8D1F206F527"/>
    <w:rsid w:val="00920CB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24">
    <w:name w:val="443192A0205241498F8D59BCCEDF913924"/>
    <w:rsid w:val="00920CB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27">
    <w:name w:val="B32583E3F48D4AD892C442B874D97F2F27"/>
    <w:rsid w:val="00920CB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26">
    <w:name w:val="07D15450E50442A3AC9E844B90AF0D6526"/>
    <w:rsid w:val="00920CB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26">
    <w:name w:val="305476CE191048DCB64B4D39EBF6ED6F26"/>
    <w:rsid w:val="00920CB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26">
    <w:name w:val="6D0BA870FB664BDA8321E40B8762F09E26"/>
    <w:rsid w:val="00920CB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26">
    <w:name w:val="421938CEBABB4D5997B2D1B008FB418426"/>
    <w:rsid w:val="00920CB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26">
    <w:name w:val="34D65ABD22CF4D6DB6E836275191F89726"/>
    <w:rsid w:val="00920CB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26">
    <w:name w:val="D9BA242745D447DB97B130543F4AFC5626"/>
    <w:rsid w:val="00920CB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26">
    <w:name w:val="DBFB21BC513547C28576B9A8AA2926E526"/>
    <w:rsid w:val="00920CB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26">
    <w:name w:val="B9A43BEDB887471E8D676E2568C1819226"/>
    <w:rsid w:val="00920CB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25">
    <w:name w:val="01895CD11221461D9CC92D22BC96493E25"/>
    <w:rsid w:val="00920CB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24">
    <w:name w:val="D9073E68DD6644F78E9A13EDAAAE49F824"/>
    <w:rsid w:val="00920CB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25">
    <w:name w:val="7603146070F2484692173FB2E3AEAD5B25"/>
    <w:rsid w:val="00920CB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25">
    <w:name w:val="17E2BCD8C5FA4810995B0CDAFFE9D3B525"/>
    <w:rsid w:val="00920CB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25">
    <w:name w:val="4195F7D598FC4322B5CE1F0601A8D6DD25"/>
    <w:rsid w:val="00920CB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25">
    <w:name w:val="13209EC1D20B4F4F8B796CF38D63BDB425"/>
    <w:rsid w:val="00920CB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25">
    <w:name w:val="C718F7465DCB4DFF8F4955343058594B25"/>
    <w:rsid w:val="00920CB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25">
    <w:name w:val="C82416F7A60C4FCBA1E42A8D1D7DA1B525"/>
    <w:rsid w:val="00920CB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25">
    <w:name w:val="615C8E2D63844250A61602619038822025"/>
    <w:rsid w:val="00920CB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25">
    <w:name w:val="200B053DA6DE4A9CA0737752A69AAB5E25"/>
    <w:rsid w:val="00920CB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24">
    <w:name w:val="FAEC1B0C09C54CA9868F9041B8B3D73624"/>
    <w:rsid w:val="00920CB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24">
    <w:name w:val="3FA558B0998E4F968816DD40397593FF24"/>
    <w:rsid w:val="00920CB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24">
    <w:name w:val="72D9AA8D39784EFE90A2B674AC6B648724"/>
    <w:rsid w:val="00920CB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24">
    <w:name w:val="D2E4BA6FEA8345C0933D0D2B057BA92B24"/>
    <w:rsid w:val="00920CB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47E427CB21D463B8D9589732079F01F5">
    <w:name w:val="747E427CB21D463B8D9589732079F01F5"/>
    <w:rsid w:val="00920CB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24">
    <w:name w:val="CA6DE1125E8049608069F8ED2EB3BDF524"/>
    <w:rsid w:val="00920CB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24">
    <w:name w:val="C4E72F6F3ED04476BE05579C395DE0AC24"/>
    <w:rsid w:val="00920CB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24">
    <w:name w:val="E1670732A57F4710B02EAED0D5535D4424"/>
    <w:rsid w:val="00920CB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24">
    <w:name w:val="59D6E593A8914AF39C19DF53D66BF44824"/>
    <w:rsid w:val="00920CB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24">
    <w:name w:val="059C6ACE51104FA4BAA0969F6EBA025A24"/>
    <w:rsid w:val="00920CB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24">
    <w:name w:val="F19C38CCCE36490C8CF3B007DD26183724"/>
    <w:rsid w:val="00920CB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24">
    <w:name w:val="6B6945B62A65425AA313AEF9CAF8846424"/>
    <w:rsid w:val="00920CB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8975F47C1414C1BADB6924C653C15AF5">
    <w:name w:val="88975F47C1414C1BADB6924C653C15AF5"/>
    <w:rsid w:val="00920CB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ADF63AE3D25492B9E2D9AE04916E88D5">
    <w:name w:val="2ADF63AE3D25492B9E2D9AE04916E88D5"/>
    <w:rsid w:val="00920CB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A7CE17ABBD4D639D782F16E169B3C62">
    <w:name w:val="90A7CE17ABBD4D639D782F16E169B3C62"/>
    <w:rsid w:val="00920CB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C74CC7159344E0902F3DBEEEBF3FE32">
    <w:name w:val="6EC74CC7159344E0902F3DBEEEBF3FE32"/>
    <w:rsid w:val="00920CB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D4630FAE8D42B8BB330AD03C10A1641">
    <w:name w:val="FCD4630FAE8D42B8BB330AD03C10A1641"/>
    <w:rsid w:val="00920CB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C236612400D45BAACA60FBDA16520C31">
    <w:name w:val="8C236612400D45BAACA60FBDA16520C31"/>
    <w:rsid w:val="00920CB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A55F98CD48A43B586DEF247F4691063">
    <w:name w:val="6A55F98CD48A43B586DEF247F4691063"/>
    <w:rsid w:val="00920CB5"/>
    <w:pPr>
      <w:spacing w:after="160" w:line="259" w:lineRule="auto"/>
    </w:pPr>
  </w:style>
  <w:style w:type="paragraph" w:customStyle="1" w:styleId="FC4E376FBF0E45F2B5583454BE88EFC769">
    <w:name w:val="FC4E376FBF0E45F2B5583454BE88EFC769"/>
    <w:rsid w:val="0070613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70">
    <w:name w:val="014C9D66C42C414BBE708782C1277E0D70"/>
    <w:rsid w:val="0070613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F008E9630714EF187293D6F8F0959A414">
    <w:name w:val="6F008E9630714EF187293D6F8F0959A414"/>
    <w:rsid w:val="00706135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68">
    <w:name w:val="854521F0C081437C9706AD529C58A98568"/>
    <w:rsid w:val="0070613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68">
    <w:name w:val="4C0DAF9C053040099ADB729B0DC9875168"/>
    <w:rsid w:val="0070613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66">
    <w:name w:val="BC099ED8C8CF4A3C993FFE68B9BC316166"/>
    <w:rsid w:val="0070613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23">
    <w:name w:val="84B33DD157D14C44A80FDD4FFC3FB9E323"/>
    <w:rsid w:val="0070613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66">
    <w:name w:val="C6C09CD1115A4FE58EA432DD80FC7F9366"/>
    <w:rsid w:val="0070613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62">
    <w:name w:val="E801B0AD94AB45C5876D47EB529785CD62"/>
    <w:rsid w:val="0070613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62">
    <w:name w:val="1A5D42A275884203BD5FC7544055276662"/>
    <w:rsid w:val="0070613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62">
    <w:name w:val="10E8C3508210477483955EF52B56176362"/>
    <w:rsid w:val="0070613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59">
    <w:name w:val="54A395AA182546FA8EEDC3E104414B6659"/>
    <w:rsid w:val="0070613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55">
    <w:name w:val="9E3C9FF5D9F44B46BF270132AA4C4A0255"/>
    <w:rsid w:val="0070613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55">
    <w:name w:val="84A0EBB45F804ACB83C76EBB09D4D7D355"/>
    <w:rsid w:val="0070613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55">
    <w:name w:val="C476E339123445EA9A2FC3E6E04A374355"/>
    <w:rsid w:val="0070613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55">
    <w:name w:val="D6569010661A44B284FBA4506F0D968055"/>
    <w:rsid w:val="0070613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55">
    <w:name w:val="BC1E1B4EFE26437197E1A82A39CC699B55"/>
    <w:rsid w:val="0070613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55">
    <w:name w:val="D4889BF01EE24343AF62090FB880D41455"/>
    <w:rsid w:val="0070613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55">
    <w:name w:val="D3AA9AB7BBC041B78F81DCA01757D84E55"/>
    <w:rsid w:val="0070613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14">
    <w:name w:val="75D25494A9AD46F79510D5829F82FA3C14"/>
    <w:rsid w:val="0070613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14">
    <w:name w:val="3D0B8413524948C3B2DBA1CE0CEA49D714"/>
    <w:rsid w:val="0070613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55">
    <w:name w:val="3499881A853B430E85FB3707A2AFD31755"/>
    <w:rsid w:val="0070613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38">
    <w:name w:val="16F89F634B364F0BB09E40C103BFA06A38"/>
    <w:rsid w:val="0070613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37">
    <w:name w:val="ADDB6B72204646F49D424C4C78859C9537"/>
    <w:rsid w:val="0070613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A55F98CD48A43B586DEF247F46910631">
    <w:name w:val="6A55F98CD48A43B586DEF247F46910631"/>
    <w:rsid w:val="0070613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36">
    <w:name w:val="B3B808E05CC546E7A19AA7C08629954436"/>
    <w:rsid w:val="0070613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EE68637AFB94B229B16F7CE847C8B6F7">
    <w:name w:val="3EE68637AFB94B229B16F7CE847C8B6F7"/>
    <w:rsid w:val="00706135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4BFA7AC190B44F48B9E6E6D39D4215E8">
    <w:name w:val="04BFA7AC190B44F48B9E6E6D39D4215E8"/>
    <w:rsid w:val="00706135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506EA5E119DC48BAA3EB4AA91118B9F48">
    <w:name w:val="506EA5E119DC48BAA3EB4AA91118B9F48"/>
    <w:rsid w:val="00706135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0473AB3585864FEE9E88DAB5480F875E8">
    <w:name w:val="0473AB3585864FEE9E88DAB5480F875E8"/>
    <w:rsid w:val="00706135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2122226986BF4BA98931DBA4F49019488">
    <w:name w:val="2122226986BF4BA98931DBA4F49019488"/>
    <w:rsid w:val="00706135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AA7C77DF354D467D8548B85FFDEE23E28">
    <w:name w:val="AA7C77DF354D467D8548B85FFDEE23E28"/>
    <w:rsid w:val="0070613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92D333BF848491BB8D84BD3C69374228">
    <w:name w:val="892D333BF848491BB8D84BD3C69374228"/>
    <w:rsid w:val="00706135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CAC120E1798743D7A26B3F73D024EE718">
    <w:name w:val="CAC120E1798743D7A26B3F73D024EE718"/>
    <w:rsid w:val="0070613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9154E870F84022983431ECA9AF207F8">
    <w:name w:val="909154E870F84022983431ECA9AF207F8"/>
    <w:rsid w:val="00706135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F01D1FF82D614D53865C934D68ECD57B8">
    <w:name w:val="F01D1FF82D614D53865C934D68ECD57B8"/>
    <w:rsid w:val="00706135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1D04D5EB6574CB7843C0D11F64752758">
    <w:name w:val="81D04D5EB6574CB7843C0D11F64752758"/>
    <w:rsid w:val="00706135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DF6A0F6370647BA858E5843666B398529">
    <w:name w:val="7DF6A0F6370647BA858E5843666B398529"/>
    <w:rsid w:val="00706135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29">
    <w:name w:val="D54B031AC3544CCE8CD7B693798EAAA529"/>
    <w:rsid w:val="0070613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28">
    <w:name w:val="3685E9AF53A24ACAA8B037F299CF899628"/>
    <w:rsid w:val="0070613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28">
    <w:name w:val="F89A466EDBB940D3810884428114E89928"/>
    <w:rsid w:val="0070613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28">
    <w:name w:val="118B2CCD90234CF6B8B09BF8D1F206F528"/>
    <w:rsid w:val="0070613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25">
    <w:name w:val="443192A0205241498F8D59BCCEDF913925"/>
    <w:rsid w:val="0070613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28">
    <w:name w:val="B32583E3F48D4AD892C442B874D97F2F28"/>
    <w:rsid w:val="0070613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27">
    <w:name w:val="07D15450E50442A3AC9E844B90AF0D6527"/>
    <w:rsid w:val="0070613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27">
    <w:name w:val="305476CE191048DCB64B4D39EBF6ED6F27"/>
    <w:rsid w:val="0070613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27">
    <w:name w:val="6D0BA870FB664BDA8321E40B8762F09E27"/>
    <w:rsid w:val="0070613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27">
    <w:name w:val="421938CEBABB4D5997B2D1B008FB418427"/>
    <w:rsid w:val="0070613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27">
    <w:name w:val="34D65ABD22CF4D6DB6E836275191F89727"/>
    <w:rsid w:val="0070613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27">
    <w:name w:val="D9BA242745D447DB97B130543F4AFC5627"/>
    <w:rsid w:val="0070613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27">
    <w:name w:val="DBFB21BC513547C28576B9A8AA2926E527"/>
    <w:rsid w:val="0070613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27">
    <w:name w:val="B9A43BEDB887471E8D676E2568C1819227"/>
    <w:rsid w:val="0070613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26">
    <w:name w:val="01895CD11221461D9CC92D22BC96493E26"/>
    <w:rsid w:val="0070613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25">
    <w:name w:val="D9073E68DD6644F78E9A13EDAAAE49F825"/>
    <w:rsid w:val="0070613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26">
    <w:name w:val="7603146070F2484692173FB2E3AEAD5B26"/>
    <w:rsid w:val="0070613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26">
    <w:name w:val="17E2BCD8C5FA4810995B0CDAFFE9D3B526"/>
    <w:rsid w:val="0070613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26">
    <w:name w:val="4195F7D598FC4322B5CE1F0601A8D6DD26"/>
    <w:rsid w:val="0070613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26">
    <w:name w:val="13209EC1D20B4F4F8B796CF38D63BDB426"/>
    <w:rsid w:val="0070613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26">
    <w:name w:val="C718F7465DCB4DFF8F4955343058594B26"/>
    <w:rsid w:val="0070613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26">
    <w:name w:val="C82416F7A60C4FCBA1E42A8D1D7DA1B526"/>
    <w:rsid w:val="0070613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26">
    <w:name w:val="615C8E2D63844250A61602619038822026"/>
    <w:rsid w:val="0070613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26">
    <w:name w:val="200B053DA6DE4A9CA0737752A69AAB5E26"/>
    <w:rsid w:val="0070613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25">
    <w:name w:val="FAEC1B0C09C54CA9868F9041B8B3D73625"/>
    <w:rsid w:val="0070613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25">
    <w:name w:val="3FA558B0998E4F968816DD40397593FF25"/>
    <w:rsid w:val="0070613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25">
    <w:name w:val="72D9AA8D39784EFE90A2B674AC6B648725"/>
    <w:rsid w:val="0070613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25">
    <w:name w:val="D2E4BA6FEA8345C0933D0D2B057BA92B25"/>
    <w:rsid w:val="0070613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47E427CB21D463B8D9589732079F01F6">
    <w:name w:val="747E427CB21D463B8D9589732079F01F6"/>
    <w:rsid w:val="0070613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25">
    <w:name w:val="CA6DE1125E8049608069F8ED2EB3BDF525"/>
    <w:rsid w:val="0070613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25">
    <w:name w:val="C4E72F6F3ED04476BE05579C395DE0AC25"/>
    <w:rsid w:val="0070613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25">
    <w:name w:val="E1670732A57F4710B02EAED0D5535D4425"/>
    <w:rsid w:val="0070613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25">
    <w:name w:val="59D6E593A8914AF39C19DF53D66BF44825"/>
    <w:rsid w:val="0070613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25">
    <w:name w:val="059C6ACE51104FA4BAA0969F6EBA025A25"/>
    <w:rsid w:val="0070613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25">
    <w:name w:val="F19C38CCCE36490C8CF3B007DD26183725"/>
    <w:rsid w:val="0070613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25">
    <w:name w:val="6B6945B62A65425AA313AEF9CAF8846425"/>
    <w:rsid w:val="0070613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8975F47C1414C1BADB6924C653C15AF6">
    <w:name w:val="88975F47C1414C1BADB6924C653C15AF6"/>
    <w:rsid w:val="0070613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ADF63AE3D25492B9E2D9AE04916E88D6">
    <w:name w:val="2ADF63AE3D25492B9E2D9AE04916E88D6"/>
    <w:rsid w:val="0070613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A7CE17ABBD4D639D782F16E169B3C63">
    <w:name w:val="90A7CE17ABBD4D639D782F16E169B3C63"/>
    <w:rsid w:val="0070613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C74CC7159344E0902F3DBEEEBF3FE33">
    <w:name w:val="6EC74CC7159344E0902F3DBEEEBF3FE33"/>
    <w:rsid w:val="0070613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D4630FAE8D42B8BB330AD03C10A1642">
    <w:name w:val="FCD4630FAE8D42B8BB330AD03C10A1642"/>
    <w:rsid w:val="0070613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C236612400D45BAACA60FBDA16520C32">
    <w:name w:val="8C236612400D45BAACA60FBDA16520C32"/>
    <w:rsid w:val="0070613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ACF27817A9A426294F04E4B20BF843C">
    <w:name w:val="AACF27817A9A426294F04E4B20BF843C"/>
    <w:rsid w:val="00706135"/>
    <w:pPr>
      <w:spacing w:after="160" w:line="259" w:lineRule="auto"/>
    </w:pPr>
  </w:style>
  <w:style w:type="paragraph" w:customStyle="1" w:styleId="CDCBBDDC2B5C45AFBF77A1AEE5BDF032">
    <w:name w:val="CDCBBDDC2B5C45AFBF77A1AEE5BDF032"/>
    <w:rsid w:val="00706135"/>
    <w:pPr>
      <w:spacing w:after="160" w:line="259" w:lineRule="auto"/>
    </w:pPr>
  </w:style>
  <w:style w:type="paragraph" w:customStyle="1" w:styleId="8DE4CF58EEED44F7BF18757411DA1B8B">
    <w:name w:val="8DE4CF58EEED44F7BF18757411DA1B8B"/>
    <w:rsid w:val="00706135"/>
    <w:pPr>
      <w:spacing w:after="160" w:line="259" w:lineRule="auto"/>
    </w:pPr>
  </w:style>
  <w:style w:type="paragraph" w:customStyle="1" w:styleId="8589B82AB68A4C0C916A901316C46599">
    <w:name w:val="8589B82AB68A4C0C916A901316C46599"/>
    <w:rsid w:val="00706135"/>
    <w:pPr>
      <w:spacing w:after="160" w:line="259" w:lineRule="auto"/>
    </w:pPr>
  </w:style>
  <w:style w:type="paragraph" w:customStyle="1" w:styleId="E33665CC57074CF1B4D7F11A6DA043B2">
    <w:name w:val="E33665CC57074CF1B4D7F11A6DA043B2"/>
    <w:rsid w:val="00706135"/>
    <w:pPr>
      <w:spacing w:after="160" w:line="259" w:lineRule="auto"/>
    </w:pPr>
  </w:style>
  <w:style w:type="paragraph" w:customStyle="1" w:styleId="100E86845C0F41AD9CB19A99BB544331">
    <w:name w:val="100E86845C0F41AD9CB19A99BB544331"/>
    <w:rsid w:val="00706135"/>
    <w:pPr>
      <w:spacing w:after="160" w:line="259" w:lineRule="auto"/>
    </w:pPr>
  </w:style>
  <w:style w:type="paragraph" w:customStyle="1" w:styleId="54AE4CD1D51C493DB0284F6D5338660E">
    <w:name w:val="54AE4CD1D51C493DB0284F6D5338660E"/>
    <w:rsid w:val="00706135"/>
    <w:pPr>
      <w:spacing w:after="160" w:line="259" w:lineRule="auto"/>
    </w:pPr>
  </w:style>
  <w:style w:type="paragraph" w:customStyle="1" w:styleId="73E7ED6162654572A2C102D9F1B84393">
    <w:name w:val="73E7ED6162654572A2C102D9F1B84393"/>
    <w:rsid w:val="00706135"/>
    <w:pPr>
      <w:spacing w:after="160" w:line="259" w:lineRule="auto"/>
    </w:pPr>
  </w:style>
  <w:style w:type="paragraph" w:customStyle="1" w:styleId="FC4E376FBF0E45F2B5583454BE88EFC770">
    <w:name w:val="FC4E376FBF0E45F2B5583454BE88EFC770"/>
    <w:rsid w:val="0070613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71">
    <w:name w:val="014C9D66C42C414BBE708782C1277E0D71"/>
    <w:rsid w:val="0070613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F008E9630714EF187293D6F8F0959A415">
    <w:name w:val="6F008E9630714EF187293D6F8F0959A415"/>
    <w:rsid w:val="00706135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69">
    <w:name w:val="854521F0C081437C9706AD529C58A98569"/>
    <w:rsid w:val="0070613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69">
    <w:name w:val="4C0DAF9C053040099ADB729B0DC9875169"/>
    <w:rsid w:val="0070613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67">
    <w:name w:val="BC099ED8C8CF4A3C993FFE68B9BC316167"/>
    <w:rsid w:val="0070613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24">
    <w:name w:val="84B33DD157D14C44A80FDD4FFC3FB9E324"/>
    <w:rsid w:val="0070613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67">
    <w:name w:val="C6C09CD1115A4FE58EA432DD80FC7F9367"/>
    <w:rsid w:val="0070613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63">
    <w:name w:val="E801B0AD94AB45C5876D47EB529785CD63"/>
    <w:rsid w:val="0070613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63">
    <w:name w:val="1A5D42A275884203BD5FC7544055276663"/>
    <w:rsid w:val="0070613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63">
    <w:name w:val="10E8C3508210477483955EF52B56176363"/>
    <w:rsid w:val="0070613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60">
    <w:name w:val="54A395AA182546FA8EEDC3E104414B6660"/>
    <w:rsid w:val="0070613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56">
    <w:name w:val="9E3C9FF5D9F44B46BF270132AA4C4A0256"/>
    <w:rsid w:val="0070613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56">
    <w:name w:val="84A0EBB45F804ACB83C76EBB09D4D7D356"/>
    <w:rsid w:val="0070613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56">
    <w:name w:val="C476E339123445EA9A2FC3E6E04A374356"/>
    <w:rsid w:val="0070613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56">
    <w:name w:val="D6569010661A44B284FBA4506F0D968056"/>
    <w:rsid w:val="0070613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56">
    <w:name w:val="BC1E1B4EFE26437197E1A82A39CC699B56"/>
    <w:rsid w:val="0070613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56">
    <w:name w:val="D4889BF01EE24343AF62090FB880D41456"/>
    <w:rsid w:val="0070613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56">
    <w:name w:val="D3AA9AB7BBC041B78F81DCA01757D84E56"/>
    <w:rsid w:val="0070613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15">
    <w:name w:val="75D25494A9AD46F79510D5829F82FA3C15"/>
    <w:rsid w:val="0070613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15">
    <w:name w:val="3D0B8413524948C3B2DBA1CE0CEA49D715"/>
    <w:rsid w:val="0070613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56">
    <w:name w:val="3499881A853B430E85FB3707A2AFD31756"/>
    <w:rsid w:val="0070613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39">
    <w:name w:val="16F89F634B364F0BB09E40C103BFA06A39"/>
    <w:rsid w:val="0070613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38">
    <w:name w:val="ADDB6B72204646F49D424C4C78859C9538"/>
    <w:rsid w:val="0070613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A55F98CD48A43B586DEF247F46910632">
    <w:name w:val="6A55F98CD48A43B586DEF247F46910632"/>
    <w:rsid w:val="0070613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ACF27817A9A426294F04E4B20BF843C1">
    <w:name w:val="AACF27817A9A426294F04E4B20BF843C1"/>
    <w:rsid w:val="0070613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DCBBDDC2B5C45AFBF77A1AEE5BDF0321">
    <w:name w:val="CDCBBDDC2B5C45AFBF77A1AEE5BDF0321"/>
    <w:rsid w:val="0070613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DE4CF58EEED44F7BF18757411DA1B8B1">
    <w:name w:val="8DE4CF58EEED44F7BF18757411DA1B8B1"/>
    <w:rsid w:val="0070613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589B82AB68A4C0C916A901316C465991">
    <w:name w:val="8589B82AB68A4C0C916A901316C465991"/>
    <w:rsid w:val="0070613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33665CC57074CF1B4D7F11A6DA043B21">
    <w:name w:val="E33665CC57074CF1B4D7F11A6DA043B21"/>
    <w:rsid w:val="0070613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0E86845C0F41AD9CB19A99BB5443311">
    <w:name w:val="100E86845C0F41AD9CB19A99BB5443311"/>
    <w:rsid w:val="0070613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E4CD1D51C493DB0284F6D5338660E1">
    <w:name w:val="54AE4CD1D51C493DB0284F6D5338660E1"/>
    <w:rsid w:val="0070613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3E7ED6162654572A2C102D9F1B843931">
    <w:name w:val="73E7ED6162654572A2C102D9F1B843931"/>
    <w:rsid w:val="0070613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EE68637AFB94B229B16F7CE847C8B6F8">
    <w:name w:val="3EE68637AFB94B229B16F7CE847C8B6F8"/>
    <w:rsid w:val="00706135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4BFA7AC190B44F48B9E6E6D39D4215E9">
    <w:name w:val="04BFA7AC190B44F48B9E6E6D39D4215E9"/>
    <w:rsid w:val="00706135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506EA5E119DC48BAA3EB4AA91118B9F49">
    <w:name w:val="506EA5E119DC48BAA3EB4AA91118B9F49"/>
    <w:rsid w:val="00706135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0473AB3585864FEE9E88DAB5480F875E9">
    <w:name w:val="0473AB3585864FEE9E88DAB5480F875E9"/>
    <w:rsid w:val="00706135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2122226986BF4BA98931DBA4F49019489">
    <w:name w:val="2122226986BF4BA98931DBA4F49019489"/>
    <w:rsid w:val="00706135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AA7C77DF354D467D8548B85FFDEE23E29">
    <w:name w:val="AA7C77DF354D467D8548B85FFDEE23E29"/>
    <w:rsid w:val="0070613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92D333BF848491BB8D84BD3C69374229">
    <w:name w:val="892D333BF848491BB8D84BD3C69374229"/>
    <w:rsid w:val="00706135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CAC120E1798743D7A26B3F73D024EE719">
    <w:name w:val="CAC120E1798743D7A26B3F73D024EE719"/>
    <w:rsid w:val="0070613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9154E870F84022983431ECA9AF207F9">
    <w:name w:val="909154E870F84022983431ECA9AF207F9"/>
    <w:rsid w:val="00706135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F01D1FF82D614D53865C934D68ECD57B9">
    <w:name w:val="F01D1FF82D614D53865C934D68ECD57B9"/>
    <w:rsid w:val="00706135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1D04D5EB6574CB7843C0D11F64752759">
    <w:name w:val="81D04D5EB6574CB7843C0D11F64752759"/>
    <w:rsid w:val="00706135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DF6A0F6370647BA858E5843666B398530">
    <w:name w:val="7DF6A0F6370647BA858E5843666B398530"/>
    <w:rsid w:val="00706135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30">
    <w:name w:val="D54B031AC3544CCE8CD7B693798EAAA530"/>
    <w:rsid w:val="0070613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29">
    <w:name w:val="3685E9AF53A24ACAA8B037F299CF899629"/>
    <w:rsid w:val="0070613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29">
    <w:name w:val="F89A466EDBB940D3810884428114E89929"/>
    <w:rsid w:val="0070613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29">
    <w:name w:val="118B2CCD90234CF6B8B09BF8D1F206F529"/>
    <w:rsid w:val="0070613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26">
    <w:name w:val="443192A0205241498F8D59BCCEDF913926"/>
    <w:rsid w:val="0070613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29">
    <w:name w:val="B32583E3F48D4AD892C442B874D97F2F29"/>
    <w:rsid w:val="0070613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28">
    <w:name w:val="07D15450E50442A3AC9E844B90AF0D6528"/>
    <w:rsid w:val="0070613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28">
    <w:name w:val="305476CE191048DCB64B4D39EBF6ED6F28"/>
    <w:rsid w:val="0070613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28">
    <w:name w:val="6D0BA870FB664BDA8321E40B8762F09E28"/>
    <w:rsid w:val="0070613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28">
    <w:name w:val="421938CEBABB4D5997B2D1B008FB418428"/>
    <w:rsid w:val="0070613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28">
    <w:name w:val="34D65ABD22CF4D6DB6E836275191F89728"/>
    <w:rsid w:val="0070613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28">
    <w:name w:val="D9BA242745D447DB97B130543F4AFC5628"/>
    <w:rsid w:val="0070613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28">
    <w:name w:val="DBFB21BC513547C28576B9A8AA2926E528"/>
    <w:rsid w:val="0070613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28">
    <w:name w:val="B9A43BEDB887471E8D676E2568C1819228"/>
    <w:rsid w:val="0070613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27">
    <w:name w:val="01895CD11221461D9CC92D22BC96493E27"/>
    <w:rsid w:val="0070613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26">
    <w:name w:val="D9073E68DD6644F78E9A13EDAAAE49F826"/>
    <w:rsid w:val="0070613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27">
    <w:name w:val="7603146070F2484692173FB2E3AEAD5B27"/>
    <w:rsid w:val="0070613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27">
    <w:name w:val="17E2BCD8C5FA4810995B0CDAFFE9D3B527"/>
    <w:rsid w:val="0070613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27">
    <w:name w:val="4195F7D598FC4322B5CE1F0601A8D6DD27"/>
    <w:rsid w:val="0070613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27">
    <w:name w:val="13209EC1D20B4F4F8B796CF38D63BDB427"/>
    <w:rsid w:val="0070613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27">
    <w:name w:val="C718F7465DCB4DFF8F4955343058594B27"/>
    <w:rsid w:val="0070613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27">
    <w:name w:val="C82416F7A60C4FCBA1E42A8D1D7DA1B527"/>
    <w:rsid w:val="0070613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27">
    <w:name w:val="615C8E2D63844250A61602619038822027"/>
    <w:rsid w:val="0070613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27">
    <w:name w:val="200B053DA6DE4A9CA0737752A69AAB5E27"/>
    <w:rsid w:val="0070613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26">
    <w:name w:val="FAEC1B0C09C54CA9868F9041B8B3D73626"/>
    <w:rsid w:val="0070613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26">
    <w:name w:val="3FA558B0998E4F968816DD40397593FF26"/>
    <w:rsid w:val="0070613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26">
    <w:name w:val="72D9AA8D39784EFE90A2B674AC6B648726"/>
    <w:rsid w:val="0070613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26">
    <w:name w:val="D2E4BA6FEA8345C0933D0D2B057BA92B26"/>
    <w:rsid w:val="0070613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47E427CB21D463B8D9589732079F01F7">
    <w:name w:val="747E427CB21D463B8D9589732079F01F7"/>
    <w:rsid w:val="0070613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26">
    <w:name w:val="CA6DE1125E8049608069F8ED2EB3BDF526"/>
    <w:rsid w:val="0070613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26">
    <w:name w:val="C4E72F6F3ED04476BE05579C395DE0AC26"/>
    <w:rsid w:val="0070613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26">
    <w:name w:val="E1670732A57F4710B02EAED0D5535D4426"/>
    <w:rsid w:val="0070613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26">
    <w:name w:val="59D6E593A8914AF39C19DF53D66BF44826"/>
    <w:rsid w:val="0070613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26">
    <w:name w:val="059C6ACE51104FA4BAA0969F6EBA025A26"/>
    <w:rsid w:val="0070613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26">
    <w:name w:val="F19C38CCCE36490C8CF3B007DD26183726"/>
    <w:rsid w:val="0070613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26">
    <w:name w:val="6B6945B62A65425AA313AEF9CAF8846426"/>
    <w:rsid w:val="0070613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8975F47C1414C1BADB6924C653C15AF7">
    <w:name w:val="88975F47C1414C1BADB6924C653C15AF7"/>
    <w:rsid w:val="0070613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ADF63AE3D25492B9E2D9AE04916E88D7">
    <w:name w:val="2ADF63AE3D25492B9E2D9AE04916E88D7"/>
    <w:rsid w:val="0070613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A7CE17ABBD4D639D782F16E169B3C64">
    <w:name w:val="90A7CE17ABBD4D639D782F16E169B3C64"/>
    <w:rsid w:val="0070613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C74CC7159344E0902F3DBEEEBF3FE34">
    <w:name w:val="6EC74CC7159344E0902F3DBEEEBF3FE34"/>
    <w:rsid w:val="0070613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D4630FAE8D42B8BB330AD03C10A1643">
    <w:name w:val="FCD4630FAE8D42B8BB330AD03C10A1643"/>
    <w:rsid w:val="0070613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C236612400D45BAACA60FBDA16520C33">
    <w:name w:val="8C236612400D45BAACA60FBDA16520C33"/>
    <w:rsid w:val="0070613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A3DC86917B342508FA73DB594758BF3">
    <w:name w:val="8A3DC86917B342508FA73DB594758BF3"/>
    <w:rsid w:val="00706135"/>
    <w:pPr>
      <w:spacing w:after="160" w:line="259" w:lineRule="auto"/>
    </w:pPr>
  </w:style>
  <w:style w:type="paragraph" w:customStyle="1" w:styleId="905DF56D31FA4677BE945E876DC80E78">
    <w:name w:val="905DF56D31FA4677BE945E876DC80E78"/>
    <w:rsid w:val="00706135"/>
    <w:pPr>
      <w:spacing w:after="160" w:line="259" w:lineRule="auto"/>
    </w:pPr>
  </w:style>
  <w:style w:type="paragraph" w:customStyle="1" w:styleId="4060FFE7C267461F86CC782B5E0F9693">
    <w:name w:val="4060FFE7C267461F86CC782B5E0F9693"/>
    <w:rsid w:val="00706135"/>
    <w:pPr>
      <w:spacing w:after="160" w:line="259" w:lineRule="auto"/>
    </w:pPr>
  </w:style>
  <w:style w:type="paragraph" w:customStyle="1" w:styleId="BB8CE8B9F6B34D41996B95A5F3EB441A">
    <w:name w:val="BB8CE8B9F6B34D41996B95A5F3EB441A"/>
    <w:rsid w:val="00706135"/>
    <w:pPr>
      <w:spacing w:after="160" w:line="259" w:lineRule="auto"/>
    </w:pPr>
  </w:style>
  <w:style w:type="paragraph" w:customStyle="1" w:styleId="193722F0555A455B83698E4AFEF916A3">
    <w:name w:val="193722F0555A455B83698E4AFEF916A3"/>
    <w:rsid w:val="00706135"/>
    <w:pPr>
      <w:spacing w:after="160" w:line="259" w:lineRule="auto"/>
    </w:pPr>
  </w:style>
  <w:style w:type="paragraph" w:customStyle="1" w:styleId="AFE890D35C4B45DA95AE98B0B4AE2B93">
    <w:name w:val="AFE890D35C4B45DA95AE98B0B4AE2B93"/>
    <w:rsid w:val="00706135"/>
    <w:pPr>
      <w:spacing w:after="160" w:line="259" w:lineRule="auto"/>
    </w:pPr>
  </w:style>
  <w:style w:type="paragraph" w:customStyle="1" w:styleId="AEE2E730B19F41118FDF120070B919F1">
    <w:name w:val="AEE2E730B19F41118FDF120070B919F1"/>
    <w:rsid w:val="00706135"/>
    <w:pPr>
      <w:spacing w:after="160" w:line="259" w:lineRule="auto"/>
    </w:pPr>
  </w:style>
  <w:style w:type="paragraph" w:customStyle="1" w:styleId="D225BFB047C1447E913612D9B9E0B11B">
    <w:name w:val="D225BFB047C1447E913612D9B9E0B11B"/>
    <w:rsid w:val="00706135"/>
    <w:pPr>
      <w:spacing w:after="160" w:line="259" w:lineRule="auto"/>
    </w:pPr>
  </w:style>
  <w:style w:type="paragraph" w:customStyle="1" w:styleId="6998E2011E264ADDA4B1015D75CA9743">
    <w:name w:val="6998E2011E264ADDA4B1015D75CA9743"/>
    <w:rsid w:val="00706135"/>
    <w:pPr>
      <w:spacing w:after="160" w:line="259" w:lineRule="auto"/>
    </w:pPr>
  </w:style>
  <w:style w:type="paragraph" w:customStyle="1" w:styleId="74C5A8186BB44E68A143EC6E1149AB5D">
    <w:name w:val="74C5A8186BB44E68A143EC6E1149AB5D"/>
    <w:rsid w:val="00706135"/>
    <w:pPr>
      <w:spacing w:after="160" w:line="259" w:lineRule="auto"/>
    </w:pPr>
  </w:style>
  <w:style w:type="paragraph" w:customStyle="1" w:styleId="FED9150A69214748A903926D216090A0">
    <w:name w:val="FED9150A69214748A903926D216090A0"/>
    <w:rsid w:val="00706135"/>
    <w:pPr>
      <w:spacing w:after="160" w:line="259" w:lineRule="auto"/>
    </w:pPr>
  </w:style>
  <w:style w:type="paragraph" w:customStyle="1" w:styleId="6922A74B9DC84750AD1AB798277A09FF">
    <w:name w:val="6922A74B9DC84750AD1AB798277A09FF"/>
    <w:rsid w:val="00706135"/>
    <w:pPr>
      <w:spacing w:after="160" w:line="259" w:lineRule="auto"/>
    </w:pPr>
  </w:style>
  <w:style w:type="paragraph" w:customStyle="1" w:styleId="4CCF726BFB1D44E2B33521435E939DF2">
    <w:name w:val="4CCF726BFB1D44E2B33521435E939DF2"/>
    <w:rsid w:val="00706135"/>
    <w:pPr>
      <w:spacing w:after="160" w:line="259" w:lineRule="auto"/>
    </w:pPr>
  </w:style>
  <w:style w:type="paragraph" w:customStyle="1" w:styleId="4DECBAE3B42F44D08CB41143E4865417">
    <w:name w:val="4DECBAE3B42F44D08CB41143E4865417"/>
    <w:rsid w:val="00706135"/>
    <w:pPr>
      <w:spacing w:after="160" w:line="259" w:lineRule="auto"/>
    </w:pPr>
  </w:style>
  <w:style w:type="paragraph" w:customStyle="1" w:styleId="2D3B9C38A5A44AAD9C66226166D36CEE">
    <w:name w:val="2D3B9C38A5A44AAD9C66226166D36CEE"/>
    <w:rsid w:val="00706135"/>
    <w:pPr>
      <w:spacing w:after="160" w:line="259" w:lineRule="auto"/>
    </w:pPr>
  </w:style>
  <w:style w:type="paragraph" w:customStyle="1" w:styleId="43A0E5F86D41469F959343F1F6BE6779">
    <w:name w:val="43A0E5F86D41469F959343F1F6BE6779"/>
    <w:rsid w:val="00706135"/>
    <w:pPr>
      <w:spacing w:after="160" w:line="259" w:lineRule="auto"/>
    </w:pPr>
  </w:style>
  <w:style w:type="paragraph" w:customStyle="1" w:styleId="E94BB3F85E8541B188EBFE6F5666C0A8">
    <w:name w:val="E94BB3F85E8541B188EBFE6F5666C0A8"/>
    <w:rsid w:val="00706135"/>
    <w:pPr>
      <w:spacing w:after="160" w:line="259" w:lineRule="auto"/>
    </w:pPr>
  </w:style>
  <w:style w:type="paragraph" w:customStyle="1" w:styleId="67A366B3694B4B4D9A019E13608AC7B9">
    <w:name w:val="67A366B3694B4B4D9A019E13608AC7B9"/>
    <w:rsid w:val="00706135"/>
    <w:pPr>
      <w:spacing w:after="160" w:line="259" w:lineRule="auto"/>
    </w:pPr>
  </w:style>
  <w:style w:type="paragraph" w:customStyle="1" w:styleId="E8D03175FD49424BB6B2B74F1C0789BD">
    <w:name w:val="E8D03175FD49424BB6B2B74F1C0789BD"/>
    <w:rsid w:val="00706135"/>
    <w:pPr>
      <w:spacing w:after="160" w:line="259" w:lineRule="auto"/>
    </w:pPr>
  </w:style>
  <w:style w:type="paragraph" w:customStyle="1" w:styleId="1CA156D6235140C4A63A6FF778A8F7E9">
    <w:name w:val="1CA156D6235140C4A63A6FF778A8F7E9"/>
    <w:rsid w:val="00706135"/>
    <w:pPr>
      <w:spacing w:after="160" w:line="259" w:lineRule="auto"/>
    </w:pPr>
  </w:style>
  <w:style w:type="paragraph" w:customStyle="1" w:styleId="9EDCD772E8C04458816BFE4C238A514A">
    <w:name w:val="9EDCD772E8C04458816BFE4C238A514A"/>
    <w:rsid w:val="00706135"/>
    <w:pPr>
      <w:spacing w:after="160" w:line="259" w:lineRule="auto"/>
    </w:pPr>
  </w:style>
  <w:style w:type="paragraph" w:customStyle="1" w:styleId="68411F9BF4FD4B8F9A40176DA9CDCE7C">
    <w:name w:val="68411F9BF4FD4B8F9A40176DA9CDCE7C"/>
    <w:rsid w:val="00706135"/>
    <w:pPr>
      <w:spacing w:after="160" w:line="259" w:lineRule="auto"/>
    </w:pPr>
  </w:style>
  <w:style w:type="paragraph" w:customStyle="1" w:styleId="0E8FB66CDDCA471F98096C5570353968">
    <w:name w:val="0E8FB66CDDCA471F98096C5570353968"/>
    <w:rsid w:val="00706135"/>
    <w:pPr>
      <w:spacing w:after="160" w:line="259" w:lineRule="auto"/>
    </w:pPr>
  </w:style>
  <w:style w:type="paragraph" w:customStyle="1" w:styleId="EB219FE2D63245F0B1BF42ED5C2E1CBA">
    <w:name w:val="EB219FE2D63245F0B1BF42ED5C2E1CBA"/>
    <w:rsid w:val="00706135"/>
    <w:pPr>
      <w:spacing w:after="160" w:line="259" w:lineRule="auto"/>
    </w:pPr>
  </w:style>
  <w:style w:type="paragraph" w:customStyle="1" w:styleId="CA856E60ADDE46EE8A6DAD3A9BF2CDB6">
    <w:name w:val="CA856E60ADDE46EE8A6DAD3A9BF2CDB6"/>
    <w:rsid w:val="00706135"/>
    <w:pPr>
      <w:spacing w:after="160" w:line="259" w:lineRule="auto"/>
    </w:pPr>
  </w:style>
  <w:style w:type="paragraph" w:customStyle="1" w:styleId="584608CF5C054179A2BD669FE850A869">
    <w:name w:val="584608CF5C054179A2BD669FE850A869"/>
    <w:rsid w:val="00706135"/>
    <w:pPr>
      <w:spacing w:after="160" w:line="259" w:lineRule="auto"/>
    </w:pPr>
  </w:style>
  <w:style w:type="paragraph" w:customStyle="1" w:styleId="4DE77ABDBDD748B6ABB8C93DCD9A3404">
    <w:name w:val="4DE77ABDBDD748B6ABB8C93DCD9A3404"/>
    <w:rsid w:val="00706135"/>
    <w:pPr>
      <w:spacing w:after="160" w:line="259" w:lineRule="auto"/>
    </w:pPr>
  </w:style>
  <w:style w:type="paragraph" w:customStyle="1" w:styleId="CEEE727A1392489A8B7EFB7291F1027A">
    <w:name w:val="CEEE727A1392489A8B7EFB7291F1027A"/>
    <w:rsid w:val="00706135"/>
    <w:pPr>
      <w:spacing w:after="160" w:line="259" w:lineRule="auto"/>
    </w:pPr>
  </w:style>
  <w:style w:type="paragraph" w:customStyle="1" w:styleId="38D2425543164DD3B70DA99CEEAD671C">
    <w:name w:val="38D2425543164DD3B70DA99CEEAD671C"/>
    <w:rsid w:val="00706135"/>
    <w:pPr>
      <w:spacing w:after="160" w:line="259" w:lineRule="auto"/>
    </w:pPr>
  </w:style>
  <w:style w:type="paragraph" w:customStyle="1" w:styleId="5BEA26B458FC441DAEF36ACC672960CD">
    <w:name w:val="5BEA26B458FC441DAEF36ACC672960CD"/>
    <w:rsid w:val="00706135"/>
    <w:pPr>
      <w:spacing w:after="160" w:line="259" w:lineRule="auto"/>
    </w:pPr>
  </w:style>
  <w:style w:type="paragraph" w:customStyle="1" w:styleId="E5BD9ECE3BEA4AF8BEFA7AF88987CBC2">
    <w:name w:val="E5BD9ECE3BEA4AF8BEFA7AF88987CBC2"/>
    <w:rsid w:val="00706135"/>
    <w:pPr>
      <w:spacing w:after="160" w:line="259" w:lineRule="auto"/>
    </w:pPr>
  </w:style>
  <w:style w:type="paragraph" w:customStyle="1" w:styleId="4D01B7169D984A31AFAA8EA8D91ADD60">
    <w:name w:val="4D01B7169D984A31AFAA8EA8D91ADD60"/>
    <w:rsid w:val="00706135"/>
    <w:pPr>
      <w:spacing w:after="160" w:line="259" w:lineRule="auto"/>
    </w:pPr>
  </w:style>
  <w:style w:type="paragraph" w:customStyle="1" w:styleId="0DE808530B8E4A6B97B8C5AF5623127A">
    <w:name w:val="0DE808530B8E4A6B97B8C5AF5623127A"/>
    <w:rsid w:val="00706135"/>
    <w:pPr>
      <w:spacing w:after="160" w:line="259" w:lineRule="auto"/>
    </w:pPr>
  </w:style>
  <w:style w:type="paragraph" w:customStyle="1" w:styleId="1A925B36D64E4105B6157570DA099075">
    <w:name w:val="1A925B36D64E4105B6157570DA099075"/>
    <w:rsid w:val="00706135"/>
    <w:pPr>
      <w:spacing w:after="160" w:line="259" w:lineRule="auto"/>
    </w:pPr>
  </w:style>
  <w:style w:type="paragraph" w:customStyle="1" w:styleId="E4A94C8CD04D4C599CB5D2E1A5FA0929">
    <w:name w:val="E4A94C8CD04D4C599CB5D2E1A5FA0929"/>
    <w:rsid w:val="00706135"/>
    <w:pPr>
      <w:spacing w:after="160" w:line="259" w:lineRule="auto"/>
    </w:pPr>
  </w:style>
  <w:style w:type="paragraph" w:customStyle="1" w:styleId="53FA51051897494E9C756B802598BD5F">
    <w:name w:val="53FA51051897494E9C756B802598BD5F"/>
    <w:rsid w:val="00706135"/>
    <w:pPr>
      <w:spacing w:after="160" w:line="259" w:lineRule="auto"/>
    </w:pPr>
  </w:style>
  <w:style w:type="paragraph" w:customStyle="1" w:styleId="5D401788DDF2490F8B1912A499F1C4C5">
    <w:name w:val="5D401788DDF2490F8B1912A499F1C4C5"/>
    <w:rsid w:val="00706135"/>
    <w:pPr>
      <w:spacing w:after="160" w:line="259" w:lineRule="auto"/>
    </w:pPr>
  </w:style>
  <w:style w:type="paragraph" w:customStyle="1" w:styleId="F3BE9511764C419FA12A9F11DEE942A0">
    <w:name w:val="F3BE9511764C419FA12A9F11DEE942A0"/>
    <w:rsid w:val="00706135"/>
    <w:pPr>
      <w:spacing w:after="160" w:line="259" w:lineRule="auto"/>
    </w:pPr>
  </w:style>
  <w:style w:type="paragraph" w:customStyle="1" w:styleId="50A721DDF102455DA3D5A1720B7ECD1E">
    <w:name w:val="50A721DDF102455DA3D5A1720B7ECD1E"/>
    <w:rsid w:val="00706135"/>
    <w:pPr>
      <w:spacing w:after="160" w:line="259" w:lineRule="auto"/>
    </w:pPr>
  </w:style>
  <w:style w:type="paragraph" w:customStyle="1" w:styleId="4A7DED8C69964EC08C2ECB9710924CD3">
    <w:name w:val="4A7DED8C69964EC08C2ECB9710924CD3"/>
    <w:rsid w:val="00706135"/>
    <w:pPr>
      <w:spacing w:after="160" w:line="259" w:lineRule="auto"/>
    </w:pPr>
  </w:style>
  <w:style w:type="paragraph" w:customStyle="1" w:styleId="52FEF432D7C64963AEF1D04A82810F82">
    <w:name w:val="52FEF432D7C64963AEF1D04A82810F82"/>
    <w:rsid w:val="00706135"/>
    <w:pPr>
      <w:spacing w:after="160" w:line="259" w:lineRule="auto"/>
    </w:pPr>
  </w:style>
  <w:style w:type="paragraph" w:customStyle="1" w:styleId="A036CDFF939340DC8FAD1DD47985B41C">
    <w:name w:val="A036CDFF939340DC8FAD1DD47985B41C"/>
    <w:rsid w:val="00706135"/>
    <w:pPr>
      <w:spacing w:after="160" w:line="259" w:lineRule="auto"/>
    </w:pPr>
  </w:style>
  <w:style w:type="paragraph" w:customStyle="1" w:styleId="4D9BA02A6FAB42089808B9F677B68EFA">
    <w:name w:val="4D9BA02A6FAB42089808B9F677B68EFA"/>
    <w:rsid w:val="00706135"/>
    <w:pPr>
      <w:spacing w:after="160" w:line="259" w:lineRule="auto"/>
    </w:pPr>
  </w:style>
  <w:style w:type="paragraph" w:customStyle="1" w:styleId="8E16EC63078342448EE3BE99923854FA">
    <w:name w:val="8E16EC63078342448EE3BE99923854FA"/>
    <w:rsid w:val="00706135"/>
    <w:pPr>
      <w:spacing w:after="160" w:line="259" w:lineRule="auto"/>
    </w:pPr>
  </w:style>
  <w:style w:type="paragraph" w:customStyle="1" w:styleId="4752F4BD526145568855D6E5361B79E6">
    <w:name w:val="4752F4BD526145568855D6E5361B79E6"/>
    <w:rsid w:val="00706135"/>
    <w:pPr>
      <w:spacing w:after="160" w:line="259" w:lineRule="auto"/>
    </w:pPr>
  </w:style>
  <w:style w:type="paragraph" w:customStyle="1" w:styleId="83AEA8BFE6B74CEA913AE6E629E5CF2F">
    <w:name w:val="83AEA8BFE6B74CEA913AE6E629E5CF2F"/>
    <w:rsid w:val="00706135"/>
    <w:pPr>
      <w:spacing w:after="160" w:line="259" w:lineRule="auto"/>
    </w:pPr>
  </w:style>
  <w:style w:type="paragraph" w:customStyle="1" w:styleId="1FD336EF16C84B5B9C21C97EC0C18E01">
    <w:name w:val="1FD336EF16C84B5B9C21C97EC0C18E01"/>
    <w:rsid w:val="00706135"/>
    <w:pPr>
      <w:spacing w:after="160" w:line="259" w:lineRule="auto"/>
    </w:pPr>
  </w:style>
  <w:style w:type="paragraph" w:customStyle="1" w:styleId="D69F6C05510A4316AC58A33EE0149949">
    <w:name w:val="D69F6C05510A4316AC58A33EE0149949"/>
    <w:rsid w:val="00706135"/>
    <w:pPr>
      <w:spacing w:after="160" w:line="259" w:lineRule="auto"/>
    </w:pPr>
  </w:style>
  <w:style w:type="paragraph" w:customStyle="1" w:styleId="1ADF220BBAD9468C9E6A4BF2B4D68558">
    <w:name w:val="1ADF220BBAD9468C9E6A4BF2B4D68558"/>
    <w:rsid w:val="00706135"/>
    <w:pPr>
      <w:spacing w:after="160" w:line="259" w:lineRule="auto"/>
    </w:pPr>
  </w:style>
  <w:style w:type="paragraph" w:customStyle="1" w:styleId="47BF45CB35F249B8AB29C06A6DC8461B">
    <w:name w:val="47BF45CB35F249B8AB29C06A6DC8461B"/>
    <w:rsid w:val="00706135"/>
    <w:pPr>
      <w:spacing w:after="160" w:line="259" w:lineRule="auto"/>
    </w:pPr>
  </w:style>
  <w:style w:type="paragraph" w:customStyle="1" w:styleId="CB90ED94EEB44B6583112FCD1698731B">
    <w:name w:val="CB90ED94EEB44B6583112FCD1698731B"/>
    <w:rsid w:val="00706135"/>
    <w:pPr>
      <w:spacing w:after="160" w:line="259" w:lineRule="auto"/>
    </w:pPr>
  </w:style>
  <w:style w:type="paragraph" w:customStyle="1" w:styleId="2D26ED4477B34FCE971AD4293AC64446">
    <w:name w:val="2D26ED4477B34FCE971AD4293AC64446"/>
    <w:rsid w:val="00706135"/>
    <w:pPr>
      <w:spacing w:after="160" w:line="259" w:lineRule="auto"/>
    </w:pPr>
  </w:style>
  <w:style w:type="paragraph" w:customStyle="1" w:styleId="FC4E376FBF0E45F2B5583454BE88EFC771">
    <w:name w:val="FC4E376FBF0E45F2B5583454BE88EFC771"/>
    <w:rsid w:val="0009498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72">
    <w:name w:val="014C9D66C42C414BBE708782C1277E0D72"/>
    <w:rsid w:val="0009498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F008E9630714EF187293D6F8F0959A416">
    <w:name w:val="6F008E9630714EF187293D6F8F0959A416"/>
    <w:rsid w:val="0009498D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70">
    <w:name w:val="854521F0C081437C9706AD529C58A98570"/>
    <w:rsid w:val="0009498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70">
    <w:name w:val="4C0DAF9C053040099ADB729B0DC9875170"/>
    <w:rsid w:val="0009498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68">
    <w:name w:val="BC099ED8C8CF4A3C993FFE68B9BC316168"/>
    <w:rsid w:val="0009498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25">
    <w:name w:val="84B33DD157D14C44A80FDD4FFC3FB9E325"/>
    <w:rsid w:val="0009498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68">
    <w:name w:val="C6C09CD1115A4FE58EA432DD80FC7F9368"/>
    <w:rsid w:val="0009498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64">
    <w:name w:val="E801B0AD94AB45C5876D47EB529785CD64"/>
    <w:rsid w:val="0009498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64">
    <w:name w:val="1A5D42A275884203BD5FC7544055276664"/>
    <w:rsid w:val="0009498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64">
    <w:name w:val="10E8C3508210477483955EF52B56176364"/>
    <w:rsid w:val="0009498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61">
    <w:name w:val="54A395AA182546FA8EEDC3E104414B6661"/>
    <w:rsid w:val="0009498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57">
    <w:name w:val="9E3C9FF5D9F44B46BF270132AA4C4A0257"/>
    <w:rsid w:val="0009498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57">
    <w:name w:val="84A0EBB45F804ACB83C76EBB09D4D7D357"/>
    <w:rsid w:val="0009498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57">
    <w:name w:val="C476E339123445EA9A2FC3E6E04A374357"/>
    <w:rsid w:val="0009498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57">
    <w:name w:val="D6569010661A44B284FBA4506F0D968057"/>
    <w:rsid w:val="0009498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57">
    <w:name w:val="BC1E1B4EFE26437197E1A82A39CC699B57"/>
    <w:rsid w:val="0009498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57">
    <w:name w:val="D4889BF01EE24343AF62090FB880D41457"/>
    <w:rsid w:val="0009498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57">
    <w:name w:val="D3AA9AB7BBC041B78F81DCA01757D84E57"/>
    <w:rsid w:val="0009498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16">
    <w:name w:val="75D25494A9AD46F79510D5829F82FA3C16"/>
    <w:rsid w:val="0009498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16">
    <w:name w:val="3D0B8413524948C3B2DBA1CE0CEA49D716"/>
    <w:rsid w:val="0009498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57">
    <w:name w:val="3499881A853B430E85FB3707A2AFD31757"/>
    <w:rsid w:val="0009498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40">
    <w:name w:val="16F89F634B364F0BB09E40C103BFA06A40"/>
    <w:rsid w:val="0009498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39">
    <w:name w:val="ADDB6B72204646F49D424C4C78859C9539"/>
    <w:rsid w:val="0009498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A55F98CD48A43B586DEF247F46910633">
    <w:name w:val="6A55F98CD48A43B586DEF247F46910633"/>
    <w:rsid w:val="0009498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ACF27817A9A426294F04E4B20BF843C2">
    <w:name w:val="AACF27817A9A426294F04E4B20BF843C2"/>
    <w:rsid w:val="0009498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DCBBDDC2B5C45AFBF77A1AEE5BDF0322">
    <w:name w:val="CDCBBDDC2B5C45AFBF77A1AEE5BDF0322"/>
    <w:rsid w:val="0009498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DE4CF58EEED44F7BF18757411DA1B8B2">
    <w:name w:val="8DE4CF58EEED44F7BF18757411DA1B8B2"/>
    <w:rsid w:val="0009498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A3DC86917B342508FA73DB594758BF31">
    <w:name w:val="8A3DC86917B342508FA73DB594758BF31"/>
    <w:rsid w:val="0009498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5DF56D31FA4677BE945E876DC80E781">
    <w:name w:val="905DF56D31FA4677BE945E876DC80E781"/>
    <w:rsid w:val="0009498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060FFE7C267461F86CC782B5E0F96931">
    <w:name w:val="4060FFE7C267461F86CC782B5E0F96931"/>
    <w:rsid w:val="0009498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B8CE8B9F6B34D41996B95A5F3EB441A1">
    <w:name w:val="BB8CE8B9F6B34D41996B95A5F3EB441A1"/>
    <w:rsid w:val="0009498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93722F0555A455B83698E4AFEF916A31">
    <w:name w:val="193722F0555A455B83698E4AFEF916A31"/>
    <w:rsid w:val="0009498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FE890D35C4B45DA95AE98B0B4AE2B931">
    <w:name w:val="AFE890D35C4B45DA95AE98B0B4AE2B931"/>
    <w:rsid w:val="0009498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EE2E730B19F41118FDF120070B919F11">
    <w:name w:val="AEE2E730B19F41118FDF120070B919F11"/>
    <w:rsid w:val="0009498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25BFB047C1447E913612D9B9E0B11B1">
    <w:name w:val="D225BFB047C1447E913612D9B9E0B11B1"/>
    <w:rsid w:val="0009498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998E2011E264ADDA4B1015D75CA97431">
    <w:name w:val="6998E2011E264ADDA4B1015D75CA97431"/>
    <w:rsid w:val="0009498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4C5A8186BB44E68A143EC6E1149AB5D1">
    <w:name w:val="74C5A8186BB44E68A143EC6E1149AB5D1"/>
    <w:rsid w:val="0009498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ED9150A69214748A903926D216090A01">
    <w:name w:val="FED9150A69214748A903926D216090A01"/>
    <w:rsid w:val="0009498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922A74B9DC84750AD1AB798277A09FF1">
    <w:name w:val="6922A74B9DC84750AD1AB798277A09FF1"/>
    <w:rsid w:val="0009498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DECBAE3B42F44D08CB41143E48654171">
    <w:name w:val="4DECBAE3B42F44D08CB41143E48654171"/>
    <w:rsid w:val="0009498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D3B9C38A5A44AAD9C66226166D36CEE1">
    <w:name w:val="2D3B9C38A5A44AAD9C66226166D36CEE1"/>
    <w:rsid w:val="0009498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A0E5F86D41469F959343F1F6BE67791">
    <w:name w:val="43A0E5F86D41469F959343F1F6BE67791"/>
    <w:rsid w:val="0009498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94BB3F85E8541B188EBFE6F5666C0A81">
    <w:name w:val="E94BB3F85E8541B188EBFE6F5666C0A81"/>
    <w:rsid w:val="0009498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E808530B8E4A6B97B8C5AF5623127A1">
    <w:name w:val="0DE808530B8E4A6B97B8C5AF5623127A1"/>
    <w:rsid w:val="0009498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7A366B3694B4B4D9A019E13608AC7B91">
    <w:name w:val="67A366B3694B4B4D9A019E13608AC7B91"/>
    <w:rsid w:val="0009498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D03175FD49424BB6B2B74F1C0789BD1">
    <w:name w:val="E8D03175FD49424BB6B2B74F1C0789BD1"/>
    <w:rsid w:val="0009498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CA156D6235140C4A63A6FF778A8F7E91">
    <w:name w:val="1CA156D6235140C4A63A6FF778A8F7E91"/>
    <w:rsid w:val="0009498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DCD772E8C04458816BFE4C238A514A1">
    <w:name w:val="9EDCD772E8C04458816BFE4C238A514A1"/>
    <w:rsid w:val="0009498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8411F9BF4FD4B8F9A40176DA9CDCE7C1">
    <w:name w:val="68411F9BF4FD4B8F9A40176DA9CDCE7C1"/>
    <w:rsid w:val="0009498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EEE727A1392489A8B7EFB7291F1027A1">
    <w:name w:val="CEEE727A1392489A8B7EFB7291F1027A1"/>
    <w:rsid w:val="0009498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8D2425543164DD3B70DA99CEEAD671C1">
    <w:name w:val="38D2425543164DD3B70DA99CEEAD671C1"/>
    <w:rsid w:val="0009498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BEA26B458FC441DAEF36ACC672960CD1">
    <w:name w:val="5BEA26B458FC441DAEF36ACC672960CD1"/>
    <w:rsid w:val="0009498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5BD9ECE3BEA4AF8BEFA7AF88987CBC21">
    <w:name w:val="E5BD9ECE3BEA4AF8BEFA7AF88987CBC21"/>
    <w:rsid w:val="0009498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D01B7169D984A31AFAA8EA8D91ADD601">
    <w:name w:val="4D01B7169D984A31AFAA8EA8D91ADD601"/>
    <w:rsid w:val="0009498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925B36D64E4105B6157570DA0990751">
    <w:name w:val="1A925B36D64E4105B6157570DA0990751"/>
    <w:rsid w:val="0009498D"/>
    <w:pPr>
      <w:spacing w:after="120" w:line="480" w:lineRule="auto"/>
      <w:ind w:left="283"/>
    </w:pPr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4A94C8CD04D4C599CB5D2E1A5FA09291">
    <w:name w:val="E4A94C8CD04D4C599CB5D2E1A5FA09291"/>
    <w:rsid w:val="0009498D"/>
    <w:pPr>
      <w:spacing w:after="120" w:line="480" w:lineRule="auto"/>
      <w:ind w:left="283"/>
    </w:pPr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3FA51051897494E9C756B802598BD5F1">
    <w:name w:val="53FA51051897494E9C756B802598BD5F1"/>
    <w:rsid w:val="0009498D"/>
    <w:pPr>
      <w:spacing w:after="120" w:line="480" w:lineRule="auto"/>
      <w:ind w:left="283"/>
    </w:pPr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D401788DDF2490F8B1912A499F1C4C51">
    <w:name w:val="5D401788DDF2490F8B1912A499F1C4C51"/>
    <w:rsid w:val="0009498D"/>
    <w:pPr>
      <w:spacing w:after="120" w:line="480" w:lineRule="auto"/>
      <w:ind w:left="283"/>
    </w:pPr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3BE9511764C419FA12A9F11DEE942A01">
    <w:name w:val="F3BE9511764C419FA12A9F11DEE942A01"/>
    <w:rsid w:val="0009498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D26ED4477B34FCE971AD4293AC644461">
    <w:name w:val="2D26ED4477B34FCE971AD4293AC644461"/>
    <w:rsid w:val="0009498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E16EC63078342448EE3BE99923854FA1">
    <w:name w:val="8E16EC63078342448EE3BE99923854FA1"/>
    <w:rsid w:val="0009498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0A721DDF102455DA3D5A1720B7ECD1E1">
    <w:name w:val="50A721DDF102455DA3D5A1720B7ECD1E1"/>
    <w:rsid w:val="0009498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752F4BD526145568855D6E5361B79E61">
    <w:name w:val="4752F4BD526145568855D6E5361B79E61"/>
    <w:rsid w:val="0009498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A7DED8C69964EC08C2ECB9710924CD31">
    <w:name w:val="4A7DED8C69964EC08C2ECB9710924CD31"/>
    <w:rsid w:val="0009498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3AEA8BFE6B74CEA913AE6E629E5CF2F1">
    <w:name w:val="83AEA8BFE6B74CEA913AE6E629E5CF2F1"/>
    <w:rsid w:val="0009498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036CDFF939340DC8FAD1DD47985B41C1">
    <w:name w:val="A036CDFF939340DC8FAD1DD47985B41C1"/>
    <w:rsid w:val="0009498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DF220BBAD9468C9E6A4BF2B4D685581">
    <w:name w:val="1ADF220BBAD9468C9E6A4BF2B4D685581"/>
    <w:rsid w:val="0009498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D9BA02A6FAB42089808B9F677B68EFA1">
    <w:name w:val="4D9BA02A6FAB42089808B9F677B68EFA1"/>
    <w:rsid w:val="0009498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7BF45CB35F249B8AB29C06A6DC8461B1">
    <w:name w:val="47BF45CB35F249B8AB29C06A6DC8461B1"/>
    <w:rsid w:val="0009498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2FEF432D7C64963AEF1D04A82810F821">
    <w:name w:val="52FEF432D7C64963AEF1D04A82810F821"/>
    <w:rsid w:val="0009498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54B031AC3544CCE8CD7B693798EAAA531">
    <w:name w:val="D54B031AC3544CCE8CD7B693798EAAA531"/>
    <w:rsid w:val="0009498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30">
    <w:name w:val="3685E9AF53A24ACAA8B037F299CF899630"/>
    <w:rsid w:val="0009498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30">
    <w:name w:val="F89A466EDBB940D3810884428114E89930"/>
    <w:rsid w:val="0009498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30">
    <w:name w:val="118B2CCD90234CF6B8B09BF8D1F206F530"/>
    <w:rsid w:val="0009498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27">
    <w:name w:val="443192A0205241498F8D59BCCEDF913927"/>
    <w:rsid w:val="0009498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30">
    <w:name w:val="B32583E3F48D4AD892C442B874D97F2F30"/>
    <w:rsid w:val="0009498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29">
    <w:name w:val="07D15450E50442A3AC9E844B90AF0D6529"/>
    <w:rsid w:val="0009498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29">
    <w:name w:val="305476CE191048DCB64B4D39EBF6ED6F29"/>
    <w:rsid w:val="0009498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29">
    <w:name w:val="6D0BA870FB664BDA8321E40B8762F09E29"/>
    <w:rsid w:val="0009498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29">
    <w:name w:val="421938CEBABB4D5997B2D1B008FB418429"/>
    <w:rsid w:val="0009498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29">
    <w:name w:val="34D65ABD22CF4D6DB6E836275191F89729"/>
    <w:rsid w:val="0009498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29">
    <w:name w:val="D9BA242745D447DB97B130543F4AFC5629"/>
    <w:rsid w:val="0009498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29">
    <w:name w:val="DBFB21BC513547C28576B9A8AA2926E529"/>
    <w:rsid w:val="0009498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29">
    <w:name w:val="B9A43BEDB887471E8D676E2568C1819229"/>
    <w:rsid w:val="0009498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28">
    <w:name w:val="01895CD11221461D9CC92D22BC96493E28"/>
    <w:rsid w:val="0009498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27">
    <w:name w:val="D9073E68DD6644F78E9A13EDAAAE49F827"/>
    <w:rsid w:val="0009498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28">
    <w:name w:val="7603146070F2484692173FB2E3AEAD5B28"/>
    <w:rsid w:val="0009498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28">
    <w:name w:val="17E2BCD8C5FA4810995B0CDAFFE9D3B528"/>
    <w:rsid w:val="0009498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28">
    <w:name w:val="4195F7D598FC4322B5CE1F0601A8D6DD28"/>
    <w:rsid w:val="0009498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28">
    <w:name w:val="13209EC1D20B4F4F8B796CF38D63BDB428"/>
    <w:rsid w:val="0009498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28">
    <w:name w:val="C718F7465DCB4DFF8F4955343058594B28"/>
    <w:rsid w:val="0009498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28">
    <w:name w:val="C82416F7A60C4FCBA1E42A8D1D7DA1B528"/>
    <w:rsid w:val="0009498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28">
    <w:name w:val="615C8E2D63844250A61602619038822028"/>
    <w:rsid w:val="0009498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28">
    <w:name w:val="200B053DA6DE4A9CA0737752A69AAB5E28"/>
    <w:rsid w:val="0009498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27">
    <w:name w:val="FAEC1B0C09C54CA9868F9041B8B3D73627"/>
    <w:rsid w:val="0009498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27">
    <w:name w:val="3FA558B0998E4F968816DD40397593FF27"/>
    <w:rsid w:val="0009498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27">
    <w:name w:val="72D9AA8D39784EFE90A2B674AC6B648727"/>
    <w:rsid w:val="0009498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27">
    <w:name w:val="D2E4BA6FEA8345C0933D0D2B057BA92B27"/>
    <w:rsid w:val="0009498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47E427CB21D463B8D9589732079F01F8">
    <w:name w:val="747E427CB21D463B8D9589732079F01F8"/>
    <w:rsid w:val="0009498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27">
    <w:name w:val="CA6DE1125E8049608069F8ED2EB3BDF527"/>
    <w:rsid w:val="0009498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27">
    <w:name w:val="C4E72F6F3ED04476BE05579C395DE0AC27"/>
    <w:rsid w:val="0009498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27">
    <w:name w:val="E1670732A57F4710B02EAED0D5535D4427"/>
    <w:rsid w:val="0009498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27">
    <w:name w:val="59D6E593A8914AF39C19DF53D66BF44827"/>
    <w:rsid w:val="0009498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27">
    <w:name w:val="059C6ACE51104FA4BAA0969F6EBA025A27"/>
    <w:rsid w:val="0009498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27">
    <w:name w:val="F19C38CCCE36490C8CF3B007DD26183727"/>
    <w:rsid w:val="0009498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27">
    <w:name w:val="6B6945B62A65425AA313AEF9CAF8846427"/>
    <w:rsid w:val="0009498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8975F47C1414C1BADB6924C653C15AF8">
    <w:name w:val="88975F47C1414C1BADB6924C653C15AF8"/>
    <w:rsid w:val="0009498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ADF63AE3D25492B9E2D9AE04916E88D8">
    <w:name w:val="2ADF63AE3D25492B9E2D9AE04916E88D8"/>
    <w:rsid w:val="0009498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A7CE17ABBD4D639D782F16E169B3C65">
    <w:name w:val="90A7CE17ABBD4D639D782F16E169B3C65"/>
    <w:rsid w:val="0009498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C74CC7159344E0902F3DBEEEBF3FE35">
    <w:name w:val="6EC74CC7159344E0902F3DBEEEBF3FE35"/>
    <w:rsid w:val="0009498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D4630FAE8D42B8BB330AD03C10A1644">
    <w:name w:val="FCD4630FAE8D42B8BB330AD03C10A1644"/>
    <w:rsid w:val="0009498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C236612400D45BAACA60FBDA16520C34">
    <w:name w:val="8C236612400D45BAACA60FBDA16520C34"/>
    <w:rsid w:val="0009498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2E5529BF33C48DFA6D14FAFBA4328A5">
    <w:name w:val="E2E5529BF33C48DFA6D14FAFBA4328A5"/>
    <w:rsid w:val="0009498D"/>
    <w:pPr>
      <w:spacing w:after="160" w:line="259" w:lineRule="auto"/>
    </w:pPr>
  </w:style>
  <w:style w:type="paragraph" w:customStyle="1" w:styleId="E266CB2392CC478A97B503B9D545D1B5">
    <w:name w:val="E266CB2392CC478A97B503B9D545D1B5"/>
    <w:rsid w:val="0009498D"/>
    <w:pPr>
      <w:spacing w:after="160" w:line="259" w:lineRule="auto"/>
    </w:pPr>
  </w:style>
  <w:style w:type="paragraph" w:customStyle="1" w:styleId="21823A8B38D546909FC4CE78DBD84B8C">
    <w:name w:val="21823A8B38D546909FC4CE78DBD84B8C"/>
    <w:rsid w:val="0009498D"/>
    <w:pPr>
      <w:spacing w:after="160" w:line="259" w:lineRule="auto"/>
    </w:pPr>
  </w:style>
  <w:style w:type="paragraph" w:customStyle="1" w:styleId="9F56C19ADB6541BCA001A0969E6120F5">
    <w:name w:val="9F56C19ADB6541BCA001A0969E6120F5"/>
    <w:rsid w:val="0009498D"/>
    <w:pPr>
      <w:spacing w:after="160" w:line="259" w:lineRule="auto"/>
    </w:pPr>
  </w:style>
  <w:style w:type="paragraph" w:customStyle="1" w:styleId="F94D43B406E4457C878FBFC22DFEE345">
    <w:name w:val="F94D43B406E4457C878FBFC22DFEE345"/>
    <w:rsid w:val="0009498D"/>
    <w:pPr>
      <w:spacing w:after="160" w:line="259" w:lineRule="auto"/>
    </w:pPr>
  </w:style>
  <w:style w:type="paragraph" w:customStyle="1" w:styleId="4F25C5BECBEE431B85774D7A2B3D39B6">
    <w:name w:val="4F25C5BECBEE431B85774D7A2B3D39B6"/>
    <w:rsid w:val="0009498D"/>
    <w:pPr>
      <w:spacing w:after="160" w:line="259" w:lineRule="auto"/>
    </w:pPr>
  </w:style>
  <w:style w:type="paragraph" w:customStyle="1" w:styleId="2945BA66EFB44EE09BC328688A4436DE">
    <w:name w:val="2945BA66EFB44EE09BC328688A4436DE"/>
    <w:rsid w:val="0009498D"/>
    <w:pPr>
      <w:spacing w:after="160" w:line="259" w:lineRule="auto"/>
    </w:pPr>
  </w:style>
  <w:style w:type="paragraph" w:customStyle="1" w:styleId="91F6F741DD7B486AB1E93DCD50F084A4">
    <w:name w:val="91F6F741DD7B486AB1E93DCD50F084A4"/>
    <w:rsid w:val="0009498D"/>
    <w:pPr>
      <w:spacing w:after="160" w:line="259" w:lineRule="auto"/>
    </w:pPr>
  </w:style>
  <w:style w:type="paragraph" w:customStyle="1" w:styleId="6FA201BB760944E590D23C0D388FD24E">
    <w:name w:val="6FA201BB760944E590D23C0D388FD24E"/>
    <w:rsid w:val="0009498D"/>
    <w:pPr>
      <w:spacing w:after="160" w:line="259" w:lineRule="auto"/>
    </w:pPr>
  </w:style>
  <w:style w:type="paragraph" w:customStyle="1" w:styleId="F1049FC8C0B4402D853C2B48401A99C2">
    <w:name w:val="F1049FC8C0B4402D853C2B48401A99C2"/>
    <w:rsid w:val="0009498D"/>
    <w:pPr>
      <w:spacing w:after="160" w:line="259" w:lineRule="auto"/>
    </w:pPr>
  </w:style>
  <w:style w:type="paragraph" w:customStyle="1" w:styleId="FFB91555F9374163B0682F27B2557183">
    <w:name w:val="FFB91555F9374163B0682F27B2557183"/>
    <w:rsid w:val="0009498D"/>
    <w:pPr>
      <w:spacing w:after="160" w:line="259" w:lineRule="auto"/>
    </w:pPr>
  </w:style>
  <w:style w:type="paragraph" w:customStyle="1" w:styleId="D6079803956D46979BEFB3533B7279AF">
    <w:name w:val="D6079803956D46979BEFB3533B7279AF"/>
    <w:rsid w:val="0009498D"/>
    <w:pPr>
      <w:spacing w:after="160" w:line="259" w:lineRule="auto"/>
    </w:pPr>
  </w:style>
  <w:style w:type="paragraph" w:customStyle="1" w:styleId="DF1CF1EAD8E64E7B82CD7DBC7F7A188A">
    <w:name w:val="DF1CF1EAD8E64E7B82CD7DBC7F7A188A"/>
    <w:rsid w:val="0009498D"/>
    <w:pPr>
      <w:spacing w:after="160" w:line="259" w:lineRule="auto"/>
    </w:pPr>
  </w:style>
  <w:style w:type="paragraph" w:customStyle="1" w:styleId="E5A2AB5B19E44988AA9BD2EE3E7FDAE3">
    <w:name w:val="E5A2AB5B19E44988AA9BD2EE3E7FDAE3"/>
    <w:rsid w:val="0009498D"/>
    <w:pPr>
      <w:spacing w:after="160" w:line="259" w:lineRule="auto"/>
    </w:pPr>
  </w:style>
  <w:style w:type="paragraph" w:customStyle="1" w:styleId="DA977261AC204211B0A5C9E648E4ACE4">
    <w:name w:val="DA977261AC204211B0A5C9E648E4ACE4"/>
    <w:rsid w:val="0009498D"/>
    <w:pPr>
      <w:spacing w:after="160" w:line="259" w:lineRule="auto"/>
    </w:pPr>
  </w:style>
  <w:style w:type="paragraph" w:customStyle="1" w:styleId="1CA9D30A38354EEA8A0FA542A4E1F5AF">
    <w:name w:val="1CA9D30A38354EEA8A0FA542A4E1F5AF"/>
    <w:rsid w:val="0009498D"/>
    <w:pPr>
      <w:spacing w:after="160" w:line="259" w:lineRule="auto"/>
    </w:pPr>
  </w:style>
  <w:style w:type="paragraph" w:customStyle="1" w:styleId="8669C74E30DF4A37B22080F9E49C7E8B">
    <w:name w:val="8669C74E30DF4A37B22080F9E49C7E8B"/>
    <w:rsid w:val="0009498D"/>
    <w:pPr>
      <w:spacing w:after="160" w:line="259" w:lineRule="auto"/>
    </w:pPr>
  </w:style>
  <w:style w:type="paragraph" w:customStyle="1" w:styleId="87718219201044CD8752DC1D2980554D">
    <w:name w:val="87718219201044CD8752DC1D2980554D"/>
    <w:rsid w:val="0009498D"/>
    <w:pPr>
      <w:spacing w:after="160" w:line="259" w:lineRule="auto"/>
    </w:pPr>
  </w:style>
  <w:style w:type="paragraph" w:customStyle="1" w:styleId="AA800B6AC8904FE8BF1D70DC57938120">
    <w:name w:val="AA800B6AC8904FE8BF1D70DC57938120"/>
    <w:rsid w:val="0009498D"/>
    <w:pPr>
      <w:spacing w:after="160" w:line="259" w:lineRule="auto"/>
    </w:pPr>
  </w:style>
  <w:style w:type="paragraph" w:customStyle="1" w:styleId="5928025C42AD432AAE0580DE313B3479">
    <w:name w:val="5928025C42AD432AAE0580DE313B3479"/>
    <w:rsid w:val="0009498D"/>
    <w:pPr>
      <w:spacing w:after="160" w:line="259" w:lineRule="auto"/>
    </w:pPr>
  </w:style>
  <w:style w:type="paragraph" w:customStyle="1" w:styleId="C329147F4C19452AA43B0B7B308AF386">
    <w:name w:val="C329147F4C19452AA43B0B7B308AF386"/>
    <w:rsid w:val="0009498D"/>
    <w:pPr>
      <w:spacing w:after="160" w:line="259" w:lineRule="auto"/>
    </w:pPr>
  </w:style>
  <w:style w:type="paragraph" w:customStyle="1" w:styleId="82F01CA14D5647FFA3C2EBD83BCF31C7">
    <w:name w:val="82F01CA14D5647FFA3C2EBD83BCF31C7"/>
    <w:rsid w:val="0009498D"/>
    <w:pPr>
      <w:spacing w:after="160" w:line="259" w:lineRule="auto"/>
    </w:pPr>
  </w:style>
  <w:style w:type="paragraph" w:customStyle="1" w:styleId="C9A0097E02C34FF789948BFDE203EA64">
    <w:name w:val="C9A0097E02C34FF789948BFDE203EA64"/>
    <w:rsid w:val="0009498D"/>
    <w:pPr>
      <w:spacing w:after="160" w:line="259" w:lineRule="auto"/>
    </w:pPr>
  </w:style>
  <w:style w:type="paragraph" w:customStyle="1" w:styleId="DAAE3520198749B5855861C334EE3E48">
    <w:name w:val="DAAE3520198749B5855861C334EE3E48"/>
    <w:rsid w:val="0009498D"/>
    <w:pPr>
      <w:spacing w:after="160" w:line="259" w:lineRule="auto"/>
    </w:pPr>
  </w:style>
  <w:style w:type="paragraph" w:customStyle="1" w:styleId="AE2EA5C82F7E456CA6E5F936D3FD30EA">
    <w:name w:val="AE2EA5C82F7E456CA6E5F936D3FD30EA"/>
    <w:rsid w:val="0009498D"/>
    <w:pPr>
      <w:spacing w:after="160" w:line="259" w:lineRule="auto"/>
    </w:pPr>
  </w:style>
  <w:style w:type="paragraph" w:customStyle="1" w:styleId="917AE56EE2CB411EA038D614328E1392">
    <w:name w:val="917AE56EE2CB411EA038D614328E1392"/>
    <w:rsid w:val="0009498D"/>
    <w:pPr>
      <w:spacing w:after="160" w:line="259" w:lineRule="auto"/>
    </w:pPr>
  </w:style>
  <w:style w:type="paragraph" w:customStyle="1" w:styleId="6AFEA218D0D846F29F73C6D6389BFD18">
    <w:name w:val="6AFEA218D0D846F29F73C6D6389BFD18"/>
    <w:rsid w:val="0009498D"/>
    <w:pPr>
      <w:spacing w:after="160" w:line="259" w:lineRule="auto"/>
    </w:pPr>
  </w:style>
  <w:style w:type="paragraph" w:customStyle="1" w:styleId="B661B93F58E5470A9F4802EC59ED5BDC">
    <w:name w:val="B661B93F58E5470A9F4802EC59ED5BDC"/>
    <w:rsid w:val="0009498D"/>
    <w:pPr>
      <w:spacing w:after="160" w:line="259" w:lineRule="auto"/>
    </w:pPr>
  </w:style>
  <w:style w:type="paragraph" w:customStyle="1" w:styleId="E649D1875C8540BD8EAAD449610358A6">
    <w:name w:val="E649D1875C8540BD8EAAD449610358A6"/>
    <w:rsid w:val="0009498D"/>
    <w:pPr>
      <w:spacing w:after="160" w:line="259" w:lineRule="auto"/>
    </w:pPr>
  </w:style>
  <w:style w:type="paragraph" w:customStyle="1" w:styleId="E9E460CC3AF34FBB8BBCE2AF1C518BF2">
    <w:name w:val="E9E460CC3AF34FBB8BBCE2AF1C518BF2"/>
    <w:rsid w:val="0009498D"/>
    <w:pPr>
      <w:spacing w:after="160" w:line="259" w:lineRule="auto"/>
    </w:pPr>
  </w:style>
  <w:style w:type="paragraph" w:customStyle="1" w:styleId="7A1B9C3583DC414DAB2CF0FA5538CFA3">
    <w:name w:val="7A1B9C3583DC414DAB2CF0FA5538CFA3"/>
    <w:rsid w:val="0009498D"/>
    <w:pPr>
      <w:spacing w:after="160" w:line="259" w:lineRule="auto"/>
    </w:pPr>
  </w:style>
  <w:style w:type="paragraph" w:customStyle="1" w:styleId="F22B9AE8FF4841818C9DAA0C4EE86859">
    <w:name w:val="F22B9AE8FF4841818C9DAA0C4EE86859"/>
    <w:rsid w:val="0009498D"/>
    <w:pPr>
      <w:spacing w:after="160" w:line="259" w:lineRule="auto"/>
    </w:pPr>
  </w:style>
  <w:style w:type="paragraph" w:customStyle="1" w:styleId="C10EBCC5DB294D0CAB2281C4A4618F8A">
    <w:name w:val="C10EBCC5DB294D0CAB2281C4A4618F8A"/>
    <w:rsid w:val="0009498D"/>
    <w:pPr>
      <w:spacing w:after="160" w:line="259" w:lineRule="auto"/>
    </w:pPr>
  </w:style>
  <w:style w:type="paragraph" w:customStyle="1" w:styleId="E73F82A7076443D0B19987613723524E">
    <w:name w:val="E73F82A7076443D0B19987613723524E"/>
    <w:rsid w:val="0009498D"/>
    <w:pPr>
      <w:spacing w:after="160" w:line="259" w:lineRule="auto"/>
    </w:pPr>
  </w:style>
  <w:style w:type="paragraph" w:customStyle="1" w:styleId="9508E216487943B984FEFACF2DB93EC2">
    <w:name w:val="9508E216487943B984FEFACF2DB93EC2"/>
    <w:rsid w:val="0009498D"/>
    <w:pPr>
      <w:spacing w:after="160" w:line="259" w:lineRule="auto"/>
    </w:pPr>
  </w:style>
  <w:style w:type="paragraph" w:customStyle="1" w:styleId="B1A9D5E6356141DB8E1B66E8B3B7D242">
    <w:name w:val="B1A9D5E6356141DB8E1B66E8B3B7D242"/>
    <w:rsid w:val="0009498D"/>
    <w:pPr>
      <w:spacing w:after="160" w:line="259" w:lineRule="auto"/>
    </w:pPr>
  </w:style>
  <w:style w:type="paragraph" w:customStyle="1" w:styleId="28EDE87F8B6542C1A14E1C8E839BD411">
    <w:name w:val="28EDE87F8B6542C1A14E1C8E839BD411"/>
    <w:rsid w:val="0009498D"/>
    <w:pPr>
      <w:spacing w:after="160" w:line="259" w:lineRule="auto"/>
    </w:pPr>
  </w:style>
  <w:style w:type="paragraph" w:customStyle="1" w:styleId="176EECD464E1471E84BFF8553DDBB197">
    <w:name w:val="176EECD464E1471E84BFF8553DDBB197"/>
    <w:rsid w:val="0009498D"/>
    <w:pPr>
      <w:spacing w:after="160" w:line="259" w:lineRule="auto"/>
    </w:pPr>
  </w:style>
  <w:style w:type="paragraph" w:customStyle="1" w:styleId="8F251CC8B2D349529E41443E0296381E">
    <w:name w:val="8F251CC8B2D349529E41443E0296381E"/>
    <w:rsid w:val="0009498D"/>
    <w:pPr>
      <w:spacing w:after="160" w:line="259" w:lineRule="auto"/>
    </w:pPr>
  </w:style>
  <w:style w:type="paragraph" w:customStyle="1" w:styleId="50203E2393D6492F928CDAD1308BAF88">
    <w:name w:val="50203E2393D6492F928CDAD1308BAF88"/>
    <w:rsid w:val="0009498D"/>
    <w:pPr>
      <w:spacing w:after="160" w:line="259" w:lineRule="auto"/>
    </w:pPr>
  </w:style>
  <w:style w:type="paragraph" w:customStyle="1" w:styleId="D0C8244D4A344F4EB5D770B3EF28890A">
    <w:name w:val="D0C8244D4A344F4EB5D770B3EF28890A"/>
    <w:rsid w:val="0009498D"/>
    <w:pPr>
      <w:spacing w:after="160" w:line="259" w:lineRule="auto"/>
    </w:pPr>
  </w:style>
  <w:style w:type="paragraph" w:customStyle="1" w:styleId="1DE2762F5FCE4123B995075ED4193D29">
    <w:name w:val="1DE2762F5FCE4123B995075ED4193D29"/>
    <w:rsid w:val="0009498D"/>
    <w:pPr>
      <w:spacing w:after="160" w:line="259" w:lineRule="auto"/>
    </w:pPr>
  </w:style>
  <w:style w:type="paragraph" w:customStyle="1" w:styleId="0DEC6B2434DA495BA13F4A62183C497C">
    <w:name w:val="0DEC6B2434DA495BA13F4A62183C497C"/>
    <w:rsid w:val="0009498D"/>
    <w:pPr>
      <w:spacing w:after="160" w:line="259" w:lineRule="auto"/>
    </w:pPr>
  </w:style>
  <w:style w:type="paragraph" w:customStyle="1" w:styleId="6FA8A34F7A81436EB3434D12C0D71719">
    <w:name w:val="6FA8A34F7A81436EB3434D12C0D71719"/>
    <w:rsid w:val="0009498D"/>
    <w:pPr>
      <w:spacing w:after="160" w:line="259" w:lineRule="auto"/>
    </w:pPr>
  </w:style>
  <w:style w:type="paragraph" w:customStyle="1" w:styleId="FC4E376FBF0E45F2B5583454BE88EFC772">
    <w:name w:val="FC4E376FBF0E45F2B5583454BE88EFC772"/>
    <w:rsid w:val="00B164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73">
    <w:name w:val="014C9D66C42C414BBE708782C1277E0D73"/>
    <w:rsid w:val="00B164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F008E9630714EF187293D6F8F0959A417">
    <w:name w:val="6F008E9630714EF187293D6F8F0959A417"/>
    <w:rsid w:val="00B1648B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71">
    <w:name w:val="854521F0C081437C9706AD529C58A98571"/>
    <w:rsid w:val="00B164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71">
    <w:name w:val="4C0DAF9C053040099ADB729B0DC9875171"/>
    <w:rsid w:val="00B164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69">
    <w:name w:val="BC099ED8C8CF4A3C993FFE68B9BC316169"/>
    <w:rsid w:val="00B164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26">
    <w:name w:val="84B33DD157D14C44A80FDD4FFC3FB9E326"/>
    <w:rsid w:val="00B164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69">
    <w:name w:val="C6C09CD1115A4FE58EA432DD80FC7F9369"/>
    <w:rsid w:val="00B164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65">
    <w:name w:val="E801B0AD94AB45C5876D47EB529785CD65"/>
    <w:rsid w:val="00B164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65">
    <w:name w:val="1A5D42A275884203BD5FC7544055276665"/>
    <w:rsid w:val="00B164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65">
    <w:name w:val="10E8C3508210477483955EF52B56176365"/>
    <w:rsid w:val="00B164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62">
    <w:name w:val="54A395AA182546FA8EEDC3E104414B6662"/>
    <w:rsid w:val="00B164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58">
    <w:name w:val="9E3C9FF5D9F44B46BF270132AA4C4A0258"/>
    <w:rsid w:val="00B164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58">
    <w:name w:val="84A0EBB45F804ACB83C76EBB09D4D7D358"/>
    <w:rsid w:val="00B164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58">
    <w:name w:val="C476E339123445EA9A2FC3E6E04A374358"/>
    <w:rsid w:val="00B164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58">
    <w:name w:val="D6569010661A44B284FBA4506F0D968058"/>
    <w:rsid w:val="00B164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58">
    <w:name w:val="BC1E1B4EFE26437197E1A82A39CC699B58"/>
    <w:rsid w:val="00B164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58">
    <w:name w:val="D4889BF01EE24343AF62090FB880D41458"/>
    <w:rsid w:val="00B164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58">
    <w:name w:val="D3AA9AB7BBC041B78F81DCA01757D84E58"/>
    <w:rsid w:val="00B164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17">
    <w:name w:val="75D25494A9AD46F79510D5829F82FA3C17"/>
    <w:rsid w:val="00B164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17">
    <w:name w:val="3D0B8413524948C3B2DBA1CE0CEA49D717"/>
    <w:rsid w:val="00B164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58">
    <w:name w:val="3499881A853B430E85FB3707A2AFD31758"/>
    <w:rsid w:val="00B164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41">
    <w:name w:val="16F89F634B364F0BB09E40C103BFA06A41"/>
    <w:rsid w:val="00B164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40">
    <w:name w:val="ADDB6B72204646F49D424C4C78859C9540"/>
    <w:rsid w:val="00B164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A55F98CD48A43B586DEF247F46910634">
    <w:name w:val="6A55F98CD48A43B586DEF247F46910634"/>
    <w:rsid w:val="00B164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ACF27817A9A426294F04E4B20BF843C3">
    <w:name w:val="AACF27817A9A426294F04E4B20BF843C3"/>
    <w:rsid w:val="00B164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DCBBDDC2B5C45AFBF77A1AEE5BDF0323">
    <w:name w:val="CDCBBDDC2B5C45AFBF77A1AEE5BDF0323"/>
    <w:rsid w:val="00B164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DE4CF58EEED44F7BF18757411DA1B8B3">
    <w:name w:val="8DE4CF58EEED44F7BF18757411DA1B8B3"/>
    <w:rsid w:val="00B164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A3DC86917B342508FA73DB594758BF32">
    <w:name w:val="8A3DC86917B342508FA73DB594758BF32"/>
    <w:rsid w:val="00B164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5DF56D31FA4677BE945E876DC80E782">
    <w:name w:val="905DF56D31FA4677BE945E876DC80E782"/>
    <w:rsid w:val="00B164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060FFE7C267461F86CC782B5E0F96932">
    <w:name w:val="4060FFE7C267461F86CC782B5E0F96932"/>
    <w:rsid w:val="00B164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B8CE8B9F6B34D41996B95A5F3EB441A2">
    <w:name w:val="BB8CE8B9F6B34D41996B95A5F3EB441A2"/>
    <w:rsid w:val="00B164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93722F0555A455B83698E4AFEF916A32">
    <w:name w:val="193722F0555A455B83698E4AFEF916A32"/>
    <w:rsid w:val="00B164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FE890D35C4B45DA95AE98B0B4AE2B932">
    <w:name w:val="AFE890D35C4B45DA95AE98B0B4AE2B932"/>
    <w:rsid w:val="00B164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EE2E730B19F41118FDF120070B919F12">
    <w:name w:val="AEE2E730B19F41118FDF120070B919F12"/>
    <w:rsid w:val="00B164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25BFB047C1447E913612D9B9E0B11B2">
    <w:name w:val="D225BFB047C1447E913612D9B9E0B11B2"/>
    <w:rsid w:val="00B164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998E2011E264ADDA4B1015D75CA97432">
    <w:name w:val="6998E2011E264ADDA4B1015D75CA97432"/>
    <w:rsid w:val="00B164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4C5A8186BB44E68A143EC6E1149AB5D2">
    <w:name w:val="74C5A8186BB44E68A143EC6E1149AB5D2"/>
    <w:rsid w:val="00B164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ED9150A69214748A903926D216090A02">
    <w:name w:val="FED9150A69214748A903926D216090A02"/>
    <w:rsid w:val="00B164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922A74B9DC84750AD1AB798277A09FF2">
    <w:name w:val="6922A74B9DC84750AD1AB798277A09FF2"/>
    <w:rsid w:val="00B164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DECBAE3B42F44D08CB41143E48654172">
    <w:name w:val="4DECBAE3B42F44D08CB41143E48654172"/>
    <w:rsid w:val="00B164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D3B9C38A5A44AAD9C66226166D36CEE2">
    <w:name w:val="2D3B9C38A5A44AAD9C66226166D36CEE2"/>
    <w:rsid w:val="00B164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A0E5F86D41469F959343F1F6BE67792">
    <w:name w:val="43A0E5F86D41469F959343F1F6BE67792"/>
    <w:rsid w:val="00B164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94BB3F85E8541B188EBFE6F5666C0A82">
    <w:name w:val="E94BB3F85E8541B188EBFE6F5666C0A82"/>
    <w:rsid w:val="00B164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E808530B8E4A6B97B8C5AF5623127A2">
    <w:name w:val="0DE808530B8E4A6B97B8C5AF5623127A2"/>
    <w:rsid w:val="00B164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7A366B3694B4B4D9A019E13608AC7B92">
    <w:name w:val="67A366B3694B4B4D9A019E13608AC7B92"/>
    <w:rsid w:val="00B164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D03175FD49424BB6B2B74F1C0789BD2">
    <w:name w:val="E8D03175FD49424BB6B2B74F1C0789BD2"/>
    <w:rsid w:val="00B164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CA156D6235140C4A63A6FF778A8F7E92">
    <w:name w:val="1CA156D6235140C4A63A6FF778A8F7E92"/>
    <w:rsid w:val="00B164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DCD772E8C04458816BFE4C238A514A2">
    <w:name w:val="9EDCD772E8C04458816BFE4C238A514A2"/>
    <w:rsid w:val="00B164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8411F9BF4FD4B8F9A40176DA9CDCE7C2">
    <w:name w:val="68411F9BF4FD4B8F9A40176DA9CDCE7C2"/>
    <w:rsid w:val="00B164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2E5529BF33C48DFA6D14FAFBA4328A51">
    <w:name w:val="E2E5529BF33C48DFA6D14FAFBA4328A51"/>
    <w:rsid w:val="00B164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266CB2392CC478A97B503B9D545D1B51">
    <w:name w:val="E266CB2392CC478A97B503B9D545D1B51"/>
    <w:rsid w:val="00B164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1823A8B38D546909FC4CE78DBD84B8C1">
    <w:name w:val="21823A8B38D546909FC4CE78DBD84B8C1"/>
    <w:rsid w:val="00B164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F56C19ADB6541BCA001A0969E6120F51">
    <w:name w:val="9F56C19ADB6541BCA001A0969E6120F51"/>
    <w:rsid w:val="00B164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94D43B406E4457C878FBFC22DFEE3451">
    <w:name w:val="F94D43B406E4457C878FBFC22DFEE3451"/>
    <w:rsid w:val="00B164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D01B7169D984A31AFAA8EA8D91ADD602">
    <w:name w:val="4D01B7169D984A31AFAA8EA8D91ADD602"/>
    <w:rsid w:val="00B164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F25C5BECBEE431B85774D7A2B3D39B61">
    <w:name w:val="4F25C5BECBEE431B85774D7A2B3D39B61"/>
    <w:rsid w:val="00B1648B"/>
    <w:pPr>
      <w:spacing w:after="120" w:line="480" w:lineRule="auto"/>
      <w:ind w:left="283"/>
    </w:pPr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945BA66EFB44EE09BC328688A4436DE1">
    <w:name w:val="2945BA66EFB44EE09BC328688A4436DE1"/>
    <w:rsid w:val="00B1648B"/>
    <w:pPr>
      <w:spacing w:after="120" w:line="480" w:lineRule="auto"/>
      <w:ind w:left="283"/>
    </w:pPr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1F6F741DD7B486AB1E93DCD50F084A41">
    <w:name w:val="91F6F741DD7B486AB1E93DCD50F084A41"/>
    <w:rsid w:val="00B1648B"/>
    <w:pPr>
      <w:spacing w:after="120" w:line="480" w:lineRule="auto"/>
      <w:ind w:left="283"/>
    </w:pPr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925B36D64E4105B6157570DA0990752">
    <w:name w:val="1A925B36D64E4105B6157570DA0990752"/>
    <w:rsid w:val="00B1648B"/>
    <w:pPr>
      <w:spacing w:after="120" w:line="480" w:lineRule="auto"/>
      <w:ind w:left="283"/>
    </w:pPr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4A94C8CD04D4C599CB5D2E1A5FA09292">
    <w:name w:val="E4A94C8CD04D4C599CB5D2E1A5FA09292"/>
    <w:rsid w:val="00B1648B"/>
    <w:pPr>
      <w:spacing w:after="120" w:line="480" w:lineRule="auto"/>
      <w:ind w:left="283"/>
    </w:pPr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3FA51051897494E9C756B802598BD5F2">
    <w:name w:val="53FA51051897494E9C756B802598BD5F2"/>
    <w:rsid w:val="00B1648B"/>
    <w:pPr>
      <w:spacing w:after="120" w:line="480" w:lineRule="auto"/>
      <w:ind w:left="283"/>
    </w:pPr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D401788DDF2490F8B1912A499F1C4C52">
    <w:name w:val="5D401788DDF2490F8B1912A499F1C4C52"/>
    <w:rsid w:val="00B1648B"/>
    <w:pPr>
      <w:spacing w:after="120" w:line="480" w:lineRule="auto"/>
      <w:ind w:left="283"/>
    </w:pPr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3BE9511764C419FA12A9F11DEE942A02">
    <w:name w:val="F3BE9511764C419FA12A9F11DEE942A02"/>
    <w:rsid w:val="00B164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D26ED4477B34FCE971AD4293AC644462">
    <w:name w:val="2D26ED4477B34FCE971AD4293AC644462"/>
    <w:rsid w:val="00B164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E16EC63078342448EE3BE99923854FA2">
    <w:name w:val="8E16EC63078342448EE3BE99923854FA2"/>
    <w:rsid w:val="00B164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0A721DDF102455DA3D5A1720B7ECD1E2">
    <w:name w:val="50A721DDF102455DA3D5A1720B7ECD1E2"/>
    <w:rsid w:val="00B164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752F4BD526145568855D6E5361B79E62">
    <w:name w:val="4752F4BD526145568855D6E5361B79E62"/>
    <w:rsid w:val="00B164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A7DED8C69964EC08C2ECB9710924CD32">
    <w:name w:val="4A7DED8C69964EC08C2ECB9710924CD32"/>
    <w:rsid w:val="00B164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3AEA8BFE6B74CEA913AE6E629E5CF2F2">
    <w:name w:val="83AEA8BFE6B74CEA913AE6E629E5CF2F2"/>
    <w:rsid w:val="00B164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036CDFF939340DC8FAD1DD47985B41C2">
    <w:name w:val="A036CDFF939340DC8FAD1DD47985B41C2"/>
    <w:rsid w:val="00B164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DF220BBAD9468C9E6A4BF2B4D685582">
    <w:name w:val="1ADF220BBAD9468C9E6A4BF2B4D685582"/>
    <w:rsid w:val="00B164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D9BA02A6FAB42089808B9F677B68EFA2">
    <w:name w:val="4D9BA02A6FAB42089808B9F677B68EFA2"/>
    <w:rsid w:val="00B164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7BF45CB35F249B8AB29C06A6DC8461B2">
    <w:name w:val="47BF45CB35F249B8AB29C06A6DC8461B2"/>
    <w:rsid w:val="00B164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2FEF432D7C64963AEF1D04A82810F822">
    <w:name w:val="52FEF432D7C64963AEF1D04A82810F822"/>
    <w:rsid w:val="00B164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049FC8C0B4402D853C2B48401A99C21">
    <w:name w:val="F1049FC8C0B4402D853C2B48401A99C21"/>
    <w:rsid w:val="00B164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FB91555F9374163B0682F27B25571831">
    <w:name w:val="FFB91555F9374163B0682F27B25571831"/>
    <w:rsid w:val="00B164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79803956D46979BEFB3533B7279AF1">
    <w:name w:val="D6079803956D46979BEFB3533B7279AF1"/>
    <w:rsid w:val="00B164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F1CF1EAD8E64E7B82CD7DBC7F7A188A1">
    <w:name w:val="DF1CF1EAD8E64E7B82CD7DBC7F7A188A1"/>
    <w:rsid w:val="00B164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5A2AB5B19E44988AA9BD2EE3E7FDAE31">
    <w:name w:val="E5A2AB5B19E44988AA9BD2EE3E7FDAE31"/>
    <w:rsid w:val="00B164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A977261AC204211B0A5C9E648E4ACE41">
    <w:name w:val="DA977261AC204211B0A5C9E648E4ACE41"/>
    <w:rsid w:val="00B164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CA9D30A38354EEA8A0FA542A4E1F5AF1">
    <w:name w:val="1CA9D30A38354EEA8A0FA542A4E1F5AF1"/>
    <w:rsid w:val="00B164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669C74E30DF4A37B22080F9E49C7E8B1">
    <w:name w:val="8669C74E30DF4A37B22080F9E49C7E8B1"/>
    <w:rsid w:val="00B164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7718219201044CD8752DC1D2980554D1">
    <w:name w:val="87718219201044CD8752DC1D2980554D1"/>
    <w:rsid w:val="00B164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A800B6AC8904FE8BF1D70DC579381201">
    <w:name w:val="AA800B6AC8904FE8BF1D70DC579381201"/>
    <w:rsid w:val="00B164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928025C42AD432AAE0580DE313B34791">
    <w:name w:val="5928025C42AD432AAE0580DE313B34791"/>
    <w:rsid w:val="00B164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329147F4C19452AA43B0B7B308AF3861">
    <w:name w:val="C329147F4C19452AA43B0B7B308AF3861"/>
    <w:rsid w:val="00B164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2F01CA14D5647FFA3C2EBD83BCF31C71">
    <w:name w:val="82F01CA14D5647FFA3C2EBD83BCF31C71"/>
    <w:rsid w:val="00B164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9A0097E02C34FF789948BFDE203EA641">
    <w:name w:val="C9A0097E02C34FF789948BFDE203EA641"/>
    <w:rsid w:val="00B164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AAE3520198749B5855861C334EE3E481">
    <w:name w:val="DAAE3520198749B5855861C334EE3E481"/>
    <w:rsid w:val="00B164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E2EA5C82F7E456CA6E5F936D3FD30EA1">
    <w:name w:val="AE2EA5C82F7E456CA6E5F936D3FD30EA1"/>
    <w:rsid w:val="00B164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17AE56EE2CB411EA038D614328E13921">
    <w:name w:val="917AE56EE2CB411EA038D614328E13921"/>
    <w:rsid w:val="00B164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AFEA218D0D846F29F73C6D6389BFD181">
    <w:name w:val="6AFEA218D0D846F29F73C6D6389BFD181"/>
    <w:rsid w:val="00B164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661B93F58E5470A9F4802EC59ED5BDC1">
    <w:name w:val="B661B93F58E5470A9F4802EC59ED5BDC1"/>
    <w:rsid w:val="00B164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649D1875C8540BD8EAAD449610358A61">
    <w:name w:val="E649D1875C8540BD8EAAD449610358A61"/>
    <w:rsid w:val="00B164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9E460CC3AF34FBB8BBCE2AF1C518BF21">
    <w:name w:val="E9E460CC3AF34FBB8BBCE2AF1C518BF21"/>
    <w:rsid w:val="00B164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A1B9C3583DC414DAB2CF0FA5538CFA31">
    <w:name w:val="7A1B9C3583DC414DAB2CF0FA5538CFA31"/>
    <w:rsid w:val="00B1648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2B9AE8FF4841818C9DAA0C4EE868591">
    <w:name w:val="F22B9AE8FF4841818C9DAA0C4EE868591"/>
    <w:rsid w:val="00B164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F251CC8B2D349529E41443E0296381E1">
    <w:name w:val="8F251CC8B2D349529E41443E0296381E1"/>
    <w:rsid w:val="00B164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76EECD464E1471E84BFF8553DDBB1971">
    <w:name w:val="176EECD464E1471E84BFF8553DDBB1971"/>
    <w:rsid w:val="00B164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0203E2393D6492F928CDAD1308BAF881">
    <w:name w:val="50203E2393D6492F928CDAD1308BAF881"/>
    <w:rsid w:val="00B164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73F82A7076443D0B19987613723524E1">
    <w:name w:val="E73F82A7076443D0B19987613723524E1"/>
    <w:rsid w:val="00B164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508E216487943B984FEFACF2DB93EC21">
    <w:name w:val="9508E216487943B984FEFACF2DB93EC21"/>
    <w:rsid w:val="00B164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1A9D5E6356141DB8E1B66E8B3B7D2421">
    <w:name w:val="B1A9D5E6356141DB8E1B66E8B3B7D2421"/>
    <w:rsid w:val="00B164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8EDE87F8B6542C1A14E1C8E839BD4111">
    <w:name w:val="28EDE87F8B6542C1A14E1C8E839BD4111"/>
    <w:rsid w:val="00B164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C8244D4A344F4EB5D770B3EF28890A1">
    <w:name w:val="D0C8244D4A344F4EB5D770B3EF28890A1"/>
    <w:rsid w:val="00B164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DE2762F5FCE4123B995075ED4193D291">
    <w:name w:val="1DE2762F5FCE4123B995075ED4193D291"/>
    <w:rsid w:val="00B164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EC6B2434DA495BA13F4A62183C497C1">
    <w:name w:val="0DEC6B2434DA495BA13F4A62183C497C1"/>
    <w:rsid w:val="00B164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FA8A34F7A81436EB3434D12C0D717191">
    <w:name w:val="6FA8A34F7A81436EB3434D12C0D717191"/>
    <w:rsid w:val="00B164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28">
    <w:name w:val="D9073E68DD6644F78E9A13EDAAAE49F828"/>
    <w:rsid w:val="00B164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29">
    <w:name w:val="7603146070F2484692173FB2E3AEAD5B29"/>
    <w:rsid w:val="00B1648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29">
    <w:name w:val="17E2BCD8C5FA4810995B0CDAFFE9D3B529"/>
    <w:rsid w:val="00B1648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29">
    <w:name w:val="4195F7D598FC4322B5CE1F0601A8D6DD29"/>
    <w:rsid w:val="00B1648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29">
    <w:name w:val="13209EC1D20B4F4F8B796CF38D63BDB429"/>
    <w:rsid w:val="00B1648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29">
    <w:name w:val="C718F7465DCB4DFF8F4955343058594B29"/>
    <w:rsid w:val="00B1648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29">
    <w:name w:val="C82416F7A60C4FCBA1E42A8D1D7DA1B529"/>
    <w:rsid w:val="00B1648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29">
    <w:name w:val="615C8E2D63844250A61602619038822029"/>
    <w:rsid w:val="00B1648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29">
    <w:name w:val="200B053DA6DE4A9CA0737752A69AAB5E29"/>
    <w:rsid w:val="00B1648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28">
    <w:name w:val="FAEC1B0C09C54CA9868F9041B8B3D73628"/>
    <w:rsid w:val="00B164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28">
    <w:name w:val="3FA558B0998E4F968816DD40397593FF28"/>
    <w:rsid w:val="00B164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28">
    <w:name w:val="72D9AA8D39784EFE90A2B674AC6B648728"/>
    <w:rsid w:val="00B164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28">
    <w:name w:val="D2E4BA6FEA8345C0933D0D2B057BA92B28"/>
    <w:rsid w:val="00B164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47E427CB21D463B8D9589732079F01F9">
    <w:name w:val="747E427CB21D463B8D9589732079F01F9"/>
    <w:rsid w:val="00B164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28">
    <w:name w:val="CA6DE1125E8049608069F8ED2EB3BDF528"/>
    <w:rsid w:val="00B1648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28">
    <w:name w:val="C4E72F6F3ED04476BE05579C395DE0AC28"/>
    <w:rsid w:val="00B1648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28">
    <w:name w:val="E1670732A57F4710B02EAED0D5535D4428"/>
    <w:rsid w:val="00B1648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28">
    <w:name w:val="59D6E593A8914AF39C19DF53D66BF44828"/>
    <w:rsid w:val="00B164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28">
    <w:name w:val="059C6ACE51104FA4BAA0969F6EBA025A28"/>
    <w:rsid w:val="00B164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28">
    <w:name w:val="F19C38CCCE36490C8CF3B007DD26183728"/>
    <w:rsid w:val="00B164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28">
    <w:name w:val="6B6945B62A65425AA313AEF9CAF8846428"/>
    <w:rsid w:val="00B164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8975F47C1414C1BADB6924C653C15AF9">
    <w:name w:val="88975F47C1414C1BADB6924C653C15AF9"/>
    <w:rsid w:val="00B164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ADF63AE3D25492B9E2D9AE04916E88D9">
    <w:name w:val="2ADF63AE3D25492B9E2D9AE04916E88D9"/>
    <w:rsid w:val="00B164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A7CE17ABBD4D639D782F16E169B3C66">
    <w:name w:val="90A7CE17ABBD4D639D782F16E169B3C66"/>
    <w:rsid w:val="00B164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C74CC7159344E0902F3DBEEEBF3FE36">
    <w:name w:val="6EC74CC7159344E0902F3DBEEEBF3FE36"/>
    <w:rsid w:val="00B164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D4630FAE8D42B8BB330AD03C10A1645">
    <w:name w:val="FCD4630FAE8D42B8BB330AD03C10A1645"/>
    <w:rsid w:val="00B164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C236612400D45BAACA60FBDA16520C35">
    <w:name w:val="8C236612400D45BAACA60FBDA16520C35"/>
    <w:rsid w:val="00B164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46318E76D9F4D9FA788CEF556725A06">
    <w:name w:val="046318E76D9F4D9FA788CEF556725A06"/>
    <w:rsid w:val="00B1648B"/>
    <w:pPr>
      <w:spacing w:after="160" w:line="259" w:lineRule="auto"/>
    </w:pPr>
  </w:style>
  <w:style w:type="paragraph" w:customStyle="1" w:styleId="726C74C3EEC74BAF82910BF2E6BA6B69">
    <w:name w:val="726C74C3EEC74BAF82910BF2E6BA6B69"/>
    <w:rsid w:val="00B1648B"/>
    <w:pPr>
      <w:spacing w:after="160" w:line="259" w:lineRule="auto"/>
    </w:pPr>
  </w:style>
  <w:style w:type="paragraph" w:customStyle="1" w:styleId="2859FF897F4746008AAA88683CE4D7C1">
    <w:name w:val="2859FF897F4746008AAA88683CE4D7C1"/>
    <w:rsid w:val="00B1648B"/>
    <w:pPr>
      <w:spacing w:after="160" w:line="259" w:lineRule="auto"/>
    </w:pPr>
  </w:style>
  <w:style w:type="paragraph" w:customStyle="1" w:styleId="E32AD8C7CA3847B495C99259B0DF48F3">
    <w:name w:val="E32AD8C7CA3847B495C99259B0DF48F3"/>
    <w:rsid w:val="00B1648B"/>
    <w:pPr>
      <w:spacing w:after="160" w:line="259" w:lineRule="auto"/>
    </w:pPr>
  </w:style>
  <w:style w:type="paragraph" w:customStyle="1" w:styleId="858AF74C84A44FD29C9B605D328894E7">
    <w:name w:val="858AF74C84A44FD29C9B605D328894E7"/>
    <w:rsid w:val="00B1648B"/>
    <w:pPr>
      <w:spacing w:after="160" w:line="259" w:lineRule="auto"/>
    </w:pPr>
  </w:style>
  <w:style w:type="paragraph" w:customStyle="1" w:styleId="720731BDBB724599AB37A6FF74A5A2AC">
    <w:name w:val="720731BDBB724599AB37A6FF74A5A2AC"/>
    <w:rsid w:val="00B1648B"/>
    <w:pPr>
      <w:spacing w:after="160" w:line="259" w:lineRule="auto"/>
    </w:pPr>
  </w:style>
  <w:style w:type="paragraph" w:customStyle="1" w:styleId="4C8E7B45DC0A40C98DA8CB9CCA74A282">
    <w:name w:val="4C8E7B45DC0A40C98DA8CB9CCA74A282"/>
    <w:rsid w:val="00B1648B"/>
    <w:pPr>
      <w:spacing w:after="160" w:line="259" w:lineRule="auto"/>
    </w:pPr>
  </w:style>
  <w:style w:type="paragraph" w:customStyle="1" w:styleId="E8E2BF73FBED4B0A90295589AB69E323">
    <w:name w:val="E8E2BF73FBED4B0A90295589AB69E323"/>
    <w:rsid w:val="00B1648B"/>
    <w:pPr>
      <w:spacing w:after="160" w:line="259" w:lineRule="auto"/>
    </w:pPr>
  </w:style>
  <w:style w:type="paragraph" w:customStyle="1" w:styleId="BA0CF0CCC5C94984AEAC67C43D11EA40">
    <w:name w:val="BA0CF0CCC5C94984AEAC67C43D11EA40"/>
    <w:rsid w:val="00B1648B"/>
    <w:pPr>
      <w:spacing w:after="160" w:line="259" w:lineRule="auto"/>
    </w:pPr>
  </w:style>
  <w:style w:type="paragraph" w:customStyle="1" w:styleId="242BACDAB772444E8A54F3C11BE0FF28">
    <w:name w:val="242BACDAB772444E8A54F3C11BE0FF28"/>
    <w:rsid w:val="00B1648B"/>
    <w:pPr>
      <w:spacing w:after="160" w:line="259" w:lineRule="auto"/>
    </w:pPr>
  </w:style>
  <w:style w:type="paragraph" w:customStyle="1" w:styleId="939952DB162F4954B0C833D7517AFD13">
    <w:name w:val="939952DB162F4954B0C833D7517AFD13"/>
    <w:rsid w:val="00B1648B"/>
    <w:pPr>
      <w:spacing w:after="160" w:line="259" w:lineRule="auto"/>
    </w:pPr>
  </w:style>
  <w:style w:type="paragraph" w:customStyle="1" w:styleId="EF85E65FD3A547D78793400C42A00A6D">
    <w:name w:val="EF85E65FD3A547D78793400C42A00A6D"/>
    <w:rsid w:val="00B1648B"/>
    <w:pPr>
      <w:spacing w:after="160" w:line="259" w:lineRule="auto"/>
    </w:pPr>
  </w:style>
  <w:style w:type="paragraph" w:customStyle="1" w:styleId="6D12A6EA748B48F29DE4EE5911CEFED5">
    <w:name w:val="6D12A6EA748B48F29DE4EE5911CEFED5"/>
    <w:rsid w:val="00B1648B"/>
    <w:pPr>
      <w:spacing w:after="160" w:line="259" w:lineRule="auto"/>
    </w:pPr>
  </w:style>
  <w:style w:type="paragraph" w:customStyle="1" w:styleId="86DD208A05AE4874B35493B201CE47A4">
    <w:name w:val="86DD208A05AE4874B35493B201CE47A4"/>
    <w:rsid w:val="00B1648B"/>
    <w:pPr>
      <w:spacing w:after="160" w:line="259" w:lineRule="auto"/>
    </w:pPr>
  </w:style>
  <w:style w:type="paragraph" w:customStyle="1" w:styleId="92025573BE1644268B1EB13A9E5ED97C">
    <w:name w:val="92025573BE1644268B1EB13A9E5ED97C"/>
    <w:rsid w:val="00B1648B"/>
    <w:pPr>
      <w:spacing w:after="160" w:line="259" w:lineRule="auto"/>
    </w:pPr>
  </w:style>
  <w:style w:type="paragraph" w:customStyle="1" w:styleId="4CE4F8A3FCCD497E984DBC49937BC7E1">
    <w:name w:val="4CE4F8A3FCCD497E984DBC49937BC7E1"/>
    <w:rsid w:val="00B1648B"/>
    <w:pPr>
      <w:spacing w:after="160" w:line="259" w:lineRule="auto"/>
    </w:pPr>
  </w:style>
  <w:style w:type="paragraph" w:customStyle="1" w:styleId="C45BF89A892D41DFA3EC30D23918BECA">
    <w:name w:val="C45BF89A892D41DFA3EC30D23918BECA"/>
    <w:rsid w:val="00B1648B"/>
    <w:pPr>
      <w:spacing w:after="160" w:line="259" w:lineRule="auto"/>
    </w:pPr>
  </w:style>
  <w:style w:type="paragraph" w:customStyle="1" w:styleId="A4E71027A77B482086AF8A6DB2AF2213">
    <w:name w:val="A4E71027A77B482086AF8A6DB2AF2213"/>
    <w:rsid w:val="00B1648B"/>
    <w:pPr>
      <w:spacing w:after="160" w:line="259" w:lineRule="auto"/>
    </w:pPr>
  </w:style>
  <w:style w:type="paragraph" w:customStyle="1" w:styleId="E0812B6C2D0440998A2FE04E1EE92D75">
    <w:name w:val="E0812B6C2D0440998A2FE04E1EE92D75"/>
    <w:rsid w:val="00B1648B"/>
    <w:pPr>
      <w:spacing w:after="160" w:line="259" w:lineRule="auto"/>
    </w:pPr>
  </w:style>
  <w:style w:type="paragraph" w:customStyle="1" w:styleId="A51B55FA47094F72942BE16EFE7B20D2">
    <w:name w:val="A51B55FA47094F72942BE16EFE7B20D2"/>
    <w:rsid w:val="00B1648B"/>
    <w:pPr>
      <w:spacing w:after="160" w:line="259" w:lineRule="auto"/>
    </w:pPr>
  </w:style>
  <w:style w:type="paragraph" w:customStyle="1" w:styleId="3CD36201AAA4452E8885FE14FDA96DBB">
    <w:name w:val="3CD36201AAA4452E8885FE14FDA96DBB"/>
    <w:rsid w:val="00B1648B"/>
    <w:pPr>
      <w:spacing w:after="160" w:line="259" w:lineRule="auto"/>
    </w:pPr>
  </w:style>
  <w:style w:type="paragraph" w:customStyle="1" w:styleId="12712575B8B4489EB5DE1A621F898441">
    <w:name w:val="12712575B8B4489EB5DE1A621F898441"/>
    <w:rsid w:val="00B1648B"/>
    <w:pPr>
      <w:spacing w:after="160" w:line="259" w:lineRule="auto"/>
    </w:pPr>
  </w:style>
  <w:style w:type="paragraph" w:customStyle="1" w:styleId="FC4E376FBF0E45F2B5583454BE88EFC773">
    <w:name w:val="FC4E376FBF0E45F2B5583454BE88EFC773"/>
    <w:rsid w:val="00B164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74">
    <w:name w:val="014C9D66C42C414BBE708782C1277E0D74"/>
    <w:rsid w:val="00B164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F008E9630714EF187293D6F8F0959A418">
    <w:name w:val="6F008E9630714EF187293D6F8F0959A418"/>
    <w:rsid w:val="00B1648B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72">
    <w:name w:val="854521F0C081437C9706AD529C58A98572"/>
    <w:rsid w:val="00B164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72">
    <w:name w:val="4C0DAF9C053040099ADB729B0DC9875172"/>
    <w:rsid w:val="00B164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70">
    <w:name w:val="BC099ED8C8CF4A3C993FFE68B9BC316170"/>
    <w:rsid w:val="00B164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27">
    <w:name w:val="84B33DD157D14C44A80FDD4FFC3FB9E327"/>
    <w:rsid w:val="00B164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70">
    <w:name w:val="C6C09CD1115A4FE58EA432DD80FC7F9370"/>
    <w:rsid w:val="00B164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66">
    <w:name w:val="E801B0AD94AB45C5876D47EB529785CD66"/>
    <w:rsid w:val="00B164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66">
    <w:name w:val="1A5D42A275884203BD5FC7544055276666"/>
    <w:rsid w:val="00B164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66">
    <w:name w:val="10E8C3508210477483955EF52B56176366"/>
    <w:rsid w:val="00B164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63">
    <w:name w:val="54A395AA182546FA8EEDC3E104414B6663"/>
    <w:rsid w:val="00B164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59">
    <w:name w:val="9E3C9FF5D9F44B46BF270132AA4C4A0259"/>
    <w:rsid w:val="00B164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59">
    <w:name w:val="84A0EBB45F804ACB83C76EBB09D4D7D359"/>
    <w:rsid w:val="00B164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59">
    <w:name w:val="C476E339123445EA9A2FC3E6E04A374359"/>
    <w:rsid w:val="00B164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59">
    <w:name w:val="D6569010661A44B284FBA4506F0D968059"/>
    <w:rsid w:val="00B164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59">
    <w:name w:val="BC1E1B4EFE26437197E1A82A39CC699B59"/>
    <w:rsid w:val="00B164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59">
    <w:name w:val="D4889BF01EE24343AF62090FB880D41459"/>
    <w:rsid w:val="00B164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59">
    <w:name w:val="D3AA9AB7BBC041B78F81DCA01757D84E59"/>
    <w:rsid w:val="00B164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18">
    <w:name w:val="75D25494A9AD46F79510D5829F82FA3C18"/>
    <w:rsid w:val="00B164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18">
    <w:name w:val="3D0B8413524948C3B2DBA1CE0CEA49D718"/>
    <w:rsid w:val="00B164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59">
    <w:name w:val="3499881A853B430E85FB3707A2AFD31759"/>
    <w:rsid w:val="00B164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42">
    <w:name w:val="16F89F634B364F0BB09E40C103BFA06A42"/>
    <w:rsid w:val="00B164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41">
    <w:name w:val="ADDB6B72204646F49D424C4C78859C9541"/>
    <w:rsid w:val="00B164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A55F98CD48A43B586DEF247F46910635">
    <w:name w:val="6A55F98CD48A43B586DEF247F46910635"/>
    <w:rsid w:val="00B164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ACF27817A9A426294F04E4B20BF843C4">
    <w:name w:val="AACF27817A9A426294F04E4B20BF843C4"/>
    <w:rsid w:val="00B164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DCBBDDC2B5C45AFBF77A1AEE5BDF0324">
    <w:name w:val="CDCBBDDC2B5C45AFBF77A1AEE5BDF0324"/>
    <w:rsid w:val="00B164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DE4CF58EEED44F7BF18757411DA1B8B4">
    <w:name w:val="8DE4CF58EEED44F7BF18757411DA1B8B4"/>
    <w:rsid w:val="00B164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A3DC86917B342508FA73DB594758BF33">
    <w:name w:val="8A3DC86917B342508FA73DB594758BF33"/>
    <w:rsid w:val="00B164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5DF56D31FA4677BE945E876DC80E783">
    <w:name w:val="905DF56D31FA4677BE945E876DC80E783"/>
    <w:rsid w:val="00B164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060FFE7C267461F86CC782B5E0F96933">
    <w:name w:val="4060FFE7C267461F86CC782B5E0F96933"/>
    <w:rsid w:val="00B164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B8CE8B9F6B34D41996B95A5F3EB441A3">
    <w:name w:val="BB8CE8B9F6B34D41996B95A5F3EB441A3"/>
    <w:rsid w:val="00B164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93722F0555A455B83698E4AFEF916A33">
    <w:name w:val="193722F0555A455B83698E4AFEF916A33"/>
    <w:rsid w:val="00B164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FE890D35C4B45DA95AE98B0B4AE2B933">
    <w:name w:val="AFE890D35C4B45DA95AE98B0B4AE2B933"/>
    <w:rsid w:val="00B164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EE2E730B19F41118FDF120070B919F13">
    <w:name w:val="AEE2E730B19F41118FDF120070B919F13"/>
    <w:rsid w:val="00B164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25BFB047C1447E913612D9B9E0B11B3">
    <w:name w:val="D225BFB047C1447E913612D9B9E0B11B3"/>
    <w:rsid w:val="00B164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998E2011E264ADDA4B1015D75CA97433">
    <w:name w:val="6998E2011E264ADDA4B1015D75CA97433"/>
    <w:rsid w:val="00B164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4C5A8186BB44E68A143EC6E1149AB5D3">
    <w:name w:val="74C5A8186BB44E68A143EC6E1149AB5D3"/>
    <w:rsid w:val="00B164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ED9150A69214748A903926D216090A03">
    <w:name w:val="FED9150A69214748A903926D216090A03"/>
    <w:rsid w:val="00B164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922A74B9DC84750AD1AB798277A09FF3">
    <w:name w:val="6922A74B9DC84750AD1AB798277A09FF3"/>
    <w:rsid w:val="00B164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DECBAE3B42F44D08CB41143E48654173">
    <w:name w:val="4DECBAE3B42F44D08CB41143E48654173"/>
    <w:rsid w:val="00B164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D3B9C38A5A44AAD9C66226166D36CEE3">
    <w:name w:val="2D3B9C38A5A44AAD9C66226166D36CEE3"/>
    <w:rsid w:val="00B164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A0E5F86D41469F959343F1F6BE67793">
    <w:name w:val="43A0E5F86D41469F959343F1F6BE67793"/>
    <w:rsid w:val="00B164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94BB3F85E8541B188EBFE6F5666C0A83">
    <w:name w:val="E94BB3F85E8541B188EBFE6F5666C0A83"/>
    <w:rsid w:val="00B164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E808530B8E4A6B97B8C5AF5623127A3">
    <w:name w:val="0DE808530B8E4A6B97B8C5AF5623127A3"/>
    <w:rsid w:val="00B164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7A366B3694B4B4D9A019E13608AC7B93">
    <w:name w:val="67A366B3694B4B4D9A019E13608AC7B93"/>
    <w:rsid w:val="00B164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D03175FD49424BB6B2B74F1C0789BD3">
    <w:name w:val="E8D03175FD49424BB6B2B74F1C0789BD3"/>
    <w:rsid w:val="00B164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CA156D6235140C4A63A6FF778A8F7E93">
    <w:name w:val="1CA156D6235140C4A63A6FF778A8F7E93"/>
    <w:rsid w:val="00B164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DCD772E8C04458816BFE4C238A514A3">
    <w:name w:val="9EDCD772E8C04458816BFE4C238A514A3"/>
    <w:rsid w:val="00B164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8411F9BF4FD4B8F9A40176DA9CDCE7C3">
    <w:name w:val="68411F9BF4FD4B8F9A40176DA9CDCE7C3"/>
    <w:rsid w:val="00B164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2E5529BF33C48DFA6D14FAFBA4328A52">
    <w:name w:val="E2E5529BF33C48DFA6D14FAFBA4328A52"/>
    <w:rsid w:val="00B164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266CB2392CC478A97B503B9D545D1B52">
    <w:name w:val="E266CB2392CC478A97B503B9D545D1B52"/>
    <w:rsid w:val="00B164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1823A8B38D546909FC4CE78DBD84B8C2">
    <w:name w:val="21823A8B38D546909FC4CE78DBD84B8C2"/>
    <w:rsid w:val="00B164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F56C19ADB6541BCA001A0969E6120F52">
    <w:name w:val="9F56C19ADB6541BCA001A0969E6120F52"/>
    <w:rsid w:val="00B164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94D43B406E4457C878FBFC22DFEE3452">
    <w:name w:val="F94D43B406E4457C878FBFC22DFEE3452"/>
    <w:rsid w:val="00B164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D01B7169D984A31AFAA8EA8D91ADD603">
    <w:name w:val="4D01B7169D984A31AFAA8EA8D91ADD603"/>
    <w:rsid w:val="00B164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F25C5BECBEE431B85774D7A2B3D39B62">
    <w:name w:val="4F25C5BECBEE431B85774D7A2B3D39B62"/>
    <w:rsid w:val="00B1648B"/>
    <w:pPr>
      <w:spacing w:after="120" w:line="480" w:lineRule="auto"/>
      <w:ind w:left="283"/>
    </w:pPr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945BA66EFB44EE09BC328688A4436DE2">
    <w:name w:val="2945BA66EFB44EE09BC328688A4436DE2"/>
    <w:rsid w:val="00B1648B"/>
    <w:pPr>
      <w:spacing w:after="120" w:line="480" w:lineRule="auto"/>
      <w:ind w:left="283"/>
    </w:pPr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1F6F741DD7B486AB1E93DCD50F084A42">
    <w:name w:val="91F6F741DD7B486AB1E93DCD50F084A42"/>
    <w:rsid w:val="00B1648B"/>
    <w:pPr>
      <w:spacing w:after="120" w:line="480" w:lineRule="auto"/>
      <w:ind w:left="283"/>
    </w:pPr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925B36D64E4105B6157570DA0990753">
    <w:name w:val="1A925B36D64E4105B6157570DA0990753"/>
    <w:rsid w:val="00B1648B"/>
    <w:pPr>
      <w:spacing w:after="120" w:line="480" w:lineRule="auto"/>
      <w:ind w:left="283"/>
    </w:pPr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4A94C8CD04D4C599CB5D2E1A5FA09293">
    <w:name w:val="E4A94C8CD04D4C599CB5D2E1A5FA09293"/>
    <w:rsid w:val="00B1648B"/>
    <w:pPr>
      <w:spacing w:after="120" w:line="480" w:lineRule="auto"/>
      <w:ind w:left="283"/>
    </w:pPr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3FA51051897494E9C756B802598BD5F3">
    <w:name w:val="53FA51051897494E9C756B802598BD5F3"/>
    <w:rsid w:val="00B1648B"/>
    <w:pPr>
      <w:spacing w:after="120" w:line="480" w:lineRule="auto"/>
      <w:ind w:left="283"/>
    </w:pPr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D401788DDF2490F8B1912A499F1C4C53">
    <w:name w:val="5D401788DDF2490F8B1912A499F1C4C53"/>
    <w:rsid w:val="00B1648B"/>
    <w:pPr>
      <w:spacing w:after="120" w:line="480" w:lineRule="auto"/>
      <w:ind w:left="283"/>
    </w:pPr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3BE9511764C419FA12A9F11DEE942A03">
    <w:name w:val="F3BE9511764C419FA12A9F11DEE942A03"/>
    <w:rsid w:val="00B164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D26ED4477B34FCE971AD4293AC644463">
    <w:name w:val="2D26ED4477B34FCE971AD4293AC644463"/>
    <w:rsid w:val="00B164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E16EC63078342448EE3BE99923854FA3">
    <w:name w:val="8E16EC63078342448EE3BE99923854FA3"/>
    <w:rsid w:val="00B164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0A721DDF102455DA3D5A1720B7ECD1E3">
    <w:name w:val="50A721DDF102455DA3D5A1720B7ECD1E3"/>
    <w:rsid w:val="00B164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752F4BD526145568855D6E5361B79E63">
    <w:name w:val="4752F4BD526145568855D6E5361B79E63"/>
    <w:rsid w:val="00B164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A7DED8C69964EC08C2ECB9710924CD33">
    <w:name w:val="4A7DED8C69964EC08C2ECB9710924CD33"/>
    <w:rsid w:val="00B164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3AEA8BFE6B74CEA913AE6E629E5CF2F3">
    <w:name w:val="83AEA8BFE6B74CEA913AE6E629E5CF2F3"/>
    <w:rsid w:val="00B164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036CDFF939340DC8FAD1DD47985B41C3">
    <w:name w:val="A036CDFF939340DC8FAD1DD47985B41C3"/>
    <w:rsid w:val="00B164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DF220BBAD9468C9E6A4BF2B4D685583">
    <w:name w:val="1ADF220BBAD9468C9E6A4BF2B4D685583"/>
    <w:rsid w:val="00B164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D9BA02A6FAB42089808B9F677B68EFA3">
    <w:name w:val="4D9BA02A6FAB42089808B9F677B68EFA3"/>
    <w:rsid w:val="00B164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7BF45CB35F249B8AB29C06A6DC8461B3">
    <w:name w:val="47BF45CB35F249B8AB29C06A6DC8461B3"/>
    <w:rsid w:val="00B164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2FEF432D7C64963AEF1D04A82810F823">
    <w:name w:val="52FEF432D7C64963AEF1D04A82810F823"/>
    <w:rsid w:val="00B164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049FC8C0B4402D853C2B48401A99C22">
    <w:name w:val="F1049FC8C0B4402D853C2B48401A99C22"/>
    <w:rsid w:val="00B164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FB91555F9374163B0682F27B25571832">
    <w:name w:val="FFB91555F9374163B0682F27B25571832"/>
    <w:rsid w:val="00B164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79803956D46979BEFB3533B7279AF2">
    <w:name w:val="D6079803956D46979BEFB3533B7279AF2"/>
    <w:rsid w:val="00B164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F1CF1EAD8E64E7B82CD7DBC7F7A188A2">
    <w:name w:val="DF1CF1EAD8E64E7B82CD7DBC7F7A188A2"/>
    <w:rsid w:val="00B164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5A2AB5B19E44988AA9BD2EE3E7FDAE32">
    <w:name w:val="E5A2AB5B19E44988AA9BD2EE3E7FDAE32"/>
    <w:rsid w:val="00B164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A977261AC204211B0A5C9E648E4ACE42">
    <w:name w:val="DA977261AC204211B0A5C9E648E4ACE42"/>
    <w:rsid w:val="00B164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CA9D30A38354EEA8A0FA542A4E1F5AF2">
    <w:name w:val="1CA9D30A38354EEA8A0FA542A4E1F5AF2"/>
    <w:rsid w:val="00B164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669C74E30DF4A37B22080F9E49C7E8B2">
    <w:name w:val="8669C74E30DF4A37B22080F9E49C7E8B2"/>
    <w:rsid w:val="00B164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7718219201044CD8752DC1D2980554D2">
    <w:name w:val="87718219201044CD8752DC1D2980554D2"/>
    <w:rsid w:val="00B164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A800B6AC8904FE8BF1D70DC579381202">
    <w:name w:val="AA800B6AC8904FE8BF1D70DC579381202"/>
    <w:rsid w:val="00B164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928025C42AD432AAE0580DE313B34792">
    <w:name w:val="5928025C42AD432AAE0580DE313B34792"/>
    <w:rsid w:val="00B164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329147F4C19452AA43B0B7B308AF3862">
    <w:name w:val="C329147F4C19452AA43B0B7B308AF3862"/>
    <w:rsid w:val="00B164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2F01CA14D5647FFA3C2EBD83BCF31C72">
    <w:name w:val="82F01CA14D5647FFA3C2EBD83BCF31C72"/>
    <w:rsid w:val="00B164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9A0097E02C34FF789948BFDE203EA642">
    <w:name w:val="C9A0097E02C34FF789948BFDE203EA642"/>
    <w:rsid w:val="00B164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AAE3520198749B5855861C334EE3E482">
    <w:name w:val="DAAE3520198749B5855861C334EE3E482"/>
    <w:rsid w:val="00B164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E2EA5C82F7E456CA6E5F936D3FD30EA2">
    <w:name w:val="AE2EA5C82F7E456CA6E5F936D3FD30EA2"/>
    <w:rsid w:val="00B164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17AE56EE2CB411EA038D614328E13922">
    <w:name w:val="917AE56EE2CB411EA038D614328E13922"/>
    <w:rsid w:val="00B164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AFEA218D0D846F29F73C6D6389BFD182">
    <w:name w:val="6AFEA218D0D846F29F73C6D6389BFD182"/>
    <w:rsid w:val="00B164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661B93F58E5470A9F4802EC59ED5BDC2">
    <w:name w:val="B661B93F58E5470A9F4802EC59ED5BDC2"/>
    <w:rsid w:val="00B164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649D1875C8540BD8EAAD449610358A62">
    <w:name w:val="E649D1875C8540BD8EAAD449610358A62"/>
    <w:rsid w:val="00B164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9E460CC3AF34FBB8BBCE2AF1C518BF22">
    <w:name w:val="E9E460CC3AF34FBB8BBCE2AF1C518BF22"/>
    <w:rsid w:val="00B164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A1B9C3583DC414DAB2CF0FA5538CFA32">
    <w:name w:val="7A1B9C3583DC414DAB2CF0FA5538CFA32"/>
    <w:rsid w:val="00B1648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2B9AE8FF4841818C9DAA0C4EE868592">
    <w:name w:val="F22B9AE8FF4841818C9DAA0C4EE868592"/>
    <w:rsid w:val="00B164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F251CC8B2D349529E41443E0296381E2">
    <w:name w:val="8F251CC8B2D349529E41443E0296381E2"/>
    <w:rsid w:val="00B164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76EECD464E1471E84BFF8553DDBB1972">
    <w:name w:val="176EECD464E1471E84BFF8553DDBB1972"/>
    <w:rsid w:val="00B164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0203E2393D6492F928CDAD1308BAF882">
    <w:name w:val="50203E2393D6492F928CDAD1308BAF882"/>
    <w:rsid w:val="00B164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73F82A7076443D0B19987613723524E2">
    <w:name w:val="E73F82A7076443D0B19987613723524E2"/>
    <w:rsid w:val="00B164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508E216487943B984FEFACF2DB93EC22">
    <w:name w:val="9508E216487943B984FEFACF2DB93EC22"/>
    <w:rsid w:val="00B164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1A9D5E6356141DB8E1B66E8B3B7D2422">
    <w:name w:val="B1A9D5E6356141DB8E1B66E8B3B7D2422"/>
    <w:rsid w:val="00B164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8EDE87F8B6542C1A14E1C8E839BD4112">
    <w:name w:val="28EDE87F8B6542C1A14E1C8E839BD4112"/>
    <w:rsid w:val="00B164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C8244D4A344F4EB5D770B3EF28890A2">
    <w:name w:val="D0C8244D4A344F4EB5D770B3EF28890A2"/>
    <w:rsid w:val="00B164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DE2762F5FCE4123B995075ED4193D292">
    <w:name w:val="1DE2762F5FCE4123B995075ED4193D292"/>
    <w:rsid w:val="00B164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EC6B2434DA495BA13F4A62183C497C2">
    <w:name w:val="0DEC6B2434DA495BA13F4A62183C497C2"/>
    <w:rsid w:val="00B164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FA8A34F7A81436EB3434D12C0D717192">
    <w:name w:val="6FA8A34F7A81436EB3434D12C0D717192"/>
    <w:rsid w:val="00B164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46318E76D9F4D9FA788CEF556725A061">
    <w:name w:val="046318E76D9F4D9FA788CEF556725A061"/>
    <w:rsid w:val="00B1648B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726C74C3EEC74BAF82910BF2E6BA6B691">
    <w:name w:val="726C74C3EEC74BAF82910BF2E6BA6B691"/>
    <w:rsid w:val="00B1648B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2859FF897F4746008AAA88683CE4D7C11">
    <w:name w:val="2859FF897F4746008AAA88683CE4D7C11"/>
    <w:rsid w:val="00B1648B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E32AD8C7CA3847B495C99259B0DF48F31">
    <w:name w:val="E32AD8C7CA3847B495C99259B0DF48F31"/>
    <w:rsid w:val="00B1648B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858AF74C84A44FD29C9B605D328894E71">
    <w:name w:val="858AF74C84A44FD29C9B605D328894E71"/>
    <w:rsid w:val="00B1648B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720731BDBB724599AB37A6FF74A5A2AC1">
    <w:name w:val="720731BDBB724599AB37A6FF74A5A2AC1"/>
    <w:rsid w:val="00B1648B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E8E2BF73FBED4B0A90295589AB69E3231">
    <w:name w:val="E8E2BF73FBED4B0A90295589AB69E3231"/>
    <w:rsid w:val="00B1648B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4C8E7B45DC0A40C98DA8CB9CCA74A2821">
    <w:name w:val="4C8E7B45DC0A40C98DA8CB9CCA74A2821"/>
    <w:rsid w:val="00B1648B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242BACDAB772444E8A54F3C11BE0FF281">
    <w:name w:val="242BACDAB772444E8A54F3C11BE0FF281"/>
    <w:rsid w:val="00B1648B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939952DB162F4954B0C833D7517AFD131">
    <w:name w:val="939952DB162F4954B0C833D7517AFD131"/>
    <w:rsid w:val="00B1648B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EF85E65FD3A547D78793400C42A00A6D1">
    <w:name w:val="EF85E65FD3A547D78793400C42A00A6D1"/>
    <w:rsid w:val="00B1648B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6D12A6EA748B48F29DE4EE5911CEFED51">
    <w:name w:val="6D12A6EA748B48F29DE4EE5911CEFED51"/>
    <w:rsid w:val="00B1648B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86DD208A05AE4874B35493B201CE47A41">
    <w:name w:val="86DD208A05AE4874B35493B201CE47A41"/>
    <w:rsid w:val="00B1648B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92025573BE1644268B1EB13A9E5ED97C1">
    <w:name w:val="92025573BE1644268B1EB13A9E5ED97C1"/>
    <w:rsid w:val="00B1648B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4CE4F8A3FCCD497E984DBC49937BC7E11">
    <w:name w:val="4CE4F8A3FCCD497E984DBC49937BC7E11"/>
    <w:rsid w:val="00B1648B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C45BF89A892D41DFA3EC30D23918BECA1">
    <w:name w:val="C45BF89A892D41DFA3EC30D23918BECA1"/>
    <w:rsid w:val="00B1648B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A4E71027A77B482086AF8A6DB2AF22131">
    <w:name w:val="A4E71027A77B482086AF8A6DB2AF22131"/>
    <w:rsid w:val="00B1648B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E0812B6C2D0440998A2FE04E1EE92D751">
    <w:name w:val="E0812B6C2D0440998A2FE04E1EE92D751"/>
    <w:rsid w:val="00B1648B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A51B55FA47094F72942BE16EFE7B20D21">
    <w:name w:val="A51B55FA47094F72942BE16EFE7B20D21"/>
    <w:rsid w:val="00B1648B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3CD36201AAA4452E8885FE14FDA96DBB1">
    <w:name w:val="3CD36201AAA4452E8885FE14FDA96DBB1"/>
    <w:rsid w:val="00B1648B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12712575B8B4489EB5DE1A621F8984411">
    <w:name w:val="12712575B8B4489EB5DE1A621F8984411"/>
    <w:rsid w:val="00B1648B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D9073E68DD6644F78E9A13EDAAAE49F829">
    <w:name w:val="D9073E68DD6644F78E9A13EDAAAE49F829"/>
    <w:rsid w:val="00B164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30">
    <w:name w:val="7603146070F2484692173FB2E3AEAD5B30"/>
    <w:rsid w:val="00B1648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30">
    <w:name w:val="17E2BCD8C5FA4810995B0CDAFFE9D3B530"/>
    <w:rsid w:val="00B1648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30">
    <w:name w:val="4195F7D598FC4322B5CE1F0601A8D6DD30"/>
    <w:rsid w:val="00B1648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30">
    <w:name w:val="13209EC1D20B4F4F8B796CF38D63BDB430"/>
    <w:rsid w:val="00B1648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30">
    <w:name w:val="C718F7465DCB4DFF8F4955343058594B30"/>
    <w:rsid w:val="00B1648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30">
    <w:name w:val="C82416F7A60C4FCBA1E42A8D1D7DA1B530"/>
    <w:rsid w:val="00B1648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30">
    <w:name w:val="615C8E2D63844250A61602619038822030"/>
    <w:rsid w:val="00B1648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30">
    <w:name w:val="200B053DA6DE4A9CA0737752A69AAB5E30"/>
    <w:rsid w:val="00B1648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29">
    <w:name w:val="FAEC1B0C09C54CA9868F9041B8B3D73629"/>
    <w:rsid w:val="00B164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29">
    <w:name w:val="3FA558B0998E4F968816DD40397593FF29"/>
    <w:rsid w:val="00B164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29">
    <w:name w:val="72D9AA8D39784EFE90A2B674AC6B648729"/>
    <w:rsid w:val="00B164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29">
    <w:name w:val="D2E4BA6FEA8345C0933D0D2B057BA92B29"/>
    <w:rsid w:val="00B164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47E427CB21D463B8D9589732079F01F10">
    <w:name w:val="747E427CB21D463B8D9589732079F01F10"/>
    <w:rsid w:val="00B164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29">
    <w:name w:val="CA6DE1125E8049608069F8ED2EB3BDF529"/>
    <w:rsid w:val="00B1648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29">
    <w:name w:val="C4E72F6F3ED04476BE05579C395DE0AC29"/>
    <w:rsid w:val="00B1648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29">
    <w:name w:val="E1670732A57F4710B02EAED0D5535D4429"/>
    <w:rsid w:val="00B1648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29">
    <w:name w:val="59D6E593A8914AF39C19DF53D66BF44829"/>
    <w:rsid w:val="00B164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29">
    <w:name w:val="059C6ACE51104FA4BAA0969F6EBA025A29"/>
    <w:rsid w:val="00B164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29">
    <w:name w:val="F19C38CCCE36490C8CF3B007DD26183729"/>
    <w:rsid w:val="00B164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29">
    <w:name w:val="6B6945B62A65425AA313AEF9CAF8846429"/>
    <w:rsid w:val="00B164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8975F47C1414C1BADB6924C653C15AF10">
    <w:name w:val="88975F47C1414C1BADB6924C653C15AF10"/>
    <w:rsid w:val="00B164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ADF63AE3D25492B9E2D9AE04916E88D10">
    <w:name w:val="2ADF63AE3D25492B9E2D9AE04916E88D10"/>
    <w:rsid w:val="00B164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A7CE17ABBD4D639D782F16E169B3C67">
    <w:name w:val="90A7CE17ABBD4D639D782F16E169B3C67"/>
    <w:rsid w:val="00B164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C74CC7159344E0902F3DBEEEBF3FE37">
    <w:name w:val="6EC74CC7159344E0902F3DBEEEBF3FE37"/>
    <w:rsid w:val="00B164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D4630FAE8D42B8BB330AD03C10A1646">
    <w:name w:val="FCD4630FAE8D42B8BB330AD03C10A1646"/>
    <w:rsid w:val="00B164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C236612400D45BAACA60FBDA16520C36">
    <w:name w:val="8C236612400D45BAACA60FBDA16520C36"/>
    <w:rsid w:val="00B164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74">
    <w:name w:val="FC4E376FBF0E45F2B5583454BE88EFC774"/>
    <w:rsid w:val="00B164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75">
    <w:name w:val="014C9D66C42C414BBE708782C1277E0D75"/>
    <w:rsid w:val="00B164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F008E9630714EF187293D6F8F0959A419">
    <w:name w:val="6F008E9630714EF187293D6F8F0959A419"/>
    <w:rsid w:val="00B1648B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73">
    <w:name w:val="854521F0C081437C9706AD529C58A98573"/>
    <w:rsid w:val="00B164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73">
    <w:name w:val="4C0DAF9C053040099ADB729B0DC9875173"/>
    <w:rsid w:val="00B164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71">
    <w:name w:val="BC099ED8C8CF4A3C993FFE68B9BC316171"/>
    <w:rsid w:val="00B164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28">
    <w:name w:val="84B33DD157D14C44A80FDD4FFC3FB9E328"/>
    <w:rsid w:val="00B164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71">
    <w:name w:val="C6C09CD1115A4FE58EA432DD80FC7F9371"/>
    <w:rsid w:val="00B164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67">
    <w:name w:val="E801B0AD94AB45C5876D47EB529785CD67"/>
    <w:rsid w:val="00B164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67">
    <w:name w:val="1A5D42A275884203BD5FC7544055276667"/>
    <w:rsid w:val="00B164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67">
    <w:name w:val="10E8C3508210477483955EF52B56176367"/>
    <w:rsid w:val="00B164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64">
    <w:name w:val="54A395AA182546FA8EEDC3E104414B6664"/>
    <w:rsid w:val="00B164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60">
    <w:name w:val="9E3C9FF5D9F44B46BF270132AA4C4A0260"/>
    <w:rsid w:val="00B164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60">
    <w:name w:val="84A0EBB45F804ACB83C76EBB09D4D7D360"/>
    <w:rsid w:val="00B164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60">
    <w:name w:val="C476E339123445EA9A2FC3E6E04A374360"/>
    <w:rsid w:val="00B164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60">
    <w:name w:val="D6569010661A44B284FBA4506F0D968060"/>
    <w:rsid w:val="00B164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60">
    <w:name w:val="BC1E1B4EFE26437197E1A82A39CC699B60"/>
    <w:rsid w:val="00B164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60">
    <w:name w:val="D4889BF01EE24343AF62090FB880D41460"/>
    <w:rsid w:val="00B164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60">
    <w:name w:val="D3AA9AB7BBC041B78F81DCA01757D84E60"/>
    <w:rsid w:val="00B164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19">
    <w:name w:val="75D25494A9AD46F79510D5829F82FA3C19"/>
    <w:rsid w:val="00B164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19">
    <w:name w:val="3D0B8413524948C3B2DBA1CE0CEA49D719"/>
    <w:rsid w:val="00B164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60">
    <w:name w:val="3499881A853B430E85FB3707A2AFD31760"/>
    <w:rsid w:val="00B164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43">
    <w:name w:val="16F89F634B364F0BB09E40C103BFA06A43"/>
    <w:rsid w:val="00B164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42">
    <w:name w:val="ADDB6B72204646F49D424C4C78859C9542"/>
    <w:rsid w:val="00B164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A55F98CD48A43B586DEF247F46910636">
    <w:name w:val="6A55F98CD48A43B586DEF247F46910636"/>
    <w:rsid w:val="00B164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ACF27817A9A426294F04E4B20BF843C5">
    <w:name w:val="AACF27817A9A426294F04E4B20BF843C5"/>
    <w:rsid w:val="00B164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DCBBDDC2B5C45AFBF77A1AEE5BDF0325">
    <w:name w:val="CDCBBDDC2B5C45AFBF77A1AEE5BDF0325"/>
    <w:rsid w:val="00B164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DE4CF58EEED44F7BF18757411DA1B8B5">
    <w:name w:val="8DE4CF58EEED44F7BF18757411DA1B8B5"/>
    <w:rsid w:val="00B164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A3DC86917B342508FA73DB594758BF34">
    <w:name w:val="8A3DC86917B342508FA73DB594758BF34"/>
    <w:rsid w:val="00B164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5DF56D31FA4677BE945E876DC80E784">
    <w:name w:val="905DF56D31FA4677BE945E876DC80E784"/>
    <w:rsid w:val="00B164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060FFE7C267461F86CC782B5E0F96934">
    <w:name w:val="4060FFE7C267461F86CC782B5E0F96934"/>
    <w:rsid w:val="00B164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B8CE8B9F6B34D41996B95A5F3EB441A4">
    <w:name w:val="BB8CE8B9F6B34D41996B95A5F3EB441A4"/>
    <w:rsid w:val="00B164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93722F0555A455B83698E4AFEF916A34">
    <w:name w:val="193722F0555A455B83698E4AFEF916A34"/>
    <w:rsid w:val="00B164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FE890D35C4B45DA95AE98B0B4AE2B934">
    <w:name w:val="AFE890D35C4B45DA95AE98B0B4AE2B934"/>
    <w:rsid w:val="00B164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EE2E730B19F41118FDF120070B919F14">
    <w:name w:val="AEE2E730B19F41118FDF120070B919F14"/>
    <w:rsid w:val="00B164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25BFB047C1447E913612D9B9E0B11B4">
    <w:name w:val="D225BFB047C1447E913612D9B9E0B11B4"/>
    <w:rsid w:val="00B164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998E2011E264ADDA4B1015D75CA97434">
    <w:name w:val="6998E2011E264ADDA4B1015D75CA97434"/>
    <w:rsid w:val="00B164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4C5A8186BB44E68A143EC6E1149AB5D4">
    <w:name w:val="74C5A8186BB44E68A143EC6E1149AB5D4"/>
    <w:rsid w:val="00B164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ED9150A69214748A903926D216090A04">
    <w:name w:val="FED9150A69214748A903926D216090A04"/>
    <w:rsid w:val="00B164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922A74B9DC84750AD1AB798277A09FF4">
    <w:name w:val="6922A74B9DC84750AD1AB798277A09FF4"/>
    <w:rsid w:val="00B164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DECBAE3B42F44D08CB41143E48654174">
    <w:name w:val="4DECBAE3B42F44D08CB41143E48654174"/>
    <w:rsid w:val="00B164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D3B9C38A5A44AAD9C66226166D36CEE4">
    <w:name w:val="2D3B9C38A5A44AAD9C66226166D36CEE4"/>
    <w:rsid w:val="00B164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A0E5F86D41469F959343F1F6BE67794">
    <w:name w:val="43A0E5F86D41469F959343F1F6BE67794"/>
    <w:rsid w:val="00B164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94BB3F85E8541B188EBFE6F5666C0A84">
    <w:name w:val="E94BB3F85E8541B188EBFE6F5666C0A84"/>
    <w:rsid w:val="00B164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E808530B8E4A6B97B8C5AF5623127A4">
    <w:name w:val="0DE808530B8E4A6B97B8C5AF5623127A4"/>
    <w:rsid w:val="00B164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7A366B3694B4B4D9A019E13608AC7B94">
    <w:name w:val="67A366B3694B4B4D9A019E13608AC7B94"/>
    <w:rsid w:val="00B164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D03175FD49424BB6B2B74F1C0789BD4">
    <w:name w:val="E8D03175FD49424BB6B2B74F1C0789BD4"/>
    <w:rsid w:val="00B164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CA156D6235140C4A63A6FF778A8F7E94">
    <w:name w:val="1CA156D6235140C4A63A6FF778A8F7E94"/>
    <w:rsid w:val="00B164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DCD772E8C04458816BFE4C238A514A4">
    <w:name w:val="9EDCD772E8C04458816BFE4C238A514A4"/>
    <w:rsid w:val="00B164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8411F9BF4FD4B8F9A40176DA9CDCE7C4">
    <w:name w:val="68411F9BF4FD4B8F9A40176DA9CDCE7C4"/>
    <w:rsid w:val="00B164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2E5529BF33C48DFA6D14FAFBA4328A53">
    <w:name w:val="E2E5529BF33C48DFA6D14FAFBA4328A53"/>
    <w:rsid w:val="00B164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266CB2392CC478A97B503B9D545D1B53">
    <w:name w:val="E266CB2392CC478A97B503B9D545D1B53"/>
    <w:rsid w:val="00B164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1823A8B38D546909FC4CE78DBD84B8C3">
    <w:name w:val="21823A8B38D546909FC4CE78DBD84B8C3"/>
    <w:rsid w:val="00B164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F56C19ADB6541BCA001A0969E6120F53">
    <w:name w:val="9F56C19ADB6541BCA001A0969E6120F53"/>
    <w:rsid w:val="00B164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94D43B406E4457C878FBFC22DFEE3453">
    <w:name w:val="F94D43B406E4457C878FBFC22DFEE3453"/>
    <w:rsid w:val="00B164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D01B7169D984A31AFAA8EA8D91ADD604">
    <w:name w:val="4D01B7169D984A31AFAA8EA8D91ADD604"/>
    <w:rsid w:val="00B164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F25C5BECBEE431B85774D7A2B3D39B63">
    <w:name w:val="4F25C5BECBEE431B85774D7A2B3D39B63"/>
    <w:rsid w:val="00B1648B"/>
    <w:pPr>
      <w:spacing w:after="120" w:line="480" w:lineRule="auto"/>
      <w:ind w:left="283"/>
    </w:pPr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945BA66EFB44EE09BC328688A4436DE3">
    <w:name w:val="2945BA66EFB44EE09BC328688A4436DE3"/>
    <w:rsid w:val="00B1648B"/>
    <w:pPr>
      <w:spacing w:after="120" w:line="480" w:lineRule="auto"/>
      <w:ind w:left="283"/>
    </w:pPr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1F6F741DD7B486AB1E93DCD50F084A43">
    <w:name w:val="91F6F741DD7B486AB1E93DCD50F084A43"/>
    <w:rsid w:val="00B1648B"/>
    <w:pPr>
      <w:spacing w:after="120" w:line="480" w:lineRule="auto"/>
      <w:ind w:left="283"/>
    </w:pPr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925B36D64E4105B6157570DA0990754">
    <w:name w:val="1A925B36D64E4105B6157570DA0990754"/>
    <w:rsid w:val="00B1648B"/>
    <w:pPr>
      <w:spacing w:after="120" w:line="480" w:lineRule="auto"/>
      <w:ind w:left="283"/>
    </w:pPr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4A94C8CD04D4C599CB5D2E1A5FA09294">
    <w:name w:val="E4A94C8CD04D4C599CB5D2E1A5FA09294"/>
    <w:rsid w:val="00B1648B"/>
    <w:pPr>
      <w:spacing w:after="120" w:line="480" w:lineRule="auto"/>
      <w:ind w:left="283"/>
    </w:pPr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3FA51051897494E9C756B802598BD5F4">
    <w:name w:val="53FA51051897494E9C756B802598BD5F4"/>
    <w:rsid w:val="00B1648B"/>
    <w:pPr>
      <w:spacing w:after="120" w:line="480" w:lineRule="auto"/>
      <w:ind w:left="283"/>
    </w:pPr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D401788DDF2490F8B1912A499F1C4C54">
    <w:name w:val="5D401788DDF2490F8B1912A499F1C4C54"/>
    <w:rsid w:val="00B1648B"/>
    <w:pPr>
      <w:spacing w:after="120" w:line="480" w:lineRule="auto"/>
      <w:ind w:left="283"/>
    </w:pPr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3BE9511764C419FA12A9F11DEE942A04">
    <w:name w:val="F3BE9511764C419FA12A9F11DEE942A04"/>
    <w:rsid w:val="00B164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D26ED4477B34FCE971AD4293AC644464">
    <w:name w:val="2D26ED4477B34FCE971AD4293AC644464"/>
    <w:rsid w:val="00B164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E16EC63078342448EE3BE99923854FA4">
    <w:name w:val="8E16EC63078342448EE3BE99923854FA4"/>
    <w:rsid w:val="00B164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0A721DDF102455DA3D5A1720B7ECD1E4">
    <w:name w:val="50A721DDF102455DA3D5A1720B7ECD1E4"/>
    <w:rsid w:val="00B164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752F4BD526145568855D6E5361B79E64">
    <w:name w:val="4752F4BD526145568855D6E5361B79E64"/>
    <w:rsid w:val="00B164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A7DED8C69964EC08C2ECB9710924CD34">
    <w:name w:val="4A7DED8C69964EC08C2ECB9710924CD34"/>
    <w:rsid w:val="00B164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3AEA8BFE6B74CEA913AE6E629E5CF2F4">
    <w:name w:val="83AEA8BFE6B74CEA913AE6E629E5CF2F4"/>
    <w:rsid w:val="00B164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036CDFF939340DC8FAD1DD47985B41C4">
    <w:name w:val="A036CDFF939340DC8FAD1DD47985B41C4"/>
    <w:rsid w:val="00B164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DF220BBAD9468C9E6A4BF2B4D685584">
    <w:name w:val="1ADF220BBAD9468C9E6A4BF2B4D685584"/>
    <w:rsid w:val="00B164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D9BA02A6FAB42089808B9F677B68EFA4">
    <w:name w:val="4D9BA02A6FAB42089808B9F677B68EFA4"/>
    <w:rsid w:val="00B164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7BF45CB35F249B8AB29C06A6DC8461B4">
    <w:name w:val="47BF45CB35F249B8AB29C06A6DC8461B4"/>
    <w:rsid w:val="00B164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2FEF432D7C64963AEF1D04A82810F824">
    <w:name w:val="52FEF432D7C64963AEF1D04A82810F824"/>
    <w:rsid w:val="00B164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049FC8C0B4402D853C2B48401A99C23">
    <w:name w:val="F1049FC8C0B4402D853C2B48401A99C23"/>
    <w:rsid w:val="00B164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FB91555F9374163B0682F27B25571833">
    <w:name w:val="FFB91555F9374163B0682F27B25571833"/>
    <w:rsid w:val="00B164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79803956D46979BEFB3533B7279AF3">
    <w:name w:val="D6079803956D46979BEFB3533B7279AF3"/>
    <w:rsid w:val="00B164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F1CF1EAD8E64E7B82CD7DBC7F7A188A3">
    <w:name w:val="DF1CF1EAD8E64E7B82CD7DBC7F7A188A3"/>
    <w:rsid w:val="00B164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5A2AB5B19E44988AA9BD2EE3E7FDAE33">
    <w:name w:val="E5A2AB5B19E44988AA9BD2EE3E7FDAE33"/>
    <w:rsid w:val="00B164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A977261AC204211B0A5C9E648E4ACE43">
    <w:name w:val="DA977261AC204211B0A5C9E648E4ACE43"/>
    <w:rsid w:val="00B164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CA9D30A38354EEA8A0FA542A4E1F5AF3">
    <w:name w:val="1CA9D30A38354EEA8A0FA542A4E1F5AF3"/>
    <w:rsid w:val="00B164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669C74E30DF4A37B22080F9E49C7E8B3">
    <w:name w:val="8669C74E30DF4A37B22080F9E49C7E8B3"/>
    <w:rsid w:val="00B164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7718219201044CD8752DC1D2980554D3">
    <w:name w:val="87718219201044CD8752DC1D2980554D3"/>
    <w:rsid w:val="00B164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A800B6AC8904FE8BF1D70DC579381203">
    <w:name w:val="AA800B6AC8904FE8BF1D70DC579381203"/>
    <w:rsid w:val="00B164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928025C42AD432AAE0580DE313B34793">
    <w:name w:val="5928025C42AD432AAE0580DE313B34793"/>
    <w:rsid w:val="00B164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329147F4C19452AA43B0B7B308AF3863">
    <w:name w:val="C329147F4C19452AA43B0B7B308AF3863"/>
    <w:rsid w:val="00B164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2F01CA14D5647FFA3C2EBD83BCF31C73">
    <w:name w:val="82F01CA14D5647FFA3C2EBD83BCF31C73"/>
    <w:rsid w:val="00B164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9A0097E02C34FF789948BFDE203EA643">
    <w:name w:val="C9A0097E02C34FF789948BFDE203EA643"/>
    <w:rsid w:val="00B164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AAE3520198749B5855861C334EE3E483">
    <w:name w:val="DAAE3520198749B5855861C334EE3E483"/>
    <w:rsid w:val="00B164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E2EA5C82F7E456CA6E5F936D3FD30EA3">
    <w:name w:val="AE2EA5C82F7E456CA6E5F936D3FD30EA3"/>
    <w:rsid w:val="00B164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17AE56EE2CB411EA038D614328E13923">
    <w:name w:val="917AE56EE2CB411EA038D614328E13923"/>
    <w:rsid w:val="00B164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AFEA218D0D846F29F73C6D6389BFD183">
    <w:name w:val="6AFEA218D0D846F29F73C6D6389BFD183"/>
    <w:rsid w:val="00B164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661B93F58E5470A9F4802EC59ED5BDC3">
    <w:name w:val="B661B93F58E5470A9F4802EC59ED5BDC3"/>
    <w:rsid w:val="00B164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649D1875C8540BD8EAAD449610358A63">
    <w:name w:val="E649D1875C8540BD8EAAD449610358A63"/>
    <w:rsid w:val="00B164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9E460CC3AF34FBB8BBCE2AF1C518BF23">
    <w:name w:val="E9E460CC3AF34FBB8BBCE2AF1C518BF23"/>
    <w:rsid w:val="00B164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A1B9C3583DC414DAB2CF0FA5538CFA33">
    <w:name w:val="7A1B9C3583DC414DAB2CF0FA5538CFA33"/>
    <w:rsid w:val="00B1648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2B9AE8FF4841818C9DAA0C4EE868593">
    <w:name w:val="F22B9AE8FF4841818C9DAA0C4EE868593"/>
    <w:rsid w:val="00B164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F251CC8B2D349529E41443E0296381E3">
    <w:name w:val="8F251CC8B2D349529E41443E0296381E3"/>
    <w:rsid w:val="00B164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76EECD464E1471E84BFF8553DDBB1973">
    <w:name w:val="176EECD464E1471E84BFF8553DDBB1973"/>
    <w:rsid w:val="00B164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0203E2393D6492F928CDAD1308BAF883">
    <w:name w:val="50203E2393D6492F928CDAD1308BAF883"/>
    <w:rsid w:val="00B164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73F82A7076443D0B19987613723524E3">
    <w:name w:val="E73F82A7076443D0B19987613723524E3"/>
    <w:rsid w:val="00B164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508E216487943B984FEFACF2DB93EC23">
    <w:name w:val="9508E216487943B984FEFACF2DB93EC23"/>
    <w:rsid w:val="00B164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1A9D5E6356141DB8E1B66E8B3B7D2423">
    <w:name w:val="B1A9D5E6356141DB8E1B66E8B3B7D2423"/>
    <w:rsid w:val="00B164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8EDE87F8B6542C1A14E1C8E839BD4113">
    <w:name w:val="28EDE87F8B6542C1A14E1C8E839BD4113"/>
    <w:rsid w:val="00B164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C8244D4A344F4EB5D770B3EF28890A3">
    <w:name w:val="D0C8244D4A344F4EB5D770B3EF28890A3"/>
    <w:rsid w:val="00B164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DE2762F5FCE4123B995075ED4193D293">
    <w:name w:val="1DE2762F5FCE4123B995075ED4193D293"/>
    <w:rsid w:val="00B164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EC6B2434DA495BA13F4A62183C497C3">
    <w:name w:val="0DEC6B2434DA495BA13F4A62183C497C3"/>
    <w:rsid w:val="00B164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FA8A34F7A81436EB3434D12C0D717193">
    <w:name w:val="6FA8A34F7A81436EB3434D12C0D717193"/>
    <w:rsid w:val="00B164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46318E76D9F4D9FA788CEF556725A062">
    <w:name w:val="046318E76D9F4D9FA788CEF556725A062"/>
    <w:rsid w:val="00B1648B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726C74C3EEC74BAF82910BF2E6BA6B692">
    <w:name w:val="726C74C3EEC74BAF82910BF2E6BA6B692"/>
    <w:rsid w:val="00B1648B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2859FF897F4746008AAA88683CE4D7C12">
    <w:name w:val="2859FF897F4746008AAA88683CE4D7C12"/>
    <w:rsid w:val="00B1648B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E32AD8C7CA3847B495C99259B0DF48F32">
    <w:name w:val="E32AD8C7CA3847B495C99259B0DF48F32"/>
    <w:rsid w:val="00B1648B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858AF74C84A44FD29C9B605D328894E72">
    <w:name w:val="858AF74C84A44FD29C9B605D328894E72"/>
    <w:rsid w:val="00B1648B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720731BDBB724599AB37A6FF74A5A2AC2">
    <w:name w:val="720731BDBB724599AB37A6FF74A5A2AC2"/>
    <w:rsid w:val="00B1648B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E8E2BF73FBED4B0A90295589AB69E3232">
    <w:name w:val="E8E2BF73FBED4B0A90295589AB69E3232"/>
    <w:rsid w:val="00B1648B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4C8E7B45DC0A40C98DA8CB9CCA74A2822">
    <w:name w:val="4C8E7B45DC0A40C98DA8CB9CCA74A2822"/>
    <w:rsid w:val="00B1648B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242BACDAB772444E8A54F3C11BE0FF282">
    <w:name w:val="242BACDAB772444E8A54F3C11BE0FF282"/>
    <w:rsid w:val="00B1648B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939952DB162F4954B0C833D7517AFD132">
    <w:name w:val="939952DB162F4954B0C833D7517AFD132"/>
    <w:rsid w:val="00B1648B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EF85E65FD3A547D78793400C42A00A6D2">
    <w:name w:val="EF85E65FD3A547D78793400C42A00A6D2"/>
    <w:rsid w:val="00B1648B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6D12A6EA748B48F29DE4EE5911CEFED52">
    <w:name w:val="6D12A6EA748B48F29DE4EE5911CEFED52"/>
    <w:rsid w:val="00B1648B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86DD208A05AE4874B35493B201CE47A42">
    <w:name w:val="86DD208A05AE4874B35493B201CE47A42"/>
    <w:rsid w:val="00B1648B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92025573BE1644268B1EB13A9E5ED97C2">
    <w:name w:val="92025573BE1644268B1EB13A9E5ED97C2"/>
    <w:rsid w:val="00B1648B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4CE4F8A3FCCD497E984DBC49937BC7E12">
    <w:name w:val="4CE4F8A3FCCD497E984DBC49937BC7E12"/>
    <w:rsid w:val="00B1648B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C45BF89A892D41DFA3EC30D23918BECA2">
    <w:name w:val="C45BF89A892D41DFA3EC30D23918BECA2"/>
    <w:rsid w:val="00B1648B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A4E71027A77B482086AF8A6DB2AF22132">
    <w:name w:val="A4E71027A77B482086AF8A6DB2AF22132"/>
    <w:rsid w:val="00B1648B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E0812B6C2D0440998A2FE04E1EE92D752">
    <w:name w:val="E0812B6C2D0440998A2FE04E1EE92D752"/>
    <w:rsid w:val="00B1648B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A51B55FA47094F72942BE16EFE7B20D22">
    <w:name w:val="A51B55FA47094F72942BE16EFE7B20D22"/>
    <w:rsid w:val="00B1648B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3CD36201AAA4452E8885FE14FDA96DBB2">
    <w:name w:val="3CD36201AAA4452E8885FE14FDA96DBB2"/>
    <w:rsid w:val="00B1648B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12712575B8B4489EB5DE1A621F8984412">
    <w:name w:val="12712575B8B4489EB5DE1A621F8984412"/>
    <w:rsid w:val="00B1648B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4FC92C62FC37414A9AE71C5B35C08CE6">
    <w:name w:val="4FC92C62FC37414A9AE71C5B35C08CE6"/>
    <w:rsid w:val="00B1648B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D9073E68DD6644F78E9A13EDAAAE49F830">
    <w:name w:val="D9073E68DD6644F78E9A13EDAAAE49F830"/>
    <w:rsid w:val="00B164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31">
    <w:name w:val="7603146070F2484692173FB2E3AEAD5B31"/>
    <w:rsid w:val="00B1648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31">
    <w:name w:val="17E2BCD8C5FA4810995B0CDAFFE9D3B531"/>
    <w:rsid w:val="00B1648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31">
    <w:name w:val="4195F7D598FC4322B5CE1F0601A8D6DD31"/>
    <w:rsid w:val="00B1648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31">
    <w:name w:val="13209EC1D20B4F4F8B796CF38D63BDB431"/>
    <w:rsid w:val="00B1648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31">
    <w:name w:val="C718F7465DCB4DFF8F4955343058594B31"/>
    <w:rsid w:val="00B1648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31">
    <w:name w:val="C82416F7A60C4FCBA1E42A8D1D7DA1B531"/>
    <w:rsid w:val="00B1648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31">
    <w:name w:val="615C8E2D63844250A61602619038822031"/>
    <w:rsid w:val="00B1648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31">
    <w:name w:val="200B053DA6DE4A9CA0737752A69AAB5E31"/>
    <w:rsid w:val="00B1648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30">
    <w:name w:val="FAEC1B0C09C54CA9868F9041B8B3D73630"/>
    <w:rsid w:val="00B164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30">
    <w:name w:val="3FA558B0998E4F968816DD40397593FF30"/>
    <w:rsid w:val="00B164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30">
    <w:name w:val="72D9AA8D39784EFE90A2B674AC6B648730"/>
    <w:rsid w:val="00B164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30">
    <w:name w:val="D2E4BA6FEA8345C0933D0D2B057BA92B30"/>
    <w:rsid w:val="00B164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47E427CB21D463B8D9589732079F01F11">
    <w:name w:val="747E427CB21D463B8D9589732079F01F11"/>
    <w:rsid w:val="00B164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30">
    <w:name w:val="CA6DE1125E8049608069F8ED2EB3BDF530"/>
    <w:rsid w:val="00B1648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30">
    <w:name w:val="C4E72F6F3ED04476BE05579C395DE0AC30"/>
    <w:rsid w:val="00B1648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30">
    <w:name w:val="E1670732A57F4710B02EAED0D5535D4430"/>
    <w:rsid w:val="00B1648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30">
    <w:name w:val="59D6E593A8914AF39C19DF53D66BF44830"/>
    <w:rsid w:val="00B164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30">
    <w:name w:val="059C6ACE51104FA4BAA0969F6EBA025A30"/>
    <w:rsid w:val="00B164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30">
    <w:name w:val="F19C38CCCE36490C8CF3B007DD26183730"/>
    <w:rsid w:val="00B164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30">
    <w:name w:val="6B6945B62A65425AA313AEF9CAF8846430"/>
    <w:rsid w:val="00B164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8975F47C1414C1BADB6924C653C15AF11">
    <w:name w:val="88975F47C1414C1BADB6924C653C15AF11"/>
    <w:rsid w:val="00B164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ADF63AE3D25492B9E2D9AE04916E88D11">
    <w:name w:val="2ADF63AE3D25492B9E2D9AE04916E88D11"/>
    <w:rsid w:val="00B164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A7CE17ABBD4D639D782F16E169B3C68">
    <w:name w:val="90A7CE17ABBD4D639D782F16E169B3C68"/>
    <w:rsid w:val="00B164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C74CC7159344E0902F3DBEEEBF3FE38">
    <w:name w:val="6EC74CC7159344E0902F3DBEEEBF3FE38"/>
    <w:rsid w:val="00B164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D4630FAE8D42B8BB330AD03C10A1647">
    <w:name w:val="FCD4630FAE8D42B8BB330AD03C10A1647"/>
    <w:rsid w:val="00B164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C236612400D45BAACA60FBDA16520C37">
    <w:name w:val="8C236612400D45BAACA60FBDA16520C37"/>
    <w:rsid w:val="00B164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A68588CD71B44FD8397A1C05ADE13C6">
    <w:name w:val="3A68588CD71B44FD8397A1C05ADE13C6"/>
    <w:rsid w:val="00B1648B"/>
    <w:pPr>
      <w:spacing w:after="160" w:line="259" w:lineRule="auto"/>
    </w:pPr>
  </w:style>
  <w:style w:type="paragraph" w:customStyle="1" w:styleId="F44CD08A9B164F4F9025D3C233795935">
    <w:name w:val="F44CD08A9B164F4F9025D3C233795935"/>
    <w:rsid w:val="00B1648B"/>
    <w:pPr>
      <w:spacing w:after="160" w:line="259" w:lineRule="auto"/>
    </w:pPr>
  </w:style>
  <w:style w:type="paragraph" w:customStyle="1" w:styleId="B04D196EC7BB438C89E03BD47F76B44E">
    <w:name w:val="B04D196EC7BB438C89E03BD47F76B44E"/>
    <w:rsid w:val="00B1648B"/>
    <w:pPr>
      <w:spacing w:after="160" w:line="259" w:lineRule="auto"/>
    </w:pPr>
  </w:style>
  <w:style w:type="paragraph" w:customStyle="1" w:styleId="1AC3B36D38364297ACE136F7BDF38854">
    <w:name w:val="1AC3B36D38364297ACE136F7BDF38854"/>
    <w:rsid w:val="00B1648B"/>
    <w:pPr>
      <w:spacing w:after="160" w:line="259" w:lineRule="auto"/>
    </w:pPr>
  </w:style>
  <w:style w:type="paragraph" w:customStyle="1" w:styleId="06661A8D5DEE439A862200F203BA8F7E">
    <w:name w:val="06661A8D5DEE439A862200F203BA8F7E"/>
    <w:rsid w:val="00B1648B"/>
    <w:pPr>
      <w:spacing w:after="160" w:line="259" w:lineRule="auto"/>
    </w:pPr>
  </w:style>
  <w:style w:type="paragraph" w:customStyle="1" w:styleId="D5DE6604C5EF44F0887AC5AD2B7B2EB0">
    <w:name w:val="D5DE6604C5EF44F0887AC5AD2B7B2EB0"/>
    <w:rsid w:val="00B1648B"/>
    <w:pPr>
      <w:spacing w:after="160" w:line="259" w:lineRule="auto"/>
    </w:pPr>
  </w:style>
  <w:style w:type="paragraph" w:customStyle="1" w:styleId="D1E287787E544714B50580BB8DDB719C">
    <w:name w:val="D1E287787E544714B50580BB8DDB719C"/>
    <w:rsid w:val="00B1648B"/>
    <w:pPr>
      <w:spacing w:after="160" w:line="259" w:lineRule="auto"/>
    </w:pPr>
  </w:style>
  <w:style w:type="paragraph" w:customStyle="1" w:styleId="E0187AE3B0B14497AAF24B43A7ADD06C">
    <w:name w:val="E0187AE3B0B14497AAF24B43A7ADD06C"/>
    <w:rsid w:val="00B1648B"/>
    <w:pPr>
      <w:spacing w:after="160" w:line="259" w:lineRule="auto"/>
    </w:pPr>
  </w:style>
  <w:style w:type="paragraph" w:customStyle="1" w:styleId="85303B2D2B7E4CF38AC36B7AE1A376FF">
    <w:name w:val="85303B2D2B7E4CF38AC36B7AE1A376FF"/>
    <w:rsid w:val="00B1648B"/>
    <w:pPr>
      <w:spacing w:after="160" w:line="259" w:lineRule="auto"/>
    </w:pPr>
  </w:style>
  <w:style w:type="paragraph" w:customStyle="1" w:styleId="83694D7C996E4AC6B39DBC0F629F8338">
    <w:name w:val="83694D7C996E4AC6B39DBC0F629F8338"/>
    <w:rsid w:val="00B1648B"/>
    <w:pPr>
      <w:spacing w:after="160" w:line="259" w:lineRule="auto"/>
    </w:pPr>
  </w:style>
  <w:style w:type="paragraph" w:customStyle="1" w:styleId="0B7433586B664AFF8A8F894C28B5CFA0">
    <w:name w:val="0B7433586B664AFF8A8F894C28B5CFA0"/>
    <w:rsid w:val="00B1648B"/>
    <w:pPr>
      <w:spacing w:after="160" w:line="259" w:lineRule="auto"/>
    </w:pPr>
  </w:style>
  <w:style w:type="paragraph" w:customStyle="1" w:styleId="6FA4EEC8B1E141D99511A50E431EC57C">
    <w:name w:val="6FA4EEC8B1E141D99511A50E431EC57C"/>
    <w:rsid w:val="00B1648B"/>
    <w:pPr>
      <w:spacing w:after="160" w:line="259" w:lineRule="auto"/>
    </w:pPr>
  </w:style>
  <w:style w:type="paragraph" w:customStyle="1" w:styleId="721CA05E1F5A4963B49E78FE90ACFB69">
    <w:name w:val="721CA05E1F5A4963B49E78FE90ACFB69"/>
    <w:rsid w:val="00B1648B"/>
    <w:pPr>
      <w:spacing w:after="160" w:line="259" w:lineRule="auto"/>
    </w:pPr>
  </w:style>
  <w:style w:type="paragraph" w:customStyle="1" w:styleId="90032623D4AA4602BF3CE0AFFE5ABB97">
    <w:name w:val="90032623D4AA4602BF3CE0AFFE5ABB97"/>
    <w:rsid w:val="00B1648B"/>
    <w:pPr>
      <w:spacing w:after="160" w:line="259" w:lineRule="auto"/>
    </w:pPr>
  </w:style>
  <w:style w:type="paragraph" w:customStyle="1" w:styleId="BB9F03F3772F4D3F91FE85B786F1A864">
    <w:name w:val="BB9F03F3772F4D3F91FE85B786F1A864"/>
    <w:rsid w:val="00B1648B"/>
    <w:pPr>
      <w:spacing w:after="160" w:line="259" w:lineRule="auto"/>
    </w:pPr>
  </w:style>
  <w:style w:type="paragraph" w:customStyle="1" w:styleId="7198D791B6E140BFA2E4386CB605BF13">
    <w:name w:val="7198D791B6E140BFA2E4386CB605BF13"/>
    <w:rsid w:val="00B1648B"/>
    <w:pPr>
      <w:spacing w:after="160" w:line="259" w:lineRule="auto"/>
    </w:pPr>
  </w:style>
  <w:style w:type="paragraph" w:customStyle="1" w:styleId="13F41A088EF44041901314640D6F9D51">
    <w:name w:val="13F41A088EF44041901314640D6F9D51"/>
    <w:rsid w:val="00B1648B"/>
    <w:pPr>
      <w:spacing w:after="160" w:line="259" w:lineRule="auto"/>
    </w:pPr>
  </w:style>
  <w:style w:type="paragraph" w:customStyle="1" w:styleId="3FC3C8A1299E4EB6B2528C689E0122D1">
    <w:name w:val="3FC3C8A1299E4EB6B2528C689E0122D1"/>
    <w:rsid w:val="00B1648B"/>
    <w:pPr>
      <w:spacing w:after="160" w:line="259" w:lineRule="auto"/>
    </w:pPr>
  </w:style>
  <w:style w:type="paragraph" w:customStyle="1" w:styleId="F1C8789F488540248FC05B8FB2265E45">
    <w:name w:val="F1C8789F488540248FC05B8FB2265E45"/>
    <w:rsid w:val="00B1648B"/>
    <w:pPr>
      <w:spacing w:after="160" w:line="259" w:lineRule="auto"/>
    </w:pPr>
  </w:style>
  <w:style w:type="paragraph" w:customStyle="1" w:styleId="54897E81E24440B286FE028C3179EC16">
    <w:name w:val="54897E81E24440B286FE028C3179EC16"/>
    <w:rsid w:val="00B1648B"/>
    <w:pPr>
      <w:spacing w:after="160" w:line="259" w:lineRule="auto"/>
    </w:pPr>
  </w:style>
  <w:style w:type="paragraph" w:customStyle="1" w:styleId="1D93125701724D87A7569FABABD77FDF">
    <w:name w:val="1D93125701724D87A7569FABABD77FDF"/>
    <w:rsid w:val="00B1648B"/>
    <w:pPr>
      <w:spacing w:after="160" w:line="259" w:lineRule="auto"/>
    </w:pPr>
  </w:style>
  <w:style w:type="paragraph" w:customStyle="1" w:styleId="73FD227FE3BA4F77A87BF36631B74469">
    <w:name w:val="73FD227FE3BA4F77A87BF36631B74469"/>
    <w:rsid w:val="00B1648B"/>
    <w:pPr>
      <w:spacing w:after="160" w:line="259" w:lineRule="auto"/>
    </w:pPr>
  </w:style>
  <w:style w:type="paragraph" w:customStyle="1" w:styleId="290CEE3874D443DEA3D69F34DDAD627B">
    <w:name w:val="290CEE3874D443DEA3D69F34DDAD627B"/>
    <w:rsid w:val="00B1648B"/>
    <w:pPr>
      <w:spacing w:after="160" w:line="259" w:lineRule="auto"/>
    </w:pPr>
  </w:style>
  <w:style w:type="paragraph" w:customStyle="1" w:styleId="456E58B490164CA78D7D0494F28DF56B">
    <w:name w:val="456E58B490164CA78D7D0494F28DF56B"/>
    <w:rsid w:val="00B1648B"/>
    <w:pPr>
      <w:spacing w:after="160" w:line="259" w:lineRule="auto"/>
    </w:pPr>
  </w:style>
  <w:style w:type="paragraph" w:customStyle="1" w:styleId="367CA8BF4D3B44DC9CF151FD2096FE9B">
    <w:name w:val="367CA8BF4D3B44DC9CF151FD2096FE9B"/>
    <w:rsid w:val="00B1648B"/>
    <w:pPr>
      <w:spacing w:after="160" w:line="259" w:lineRule="auto"/>
    </w:pPr>
  </w:style>
  <w:style w:type="paragraph" w:customStyle="1" w:styleId="A62B49B47AA941D9AF2AB53B340BCE0C">
    <w:name w:val="A62B49B47AA941D9AF2AB53B340BCE0C"/>
    <w:rsid w:val="00B1648B"/>
    <w:pPr>
      <w:spacing w:after="160" w:line="259" w:lineRule="auto"/>
    </w:pPr>
  </w:style>
  <w:style w:type="paragraph" w:customStyle="1" w:styleId="AB69927685B243EBB90F5994E1CE0611">
    <w:name w:val="AB69927685B243EBB90F5994E1CE0611"/>
    <w:rsid w:val="00B1648B"/>
    <w:pPr>
      <w:spacing w:after="160" w:line="259" w:lineRule="auto"/>
    </w:pPr>
  </w:style>
  <w:style w:type="paragraph" w:customStyle="1" w:styleId="39ABE5D4F25D47D385B34FE377ED6D77">
    <w:name w:val="39ABE5D4F25D47D385B34FE377ED6D77"/>
    <w:rsid w:val="00B1648B"/>
    <w:pPr>
      <w:spacing w:after="160" w:line="259" w:lineRule="auto"/>
    </w:pPr>
  </w:style>
  <w:style w:type="paragraph" w:customStyle="1" w:styleId="4401BE416501412294EBBBC8BCDF2D3B">
    <w:name w:val="4401BE416501412294EBBBC8BCDF2D3B"/>
    <w:rsid w:val="00B1648B"/>
    <w:pPr>
      <w:spacing w:after="160" w:line="259" w:lineRule="auto"/>
    </w:pPr>
  </w:style>
  <w:style w:type="paragraph" w:customStyle="1" w:styleId="8A16130B00BE4A438E78F77D07E65566">
    <w:name w:val="8A16130B00BE4A438E78F77D07E65566"/>
    <w:rsid w:val="00B1648B"/>
    <w:pPr>
      <w:spacing w:after="160" w:line="259" w:lineRule="auto"/>
    </w:pPr>
  </w:style>
  <w:style w:type="paragraph" w:customStyle="1" w:styleId="AB86F529C8944C4D9B478D6080460A4B">
    <w:name w:val="AB86F529C8944C4D9B478D6080460A4B"/>
    <w:rsid w:val="00B1648B"/>
    <w:pPr>
      <w:spacing w:after="160" w:line="259" w:lineRule="auto"/>
    </w:pPr>
  </w:style>
  <w:style w:type="paragraph" w:customStyle="1" w:styleId="C3803BE47390432CBA01790E80A84E27">
    <w:name w:val="C3803BE47390432CBA01790E80A84E27"/>
    <w:rsid w:val="00B1648B"/>
    <w:pPr>
      <w:spacing w:after="160" w:line="259" w:lineRule="auto"/>
    </w:pPr>
  </w:style>
  <w:style w:type="paragraph" w:customStyle="1" w:styleId="6F7C69F45AA14931B075E9D8CA4B381B">
    <w:name w:val="6F7C69F45AA14931B075E9D8CA4B381B"/>
    <w:rsid w:val="00B1648B"/>
    <w:pPr>
      <w:spacing w:after="160" w:line="259" w:lineRule="auto"/>
    </w:pPr>
  </w:style>
  <w:style w:type="paragraph" w:customStyle="1" w:styleId="7031EACFE79443AC803B5A79227C3DE0">
    <w:name w:val="7031EACFE79443AC803B5A79227C3DE0"/>
    <w:rsid w:val="00B1648B"/>
    <w:pPr>
      <w:spacing w:after="160" w:line="259" w:lineRule="auto"/>
    </w:pPr>
  </w:style>
  <w:style w:type="paragraph" w:customStyle="1" w:styleId="8C60A98E40A14227B67EA0344BC397EF">
    <w:name w:val="8C60A98E40A14227B67EA0344BC397EF"/>
    <w:rsid w:val="00B1648B"/>
    <w:pPr>
      <w:spacing w:after="160" w:line="259" w:lineRule="auto"/>
    </w:pPr>
  </w:style>
  <w:style w:type="paragraph" w:customStyle="1" w:styleId="165CC3CF19464B2B964A9A783296EDCB">
    <w:name w:val="165CC3CF19464B2B964A9A783296EDCB"/>
    <w:rsid w:val="00B1648B"/>
    <w:pPr>
      <w:spacing w:after="160" w:line="259" w:lineRule="auto"/>
    </w:pPr>
  </w:style>
  <w:style w:type="paragraph" w:customStyle="1" w:styleId="01088864578B4AA7BCF1199B6E245027">
    <w:name w:val="01088864578B4AA7BCF1199B6E245027"/>
    <w:rsid w:val="00B1648B"/>
    <w:pPr>
      <w:spacing w:after="160" w:line="259" w:lineRule="auto"/>
    </w:pPr>
  </w:style>
  <w:style w:type="paragraph" w:customStyle="1" w:styleId="EB744371E5644AFFBE0B7B706A5BC277">
    <w:name w:val="EB744371E5644AFFBE0B7B706A5BC277"/>
    <w:rsid w:val="00B1648B"/>
    <w:pPr>
      <w:spacing w:after="160" w:line="259" w:lineRule="auto"/>
    </w:pPr>
  </w:style>
  <w:style w:type="paragraph" w:customStyle="1" w:styleId="A12800CD3B21497CA198EA8CEF1949E3">
    <w:name w:val="A12800CD3B21497CA198EA8CEF1949E3"/>
    <w:rsid w:val="00B1648B"/>
    <w:pPr>
      <w:spacing w:after="160" w:line="259" w:lineRule="auto"/>
    </w:pPr>
  </w:style>
  <w:style w:type="paragraph" w:customStyle="1" w:styleId="A59977E2DB664A5C9C287B4670D4D85E">
    <w:name w:val="A59977E2DB664A5C9C287B4670D4D85E"/>
    <w:rsid w:val="00B1648B"/>
    <w:pPr>
      <w:spacing w:after="160" w:line="259" w:lineRule="auto"/>
    </w:pPr>
  </w:style>
  <w:style w:type="paragraph" w:customStyle="1" w:styleId="767B214B9C6E4A689B7A7BCD07472192">
    <w:name w:val="767B214B9C6E4A689B7A7BCD07472192"/>
    <w:rsid w:val="00B1648B"/>
    <w:pPr>
      <w:spacing w:after="160" w:line="259" w:lineRule="auto"/>
    </w:pPr>
  </w:style>
  <w:style w:type="paragraph" w:customStyle="1" w:styleId="A045458FAF0E4A5AA43A721DFE6ED72B">
    <w:name w:val="A045458FAF0E4A5AA43A721DFE6ED72B"/>
    <w:rsid w:val="00B1648B"/>
    <w:pPr>
      <w:spacing w:after="160" w:line="259" w:lineRule="auto"/>
    </w:pPr>
  </w:style>
  <w:style w:type="paragraph" w:customStyle="1" w:styleId="8E9F1A456FB44B04A55E1411DD109A57">
    <w:name w:val="8E9F1A456FB44B04A55E1411DD109A57"/>
    <w:rsid w:val="00B1648B"/>
    <w:pPr>
      <w:spacing w:after="160" w:line="259" w:lineRule="auto"/>
    </w:pPr>
  </w:style>
  <w:style w:type="paragraph" w:customStyle="1" w:styleId="11494EBAF7684BE7BBB17A3E7E0B1B58">
    <w:name w:val="11494EBAF7684BE7BBB17A3E7E0B1B58"/>
    <w:rsid w:val="00B1648B"/>
    <w:pPr>
      <w:spacing w:after="160" w:line="259" w:lineRule="auto"/>
    </w:pPr>
  </w:style>
  <w:style w:type="paragraph" w:customStyle="1" w:styleId="1E2BD6E6872943298B5C21FAE0117347">
    <w:name w:val="1E2BD6E6872943298B5C21FAE0117347"/>
    <w:rsid w:val="00B1648B"/>
    <w:pPr>
      <w:spacing w:after="160" w:line="259" w:lineRule="auto"/>
    </w:pPr>
  </w:style>
  <w:style w:type="paragraph" w:customStyle="1" w:styleId="30335FE8D3FF42D7AE24EFC0889927D6">
    <w:name w:val="30335FE8D3FF42D7AE24EFC0889927D6"/>
    <w:rsid w:val="00B1648B"/>
    <w:pPr>
      <w:spacing w:after="160" w:line="259" w:lineRule="auto"/>
    </w:pPr>
  </w:style>
  <w:style w:type="paragraph" w:customStyle="1" w:styleId="4ABED68109AA4DE6A48FBE238AD0C90A">
    <w:name w:val="4ABED68109AA4DE6A48FBE238AD0C90A"/>
    <w:rsid w:val="00B1648B"/>
    <w:pPr>
      <w:spacing w:after="160" w:line="259" w:lineRule="auto"/>
    </w:pPr>
  </w:style>
  <w:style w:type="paragraph" w:customStyle="1" w:styleId="3910CAF51E734334896265BD206BD265">
    <w:name w:val="3910CAF51E734334896265BD206BD265"/>
    <w:rsid w:val="00B1648B"/>
    <w:pPr>
      <w:spacing w:after="160" w:line="259" w:lineRule="auto"/>
    </w:pPr>
  </w:style>
  <w:style w:type="paragraph" w:customStyle="1" w:styleId="C36FF184887E466DA9BDD3EDFA4FBEF0">
    <w:name w:val="C36FF184887E466DA9BDD3EDFA4FBEF0"/>
    <w:rsid w:val="00B1648B"/>
    <w:pPr>
      <w:spacing w:after="160" w:line="259" w:lineRule="auto"/>
    </w:pPr>
  </w:style>
  <w:style w:type="paragraph" w:customStyle="1" w:styleId="846AC0F7451E4F9C8DDDE207CB538273">
    <w:name w:val="846AC0F7451E4F9C8DDDE207CB538273"/>
    <w:rsid w:val="00B1648B"/>
    <w:pPr>
      <w:spacing w:after="160" w:line="259" w:lineRule="auto"/>
    </w:pPr>
  </w:style>
  <w:style w:type="paragraph" w:customStyle="1" w:styleId="652EAE1704F042C48D3B5AA397D94728">
    <w:name w:val="652EAE1704F042C48D3B5AA397D94728"/>
    <w:rsid w:val="00B1648B"/>
    <w:pPr>
      <w:spacing w:after="160" w:line="259" w:lineRule="auto"/>
    </w:pPr>
  </w:style>
  <w:style w:type="paragraph" w:customStyle="1" w:styleId="132FEFE8F6DE485D8E21AA7FDD129E71">
    <w:name w:val="132FEFE8F6DE485D8E21AA7FDD129E71"/>
    <w:rsid w:val="00B1648B"/>
    <w:pPr>
      <w:spacing w:after="160" w:line="259" w:lineRule="auto"/>
    </w:pPr>
  </w:style>
  <w:style w:type="paragraph" w:customStyle="1" w:styleId="499EE0310E504289AA97A994664DB418">
    <w:name w:val="499EE0310E504289AA97A994664DB418"/>
    <w:rsid w:val="00B1648B"/>
    <w:pPr>
      <w:spacing w:after="160" w:line="259" w:lineRule="auto"/>
    </w:pPr>
  </w:style>
  <w:style w:type="paragraph" w:customStyle="1" w:styleId="73CB97BFF6664110901C0CC7EF1F24F3">
    <w:name w:val="73CB97BFF6664110901C0CC7EF1F24F3"/>
    <w:rsid w:val="00B1648B"/>
    <w:pPr>
      <w:spacing w:after="160" w:line="259" w:lineRule="auto"/>
    </w:pPr>
  </w:style>
  <w:style w:type="paragraph" w:customStyle="1" w:styleId="BC17A8EC54164FB7B22B2C0115AD85F1">
    <w:name w:val="BC17A8EC54164FB7B22B2C0115AD85F1"/>
    <w:rsid w:val="00B1648B"/>
    <w:pPr>
      <w:spacing w:after="160" w:line="259" w:lineRule="auto"/>
    </w:pPr>
  </w:style>
  <w:style w:type="paragraph" w:customStyle="1" w:styleId="ECF1CE72027144D98A26AF66BFFCCBAF">
    <w:name w:val="ECF1CE72027144D98A26AF66BFFCCBAF"/>
    <w:rsid w:val="00B1648B"/>
    <w:pPr>
      <w:spacing w:after="160" w:line="259" w:lineRule="auto"/>
    </w:pPr>
  </w:style>
  <w:style w:type="paragraph" w:customStyle="1" w:styleId="5E92B253964D4444AC38514A610E8674">
    <w:name w:val="5E92B253964D4444AC38514A610E8674"/>
    <w:rsid w:val="00B1648B"/>
    <w:pPr>
      <w:spacing w:after="160" w:line="259" w:lineRule="auto"/>
    </w:pPr>
  </w:style>
  <w:style w:type="paragraph" w:customStyle="1" w:styleId="CCAE0EDBBD9C44B2BD819A948CB72B8A">
    <w:name w:val="CCAE0EDBBD9C44B2BD819A948CB72B8A"/>
    <w:rsid w:val="00B1648B"/>
    <w:pPr>
      <w:spacing w:after="160" w:line="259" w:lineRule="auto"/>
    </w:pPr>
  </w:style>
  <w:style w:type="paragraph" w:customStyle="1" w:styleId="CFA24241CD1247249FBD55250B5FD0E1">
    <w:name w:val="CFA24241CD1247249FBD55250B5FD0E1"/>
    <w:rsid w:val="00B1648B"/>
    <w:pPr>
      <w:spacing w:after="160" w:line="259" w:lineRule="auto"/>
    </w:pPr>
  </w:style>
  <w:style w:type="paragraph" w:customStyle="1" w:styleId="51142D0E23B44BFD812CF91B22B6661B">
    <w:name w:val="51142D0E23B44BFD812CF91B22B6661B"/>
    <w:rsid w:val="00B1648B"/>
    <w:pPr>
      <w:spacing w:after="160" w:line="259" w:lineRule="auto"/>
    </w:pPr>
  </w:style>
  <w:style w:type="paragraph" w:customStyle="1" w:styleId="1D882A56613941D695B6DA6DDCF8F0CC">
    <w:name w:val="1D882A56613941D695B6DA6DDCF8F0CC"/>
    <w:rsid w:val="00B1648B"/>
    <w:pPr>
      <w:spacing w:after="160" w:line="259" w:lineRule="auto"/>
    </w:pPr>
  </w:style>
  <w:style w:type="paragraph" w:customStyle="1" w:styleId="B0B25F78D6F34201B67EB3560429C7CC">
    <w:name w:val="B0B25F78D6F34201B67EB3560429C7CC"/>
    <w:rsid w:val="00B1648B"/>
    <w:pPr>
      <w:spacing w:after="160" w:line="259" w:lineRule="auto"/>
    </w:pPr>
  </w:style>
  <w:style w:type="paragraph" w:customStyle="1" w:styleId="2DA98A9D206543A690E8A5DDA96BA577">
    <w:name w:val="2DA98A9D206543A690E8A5DDA96BA577"/>
    <w:rsid w:val="00B1648B"/>
    <w:pPr>
      <w:spacing w:after="160" w:line="259" w:lineRule="auto"/>
    </w:pPr>
  </w:style>
  <w:style w:type="paragraph" w:customStyle="1" w:styleId="586F5092E462423EB4F7684149266BC7">
    <w:name w:val="586F5092E462423EB4F7684149266BC7"/>
    <w:rsid w:val="00B1648B"/>
    <w:pPr>
      <w:spacing w:after="160" w:line="259" w:lineRule="auto"/>
    </w:pPr>
  </w:style>
  <w:style w:type="paragraph" w:customStyle="1" w:styleId="579F4A339F754DB8ABE006FCC71D82D2">
    <w:name w:val="579F4A339F754DB8ABE006FCC71D82D2"/>
    <w:rsid w:val="00B1648B"/>
    <w:pPr>
      <w:spacing w:after="160" w:line="259" w:lineRule="auto"/>
    </w:pPr>
  </w:style>
  <w:style w:type="paragraph" w:customStyle="1" w:styleId="66CDCFE6DA124AF2BBEFB166660C1752">
    <w:name w:val="66CDCFE6DA124AF2BBEFB166660C1752"/>
    <w:rsid w:val="00B1648B"/>
    <w:pPr>
      <w:spacing w:after="160" w:line="259" w:lineRule="auto"/>
    </w:pPr>
  </w:style>
  <w:style w:type="paragraph" w:customStyle="1" w:styleId="6B65A14BFC704B699D36AA41C204552D">
    <w:name w:val="6B65A14BFC704B699D36AA41C204552D"/>
    <w:rsid w:val="00B1648B"/>
    <w:pPr>
      <w:spacing w:after="160" w:line="259" w:lineRule="auto"/>
    </w:pPr>
  </w:style>
  <w:style w:type="paragraph" w:customStyle="1" w:styleId="FA24150205A64CD380DC927852273B37">
    <w:name w:val="FA24150205A64CD380DC927852273B37"/>
    <w:rsid w:val="00B1648B"/>
    <w:pPr>
      <w:spacing w:after="160" w:line="259" w:lineRule="auto"/>
    </w:pPr>
  </w:style>
  <w:style w:type="paragraph" w:customStyle="1" w:styleId="51BB7413493A4DF4800A97DEA9B14C19">
    <w:name w:val="51BB7413493A4DF4800A97DEA9B14C19"/>
    <w:rsid w:val="00B1648B"/>
    <w:pPr>
      <w:spacing w:after="160" w:line="259" w:lineRule="auto"/>
    </w:pPr>
  </w:style>
  <w:style w:type="paragraph" w:customStyle="1" w:styleId="E678850576684D158BEDE747A6A07DE1">
    <w:name w:val="E678850576684D158BEDE747A6A07DE1"/>
    <w:rsid w:val="00B1648B"/>
    <w:pPr>
      <w:spacing w:after="160" w:line="259" w:lineRule="auto"/>
    </w:pPr>
  </w:style>
  <w:style w:type="paragraph" w:customStyle="1" w:styleId="220A26764AC442E6A87D35CEF18D5B2C">
    <w:name w:val="220A26764AC442E6A87D35CEF18D5B2C"/>
    <w:rsid w:val="00B1648B"/>
    <w:pPr>
      <w:spacing w:after="160" w:line="259" w:lineRule="auto"/>
    </w:pPr>
  </w:style>
  <w:style w:type="paragraph" w:customStyle="1" w:styleId="FFA3A44FDA6349FB9456490CF4117515">
    <w:name w:val="FFA3A44FDA6349FB9456490CF4117515"/>
    <w:rsid w:val="00B1648B"/>
    <w:pPr>
      <w:spacing w:after="160" w:line="259" w:lineRule="auto"/>
    </w:pPr>
  </w:style>
  <w:style w:type="paragraph" w:customStyle="1" w:styleId="2FC7A88676B54877B62411326ADFDA8B">
    <w:name w:val="2FC7A88676B54877B62411326ADFDA8B"/>
    <w:rsid w:val="00B1648B"/>
    <w:pPr>
      <w:spacing w:after="160" w:line="259" w:lineRule="auto"/>
    </w:pPr>
  </w:style>
  <w:style w:type="paragraph" w:customStyle="1" w:styleId="8195E2CEB8E54D8FB39E239AEFC27417">
    <w:name w:val="8195E2CEB8E54D8FB39E239AEFC27417"/>
    <w:rsid w:val="00B1648B"/>
    <w:pPr>
      <w:spacing w:after="160" w:line="259" w:lineRule="auto"/>
    </w:pPr>
  </w:style>
  <w:style w:type="paragraph" w:customStyle="1" w:styleId="BB3DF0BC84CC4A9685D7BC2585994C9D">
    <w:name w:val="BB3DF0BC84CC4A9685D7BC2585994C9D"/>
    <w:rsid w:val="00B1648B"/>
    <w:pPr>
      <w:spacing w:after="160" w:line="259" w:lineRule="auto"/>
    </w:pPr>
  </w:style>
  <w:style w:type="paragraph" w:customStyle="1" w:styleId="998001D696DF4087A7C01D735052D5BB">
    <w:name w:val="998001D696DF4087A7C01D735052D5BB"/>
    <w:rsid w:val="00B1648B"/>
    <w:pPr>
      <w:spacing w:after="160" w:line="259" w:lineRule="auto"/>
    </w:pPr>
  </w:style>
  <w:style w:type="paragraph" w:customStyle="1" w:styleId="118C4C9AEDA34E0CA3E540A53997999F">
    <w:name w:val="118C4C9AEDA34E0CA3E540A53997999F"/>
    <w:rsid w:val="00B1648B"/>
    <w:pPr>
      <w:spacing w:after="160" w:line="259" w:lineRule="auto"/>
    </w:pPr>
  </w:style>
  <w:style w:type="paragraph" w:customStyle="1" w:styleId="0D964460302A47CDB7ACDCF5304C69ED">
    <w:name w:val="0D964460302A47CDB7ACDCF5304C69ED"/>
    <w:rsid w:val="00B1648B"/>
    <w:pPr>
      <w:spacing w:after="160" w:line="259" w:lineRule="auto"/>
    </w:pPr>
  </w:style>
  <w:style w:type="paragraph" w:customStyle="1" w:styleId="FC4E376FBF0E45F2B5583454BE88EFC775">
    <w:name w:val="FC4E376FBF0E45F2B5583454BE88EFC775"/>
    <w:rsid w:val="00B164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76">
    <w:name w:val="014C9D66C42C414BBE708782C1277E0D76"/>
    <w:rsid w:val="00B164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F008E9630714EF187293D6F8F0959A420">
    <w:name w:val="6F008E9630714EF187293D6F8F0959A420"/>
    <w:rsid w:val="00B1648B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74">
    <w:name w:val="854521F0C081437C9706AD529C58A98574"/>
    <w:rsid w:val="00B164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74">
    <w:name w:val="4C0DAF9C053040099ADB729B0DC9875174"/>
    <w:rsid w:val="00B164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72">
    <w:name w:val="BC099ED8C8CF4A3C993FFE68B9BC316172"/>
    <w:rsid w:val="00B164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29">
    <w:name w:val="84B33DD157D14C44A80FDD4FFC3FB9E329"/>
    <w:rsid w:val="00B164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72">
    <w:name w:val="C6C09CD1115A4FE58EA432DD80FC7F9372"/>
    <w:rsid w:val="00B164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68">
    <w:name w:val="E801B0AD94AB45C5876D47EB529785CD68"/>
    <w:rsid w:val="00B164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68">
    <w:name w:val="1A5D42A275884203BD5FC7544055276668"/>
    <w:rsid w:val="00B164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68">
    <w:name w:val="10E8C3508210477483955EF52B56176368"/>
    <w:rsid w:val="00B164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65">
    <w:name w:val="54A395AA182546FA8EEDC3E104414B6665"/>
    <w:rsid w:val="00B164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61">
    <w:name w:val="9E3C9FF5D9F44B46BF270132AA4C4A0261"/>
    <w:rsid w:val="00B164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61">
    <w:name w:val="84A0EBB45F804ACB83C76EBB09D4D7D361"/>
    <w:rsid w:val="00B164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61">
    <w:name w:val="C476E339123445EA9A2FC3E6E04A374361"/>
    <w:rsid w:val="00B164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61">
    <w:name w:val="D6569010661A44B284FBA4506F0D968061"/>
    <w:rsid w:val="00B164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61">
    <w:name w:val="BC1E1B4EFE26437197E1A82A39CC699B61"/>
    <w:rsid w:val="00B164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61">
    <w:name w:val="D4889BF01EE24343AF62090FB880D41461"/>
    <w:rsid w:val="00B164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61">
    <w:name w:val="D3AA9AB7BBC041B78F81DCA01757D84E61"/>
    <w:rsid w:val="00B164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20">
    <w:name w:val="75D25494A9AD46F79510D5829F82FA3C20"/>
    <w:rsid w:val="00B164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20">
    <w:name w:val="3D0B8413524948C3B2DBA1CE0CEA49D720"/>
    <w:rsid w:val="00B164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61">
    <w:name w:val="3499881A853B430E85FB3707A2AFD31761"/>
    <w:rsid w:val="00B164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44">
    <w:name w:val="16F89F634B364F0BB09E40C103BFA06A44"/>
    <w:rsid w:val="00B164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43">
    <w:name w:val="ADDB6B72204646F49D424C4C78859C9543"/>
    <w:rsid w:val="00B164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A55F98CD48A43B586DEF247F46910637">
    <w:name w:val="6A55F98CD48A43B586DEF247F46910637"/>
    <w:rsid w:val="00B164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ACF27817A9A426294F04E4B20BF843C6">
    <w:name w:val="AACF27817A9A426294F04E4B20BF843C6"/>
    <w:rsid w:val="00B164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DCBBDDC2B5C45AFBF77A1AEE5BDF0326">
    <w:name w:val="CDCBBDDC2B5C45AFBF77A1AEE5BDF0326"/>
    <w:rsid w:val="00B164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DE4CF58EEED44F7BF18757411DA1B8B6">
    <w:name w:val="8DE4CF58EEED44F7BF18757411DA1B8B6"/>
    <w:rsid w:val="00B164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A3DC86917B342508FA73DB594758BF35">
    <w:name w:val="8A3DC86917B342508FA73DB594758BF35"/>
    <w:rsid w:val="00B164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5DF56D31FA4677BE945E876DC80E785">
    <w:name w:val="905DF56D31FA4677BE945E876DC80E785"/>
    <w:rsid w:val="00B164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060FFE7C267461F86CC782B5E0F96935">
    <w:name w:val="4060FFE7C267461F86CC782B5E0F96935"/>
    <w:rsid w:val="00B164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B8CE8B9F6B34D41996B95A5F3EB441A5">
    <w:name w:val="BB8CE8B9F6B34D41996B95A5F3EB441A5"/>
    <w:rsid w:val="00B164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93722F0555A455B83698E4AFEF916A35">
    <w:name w:val="193722F0555A455B83698E4AFEF916A35"/>
    <w:rsid w:val="00B164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FE890D35C4B45DA95AE98B0B4AE2B935">
    <w:name w:val="AFE890D35C4B45DA95AE98B0B4AE2B935"/>
    <w:rsid w:val="00B164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EE2E730B19F41118FDF120070B919F15">
    <w:name w:val="AEE2E730B19F41118FDF120070B919F15"/>
    <w:rsid w:val="00B164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25BFB047C1447E913612D9B9E0B11B5">
    <w:name w:val="D225BFB047C1447E913612D9B9E0B11B5"/>
    <w:rsid w:val="00B164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998E2011E264ADDA4B1015D75CA97435">
    <w:name w:val="6998E2011E264ADDA4B1015D75CA97435"/>
    <w:rsid w:val="00B164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4C5A8186BB44E68A143EC6E1149AB5D5">
    <w:name w:val="74C5A8186BB44E68A143EC6E1149AB5D5"/>
    <w:rsid w:val="00B164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ED9150A69214748A903926D216090A05">
    <w:name w:val="FED9150A69214748A903926D216090A05"/>
    <w:rsid w:val="00B164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922A74B9DC84750AD1AB798277A09FF5">
    <w:name w:val="6922A74B9DC84750AD1AB798277A09FF5"/>
    <w:rsid w:val="00B164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DECBAE3B42F44D08CB41143E48654175">
    <w:name w:val="4DECBAE3B42F44D08CB41143E48654175"/>
    <w:rsid w:val="00B164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D3B9C38A5A44AAD9C66226166D36CEE5">
    <w:name w:val="2D3B9C38A5A44AAD9C66226166D36CEE5"/>
    <w:rsid w:val="00B164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A0E5F86D41469F959343F1F6BE67795">
    <w:name w:val="43A0E5F86D41469F959343F1F6BE67795"/>
    <w:rsid w:val="00B164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94BB3F85E8541B188EBFE6F5666C0A85">
    <w:name w:val="E94BB3F85E8541B188EBFE6F5666C0A85"/>
    <w:rsid w:val="00B164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E808530B8E4A6B97B8C5AF5623127A5">
    <w:name w:val="0DE808530B8E4A6B97B8C5AF5623127A5"/>
    <w:rsid w:val="00B164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7A366B3694B4B4D9A019E13608AC7B95">
    <w:name w:val="67A366B3694B4B4D9A019E13608AC7B95"/>
    <w:rsid w:val="00B164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D03175FD49424BB6B2B74F1C0789BD5">
    <w:name w:val="E8D03175FD49424BB6B2B74F1C0789BD5"/>
    <w:rsid w:val="00B164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CA156D6235140C4A63A6FF778A8F7E95">
    <w:name w:val="1CA156D6235140C4A63A6FF778A8F7E95"/>
    <w:rsid w:val="00B164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DCD772E8C04458816BFE4C238A514A5">
    <w:name w:val="9EDCD772E8C04458816BFE4C238A514A5"/>
    <w:rsid w:val="00B164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8411F9BF4FD4B8F9A40176DA9CDCE7C5">
    <w:name w:val="68411F9BF4FD4B8F9A40176DA9CDCE7C5"/>
    <w:rsid w:val="00B164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2E5529BF33C48DFA6D14FAFBA4328A54">
    <w:name w:val="E2E5529BF33C48DFA6D14FAFBA4328A54"/>
    <w:rsid w:val="00B164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266CB2392CC478A97B503B9D545D1B54">
    <w:name w:val="E266CB2392CC478A97B503B9D545D1B54"/>
    <w:rsid w:val="00B164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1823A8B38D546909FC4CE78DBD84B8C4">
    <w:name w:val="21823A8B38D546909FC4CE78DBD84B8C4"/>
    <w:rsid w:val="00B164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F56C19ADB6541BCA001A0969E6120F54">
    <w:name w:val="9F56C19ADB6541BCA001A0969E6120F54"/>
    <w:rsid w:val="00B164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94D43B406E4457C878FBFC22DFEE3454">
    <w:name w:val="F94D43B406E4457C878FBFC22DFEE3454"/>
    <w:rsid w:val="00B164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D01B7169D984A31AFAA8EA8D91ADD605">
    <w:name w:val="4D01B7169D984A31AFAA8EA8D91ADD605"/>
    <w:rsid w:val="00B164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F25C5BECBEE431B85774D7A2B3D39B64">
    <w:name w:val="4F25C5BECBEE431B85774D7A2B3D39B64"/>
    <w:rsid w:val="00B1648B"/>
    <w:pPr>
      <w:spacing w:after="120" w:line="480" w:lineRule="auto"/>
      <w:ind w:left="283"/>
    </w:pPr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945BA66EFB44EE09BC328688A4436DE4">
    <w:name w:val="2945BA66EFB44EE09BC328688A4436DE4"/>
    <w:rsid w:val="00B1648B"/>
    <w:pPr>
      <w:spacing w:after="120" w:line="480" w:lineRule="auto"/>
      <w:ind w:left="283"/>
    </w:pPr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1F6F741DD7B486AB1E93DCD50F084A44">
    <w:name w:val="91F6F741DD7B486AB1E93DCD50F084A44"/>
    <w:rsid w:val="00B1648B"/>
    <w:pPr>
      <w:spacing w:after="120" w:line="480" w:lineRule="auto"/>
      <w:ind w:left="283"/>
    </w:pPr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925B36D64E4105B6157570DA0990755">
    <w:name w:val="1A925B36D64E4105B6157570DA0990755"/>
    <w:rsid w:val="00B1648B"/>
    <w:pPr>
      <w:spacing w:after="120" w:line="480" w:lineRule="auto"/>
      <w:ind w:left="283"/>
    </w:pPr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4A94C8CD04D4C599CB5D2E1A5FA09295">
    <w:name w:val="E4A94C8CD04D4C599CB5D2E1A5FA09295"/>
    <w:rsid w:val="00B1648B"/>
    <w:pPr>
      <w:spacing w:after="120" w:line="480" w:lineRule="auto"/>
      <w:ind w:left="283"/>
    </w:pPr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3FA51051897494E9C756B802598BD5F5">
    <w:name w:val="53FA51051897494E9C756B802598BD5F5"/>
    <w:rsid w:val="00B1648B"/>
    <w:pPr>
      <w:spacing w:after="120" w:line="480" w:lineRule="auto"/>
      <w:ind w:left="283"/>
    </w:pPr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D401788DDF2490F8B1912A499F1C4C55">
    <w:name w:val="5D401788DDF2490F8B1912A499F1C4C55"/>
    <w:rsid w:val="00B1648B"/>
    <w:pPr>
      <w:spacing w:after="120" w:line="480" w:lineRule="auto"/>
      <w:ind w:left="283"/>
    </w:pPr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3BE9511764C419FA12A9F11DEE942A05">
    <w:name w:val="F3BE9511764C419FA12A9F11DEE942A05"/>
    <w:rsid w:val="00B164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D26ED4477B34FCE971AD4293AC644465">
    <w:name w:val="2D26ED4477B34FCE971AD4293AC644465"/>
    <w:rsid w:val="00B164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E16EC63078342448EE3BE99923854FA5">
    <w:name w:val="8E16EC63078342448EE3BE99923854FA5"/>
    <w:rsid w:val="00B164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0A721DDF102455DA3D5A1720B7ECD1E5">
    <w:name w:val="50A721DDF102455DA3D5A1720B7ECD1E5"/>
    <w:rsid w:val="00B164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752F4BD526145568855D6E5361B79E65">
    <w:name w:val="4752F4BD526145568855D6E5361B79E65"/>
    <w:rsid w:val="00B164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A7DED8C69964EC08C2ECB9710924CD35">
    <w:name w:val="4A7DED8C69964EC08C2ECB9710924CD35"/>
    <w:rsid w:val="00B164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3AEA8BFE6B74CEA913AE6E629E5CF2F5">
    <w:name w:val="83AEA8BFE6B74CEA913AE6E629E5CF2F5"/>
    <w:rsid w:val="00B164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036CDFF939340DC8FAD1DD47985B41C5">
    <w:name w:val="A036CDFF939340DC8FAD1DD47985B41C5"/>
    <w:rsid w:val="00B164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DF220BBAD9468C9E6A4BF2B4D685585">
    <w:name w:val="1ADF220BBAD9468C9E6A4BF2B4D685585"/>
    <w:rsid w:val="00B164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D9BA02A6FAB42089808B9F677B68EFA5">
    <w:name w:val="4D9BA02A6FAB42089808B9F677B68EFA5"/>
    <w:rsid w:val="00B164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7BF45CB35F249B8AB29C06A6DC8461B5">
    <w:name w:val="47BF45CB35F249B8AB29C06A6DC8461B5"/>
    <w:rsid w:val="00B164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2FEF432D7C64963AEF1D04A82810F825">
    <w:name w:val="52FEF432D7C64963AEF1D04A82810F825"/>
    <w:rsid w:val="00B164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049FC8C0B4402D853C2B48401A99C24">
    <w:name w:val="F1049FC8C0B4402D853C2B48401A99C24"/>
    <w:rsid w:val="00B164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FB91555F9374163B0682F27B25571834">
    <w:name w:val="FFB91555F9374163B0682F27B25571834"/>
    <w:rsid w:val="00B164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79803956D46979BEFB3533B7279AF4">
    <w:name w:val="D6079803956D46979BEFB3533B7279AF4"/>
    <w:rsid w:val="00B164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F1CF1EAD8E64E7B82CD7DBC7F7A188A4">
    <w:name w:val="DF1CF1EAD8E64E7B82CD7DBC7F7A188A4"/>
    <w:rsid w:val="00B164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5A2AB5B19E44988AA9BD2EE3E7FDAE34">
    <w:name w:val="E5A2AB5B19E44988AA9BD2EE3E7FDAE34"/>
    <w:rsid w:val="00B164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A977261AC204211B0A5C9E648E4ACE44">
    <w:name w:val="DA977261AC204211B0A5C9E648E4ACE44"/>
    <w:rsid w:val="00B164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CA9D30A38354EEA8A0FA542A4E1F5AF4">
    <w:name w:val="1CA9D30A38354EEA8A0FA542A4E1F5AF4"/>
    <w:rsid w:val="00B164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669C74E30DF4A37B22080F9E49C7E8B4">
    <w:name w:val="8669C74E30DF4A37B22080F9E49C7E8B4"/>
    <w:rsid w:val="00B164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7718219201044CD8752DC1D2980554D4">
    <w:name w:val="87718219201044CD8752DC1D2980554D4"/>
    <w:rsid w:val="00B164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A800B6AC8904FE8BF1D70DC579381204">
    <w:name w:val="AA800B6AC8904FE8BF1D70DC579381204"/>
    <w:rsid w:val="00B164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928025C42AD432AAE0580DE313B34794">
    <w:name w:val="5928025C42AD432AAE0580DE313B34794"/>
    <w:rsid w:val="00B164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329147F4C19452AA43B0B7B308AF3864">
    <w:name w:val="C329147F4C19452AA43B0B7B308AF3864"/>
    <w:rsid w:val="00B164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2F01CA14D5647FFA3C2EBD83BCF31C74">
    <w:name w:val="82F01CA14D5647FFA3C2EBD83BCF31C74"/>
    <w:rsid w:val="00B164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9A0097E02C34FF789948BFDE203EA644">
    <w:name w:val="C9A0097E02C34FF789948BFDE203EA644"/>
    <w:rsid w:val="00B164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AAE3520198749B5855861C334EE3E484">
    <w:name w:val="DAAE3520198749B5855861C334EE3E484"/>
    <w:rsid w:val="00B164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E2EA5C82F7E456CA6E5F936D3FD30EA4">
    <w:name w:val="AE2EA5C82F7E456CA6E5F936D3FD30EA4"/>
    <w:rsid w:val="00B164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17AE56EE2CB411EA038D614328E13924">
    <w:name w:val="917AE56EE2CB411EA038D614328E13924"/>
    <w:rsid w:val="00B164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AFEA218D0D846F29F73C6D6389BFD184">
    <w:name w:val="6AFEA218D0D846F29F73C6D6389BFD184"/>
    <w:rsid w:val="00B164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661B93F58E5470A9F4802EC59ED5BDC4">
    <w:name w:val="B661B93F58E5470A9F4802EC59ED5BDC4"/>
    <w:rsid w:val="00B164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649D1875C8540BD8EAAD449610358A64">
    <w:name w:val="E649D1875C8540BD8EAAD449610358A64"/>
    <w:rsid w:val="00B164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9E460CC3AF34FBB8BBCE2AF1C518BF24">
    <w:name w:val="E9E460CC3AF34FBB8BBCE2AF1C518BF24"/>
    <w:rsid w:val="00B164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A1B9C3583DC414DAB2CF0FA5538CFA34">
    <w:name w:val="7A1B9C3583DC414DAB2CF0FA5538CFA34"/>
    <w:rsid w:val="00B1648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2B9AE8FF4841818C9DAA0C4EE868594">
    <w:name w:val="F22B9AE8FF4841818C9DAA0C4EE868594"/>
    <w:rsid w:val="00B164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F251CC8B2D349529E41443E0296381E4">
    <w:name w:val="8F251CC8B2D349529E41443E0296381E4"/>
    <w:rsid w:val="00B164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76EECD464E1471E84BFF8553DDBB1974">
    <w:name w:val="176EECD464E1471E84BFF8553DDBB1974"/>
    <w:rsid w:val="00B164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0203E2393D6492F928CDAD1308BAF884">
    <w:name w:val="50203E2393D6492F928CDAD1308BAF884"/>
    <w:rsid w:val="00B164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73F82A7076443D0B19987613723524E4">
    <w:name w:val="E73F82A7076443D0B19987613723524E4"/>
    <w:rsid w:val="00B164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508E216487943B984FEFACF2DB93EC24">
    <w:name w:val="9508E216487943B984FEFACF2DB93EC24"/>
    <w:rsid w:val="00B164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1A9D5E6356141DB8E1B66E8B3B7D2424">
    <w:name w:val="B1A9D5E6356141DB8E1B66E8B3B7D2424"/>
    <w:rsid w:val="00B164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8EDE87F8B6542C1A14E1C8E839BD4114">
    <w:name w:val="28EDE87F8B6542C1A14E1C8E839BD4114"/>
    <w:rsid w:val="00B164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C8244D4A344F4EB5D770B3EF28890A4">
    <w:name w:val="D0C8244D4A344F4EB5D770B3EF28890A4"/>
    <w:rsid w:val="00B164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DE2762F5FCE4123B995075ED4193D294">
    <w:name w:val="1DE2762F5FCE4123B995075ED4193D294"/>
    <w:rsid w:val="00B164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EC6B2434DA495BA13F4A62183C497C4">
    <w:name w:val="0DEC6B2434DA495BA13F4A62183C497C4"/>
    <w:rsid w:val="00B164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FA8A34F7A81436EB3434D12C0D717194">
    <w:name w:val="6FA8A34F7A81436EB3434D12C0D717194"/>
    <w:rsid w:val="00B164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46318E76D9F4D9FA788CEF556725A063">
    <w:name w:val="046318E76D9F4D9FA788CEF556725A063"/>
    <w:rsid w:val="00B1648B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726C74C3EEC74BAF82910BF2E6BA6B693">
    <w:name w:val="726C74C3EEC74BAF82910BF2E6BA6B693"/>
    <w:rsid w:val="00B1648B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2859FF897F4746008AAA88683CE4D7C13">
    <w:name w:val="2859FF897F4746008AAA88683CE4D7C13"/>
    <w:rsid w:val="00B1648B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E32AD8C7CA3847B495C99259B0DF48F33">
    <w:name w:val="E32AD8C7CA3847B495C99259B0DF48F33"/>
    <w:rsid w:val="00B1648B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858AF74C84A44FD29C9B605D328894E73">
    <w:name w:val="858AF74C84A44FD29C9B605D328894E73"/>
    <w:rsid w:val="00B1648B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720731BDBB724599AB37A6FF74A5A2AC3">
    <w:name w:val="720731BDBB724599AB37A6FF74A5A2AC3"/>
    <w:rsid w:val="00B1648B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E8E2BF73FBED4B0A90295589AB69E3233">
    <w:name w:val="E8E2BF73FBED4B0A90295589AB69E3233"/>
    <w:rsid w:val="00B1648B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4C8E7B45DC0A40C98DA8CB9CCA74A2823">
    <w:name w:val="4C8E7B45DC0A40C98DA8CB9CCA74A2823"/>
    <w:rsid w:val="00B1648B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242BACDAB772444E8A54F3C11BE0FF283">
    <w:name w:val="242BACDAB772444E8A54F3C11BE0FF283"/>
    <w:rsid w:val="00B1648B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939952DB162F4954B0C833D7517AFD133">
    <w:name w:val="939952DB162F4954B0C833D7517AFD133"/>
    <w:rsid w:val="00B1648B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EF85E65FD3A547D78793400C42A00A6D3">
    <w:name w:val="EF85E65FD3A547D78793400C42A00A6D3"/>
    <w:rsid w:val="00B1648B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6D12A6EA748B48F29DE4EE5911CEFED53">
    <w:name w:val="6D12A6EA748B48F29DE4EE5911CEFED53"/>
    <w:rsid w:val="00B1648B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86DD208A05AE4874B35493B201CE47A43">
    <w:name w:val="86DD208A05AE4874B35493B201CE47A43"/>
    <w:rsid w:val="00B1648B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92025573BE1644268B1EB13A9E5ED97C3">
    <w:name w:val="92025573BE1644268B1EB13A9E5ED97C3"/>
    <w:rsid w:val="00B1648B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4CE4F8A3FCCD497E984DBC49937BC7E13">
    <w:name w:val="4CE4F8A3FCCD497E984DBC49937BC7E13"/>
    <w:rsid w:val="00B1648B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C45BF89A892D41DFA3EC30D23918BECA3">
    <w:name w:val="C45BF89A892D41DFA3EC30D23918BECA3"/>
    <w:rsid w:val="00B1648B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A4E71027A77B482086AF8A6DB2AF22133">
    <w:name w:val="A4E71027A77B482086AF8A6DB2AF22133"/>
    <w:rsid w:val="00B1648B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E0812B6C2D0440998A2FE04E1EE92D753">
    <w:name w:val="E0812B6C2D0440998A2FE04E1EE92D753"/>
    <w:rsid w:val="00B1648B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A51B55FA47094F72942BE16EFE7B20D23">
    <w:name w:val="A51B55FA47094F72942BE16EFE7B20D23"/>
    <w:rsid w:val="00B1648B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3CD36201AAA4452E8885FE14FDA96DBB3">
    <w:name w:val="3CD36201AAA4452E8885FE14FDA96DBB3"/>
    <w:rsid w:val="00B1648B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12712575B8B4489EB5DE1A621F8984413">
    <w:name w:val="12712575B8B4489EB5DE1A621F8984413"/>
    <w:rsid w:val="00B1648B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4FC92C62FC37414A9AE71C5B35C08CE61">
    <w:name w:val="4FC92C62FC37414A9AE71C5B35C08CE61"/>
    <w:rsid w:val="00B1648B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3A68588CD71B44FD8397A1C05ADE13C61">
    <w:name w:val="3A68588CD71B44FD8397A1C05ADE13C61"/>
    <w:rsid w:val="00B1648B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F44CD08A9B164F4F9025D3C2337959351">
    <w:name w:val="F44CD08A9B164F4F9025D3C2337959351"/>
    <w:rsid w:val="00B1648B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B04D196EC7BB438C89E03BD47F76B44E1">
    <w:name w:val="B04D196EC7BB438C89E03BD47F76B44E1"/>
    <w:rsid w:val="00B1648B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1AC3B36D38364297ACE136F7BDF388541">
    <w:name w:val="1AC3B36D38364297ACE136F7BDF388541"/>
    <w:rsid w:val="00B1648B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06661A8D5DEE439A862200F203BA8F7E1">
    <w:name w:val="06661A8D5DEE439A862200F203BA8F7E1"/>
    <w:rsid w:val="00B1648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DE6604C5EF44F0887AC5AD2B7B2EB01">
    <w:name w:val="D5DE6604C5EF44F0887AC5AD2B7B2EB01"/>
    <w:rsid w:val="00B1648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E287787E544714B50580BB8DDB719C1">
    <w:name w:val="D1E287787E544714B50580BB8DDB719C1"/>
    <w:rsid w:val="00B1648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187AE3B0B14497AAF24B43A7ADD06C1">
    <w:name w:val="E0187AE3B0B14497AAF24B43A7ADD06C1"/>
    <w:rsid w:val="00B1648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03B2D2B7E4CF38AC36B7AE1A376FF1">
    <w:name w:val="85303B2D2B7E4CF38AC36B7AE1A376FF1"/>
    <w:rsid w:val="00B1648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694D7C996E4AC6B39DBC0F629F83381">
    <w:name w:val="83694D7C996E4AC6B39DBC0F629F83381"/>
    <w:rsid w:val="00B1648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7433586B664AFF8A8F894C28B5CFA01">
    <w:name w:val="0B7433586B664AFF8A8F894C28B5CFA01"/>
    <w:rsid w:val="00B1648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A4EEC8B1E141D99511A50E431EC57C1">
    <w:name w:val="6FA4EEC8B1E141D99511A50E431EC57C1"/>
    <w:rsid w:val="00B1648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1CA05E1F5A4963B49E78FE90ACFB691">
    <w:name w:val="721CA05E1F5A4963B49E78FE90ACFB691"/>
    <w:rsid w:val="00B1648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032623D4AA4602BF3CE0AFFE5ABB971">
    <w:name w:val="90032623D4AA4602BF3CE0AFFE5ABB971"/>
    <w:rsid w:val="00B1648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9F03F3772F4D3F91FE85B786F1A8641">
    <w:name w:val="BB9F03F3772F4D3F91FE85B786F1A8641"/>
    <w:rsid w:val="00B1648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98D791B6E140BFA2E4386CB605BF131">
    <w:name w:val="7198D791B6E140BFA2E4386CB605BF131"/>
    <w:rsid w:val="00B1648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F41A088EF44041901314640D6F9D511">
    <w:name w:val="13F41A088EF44041901314640D6F9D511"/>
    <w:rsid w:val="00B1648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C3C8A1299E4EB6B2528C689E0122D11">
    <w:name w:val="3FC3C8A1299E4EB6B2528C689E0122D11"/>
    <w:rsid w:val="00B1648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C8789F488540248FC05B8FB2265E451">
    <w:name w:val="F1C8789F488540248FC05B8FB2265E451"/>
    <w:rsid w:val="00B1648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897E81E24440B286FE028C3179EC161">
    <w:name w:val="54897E81E24440B286FE028C3179EC161"/>
    <w:rsid w:val="00B1648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93125701724D87A7569FABABD77FDF1">
    <w:name w:val="1D93125701724D87A7569FABABD77FDF1"/>
    <w:rsid w:val="00B1648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FD227FE3BA4F77A87BF36631B744691">
    <w:name w:val="73FD227FE3BA4F77A87BF36631B744691"/>
    <w:rsid w:val="00B1648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0CEE3874D443DEA3D69F34DDAD627B1">
    <w:name w:val="290CEE3874D443DEA3D69F34DDAD627B1"/>
    <w:rsid w:val="00B1648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6E58B490164CA78D7D0494F28DF56B1">
    <w:name w:val="456E58B490164CA78D7D0494F28DF56B1"/>
    <w:rsid w:val="00B1648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1BE416501412294EBBBC8BCDF2D3B1">
    <w:name w:val="4401BE416501412294EBBBC8BCDF2D3B1"/>
    <w:rsid w:val="00B164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B744371E5644AFFBE0B7B706A5BC2771">
    <w:name w:val="EB744371E5644AFFBE0B7B706A5BC2771"/>
    <w:rsid w:val="00B164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12800CD3B21497CA198EA8CEF1949E31">
    <w:name w:val="A12800CD3B21497CA198EA8CEF1949E31"/>
    <w:rsid w:val="00B164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59977E2DB664A5C9C287B4670D4D85E1">
    <w:name w:val="A59977E2DB664A5C9C287B4670D4D85E1"/>
    <w:rsid w:val="00B164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7B214B9C6E4A689B7A7BCD074721921">
    <w:name w:val="767B214B9C6E4A689B7A7BCD074721921"/>
    <w:rsid w:val="00B164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045458FAF0E4A5AA43A721DFE6ED72B1">
    <w:name w:val="A045458FAF0E4A5AA43A721DFE6ED72B1"/>
    <w:rsid w:val="00B164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E9F1A456FB44B04A55E1411DD109A571">
    <w:name w:val="8E9F1A456FB44B04A55E1411DD109A571"/>
    <w:rsid w:val="00B164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494EBAF7684BE7BBB17A3E7E0B1B581">
    <w:name w:val="11494EBAF7684BE7BBB17A3E7E0B1B581"/>
    <w:rsid w:val="00B164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E2BD6E6872943298B5C21FAE01173471">
    <w:name w:val="1E2BD6E6872943298B5C21FAE01173471"/>
    <w:rsid w:val="00B164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335FE8D3FF42D7AE24EFC0889927D61">
    <w:name w:val="30335FE8D3FF42D7AE24EFC0889927D61"/>
    <w:rsid w:val="00B164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ABED68109AA4DE6A48FBE238AD0C90A1">
    <w:name w:val="4ABED68109AA4DE6A48FBE238AD0C90A1"/>
    <w:rsid w:val="00B164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910CAF51E734334896265BD206BD2651">
    <w:name w:val="3910CAF51E734334896265BD206BD2651"/>
    <w:rsid w:val="00B164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36FF184887E466DA9BDD3EDFA4FBEF01">
    <w:name w:val="C36FF184887E466DA9BDD3EDFA4FBEF01"/>
    <w:rsid w:val="00B164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6AC0F7451E4F9C8DDDE207CB5382731">
    <w:name w:val="846AC0F7451E4F9C8DDDE207CB5382731"/>
    <w:rsid w:val="00B164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52EAE1704F042C48D3B5AA397D947281">
    <w:name w:val="652EAE1704F042C48D3B5AA397D947281"/>
    <w:rsid w:val="00B164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32FEFE8F6DE485D8E21AA7FDD129E711">
    <w:name w:val="132FEFE8F6DE485D8E21AA7FDD129E711"/>
    <w:rsid w:val="00B164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99EE0310E504289AA97A994664DB4181">
    <w:name w:val="499EE0310E504289AA97A994664DB4181"/>
    <w:rsid w:val="00B164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3CB97BFF6664110901C0CC7EF1F24F31">
    <w:name w:val="73CB97BFF6664110901C0CC7EF1F24F31"/>
    <w:rsid w:val="00B164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CAE0EDBBD9C44B2BD819A948CB72B8A1">
    <w:name w:val="CCAE0EDBBD9C44B2BD819A948CB72B8A1"/>
    <w:rsid w:val="00B164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5ECFDCA7A14407AAE23CFA2E11B9FA2">
    <w:name w:val="55ECFDCA7A14407AAE23CFA2E11B9FA2"/>
    <w:rsid w:val="00B164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1142D0E23B44BFD812CF91B22B6661B1">
    <w:name w:val="51142D0E23B44BFD812CF91B22B6661B1"/>
    <w:rsid w:val="00B164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E92B253964D4444AC38514A610E86741">
    <w:name w:val="5E92B253964D4444AC38514A610E86741"/>
    <w:rsid w:val="00B164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D882A56613941D695B6DA6DDCF8F0CC1">
    <w:name w:val="1D882A56613941D695B6DA6DDCF8F0CC1"/>
    <w:rsid w:val="00B164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0B25F78D6F34201B67EB3560429C7CC1">
    <w:name w:val="B0B25F78D6F34201B67EB3560429C7CC1"/>
    <w:rsid w:val="00B164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DA98A9D206543A690E8A5DDA96BA5771">
    <w:name w:val="2DA98A9D206543A690E8A5DDA96BA5771"/>
    <w:rsid w:val="00B164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86F5092E462423EB4F7684149266BC71">
    <w:name w:val="586F5092E462423EB4F7684149266BC71"/>
    <w:rsid w:val="00B164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79F4A339F754DB8ABE006FCC71D82D21">
    <w:name w:val="579F4A339F754DB8ABE006FCC71D82D21"/>
    <w:rsid w:val="00B164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6CDCFE6DA124AF2BBEFB166660C17521">
    <w:name w:val="66CDCFE6DA124AF2BBEFB166660C17521"/>
    <w:rsid w:val="00B1648B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6B65A14BFC704B699D36AA41C204552D1">
    <w:name w:val="6B65A14BFC704B699D36AA41C204552D1"/>
    <w:rsid w:val="00B1648B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FA24150205A64CD380DC927852273B371">
    <w:name w:val="FA24150205A64CD380DC927852273B371"/>
    <w:rsid w:val="00B1648B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51BB7413493A4DF4800A97DEA9B14C191">
    <w:name w:val="51BB7413493A4DF4800A97DEA9B14C191"/>
    <w:rsid w:val="00B1648B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E678850576684D158BEDE747A6A07DE11">
    <w:name w:val="E678850576684D158BEDE747A6A07DE11"/>
    <w:rsid w:val="00B1648B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220A26764AC442E6A87D35CEF18D5B2C1">
    <w:name w:val="220A26764AC442E6A87D35CEF18D5B2C1"/>
    <w:rsid w:val="00B1648B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FFA3A44FDA6349FB9456490CF41175151">
    <w:name w:val="FFA3A44FDA6349FB9456490CF41175151"/>
    <w:rsid w:val="00B1648B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2FC7A88676B54877B62411326ADFDA8B1">
    <w:name w:val="2FC7A88676B54877B62411326ADFDA8B1"/>
    <w:rsid w:val="00B1648B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8195E2CEB8E54D8FB39E239AEFC274171">
    <w:name w:val="8195E2CEB8E54D8FB39E239AEFC274171"/>
    <w:rsid w:val="00B1648B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118C4C9AEDA34E0CA3E540A53997999F1">
    <w:name w:val="118C4C9AEDA34E0CA3E540A53997999F1"/>
    <w:rsid w:val="00B1648B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BB3DF0BC84CC4A9685D7BC2585994C9D1">
    <w:name w:val="BB3DF0BC84CC4A9685D7BC2585994C9D1"/>
    <w:rsid w:val="00B1648B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998001D696DF4087A7C01D735052D5BB1">
    <w:name w:val="998001D696DF4087A7C01D735052D5BB1"/>
    <w:rsid w:val="00B1648B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0D964460302A47CDB7ACDCF5304C69ED1">
    <w:name w:val="0D964460302A47CDB7ACDCF5304C69ED1"/>
    <w:rsid w:val="00B1648B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2ADF63AE3D25492B9E2D9AE04916E88D12">
    <w:name w:val="2ADF63AE3D25492B9E2D9AE04916E88D12"/>
    <w:rsid w:val="00B164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A7CE17ABBD4D639D782F16E169B3C69">
    <w:name w:val="90A7CE17ABBD4D639D782F16E169B3C69"/>
    <w:rsid w:val="00B164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C74CC7159344E0902F3DBEEEBF3FE39">
    <w:name w:val="6EC74CC7159344E0902F3DBEEEBF3FE39"/>
    <w:rsid w:val="00B164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D4630FAE8D42B8BB330AD03C10A1648">
    <w:name w:val="FCD4630FAE8D42B8BB330AD03C10A1648"/>
    <w:rsid w:val="00B164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C236612400D45BAACA60FBDA16520C38">
    <w:name w:val="8C236612400D45BAACA60FBDA16520C38"/>
    <w:rsid w:val="00B164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76">
    <w:name w:val="FC4E376FBF0E45F2B5583454BE88EFC776"/>
    <w:rsid w:val="00B164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77">
    <w:name w:val="014C9D66C42C414BBE708782C1277E0D77"/>
    <w:rsid w:val="00B164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F008E9630714EF187293D6F8F0959A421">
    <w:name w:val="6F008E9630714EF187293D6F8F0959A421"/>
    <w:rsid w:val="00B1648B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75">
    <w:name w:val="854521F0C081437C9706AD529C58A98575"/>
    <w:rsid w:val="00B164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75">
    <w:name w:val="4C0DAF9C053040099ADB729B0DC9875175"/>
    <w:rsid w:val="00B164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73">
    <w:name w:val="BC099ED8C8CF4A3C993FFE68B9BC316173"/>
    <w:rsid w:val="00B164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30">
    <w:name w:val="84B33DD157D14C44A80FDD4FFC3FB9E330"/>
    <w:rsid w:val="00B164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73">
    <w:name w:val="C6C09CD1115A4FE58EA432DD80FC7F9373"/>
    <w:rsid w:val="00B164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69">
    <w:name w:val="E801B0AD94AB45C5876D47EB529785CD69"/>
    <w:rsid w:val="00B164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69">
    <w:name w:val="1A5D42A275884203BD5FC7544055276669"/>
    <w:rsid w:val="00B164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69">
    <w:name w:val="10E8C3508210477483955EF52B56176369"/>
    <w:rsid w:val="00B164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66">
    <w:name w:val="54A395AA182546FA8EEDC3E104414B6666"/>
    <w:rsid w:val="00B164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62">
    <w:name w:val="9E3C9FF5D9F44B46BF270132AA4C4A0262"/>
    <w:rsid w:val="00B164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62">
    <w:name w:val="84A0EBB45F804ACB83C76EBB09D4D7D362"/>
    <w:rsid w:val="00B164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62">
    <w:name w:val="C476E339123445EA9A2FC3E6E04A374362"/>
    <w:rsid w:val="00B164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62">
    <w:name w:val="D6569010661A44B284FBA4506F0D968062"/>
    <w:rsid w:val="00B164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62">
    <w:name w:val="BC1E1B4EFE26437197E1A82A39CC699B62"/>
    <w:rsid w:val="00B164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62">
    <w:name w:val="D4889BF01EE24343AF62090FB880D41462"/>
    <w:rsid w:val="00B164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62">
    <w:name w:val="D3AA9AB7BBC041B78F81DCA01757D84E62"/>
    <w:rsid w:val="00B164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21">
    <w:name w:val="75D25494A9AD46F79510D5829F82FA3C21"/>
    <w:rsid w:val="00B164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21">
    <w:name w:val="3D0B8413524948C3B2DBA1CE0CEA49D721"/>
    <w:rsid w:val="00B164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62">
    <w:name w:val="3499881A853B430E85FB3707A2AFD31762"/>
    <w:rsid w:val="00B164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45">
    <w:name w:val="16F89F634B364F0BB09E40C103BFA06A45"/>
    <w:rsid w:val="00B164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44">
    <w:name w:val="ADDB6B72204646F49D424C4C78859C9544"/>
    <w:rsid w:val="00B164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A55F98CD48A43B586DEF247F46910638">
    <w:name w:val="6A55F98CD48A43B586DEF247F46910638"/>
    <w:rsid w:val="00B164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ACF27817A9A426294F04E4B20BF843C7">
    <w:name w:val="AACF27817A9A426294F04E4B20BF843C7"/>
    <w:rsid w:val="00B164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DCBBDDC2B5C45AFBF77A1AEE5BDF0327">
    <w:name w:val="CDCBBDDC2B5C45AFBF77A1AEE5BDF0327"/>
    <w:rsid w:val="00B164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DE4CF58EEED44F7BF18757411DA1B8B7">
    <w:name w:val="8DE4CF58EEED44F7BF18757411DA1B8B7"/>
    <w:rsid w:val="00B164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A3DC86917B342508FA73DB594758BF36">
    <w:name w:val="8A3DC86917B342508FA73DB594758BF36"/>
    <w:rsid w:val="00B164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5DF56D31FA4677BE945E876DC80E786">
    <w:name w:val="905DF56D31FA4677BE945E876DC80E786"/>
    <w:rsid w:val="00B164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060FFE7C267461F86CC782B5E0F96936">
    <w:name w:val="4060FFE7C267461F86CC782B5E0F96936"/>
    <w:rsid w:val="00B164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B8CE8B9F6B34D41996B95A5F3EB441A6">
    <w:name w:val="BB8CE8B9F6B34D41996B95A5F3EB441A6"/>
    <w:rsid w:val="00B164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93722F0555A455B83698E4AFEF916A36">
    <w:name w:val="193722F0555A455B83698E4AFEF916A36"/>
    <w:rsid w:val="00B164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FE890D35C4B45DA95AE98B0B4AE2B936">
    <w:name w:val="AFE890D35C4B45DA95AE98B0B4AE2B936"/>
    <w:rsid w:val="00B164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EE2E730B19F41118FDF120070B919F16">
    <w:name w:val="AEE2E730B19F41118FDF120070B919F16"/>
    <w:rsid w:val="00B164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25BFB047C1447E913612D9B9E0B11B6">
    <w:name w:val="D225BFB047C1447E913612D9B9E0B11B6"/>
    <w:rsid w:val="00B164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998E2011E264ADDA4B1015D75CA97436">
    <w:name w:val="6998E2011E264ADDA4B1015D75CA97436"/>
    <w:rsid w:val="00B164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4C5A8186BB44E68A143EC6E1149AB5D6">
    <w:name w:val="74C5A8186BB44E68A143EC6E1149AB5D6"/>
    <w:rsid w:val="00B164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ED9150A69214748A903926D216090A06">
    <w:name w:val="FED9150A69214748A903926D216090A06"/>
    <w:rsid w:val="00B164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922A74B9DC84750AD1AB798277A09FF6">
    <w:name w:val="6922A74B9DC84750AD1AB798277A09FF6"/>
    <w:rsid w:val="00B164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DECBAE3B42F44D08CB41143E48654176">
    <w:name w:val="4DECBAE3B42F44D08CB41143E48654176"/>
    <w:rsid w:val="00B164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D3B9C38A5A44AAD9C66226166D36CEE6">
    <w:name w:val="2D3B9C38A5A44AAD9C66226166D36CEE6"/>
    <w:rsid w:val="00B164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A0E5F86D41469F959343F1F6BE67796">
    <w:name w:val="43A0E5F86D41469F959343F1F6BE67796"/>
    <w:rsid w:val="00B164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94BB3F85E8541B188EBFE6F5666C0A86">
    <w:name w:val="E94BB3F85E8541B188EBFE6F5666C0A86"/>
    <w:rsid w:val="00B164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E808530B8E4A6B97B8C5AF5623127A6">
    <w:name w:val="0DE808530B8E4A6B97B8C5AF5623127A6"/>
    <w:rsid w:val="00B164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7A366B3694B4B4D9A019E13608AC7B96">
    <w:name w:val="67A366B3694B4B4D9A019E13608AC7B96"/>
    <w:rsid w:val="00B164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D03175FD49424BB6B2B74F1C0789BD6">
    <w:name w:val="E8D03175FD49424BB6B2B74F1C0789BD6"/>
    <w:rsid w:val="00B164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CA156D6235140C4A63A6FF778A8F7E96">
    <w:name w:val="1CA156D6235140C4A63A6FF778A8F7E96"/>
    <w:rsid w:val="00B164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DCD772E8C04458816BFE4C238A514A6">
    <w:name w:val="9EDCD772E8C04458816BFE4C238A514A6"/>
    <w:rsid w:val="00B164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8411F9BF4FD4B8F9A40176DA9CDCE7C6">
    <w:name w:val="68411F9BF4FD4B8F9A40176DA9CDCE7C6"/>
    <w:rsid w:val="00B164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2E5529BF33C48DFA6D14FAFBA4328A55">
    <w:name w:val="E2E5529BF33C48DFA6D14FAFBA4328A55"/>
    <w:rsid w:val="00B164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266CB2392CC478A97B503B9D545D1B55">
    <w:name w:val="E266CB2392CC478A97B503B9D545D1B55"/>
    <w:rsid w:val="00B164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1823A8B38D546909FC4CE78DBD84B8C5">
    <w:name w:val="21823A8B38D546909FC4CE78DBD84B8C5"/>
    <w:rsid w:val="00B164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F56C19ADB6541BCA001A0969E6120F55">
    <w:name w:val="9F56C19ADB6541BCA001A0969E6120F55"/>
    <w:rsid w:val="00B164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94D43B406E4457C878FBFC22DFEE3455">
    <w:name w:val="F94D43B406E4457C878FBFC22DFEE3455"/>
    <w:rsid w:val="00B164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D01B7169D984A31AFAA8EA8D91ADD606">
    <w:name w:val="4D01B7169D984A31AFAA8EA8D91ADD606"/>
    <w:rsid w:val="00B164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F25C5BECBEE431B85774D7A2B3D39B65">
    <w:name w:val="4F25C5BECBEE431B85774D7A2B3D39B65"/>
    <w:rsid w:val="00B1648B"/>
    <w:pPr>
      <w:spacing w:after="120" w:line="480" w:lineRule="auto"/>
      <w:ind w:left="283"/>
    </w:pPr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945BA66EFB44EE09BC328688A4436DE5">
    <w:name w:val="2945BA66EFB44EE09BC328688A4436DE5"/>
    <w:rsid w:val="00B1648B"/>
    <w:pPr>
      <w:spacing w:after="120" w:line="480" w:lineRule="auto"/>
      <w:ind w:left="283"/>
    </w:pPr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1F6F741DD7B486AB1E93DCD50F084A45">
    <w:name w:val="91F6F741DD7B486AB1E93DCD50F084A45"/>
    <w:rsid w:val="00B1648B"/>
    <w:pPr>
      <w:spacing w:after="120" w:line="480" w:lineRule="auto"/>
      <w:ind w:left="283"/>
    </w:pPr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925B36D64E4105B6157570DA0990756">
    <w:name w:val="1A925B36D64E4105B6157570DA0990756"/>
    <w:rsid w:val="00B1648B"/>
    <w:pPr>
      <w:spacing w:after="120" w:line="480" w:lineRule="auto"/>
      <w:ind w:left="283"/>
    </w:pPr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4A94C8CD04D4C599CB5D2E1A5FA09296">
    <w:name w:val="E4A94C8CD04D4C599CB5D2E1A5FA09296"/>
    <w:rsid w:val="00B1648B"/>
    <w:pPr>
      <w:spacing w:after="120" w:line="480" w:lineRule="auto"/>
      <w:ind w:left="283"/>
    </w:pPr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3FA51051897494E9C756B802598BD5F6">
    <w:name w:val="53FA51051897494E9C756B802598BD5F6"/>
    <w:rsid w:val="00B1648B"/>
    <w:pPr>
      <w:spacing w:after="120" w:line="480" w:lineRule="auto"/>
      <w:ind w:left="283"/>
    </w:pPr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D401788DDF2490F8B1912A499F1C4C56">
    <w:name w:val="5D401788DDF2490F8B1912A499F1C4C56"/>
    <w:rsid w:val="00B1648B"/>
    <w:pPr>
      <w:spacing w:after="120" w:line="480" w:lineRule="auto"/>
      <w:ind w:left="283"/>
    </w:pPr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3BE9511764C419FA12A9F11DEE942A06">
    <w:name w:val="F3BE9511764C419FA12A9F11DEE942A06"/>
    <w:rsid w:val="00B164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D26ED4477B34FCE971AD4293AC644466">
    <w:name w:val="2D26ED4477B34FCE971AD4293AC644466"/>
    <w:rsid w:val="00B164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E16EC63078342448EE3BE99923854FA6">
    <w:name w:val="8E16EC63078342448EE3BE99923854FA6"/>
    <w:rsid w:val="00B164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0A721DDF102455DA3D5A1720B7ECD1E6">
    <w:name w:val="50A721DDF102455DA3D5A1720B7ECD1E6"/>
    <w:rsid w:val="00B164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752F4BD526145568855D6E5361B79E66">
    <w:name w:val="4752F4BD526145568855D6E5361B79E66"/>
    <w:rsid w:val="00B164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A7DED8C69964EC08C2ECB9710924CD36">
    <w:name w:val="4A7DED8C69964EC08C2ECB9710924CD36"/>
    <w:rsid w:val="00B164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3AEA8BFE6B74CEA913AE6E629E5CF2F6">
    <w:name w:val="83AEA8BFE6B74CEA913AE6E629E5CF2F6"/>
    <w:rsid w:val="00B164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036CDFF939340DC8FAD1DD47985B41C6">
    <w:name w:val="A036CDFF939340DC8FAD1DD47985B41C6"/>
    <w:rsid w:val="00B164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DF220BBAD9468C9E6A4BF2B4D685586">
    <w:name w:val="1ADF220BBAD9468C9E6A4BF2B4D685586"/>
    <w:rsid w:val="00B164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D9BA02A6FAB42089808B9F677B68EFA6">
    <w:name w:val="4D9BA02A6FAB42089808B9F677B68EFA6"/>
    <w:rsid w:val="00B164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7BF45CB35F249B8AB29C06A6DC8461B6">
    <w:name w:val="47BF45CB35F249B8AB29C06A6DC8461B6"/>
    <w:rsid w:val="00B164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2FEF432D7C64963AEF1D04A82810F826">
    <w:name w:val="52FEF432D7C64963AEF1D04A82810F826"/>
    <w:rsid w:val="00B164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049FC8C0B4402D853C2B48401A99C25">
    <w:name w:val="F1049FC8C0B4402D853C2B48401A99C25"/>
    <w:rsid w:val="00B164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FB91555F9374163B0682F27B25571835">
    <w:name w:val="FFB91555F9374163B0682F27B25571835"/>
    <w:rsid w:val="00B164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79803956D46979BEFB3533B7279AF5">
    <w:name w:val="D6079803956D46979BEFB3533B7279AF5"/>
    <w:rsid w:val="00B164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F1CF1EAD8E64E7B82CD7DBC7F7A188A5">
    <w:name w:val="DF1CF1EAD8E64E7B82CD7DBC7F7A188A5"/>
    <w:rsid w:val="00B164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5A2AB5B19E44988AA9BD2EE3E7FDAE35">
    <w:name w:val="E5A2AB5B19E44988AA9BD2EE3E7FDAE35"/>
    <w:rsid w:val="00B164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A977261AC204211B0A5C9E648E4ACE45">
    <w:name w:val="DA977261AC204211B0A5C9E648E4ACE45"/>
    <w:rsid w:val="00B164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CA9D30A38354EEA8A0FA542A4E1F5AF5">
    <w:name w:val="1CA9D30A38354EEA8A0FA542A4E1F5AF5"/>
    <w:rsid w:val="00B164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669C74E30DF4A37B22080F9E49C7E8B5">
    <w:name w:val="8669C74E30DF4A37B22080F9E49C7E8B5"/>
    <w:rsid w:val="00B164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7718219201044CD8752DC1D2980554D5">
    <w:name w:val="87718219201044CD8752DC1D2980554D5"/>
    <w:rsid w:val="00B164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A800B6AC8904FE8BF1D70DC579381205">
    <w:name w:val="AA800B6AC8904FE8BF1D70DC579381205"/>
    <w:rsid w:val="00B164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928025C42AD432AAE0580DE313B34795">
    <w:name w:val="5928025C42AD432AAE0580DE313B34795"/>
    <w:rsid w:val="00B164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329147F4C19452AA43B0B7B308AF3865">
    <w:name w:val="C329147F4C19452AA43B0B7B308AF3865"/>
    <w:rsid w:val="00B164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2F01CA14D5647FFA3C2EBD83BCF31C75">
    <w:name w:val="82F01CA14D5647FFA3C2EBD83BCF31C75"/>
    <w:rsid w:val="00B164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9A0097E02C34FF789948BFDE203EA645">
    <w:name w:val="C9A0097E02C34FF789948BFDE203EA645"/>
    <w:rsid w:val="00B164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AAE3520198749B5855861C334EE3E485">
    <w:name w:val="DAAE3520198749B5855861C334EE3E485"/>
    <w:rsid w:val="00B164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E2EA5C82F7E456CA6E5F936D3FD30EA5">
    <w:name w:val="AE2EA5C82F7E456CA6E5F936D3FD30EA5"/>
    <w:rsid w:val="00B164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17AE56EE2CB411EA038D614328E13925">
    <w:name w:val="917AE56EE2CB411EA038D614328E13925"/>
    <w:rsid w:val="00B164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AFEA218D0D846F29F73C6D6389BFD185">
    <w:name w:val="6AFEA218D0D846F29F73C6D6389BFD185"/>
    <w:rsid w:val="00B164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661B93F58E5470A9F4802EC59ED5BDC5">
    <w:name w:val="B661B93F58E5470A9F4802EC59ED5BDC5"/>
    <w:rsid w:val="00B164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649D1875C8540BD8EAAD449610358A65">
    <w:name w:val="E649D1875C8540BD8EAAD449610358A65"/>
    <w:rsid w:val="00B164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9E460CC3AF34FBB8BBCE2AF1C518BF25">
    <w:name w:val="E9E460CC3AF34FBB8BBCE2AF1C518BF25"/>
    <w:rsid w:val="00B164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A1B9C3583DC414DAB2CF0FA5538CFA35">
    <w:name w:val="7A1B9C3583DC414DAB2CF0FA5538CFA35"/>
    <w:rsid w:val="00B1648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2B9AE8FF4841818C9DAA0C4EE868595">
    <w:name w:val="F22B9AE8FF4841818C9DAA0C4EE868595"/>
    <w:rsid w:val="00B164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F251CC8B2D349529E41443E0296381E5">
    <w:name w:val="8F251CC8B2D349529E41443E0296381E5"/>
    <w:rsid w:val="00B164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76EECD464E1471E84BFF8553DDBB1975">
    <w:name w:val="176EECD464E1471E84BFF8553DDBB1975"/>
    <w:rsid w:val="00B164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0203E2393D6492F928CDAD1308BAF885">
    <w:name w:val="50203E2393D6492F928CDAD1308BAF885"/>
    <w:rsid w:val="00B164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73F82A7076443D0B19987613723524E5">
    <w:name w:val="E73F82A7076443D0B19987613723524E5"/>
    <w:rsid w:val="00B164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508E216487943B984FEFACF2DB93EC25">
    <w:name w:val="9508E216487943B984FEFACF2DB93EC25"/>
    <w:rsid w:val="00B164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1A9D5E6356141DB8E1B66E8B3B7D2425">
    <w:name w:val="B1A9D5E6356141DB8E1B66E8B3B7D2425"/>
    <w:rsid w:val="00B164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8EDE87F8B6542C1A14E1C8E839BD4115">
    <w:name w:val="28EDE87F8B6542C1A14E1C8E839BD4115"/>
    <w:rsid w:val="00B164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C8244D4A344F4EB5D770B3EF28890A5">
    <w:name w:val="D0C8244D4A344F4EB5D770B3EF28890A5"/>
    <w:rsid w:val="00B164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DE2762F5FCE4123B995075ED4193D295">
    <w:name w:val="1DE2762F5FCE4123B995075ED4193D295"/>
    <w:rsid w:val="00B164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EC6B2434DA495BA13F4A62183C497C5">
    <w:name w:val="0DEC6B2434DA495BA13F4A62183C497C5"/>
    <w:rsid w:val="00B164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FA8A34F7A81436EB3434D12C0D717195">
    <w:name w:val="6FA8A34F7A81436EB3434D12C0D717195"/>
    <w:rsid w:val="00B164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46318E76D9F4D9FA788CEF556725A064">
    <w:name w:val="046318E76D9F4D9FA788CEF556725A064"/>
    <w:rsid w:val="00B1648B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726C74C3EEC74BAF82910BF2E6BA6B694">
    <w:name w:val="726C74C3EEC74BAF82910BF2E6BA6B694"/>
    <w:rsid w:val="00B1648B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2859FF897F4746008AAA88683CE4D7C14">
    <w:name w:val="2859FF897F4746008AAA88683CE4D7C14"/>
    <w:rsid w:val="00B1648B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E32AD8C7CA3847B495C99259B0DF48F34">
    <w:name w:val="E32AD8C7CA3847B495C99259B0DF48F34"/>
    <w:rsid w:val="00B1648B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0A0D89CED69244BCE74487519FCD04" ma:contentTypeVersion="76" ma:contentTypeDescription="Vytvořit nový dokument" ma:contentTypeScope="" ma:versionID="145f37400479d41f3af7e626574cbfb1">
  <xsd:schema xmlns:xsd="http://www.w3.org/2001/XMLSchema" xmlns:p="http://schemas.microsoft.com/office/2006/metadata/properties" xmlns:ns2="ebf3a0e2-96a3-45bf-ac10-0650a15ffa25" xmlns:ns3="61b625d3-af34-403a-8e08-af8fe0303fef" xmlns:ns4="a38c9a17-e5b1-41de-adbb-9c33b27be5db" targetNamespace="http://schemas.microsoft.com/office/2006/metadata/properties" ma:root="true" ma:fieldsID="394dab882a7aca01af3b295126d2aba8" ns2:_="" ns3:_="" ns4:_="">
    <xsd:import namespace="ebf3a0e2-96a3-45bf-ac10-0650a15ffa25"/>
    <xsd:import namespace="61b625d3-af34-403a-8e08-af8fe0303fef"/>
    <xsd:import namespace="a38c9a17-e5b1-41de-adbb-9c33b27be5db"/>
    <xsd:element name="properties">
      <xsd:complexType>
        <xsd:sequence>
          <xsd:element name="documentManagement">
            <xsd:complexType>
              <xsd:all>
                <xsd:element ref="ns2:hierarchie_utvaru" minOccurs="0"/>
                <xsd:element ref="ns2:ID_workflow" minOccurs="0"/>
                <xsd:element ref="ns2:skartacni_znacka" minOccurs="0"/>
                <xsd:element ref="ns2:vec"/>
                <xsd:element ref="ns2:kategorie_dokumentu_SSHR"/>
                <xsd:element ref="ns2:podkategorie_dokumentu_SSHR"/>
                <xsd:element ref="ns2:tematicka_oblast" minOccurs="0"/>
                <xsd:element ref="ns2:uzivatelsky_atribut_1" minOccurs="0"/>
                <xsd:element ref="ns2:uzivatelsky_atribut_2" minOccurs="0"/>
                <xsd:element ref="ns2:uzivatelsky_atribut_3" minOccurs="0"/>
                <xsd:element ref="ns2:uzivatelsky_atribut_4" minOccurs="0"/>
                <xsd:element ref="ns2:uzivatelsky_atribut_5" minOccurs="0"/>
                <xsd:element ref="ns2:uzivatelsky_atribut_6" minOccurs="0"/>
                <xsd:element ref="ns2:uzivatelsky_atribut_7" minOccurs="0"/>
                <xsd:element ref="ns2:uzivatelsky_atribut_8" minOccurs="0"/>
                <xsd:element ref="ns2:uzivatelsky_atribut_9" minOccurs="0"/>
                <xsd:element ref="ns2:uzivatelsky_atribut_10" minOccurs="0"/>
                <xsd:element ref="ns2:typ_dokumentu_dle_spisoveho_planu" minOccurs="0"/>
                <xsd:element ref="ns2:cislo_jednaci_puvodce" minOccurs="0"/>
                <xsd:element ref="ns2:jazyk_dokumentu" minOccurs="0"/>
                <xsd:element ref="ns2:cislo_jednaci" minOccurs="0"/>
                <xsd:element ref="ns2:cislo_evidencni" minOccurs="0"/>
                <xsd:element ref="ns3:typ_podpisu" minOccurs="0"/>
                <xsd:element ref="ns3:typ_prilohy" minOccurs="0"/>
                <xsd:element ref="ns4:utvar" minOccurs="0"/>
                <xsd:element ref="ns4:pokyny_kancelari" minOccurs="0"/>
                <xsd:element ref="ns4:zduvodneni" minOccurs="0"/>
                <xsd:element ref="ns4:lhuta_pro_vyrizeni" minOccurs="0"/>
                <xsd:element ref="ns4:typ_lhuty_pro_vyrizeni" minOccurs="0"/>
                <xsd:element ref="ns4:navrh_na_rozhodnuti" minOccurs="0"/>
                <xsd:element ref="ns4:stav_WF" minOccurs="0"/>
                <xsd:element ref="ns4:schvalovatel" minOccurs="0"/>
                <xsd:element ref="ns4:pripodepisovatele" minOccurs="0"/>
                <xsd:element ref="ns4:zpracovatel" minOccurs="0"/>
                <xsd:element ref="ns4:prilohy_dokumentu" minOccurs="0"/>
                <xsd:element ref="ns4:oblast_vyuziti"/>
                <xsd:element ref="ns4:podoblast_vyuziti"/>
                <xsd:element ref="ns4:platnost_od" minOccurs="0"/>
                <xsd:element ref="ns4:platnost_do" minOccurs="0"/>
                <xsd:element ref="ns4:Vymaz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ebf3a0e2-96a3-45bf-ac10-0650a15ffa25" elementFormDefault="qualified">
    <xsd:import namespace="http://schemas.microsoft.com/office/2006/documentManagement/types"/>
    <xsd:element name="hierarchie_utvaru" ma:index="8" nillable="true" ma:displayName="Hierarchie útvaru" ma:default="/" ma:format="Dropdown" ma:internalName="hierarchie_utvaru">
      <xsd:simpleType>
        <xsd:restriction base="dms:Choice">
          <xsd:enumeration value="/"/>
          <xsd:enumeration value="/MPř"/>
          <xsd:enumeration value="/BŘ"/>
          <xsd:enumeration value="/KS"/>
          <xsd:enumeration value="/KS/SP"/>
          <xsd:enumeration value="/KS/OdLP"/>
          <xsd:enumeration value="/KS/OdP"/>
          <xsd:enumeration value="/KS/OdBKŘ"/>
          <xsd:enumeration value="/KS/OdBKŘ/ReSS"/>
          <xsd:enumeration value="/OKK"/>
          <xsd:enumeration value="/OKK/OdKon"/>
          <xsd:enumeration value="/OKK/OdKoo"/>
          <xsd:enumeration value="/OE"/>
          <xsd:enumeration value="/OE/OdRFK"/>
          <xsd:enumeration value="/OE/OdMA"/>
          <xsd:enumeration value="/OE/OdÚ"/>
          <xsd:enumeration value="/OdIA"/>
          <xsd:enumeration value="/OsIA/ReK"/>
          <xsd:enumeration value="/SeSHR"/>
          <xsd:enumeration value="/SeSHR/OHR"/>
          <xsd:enumeration value="/SeSHR/OHR/OdOHR"/>
          <xsd:enumeration value="/SeSHR/OHR/OdOSHR"/>
          <xsd:enumeration value="/SeSHR/OHR/OdPH"/>
          <xsd:enumeration value="/SeSHR/OPH"/>
          <xsd:enumeration value="/SeSHR/OPH/OdHO"/>
          <xsd:enumeration value="/SeSHR/OPH/OdSR"/>
          <xsd:enumeration value="/SeSHR/OPH/ÚHM"/>
          <xsd:enumeration value="/SeSHR/OdRB"/>
          <xsd:enumeration value="/SeP"/>
          <xsd:enumeration value="/SeP/OI"/>
          <xsd:enumeration value="/SeP/OI/OdRICT"/>
          <xsd:enumeration value="/SeP/OI/OdSICT"/>
          <xsd:enumeration value="/SeP/OSMI"/>
          <xsd:enumeration value="/SeP/OSMI/OdSM"/>
          <xsd:enumeration value="/SeP/OSMI/OdSI"/>
          <xsd:enumeration value="/SeP/OSMI/OdHS"/>
          <xsd:enumeration value="/SeP/ŠS Gall"/>
          <xsd:enumeration value="/SeP/Závody"/>
          <xsd:enumeration value="/SeP/Závody/Boletex"/>
          <xsd:enumeration value="/SeP/Závody/Butas"/>
          <xsd:enumeration value="/SeP/Závody/Detrans"/>
          <xsd:enumeration value="/SeP/Závody/Dolanka"/>
          <xsd:enumeration value="/SeP/Závody/Godula"/>
          <xsd:enumeration value="/SeP/Závody/Horkalen"/>
          <xsd:enumeration value="/SeP/Závody/Opavan"/>
          <xsd:enumeration value="/SeP/Závody/Osočkan"/>
          <xsd:enumeration value="/SeP/Závody/Polora"/>
          <xsd:enumeration value="/SeP/Závody/Rokytnice"/>
          <xsd:enumeration value="/SeP/Závody/Vasped"/>
          <xsd:enumeration value="/SeP/Závody/Větrovan"/>
        </xsd:restriction>
      </xsd:simpleType>
    </xsd:element>
    <xsd:element name="ID_workflow" ma:index="9" nillable="true" ma:displayName="ID workflow" ma:internalName="ID_workflow">
      <xsd:simpleType>
        <xsd:restriction base="dms:Text">
          <xsd:maxLength value="255"/>
        </xsd:restriction>
      </xsd:simpleType>
    </xsd:element>
    <xsd:element name="skartacni_znacka" ma:index="10" nillable="true" ma:displayName="Skartační značka" ma:default="A20" ma:format="Dropdown" ma:internalName="skartacni_znacka">
      <xsd:simpleType>
        <xsd:restriction base="dms:Choice">
          <xsd:enumeration value="A20"/>
          <xsd:enumeration value="V5"/>
        </xsd:restriction>
      </xsd:simpleType>
    </xsd:element>
    <xsd:element name="vec" ma:index="11" ma:displayName="Věc" ma:internalName="vec">
      <xsd:simpleType>
        <xsd:restriction base="dms:Text">
          <xsd:maxLength value="255"/>
        </xsd:restriction>
      </xsd:simpleType>
    </xsd:element>
    <xsd:element name="kategorie_dokumentu_SSHR" ma:index="12" ma:displayName="Kategorie dokumentu SSHR" ma:default="Vzory dokumentů" ma:format="Dropdown" ma:internalName="kategorie_dokumentu_SSHR">
      <xsd:simpleType>
        <xsd:restriction base="dms:Choice">
          <xsd:enumeration value="Vzory dokumentů"/>
        </xsd:restriction>
      </xsd:simpleType>
    </xsd:element>
    <xsd:element name="podkategorie_dokumentu_SSHR" ma:index="13" ma:displayName="Podkategorie dokumentu SSHR" ma:default="Šablony" ma:format="Dropdown" ma:internalName="podkategorie_dokumentu_SSHR">
      <xsd:simpleType>
        <xsd:restriction base="dms:Choice">
          <xsd:enumeration value="Šablony"/>
          <xsd:enumeration value="Formuláře"/>
          <xsd:enumeration value="Vzory"/>
        </xsd:restriction>
      </xsd:simpleType>
    </xsd:element>
    <xsd:element name="tematicka_oblast" ma:index="14" nillable="true" ma:displayName="Tématická oblast" ma:internalName="tematicka_oblast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HOPKS"/>
                    <xsd:enumeration value="Logistika SHR"/>
                    <xsd:enumeration value="Ropná bezpečnost"/>
                    <xsd:enumeration value="Legislativa"/>
                    <xsd:enumeration value="Mezinárodní spolupráce"/>
                    <xsd:enumeration value="Řízení Správy"/>
                    <xsd:enumeration value="Finance"/>
                    <xsd:enumeration value="Audit"/>
                    <xsd:enumeration value="Kontrola"/>
                    <xsd:enumeration value="Informatika"/>
                    <xsd:enumeration value="Personalistika"/>
                    <xsd:enumeration value="Mzdy"/>
                    <xsd:enumeration value="Vzdělávání"/>
                    <xsd:enumeration value="Majetek (kromě SHR)"/>
                    <xsd:enumeration value="Infrastruktura"/>
                    <xsd:enumeration value="Účetnictví"/>
                    <xsd:enumeration value="Výkaznictví"/>
                    <xsd:enumeration value="Služby"/>
                    <xsd:enumeration value="Doprava"/>
                    <xsd:enumeration value="OUI"/>
                    <xsd:enumeration value="Spisová služba"/>
                    <xsd:enumeration value="Závody"/>
                    <xsd:enumeration value="Ochraňovatelé"/>
                  </xsd:restriction>
                </xsd:simpleType>
              </xsd:element>
            </xsd:sequence>
          </xsd:extension>
        </xsd:complexContent>
      </xsd:complexType>
    </xsd:element>
    <xsd:element name="uzivatelsky_atribut_1" ma:index="15" nillable="true" ma:displayName="Uživatelský atribut 1" ma:internalName="uzivatelsky_atribut_1">
      <xsd:simpleType>
        <xsd:restriction base="dms:Text">
          <xsd:maxLength value="255"/>
        </xsd:restriction>
      </xsd:simpleType>
    </xsd:element>
    <xsd:element name="uzivatelsky_atribut_2" ma:index="16" nillable="true" ma:displayName="Uživatelský atribut 2" ma:internalName="uzivatelsky_atribut_2">
      <xsd:simpleType>
        <xsd:restriction base="dms:Text">
          <xsd:maxLength value="255"/>
        </xsd:restriction>
      </xsd:simpleType>
    </xsd:element>
    <xsd:element name="uzivatelsky_atribut_3" ma:index="17" nillable="true" ma:displayName="Uživatelský atribut 3" ma:internalName="uzivatelsky_atribut_3">
      <xsd:simpleType>
        <xsd:restriction base="dms:Text">
          <xsd:maxLength value="255"/>
        </xsd:restriction>
      </xsd:simpleType>
    </xsd:element>
    <xsd:element name="uzivatelsky_atribut_4" ma:index="18" nillable="true" ma:displayName="Uživatelský atribut 4" ma:internalName="uzivatelsky_atribut_4">
      <xsd:simpleType>
        <xsd:restriction base="dms:Text">
          <xsd:maxLength value="255"/>
        </xsd:restriction>
      </xsd:simpleType>
    </xsd:element>
    <xsd:element name="uzivatelsky_atribut_5" ma:index="19" nillable="true" ma:displayName="Uživatelský atribut 5" ma:internalName="uzivatelsky_atribut_5">
      <xsd:simpleType>
        <xsd:restriction base="dms:Text">
          <xsd:maxLength value="255"/>
        </xsd:restriction>
      </xsd:simpleType>
    </xsd:element>
    <xsd:element name="uzivatelsky_atribut_6" ma:index="20" nillable="true" ma:displayName="Uživatelský atribut 6" ma:internalName="uzivatelsky_atribut_6">
      <xsd:simpleType>
        <xsd:restriction base="dms:Text">
          <xsd:maxLength value="255"/>
        </xsd:restriction>
      </xsd:simpleType>
    </xsd:element>
    <xsd:element name="uzivatelsky_atribut_7" ma:index="21" nillable="true" ma:displayName="Uživatelský atribut 7" ma:internalName="uzivatelsky_atribut_7">
      <xsd:simpleType>
        <xsd:restriction base="dms:Text">
          <xsd:maxLength value="255"/>
        </xsd:restriction>
      </xsd:simpleType>
    </xsd:element>
    <xsd:element name="uzivatelsky_atribut_8" ma:index="22" nillable="true" ma:displayName="Uživatelský atribut 8" ma:internalName="uzivatelsky_atribut_8">
      <xsd:simpleType>
        <xsd:restriction base="dms:Text">
          <xsd:maxLength value="255"/>
        </xsd:restriction>
      </xsd:simpleType>
    </xsd:element>
    <xsd:element name="uzivatelsky_atribut_9" ma:index="23" nillable="true" ma:displayName="Uživatelský atribut 9" ma:internalName="uzivatelsky_atribut_9">
      <xsd:simpleType>
        <xsd:restriction base="dms:Text">
          <xsd:maxLength value="255"/>
        </xsd:restriction>
      </xsd:simpleType>
    </xsd:element>
    <xsd:element name="uzivatelsky_atribut_10" ma:index="24" nillable="true" ma:displayName="Uživatelský atribut 10" ma:internalName="uzivatelsky_atribut_10">
      <xsd:simpleType>
        <xsd:restriction base="dms:Text">
          <xsd:maxLength value="255"/>
        </xsd:restriction>
      </xsd:simpleType>
    </xsd:element>
    <xsd:element name="typ_dokumentu_dle_spisoveho_planu" ma:index="25" nillable="true" ma:displayName="Typ dokumentu dle spisového plánu" ma:default="10.4.1" ma:format="Dropdown" ma:internalName="typ_dokumentu_dle_spisoveho_planu">
      <xsd:simpleType>
        <xsd:restriction base="dms:Choice">
          <xsd:enumeration value="10.3.1"/>
          <xsd:enumeration value="10.4.1"/>
          <xsd:enumeration value="10.4.4"/>
        </xsd:restriction>
      </xsd:simpleType>
    </xsd:element>
    <xsd:element name="cislo_jednaci_puvodce" ma:index="26" nillable="true" ma:displayName="Číslo jednací původce" ma:internalName="cislo_jednaci_puvodce">
      <xsd:simpleType>
        <xsd:restriction base="dms:Text">
          <xsd:maxLength value="255"/>
        </xsd:restriction>
      </xsd:simpleType>
    </xsd:element>
    <xsd:element name="jazyk_dokumentu" ma:index="27" nillable="true" ma:displayName="Jazyk dokumentu" ma:default="Český" ma:format="Dropdown" ma:internalName="jazyk_dokumentu">
      <xsd:simpleType>
        <xsd:restriction base="dms:Choice">
          <xsd:enumeration value="Český"/>
          <xsd:enumeration value="Anglický"/>
          <xsd:enumeration value="Německý"/>
          <xsd:enumeration value="Ruský"/>
          <xsd:enumeration value="Francouzský"/>
          <xsd:enumeration value="Slovenský"/>
        </xsd:restriction>
      </xsd:simpleType>
    </xsd:element>
    <xsd:element name="cislo_jednaci" ma:index="28" nillable="true" ma:displayName="Číslo jednací" ma:internalName="cislo_jednaci">
      <xsd:simpleType>
        <xsd:restriction base="dms:Text">
          <xsd:maxLength value="255"/>
        </xsd:restriction>
      </xsd:simpleType>
    </xsd:element>
    <xsd:element name="cislo_evidencni" ma:index="29" nillable="true" ma:displayName="Číslo evidenční" ma:internalName="cislo_evidencni">
      <xsd:simpleType>
        <xsd:restriction base="dms:Text">
          <xsd:maxLength value="255"/>
        </xsd:restriction>
      </xsd:simpleType>
    </xsd:element>
  </xsd:schema>
  <xsd:schema xmlns:xsd="http://www.w3.org/2001/XMLSchema" xmlns:dms="http://schemas.microsoft.com/office/2006/documentManagement/types" targetNamespace="61b625d3-af34-403a-8e08-af8fe0303fef" elementFormDefault="qualified">
    <xsd:import namespace="http://schemas.microsoft.com/office/2006/documentManagement/types"/>
    <xsd:element name="typ_podpisu" ma:index="30" nillable="true" ma:displayName="Typ podpisu" ma:default="nepodepisováno" ma:format="Dropdown" ma:internalName="typ_podpisu">
      <xsd:simpleType>
        <xsd:restriction base="dms:Choice">
          <xsd:enumeration value="elektronicky"/>
          <xsd:enumeration value="listinně"/>
          <xsd:enumeration value="nepodepisováno"/>
        </xsd:restriction>
      </xsd:simpleType>
    </xsd:element>
    <xsd:element name="typ_prilohy" ma:index="31" nillable="true" ma:displayName="Typ přílohy" ma:default="k základnímu dokumentu" ma:format="Dropdown" ma:internalName="typ_prilohy">
      <xsd:simpleType>
        <xsd:restriction base="dms:Choice">
          <xsd:enumeration value="k základnímu dokumentu"/>
          <xsd:enumeration value="pro informaci/doložení"/>
          <xsd:enumeration value="původní/došlý dokument"/>
          <xsd:enumeration value="podepsaný originál"/>
          <xsd:enumeration value="novela"/>
          <xsd:enumeration value="novela přílohy"/>
          <xsd:enumeration value="změny"/>
          <xsd:enumeration value="úplné znění"/>
        </xsd:restriction>
      </xsd:simpleType>
    </xsd:element>
  </xsd:schema>
  <xsd:schema xmlns:xsd="http://www.w3.org/2001/XMLSchema" xmlns:dms="http://schemas.microsoft.com/office/2006/documentManagement/types" targetNamespace="a38c9a17-e5b1-41de-adbb-9c33b27be5db" elementFormDefault="qualified">
    <xsd:import namespace="http://schemas.microsoft.com/office/2006/documentManagement/types"/>
    <xsd:element name="utvar" ma:index="32" nillable="true" ma:displayName="Útvar" ma:list="UserInfo" ma:internalName="utva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okyny_kancelari" ma:index="33" nillable="true" ma:displayName="Pokyny kanceláři" ma:internalName="pokyny_kancelari">
      <xsd:simpleType>
        <xsd:restriction base="dms:Text">
          <xsd:maxLength value="255"/>
        </xsd:restriction>
      </xsd:simpleType>
    </xsd:element>
    <xsd:element name="zduvodneni" ma:index="34" nillable="true" ma:displayName="Zdůvodnění" ma:internalName="zduvodneni">
      <xsd:simpleType>
        <xsd:restriction base="dms:Note"/>
      </xsd:simpleType>
    </xsd:element>
    <xsd:element name="lhuta_pro_vyrizeni" ma:index="35" nillable="true" ma:displayName="Lhůta pro vyřízení" ma:format="DateOnly" ma:internalName="lhuta_pro_vyrizeni">
      <xsd:simpleType>
        <xsd:restriction base="dms:DateTime"/>
      </xsd:simpleType>
    </xsd:element>
    <xsd:element name="typ_lhuty_pro_vyrizeni" ma:index="36" nillable="true" ma:displayName="Typ lhůty pro vyřízení" ma:default="Vysoká" ma:format="Dropdown" ma:internalName="typ_lhuty_pro_vyrizeni">
      <xsd:simpleType>
        <xsd:restriction base="dms:Choice">
          <xsd:enumeration value="Vysoká"/>
          <xsd:enumeration value="Střední"/>
          <xsd:enumeration value="Nízká"/>
        </xsd:restriction>
      </xsd:simpleType>
    </xsd:element>
    <xsd:element name="navrh_na_rozhodnuti" ma:index="37" nillable="true" ma:displayName="Návrh na rozhodnutí" ma:internalName="navrh_na_rozhodnuti">
      <xsd:simpleType>
        <xsd:restriction base="dms:Text">
          <xsd:maxLength value="255"/>
        </xsd:restriction>
      </xsd:simpleType>
    </xsd:element>
    <xsd:element name="stav_WF" ma:index="38" nillable="true" ma:displayName="Stav WF" ma:internalName="stav_WF">
      <xsd:simpleType>
        <xsd:restriction base="dms:Number"/>
      </xsd:simpleType>
    </xsd:element>
    <xsd:element name="schvalovatel" ma:index="39" nillable="true" ma:displayName="Schvalovatel" ma:list="UserInfo" ma:internalName="schvalovatel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ipodepisovatele" ma:index="40" nillable="true" ma:displayName="Připodepisovatelé" ma:list="UserInfo" ma:internalName="pripodepisovatele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zpracovatel" ma:index="41" nillable="true" ma:displayName="Zpracovatel" ma:list="UserInfo" ma:internalName="zpracovatel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ilohy_dokumentu" ma:index="42" nillable="true" ma:displayName="Přílohy dokumentu" ma:list="{a38c9a17-e5b1-41de-adbb-9c33b27be5db}" ma:internalName="prilohy_dokumentu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blast_vyuziti" ma:index="43" ma:displayName="Oblast využití" ma:format="Dropdown" ma:internalName="oblast_vyuziti">
      <xsd:simpleType>
        <xsd:restriction base="dms:Choice">
          <xsd:enumeration value="Další administrativa"/>
          <xsd:enumeration value="Ekonomika"/>
          <xsd:enumeration value="Informatika"/>
          <xsd:enumeration value="Jednotný vizuální styl – předlohy"/>
          <xsd:enumeration value="Označení dveří"/>
          <xsd:enumeration value="Personalistika"/>
          <xsd:enumeration value="Provozní řád"/>
          <xsd:enumeration value="Různé"/>
          <xsd:enumeration value="Spisový a skartační řád"/>
          <xsd:enumeration value="Školení a rekreace Gall"/>
          <xsd:enumeration value="TEST"/>
          <xsd:enumeration value="Vzory smluv"/>
          <xsd:enumeration value="*Nezařazeno"/>
          <xsd:enumeration value="Zahraniční cesty"/>
        </xsd:restriction>
      </xsd:simpleType>
    </xsd:element>
    <xsd:element name="podoblast_vyuziti" ma:index="44" ma:displayName="Podoblast využití" ma:format="Dropdown" ma:internalName="podoblast_vyuziti">
      <xsd:simpleType>
        <xsd:restriction base="dms:Choice">
          <xsd:enumeration value="GALL"/>
          <xsd:enumeration value="Služební zákon"/>
          <xsd:enumeration value="Různé"/>
          <xsd:enumeration value="Spisový a skartační řád : Dopisy a přílohy"/>
          <xsd:enumeration value="Spisový a skartační řád : Další administrativa"/>
          <xsd:enumeration value="Dveřní štítky"/>
          <xsd:enumeration value="Ekonomika : Majetková a finanční kontrola"/>
          <xsd:enumeration value="Ekonomika : Cestovní náklady"/>
          <xsd:enumeration value="Ekonomika : Oblast rozpočtu"/>
          <xsd:enumeration value="Ekonomika : Různé"/>
          <xsd:enumeration value="Informatika"/>
          <xsd:enumeration value="Vzory smluv : OMAJ"/>
          <xsd:enumeration value="Vzory smluv : OPR"/>
          <xsd:enumeration value="Školení a rekreace Gall"/>
          <xsd:enumeration value="TEST"/>
          <xsd:enumeration value="Zahraniční cesty"/>
          <xsd:enumeration value="**"/>
        </xsd:restriction>
      </xsd:simpleType>
    </xsd:element>
    <xsd:element name="platnost_od" ma:index="45" nillable="true" ma:displayName="Platnost od" ma:format="DateOnly" ma:internalName="platnost_od">
      <xsd:simpleType>
        <xsd:restriction base="dms:DateTime"/>
      </xsd:simpleType>
    </xsd:element>
    <xsd:element name="platnost_do" ma:index="46" nillable="true" ma:displayName="Platnost do" ma:format="DateOnly" ma:internalName="platnost_do">
      <xsd:simpleType>
        <xsd:restriction base="dms:DateTime"/>
      </xsd:simpleType>
    </xsd:element>
    <xsd:element name="Vymaz" ma:index="49" nillable="true" ma:displayName="Vymazat" ma:default="NE" ma:format="Dropdown" ma:internalName="Vymaz">
      <xsd:simpleType>
        <xsd:restriction base="dms:Choice">
          <xsd:enumeration value="ANO"/>
          <xsd:enumeration value="NE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 ma:readOnly="true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skartacni_znacka xmlns="ebf3a0e2-96a3-45bf-ac10-0650a15ffa25">A20</skartacni_znacka>
    <zduvodneni xmlns="a38c9a17-e5b1-41de-adbb-9c33b27be5db" xsi:nil="true"/>
    <platnost_do xmlns="a38c9a17-e5b1-41de-adbb-9c33b27be5db">2099-12-30T23:00:00+00:00</platnost_do>
    <typ_lhuty_pro_vyrizeni xmlns="a38c9a17-e5b1-41de-adbb-9c33b27be5db">Střední</typ_lhuty_pro_vyrizeni>
    <navrh_na_rozhodnuti xmlns="a38c9a17-e5b1-41de-adbb-9c33b27be5db" xsi:nil="true"/>
    <prilohy_dokumentu xmlns="a38c9a17-e5b1-41de-adbb-9c33b27be5db"/>
    <hierarchie_utvaru xmlns="ebf3a0e2-96a3-45bf-ac10-0650a15ffa25">/</hierarchie_utvaru>
    <pripodepisovatele xmlns="a38c9a17-e5b1-41de-adbb-9c33b27be5db">
      <UserInfo>
        <DisplayName/>
        <AccountId xsi:nil="true"/>
        <AccountType/>
      </UserInfo>
    </pripodepisovatele>
    <uzivatelsky_atribut_8 xmlns="ebf3a0e2-96a3-45bf-ac10-0650a15ffa25" xsi:nil="true"/>
    <typ_podpisu xmlns="61b625d3-af34-403a-8e08-af8fe0303fef">nepodepisováno</typ_podpisu>
    <uzivatelsky_atribut_9 xmlns="ebf3a0e2-96a3-45bf-ac10-0650a15ffa25" xsi:nil="true"/>
    <kategorie_dokumentu_SSHR xmlns="ebf3a0e2-96a3-45bf-ac10-0650a15ffa25">Vzory dokumentů</kategorie_dokumentu_SSHR>
    <schvalovatel xmlns="a38c9a17-e5b1-41de-adbb-9c33b27be5db">
      <UserInfo>
        <DisplayName/>
        <AccountId xsi:nil="true"/>
        <AccountType/>
      </UserInfo>
    </schvalovatel>
    <zpracovatel xmlns="a38c9a17-e5b1-41de-adbb-9c33b27be5db">
      <UserInfo>
        <DisplayName/>
        <AccountId xsi:nil="true"/>
        <AccountType/>
      </UserInfo>
    </zpracovatel>
    <cislo_evidencni xmlns="ebf3a0e2-96a3-45bf-ac10-0650a15ffa25" xsi:nil="true"/>
    <tematicka_oblast xmlns="ebf3a0e2-96a3-45bf-ac10-0650a15ffa25">
      <Value>Legislativa</Value>
      <Value>Řízení Správy</Value>
    </tematicka_oblast>
    <stav_WF xmlns="a38c9a17-e5b1-41de-adbb-9c33b27be5db" xsi:nil="true"/>
    <platnost_od xmlns="a38c9a17-e5b1-41de-adbb-9c33b27be5db">2017-07-27T22:00:00+00:00</platnost_od>
    <jazyk_dokumentu xmlns="ebf3a0e2-96a3-45bf-ac10-0650a15ffa25">Český</jazyk_dokumentu>
    <pokyny_kancelari xmlns="a38c9a17-e5b1-41de-adbb-9c33b27be5db" xsi:nil="true"/>
    <vec xmlns="ebf3a0e2-96a3-45bf-ac10-0650a15ffa25">Kupní smlouva - SSHR kupující - stav k 28.7.2017</vec>
    <uzivatelsky_atribut_2 xmlns="ebf3a0e2-96a3-45bf-ac10-0650a15ffa25" xsi:nil="true"/>
    <uzivatelsky_atribut_3 xmlns="ebf3a0e2-96a3-45bf-ac10-0650a15ffa25" xsi:nil="true"/>
    <typ_prilohy xmlns="61b625d3-af34-403a-8e08-af8fe0303fef">k základnímu dokumentu</typ_prilohy>
    <oblast_vyuziti xmlns="a38c9a17-e5b1-41de-adbb-9c33b27be5db">Vzory smluv</oblast_vyuziti>
    <lhuta_pro_vyrizeni xmlns="a38c9a17-e5b1-41de-adbb-9c33b27be5db" xsi:nil="true"/>
    <uzivatelsky_atribut_1 xmlns="ebf3a0e2-96a3-45bf-ac10-0650a15ffa25" xsi:nil="true"/>
    <ID_workflow xmlns="ebf3a0e2-96a3-45bf-ac10-0650a15ffa25" xsi:nil="true"/>
    <uzivatelsky_atribut_6 xmlns="ebf3a0e2-96a3-45bf-ac10-0650a15ffa25" xsi:nil="true"/>
    <cislo_jednaci xmlns="ebf3a0e2-96a3-45bf-ac10-0650a15ffa25" xsi:nil="true"/>
    <utvar xmlns="a38c9a17-e5b1-41de-adbb-9c33b27be5db">
      <UserInfo>
        <DisplayName/>
        <AccountId xsi:nil="true"/>
        <AccountType/>
      </UserInfo>
    </utvar>
    <Vymaz xmlns="a38c9a17-e5b1-41de-adbb-9c33b27be5db">NE</Vymaz>
    <podkategorie_dokumentu_SSHR xmlns="ebf3a0e2-96a3-45bf-ac10-0650a15ffa25">Šablony</podkategorie_dokumentu_SSHR>
    <uzivatelsky_atribut_7 xmlns="ebf3a0e2-96a3-45bf-ac10-0650a15ffa25" xsi:nil="true"/>
    <podoblast_vyuziti xmlns="a38c9a17-e5b1-41de-adbb-9c33b27be5db">Vzory smluv : OPR</podoblast_vyuziti>
    <uzivatelsky_atribut_4 xmlns="ebf3a0e2-96a3-45bf-ac10-0650a15ffa25" xsi:nil="true"/>
    <typ_dokumentu_dle_spisoveho_planu xmlns="ebf3a0e2-96a3-45bf-ac10-0650a15ffa25">10.4.1</typ_dokumentu_dle_spisoveho_planu>
    <uzivatelsky_atribut_5 xmlns="ebf3a0e2-96a3-45bf-ac10-0650a15ffa25" xsi:nil="true"/>
    <uzivatelsky_atribut_10 xmlns="ebf3a0e2-96a3-45bf-ac10-0650a15ffa25" xsi:nil="true"/>
    <cislo_jednaci_puvodce xmlns="ebf3a0e2-96a3-45bf-ac10-0650a15ffa2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2212B2-6220-4820-961C-6502F8E094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f3a0e2-96a3-45bf-ac10-0650a15ffa25"/>
    <ds:schemaRef ds:uri="61b625d3-af34-403a-8e08-af8fe0303fef"/>
    <ds:schemaRef ds:uri="a38c9a17-e5b1-41de-adbb-9c33b27be5db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06BD0D6C-10FF-4D45-BA85-0AE618FAC1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5AD65D-99A7-4229-8918-8902699A0145}">
  <ds:schemaRefs>
    <ds:schemaRef ds:uri="ebf3a0e2-96a3-45bf-ac10-0650a15ffa25"/>
    <ds:schemaRef ds:uri="http://purl.org/dc/elements/1.1/"/>
    <ds:schemaRef ds:uri="http://schemas.microsoft.com/office/2006/metadata/properties"/>
    <ds:schemaRef ds:uri="http://schemas.microsoft.com/office/2006/documentManagement/types"/>
    <ds:schemaRef ds:uri="61b625d3-af34-403a-8e08-af8fe0303fef"/>
    <ds:schemaRef ds:uri="http://purl.org/dc/terms/"/>
    <ds:schemaRef ds:uri="http://schemas.openxmlformats.org/package/2006/metadata/core-properties"/>
    <ds:schemaRef ds:uri="a38c9a17-e5b1-41de-adbb-9c33b27be5db"/>
    <ds:schemaRef ds:uri="http://purl.org/dc/dcmitype/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79E44461-4EB2-465E-9FDE-7FF439D40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Kupní smlouva - příprava úpravy</Template>
  <TotalTime>4</TotalTime>
  <Pages>3</Pages>
  <Words>544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 - SSHR kupující_28.7.17</vt:lpstr>
    </vt:vector>
  </TitlesOfParts>
  <Company>Správa státních hmotných rezerv ČR</Company>
  <LinksUpToDate>false</LinksUpToDate>
  <CharactersWithSpaces>3747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 - SSHR kupující_28.7.17</dc:title>
  <dc:subject/>
  <dc:creator>Job</dc:creator>
  <cp:keywords/>
  <dc:description/>
  <cp:lastModifiedBy>Špičáková Pavla</cp:lastModifiedBy>
  <cp:revision>3</cp:revision>
  <cp:lastPrinted>2019-01-11T12:42:00Z</cp:lastPrinted>
  <dcterms:created xsi:type="dcterms:W3CDTF">2019-02-28T08:40:00Z</dcterms:created>
  <dcterms:modified xsi:type="dcterms:W3CDTF">2019-03-04T15:35:00Z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0x010100D90A0D89CED69244BCE74487519FCD04</vt:lpwstr>
  </property>
  <property fmtid="{D5CDD505-2E9C-101B-9397-08002B2CF9AE}" pid="3" name="Order">
    <vt:r8>20800</vt:r8>
  </property>
</Properties>
</file>