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1F6754" w:rsidP="004811CE">
            <w:pPr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- Náhled na schválenou objednávku -</w:t>
            </w:r>
          </w:p>
          <w:p w:rsidR="00B8387D" w:rsidRPr="00EA53C9" w:rsidRDefault="001F6754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Karel Poláček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1F6754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Ztracená 226</w:t>
            </w:r>
          </w:p>
          <w:p w:rsidR="00B8387D" w:rsidRPr="00EA53C9" w:rsidRDefault="001F6754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787 01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Šumperk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1F6754">
        <w:rPr>
          <w:rFonts w:ascii="Arial" w:hAnsi="Arial" w:cs="Arial"/>
          <w:noProof/>
        </w:rPr>
        <w:t>Herbert Holly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1F6754">
        <w:rPr>
          <w:rFonts w:ascii="Arial" w:hAnsi="Arial" w:cs="Arial"/>
          <w:noProof/>
        </w:rPr>
        <w:t>+420 465 670 752</w:t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1F6754">
        <w:rPr>
          <w:rFonts w:ascii="Arial" w:hAnsi="Arial" w:cs="Arial"/>
          <w:noProof/>
        </w:rPr>
        <w:t>h.holly@kraliky.eu</w:t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1F6754">
        <w:rPr>
          <w:rFonts w:ascii="Arial" w:hAnsi="Arial" w:cs="Arial"/>
          <w:noProof/>
        </w:rPr>
        <w:t>18. 2. 2019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1F6754">
        <w:rPr>
          <w:rFonts w:ascii="Arial" w:hAnsi="Arial" w:cs="Arial"/>
          <w:b/>
          <w:noProof/>
          <w:sz w:val="28"/>
          <w:szCs w:val="28"/>
        </w:rPr>
        <w:t>21/51/19/51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1F6754">
        <w:rPr>
          <w:rFonts w:ascii="Arial" w:hAnsi="Arial" w:cs="Arial"/>
        </w:rPr>
        <w:t>Dodávku koberce Altona do obřadní síně v čp.5, Králíky dle cenové nabídky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1F6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1.dodávka koberce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1F6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102 850,00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1F675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102 850,00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  <w:r w:rsidR="001F6754">
        <w:rPr>
          <w:rFonts w:ascii="Arial" w:hAnsi="Arial" w:cs="Arial"/>
          <w:noProof/>
        </w:rPr>
        <w:t>Pavel Šverák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1F6754">
        <w:rPr>
          <w:rFonts w:ascii="Arial" w:hAnsi="Arial" w:cs="Arial"/>
          <w:noProof/>
        </w:rPr>
        <w:t>21/51/19/51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67" w:rsidRDefault="00B13C67">
      <w:r>
        <w:separator/>
      </w:r>
    </w:p>
  </w:endnote>
  <w:endnote w:type="continuationSeparator" w:id="0">
    <w:p w:rsidR="00B13C67" w:rsidRDefault="00B1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1F6754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67" w:rsidRDefault="00B13C67">
      <w:r>
        <w:separator/>
      </w:r>
    </w:p>
  </w:footnote>
  <w:footnote w:type="continuationSeparator" w:id="0">
    <w:p w:rsidR="00B13C67" w:rsidRDefault="00B13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1F6754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xg9nLrkJztpEO7unMJclGKJBhT0=" w:salt="G311/1GZrP/2ykx7Mahxy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13C67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91B8B"/>
    <w:rsid w:val="001F6754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E33BF"/>
    <w:rsid w:val="00323CE0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67BF8"/>
    <w:rsid w:val="006C40A5"/>
    <w:rsid w:val="006E03AC"/>
    <w:rsid w:val="007210AC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3C67"/>
    <w:rsid w:val="00B14524"/>
    <w:rsid w:val="00B8387D"/>
    <w:rsid w:val="00B9098B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EE6EA3"/>
    <w:rsid w:val="00F03EED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5DE8-80EE-4349-99EF-6C98F57F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Sedlakova</dc:creator>
  <cp:lastModifiedBy>Sedlakova</cp:lastModifiedBy>
  <cp:revision>1</cp:revision>
  <cp:lastPrinted>1996-04-30T09:16:00Z</cp:lastPrinted>
  <dcterms:created xsi:type="dcterms:W3CDTF">2019-02-19T12:18:00Z</dcterms:created>
  <dcterms:modified xsi:type="dcterms:W3CDTF">2019-02-19T12:18:00Z</dcterms:modified>
</cp:coreProperties>
</file>