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C684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C684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C684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C684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C684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C684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C684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C684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684C"/>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83D8C-475C-4C50-92F4-9D9B9601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2019-03-01T10:03:00Z</dcterms:created>
  <dcterms:modified xsi:type="dcterms:W3CDTF">2019-03-01T10:03:00Z</dcterms:modified>
</cp:coreProperties>
</file>