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283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402E24">
        <w:rPr>
          <w:rFonts w:ascii="Arial" w:hAnsi="Arial" w:cs="Arial"/>
          <w:sz w:val="24"/>
          <w:szCs w:val="24"/>
        </w:rPr>
        <w:tab/>
      </w:r>
      <w:r w:rsidR="00402E2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402E2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402E2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402E2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000066</w:t>
      </w:r>
    </w:p>
    <w:p w:rsidR="00000000" w:rsidRDefault="00402E2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02E2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02E2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02E2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02E2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02E2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02E2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F2838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2F2838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402E2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402E2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Zem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lská akciová spole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nost Kolove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</w:p>
    <w:p w:rsidR="00000000" w:rsidRDefault="00402E2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402E2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Tyr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ova 146</w:t>
      </w:r>
    </w:p>
    <w:p w:rsidR="00000000" w:rsidRDefault="00402E2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345 43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Kolove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402E2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02E2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21.02.2019</w:t>
      </w:r>
    </w:p>
    <w:p w:rsidR="00000000" w:rsidRDefault="00402E2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02E2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47717700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CZ47717700</w:t>
      </w:r>
    </w:p>
    <w:p w:rsidR="00000000" w:rsidRDefault="00402E2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402E2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402E2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402E2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350 000,00</w:t>
      </w:r>
    </w:p>
    <w:p w:rsidR="00000000" w:rsidRDefault="00402E2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402E2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350 000,00</w:t>
      </w:r>
    </w:p>
    <w:p w:rsidR="00000000" w:rsidRDefault="00402E2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402E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2019</w:t>
      </w:r>
    </w:p>
    <w:p w:rsidR="00000000" w:rsidRDefault="00402E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dopravního zna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</w:t>
      </w:r>
    </w:p>
    <w:p w:rsidR="00000000" w:rsidRDefault="00402E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402E24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402E2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402E2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402E2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402E2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02E2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F2838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402E2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402E24" w:rsidRDefault="00402E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02E2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38"/>
    <w:rsid w:val="002F2838"/>
    <w:rsid w:val="0040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5D59FC6D.dotm</Template>
  <TotalTime>1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2019-03-01T06:04:00Z</cp:lastPrinted>
  <dcterms:created xsi:type="dcterms:W3CDTF">2019-03-01T06:05:00Z</dcterms:created>
  <dcterms:modified xsi:type="dcterms:W3CDTF">2019-03-01T06:05:00Z</dcterms:modified>
</cp:coreProperties>
</file>