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3D" w:rsidRDefault="0079233D" w:rsidP="00904F88">
      <w:pPr>
        <w:pBdr>
          <w:bottom w:val="single" w:sz="4" w:space="1" w:color="auto"/>
        </w:pBdr>
        <w:tabs>
          <w:tab w:val="right" w:pos="10204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 w:rsidR="00274ECF">
        <w:rPr>
          <w:b/>
          <w:bCs/>
          <w:sz w:val="48"/>
          <w:szCs w:val="48"/>
        </w:rPr>
        <w:t>ymnázium Jihlava</w:t>
      </w:r>
      <w:r w:rsidR="00274ECF">
        <w:t xml:space="preserve"> </w:t>
      </w:r>
      <w:r>
        <w:tab/>
      </w:r>
      <w:r>
        <w:rPr>
          <w:b/>
          <w:bCs/>
        </w:rPr>
        <w:t xml:space="preserve">JANA MASARYKA </w:t>
      </w:r>
      <w:r>
        <w:rPr>
          <w:rStyle w:val="BEZKONTROLY"/>
          <w:b/>
          <w:bCs/>
        </w:rPr>
        <w:t>č</w:t>
      </w:r>
      <w:r w:rsidR="00274ECF">
        <w:rPr>
          <w:b/>
          <w:bCs/>
        </w:rPr>
        <w:t xml:space="preserve">. 1, </w:t>
      </w:r>
      <w:r>
        <w:rPr>
          <w:b/>
          <w:bCs/>
        </w:rPr>
        <w:t>586 01 JIHLAVA</w:t>
      </w:r>
    </w:p>
    <w:p w:rsidR="00C458C5" w:rsidRDefault="000B3C2F">
      <w:pPr>
        <w:tabs>
          <w:tab w:val="right" w:pos="10204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3600450</wp:posOffset>
                </wp:positionV>
                <wp:extent cx="14414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09672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83.5pt" to="36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SJ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Msz7N8ihE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"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9771380</wp:posOffset>
                </wp:positionV>
                <wp:extent cx="6480175" cy="38163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49"/>
                              <w:gridCol w:w="2555"/>
                              <w:gridCol w:w="2551"/>
                              <w:gridCol w:w="2550"/>
                            </w:tblGrid>
                            <w:tr w:rsidR="0079233D">
                              <w:tc>
                                <w:tcPr>
                                  <w:tcW w:w="2555" w:type="dxa"/>
                                </w:tcPr>
                                <w:p w:rsidR="0079233D" w:rsidRDefault="0079233D" w:rsidP="00B95D22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TELEFON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E-MAIL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DE4C49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BANKOVNÍ SPOJENÍ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274EC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IČ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79233D"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567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 579 74</w:t>
                                  </w:r>
                                  <w:r w:rsidR="00514055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6</w:t>
                                  </w:r>
                                  <w:r w:rsidR="00064482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B95D22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podatelna</w:t>
                                  </w:r>
                                  <w:r w:rsidR="00274ECF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@</w:t>
                                  </w:r>
                                  <w:r w:rsidR="00DA654C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gymnaziumjihlava.cz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DE4C49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 xml:space="preserve">        </w:t>
                                  </w:r>
                                  <w:r w:rsidR="0079233D"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4 050 004 104/6800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79233D" w:rsidRDefault="0079233D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60545984</w:t>
                                  </w:r>
                                </w:p>
                              </w:tc>
                            </w:tr>
                          </w:tbl>
                          <w:p w:rsidR="0079233D" w:rsidRDefault="007923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.65pt;margin-top:769.4pt;width:510.25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/2i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49"/>
                        <w:gridCol w:w="2555"/>
                        <w:gridCol w:w="2551"/>
                        <w:gridCol w:w="2550"/>
                      </w:tblGrid>
                      <w:tr w:rsidR="0079233D">
                        <w:tc>
                          <w:tcPr>
                            <w:tcW w:w="2555" w:type="dxa"/>
                          </w:tcPr>
                          <w:p w:rsidR="0079233D" w:rsidRDefault="0079233D" w:rsidP="00B95D2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TELEFON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E-MAIL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DE4C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    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BANKOVNÍ SPOJENÍ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274EC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IČ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  <w:tr w:rsidR="0079233D"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567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> 579 74</w:t>
                            </w:r>
                            <w:r w:rsidR="00514055">
                              <w:rPr>
                                <w:b/>
                                <w:bCs/>
                                <w:sz w:val="16"/>
                              </w:rPr>
                              <w:t>6</w:t>
                            </w:r>
                            <w:r w:rsidR="00064482">
                              <w:rPr>
                                <w:b/>
                                <w:bCs/>
                                <w:sz w:val="16"/>
                              </w:rPr>
                              <w:t xml:space="preserve">      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B95D22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podatelna</w:t>
                            </w:r>
                            <w:r w:rsidR="00274ECF">
                              <w:rPr>
                                <w:b/>
                                <w:bCs/>
                                <w:sz w:val="16"/>
                              </w:rPr>
                              <w:t>@</w:t>
                            </w:r>
                            <w:r w:rsidR="00DA654C">
                              <w:rPr>
                                <w:b/>
                                <w:bCs/>
                                <w:sz w:val="16"/>
                              </w:rPr>
                              <w:t>gymnaziumjihlava.cz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DE4C4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       </w:t>
                            </w:r>
                            <w:r w:rsidR="0079233D">
                              <w:rPr>
                                <w:b/>
                                <w:bCs/>
                                <w:sz w:val="16"/>
                              </w:rPr>
                              <w:t>4 050 004 104/6800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79233D" w:rsidRDefault="0079233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60545984</w:t>
                            </w:r>
                          </w:p>
                        </w:tc>
                      </w:tr>
                    </w:tbl>
                    <w:p w:rsidR="0079233D" w:rsidRDefault="0079233D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74DFB">
        <w:t xml:space="preserve">  </w:t>
      </w:r>
    </w:p>
    <w:p w:rsidR="00C458C5" w:rsidRDefault="000B3C2F">
      <w:pPr>
        <w:tabs>
          <w:tab w:val="right" w:pos="102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80010</wp:posOffset>
                </wp:positionV>
                <wp:extent cx="3578225" cy="154305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61" w:rsidRDefault="00F81E61" w:rsidP="0024315A">
                            <w:pPr>
                              <w:rPr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Cs w:val="32"/>
                              </w:rPr>
                              <w:t>Edenred</w:t>
                            </w:r>
                            <w:proofErr w:type="spellEnd"/>
                            <w:r>
                              <w:rPr>
                                <w:szCs w:val="32"/>
                              </w:rPr>
                              <w:t xml:space="preserve"> </w:t>
                            </w:r>
                          </w:p>
                          <w:p w:rsidR="00F81E61" w:rsidRDefault="00F81E61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Orlí 14</w:t>
                            </w:r>
                          </w:p>
                          <w:p w:rsidR="00F81E61" w:rsidRDefault="00F81E61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Brno</w:t>
                            </w:r>
                          </w:p>
                          <w:p w:rsidR="00E131BB" w:rsidRDefault="00E131BB" w:rsidP="0024315A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31.2pt;margin-top:6.3pt;width:281.75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">
                <v:textbox>
                  <w:txbxContent>
                    <w:p w:rsidR="00F81E61" w:rsidRDefault="00F81E61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Edenred </w:t>
                      </w:r>
                    </w:p>
                    <w:p w:rsidR="00F81E61" w:rsidRDefault="00F81E61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Orlí 14</w:t>
                      </w:r>
                    </w:p>
                    <w:p w:rsidR="00F81E61" w:rsidRDefault="00F81E61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Brno</w:t>
                      </w:r>
                    </w:p>
                    <w:p w:rsidR="00E131BB" w:rsidRDefault="00E131BB" w:rsidP="0024315A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C2F" w:rsidRDefault="00F74DFB">
      <w:pPr>
        <w:tabs>
          <w:tab w:val="right" w:pos="10204"/>
        </w:tabs>
      </w:pPr>
      <w:r>
        <w:t xml:space="preserve">  </w:t>
      </w:r>
    </w:p>
    <w:p w:rsidR="000B3C2F" w:rsidRDefault="000B3C2F">
      <w:pPr>
        <w:tabs>
          <w:tab w:val="right" w:pos="10204"/>
        </w:tabs>
      </w:pPr>
    </w:p>
    <w:p w:rsidR="000B3C2F" w:rsidRDefault="000B3C2F">
      <w:pPr>
        <w:tabs>
          <w:tab w:val="right" w:pos="10204"/>
        </w:tabs>
      </w:pPr>
    </w:p>
    <w:p w:rsidR="000B3C2F" w:rsidRDefault="000B3C2F">
      <w:pPr>
        <w:tabs>
          <w:tab w:val="right" w:pos="10204"/>
        </w:tabs>
      </w:pPr>
    </w:p>
    <w:p w:rsidR="000B3C2F" w:rsidRDefault="000B3C2F">
      <w:pPr>
        <w:tabs>
          <w:tab w:val="right" w:pos="10204"/>
        </w:tabs>
      </w:pPr>
    </w:p>
    <w:p w:rsidR="000B3C2F" w:rsidRDefault="000B3C2F">
      <w:pPr>
        <w:tabs>
          <w:tab w:val="right" w:pos="10204"/>
        </w:tabs>
      </w:pPr>
    </w:p>
    <w:p w:rsidR="00F74DFB" w:rsidRDefault="00F74DFB">
      <w:pPr>
        <w:tabs>
          <w:tab w:val="right" w:pos="10204"/>
        </w:tabs>
      </w:pPr>
      <w:r>
        <w:t xml:space="preserve">                                                                                          </w:t>
      </w: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AA1DA4" w:rsidRDefault="00AA1DA4">
      <w:pPr>
        <w:tabs>
          <w:tab w:val="right" w:pos="10204"/>
        </w:tabs>
        <w:rPr>
          <w:rFonts w:ascii="Arial" w:hAnsi="Arial" w:cs="Arial"/>
          <w:sz w:val="20"/>
        </w:rPr>
      </w:pPr>
    </w:p>
    <w:p w:rsidR="004765D7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Váš dopis značky/ ze dne                            Naše značka                       Vyřizuje     </w:t>
      </w:r>
      <w:r w:rsidR="00B75B6A">
        <w:rPr>
          <w:rFonts w:ascii="Tahoma" w:hAnsi="Tahoma" w:cs="Tahoma"/>
          <w:sz w:val="20"/>
        </w:rPr>
        <w:t xml:space="preserve">            </w:t>
      </w:r>
      <w:proofErr w:type="gramStart"/>
      <w:r>
        <w:rPr>
          <w:rFonts w:ascii="Tahoma" w:hAnsi="Tahoma" w:cs="Tahoma"/>
          <w:sz w:val="20"/>
        </w:rPr>
        <w:t xml:space="preserve">Jihlava  </w:t>
      </w:r>
      <w:r w:rsidR="006C5EDF">
        <w:rPr>
          <w:rFonts w:ascii="Tahoma" w:hAnsi="Tahoma" w:cs="Tahoma"/>
          <w:sz w:val="20"/>
        </w:rPr>
        <w:t>25.</w:t>
      </w:r>
      <w:proofErr w:type="gramEnd"/>
      <w:r w:rsidR="00F81E61">
        <w:rPr>
          <w:rFonts w:ascii="Tahoma" w:hAnsi="Tahoma" w:cs="Tahoma"/>
          <w:sz w:val="20"/>
        </w:rPr>
        <w:t xml:space="preserve"> </w:t>
      </w:r>
      <w:r w:rsidR="000B3C2F">
        <w:rPr>
          <w:rFonts w:ascii="Tahoma" w:hAnsi="Tahoma" w:cs="Tahoma"/>
          <w:sz w:val="20"/>
        </w:rPr>
        <w:t>2</w:t>
      </w:r>
      <w:r w:rsidR="00F81E61">
        <w:rPr>
          <w:rFonts w:ascii="Tahoma" w:hAnsi="Tahoma" w:cs="Tahoma"/>
          <w:sz w:val="20"/>
        </w:rPr>
        <w:t>. 201</w:t>
      </w:r>
      <w:r w:rsidR="006C5EDF">
        <w:rPr>
          <w:rFonts w:ascii="Tahoma" w:hAnsi="Tahoma" w:cs="Tahoma"/>
          <w:sz w:val="20"/>
        </w:rPr>
        <w:t>9</w:t>
      </w:r>
      <w:bookmarkStart w:id="0" w:name="_GoBack"/>
      <w:bookmarkEnd w:id="0"/>
    </w:p>
    <w:p w:rsidR="004765D7" w:rsidRDefault="004765D7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4765D7" w:rsidRDefault="004765D7" w:rsidP="00D72260">
      <w:pPr>
        <w:tabs>
          <w:tab w:val="right" w:pos="10204"/>
        </w:tabs>
        <w:rPr>
          <w:rFonts w:ascii="Tahoma" w:hAnsi="Tahoma" w:cs="Tahoma"/>
          <w:sz w:val="20"/>
        </w:rPr>
      </w:pPr>
    </w:p>
    <w:p w:rsidR="008210AB" w:rsidRDefault="00B95D22" w:rsidP="00D72260">
      <w:pPr>
        <w:tabs>
          <w:tab w:val="right" w:pos="10204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D24E66">
        <w:rPr>
          <w:rFonts w:ascii="Tahoma" w:hAnsi="Tahoma" w:cs="Tahoma"/>
          <w:sz w:val="20"/>
        </w:rPr>
        <w:t xml:space="preserve">                                                     </w:t>
      </w:r>
    </w:p>
    <w:p w:rsidR="00DE4C49" w:rsidRDefault="004765D7" w:rsidP="00F81E61">
      <w:pPr>
        <w:rPr>
          <w:rFonts w:eastAsia="Arial Unicode MS"/>
        </w:rPr>
      </w:pPr>
      <w:r>
        <w:rPr>
          <w:rFonts w:eastAsia="Arial Unicode MS"/>
        </w:rPr>
        <w:t xml:space="preserve">Věc: </w:t>
      </w:r>
      <w:r w:rsidR="00F81E61">
        <w:rPr>
          <w:rFonts w:eastAsia="Arial Unicode MS"/>
        </w:rPr>
        <w:t xml:space="preserve">Stravenky </w:t>
      </w:r>
    </w:p>
    <w:p w:rsidR="00F81E61" w:rsidRDefault="00F81E61" w:rsidP="00F81E61">
      <w:pPr>
        <w:rPr>
          <w:rFonts w:eastAsia="Arial Unicode MS"/>
        </w:rPr>
      </w:pPr>
    </w:p>
    <w:p w:rsidR="00F81E61" w:rsidRDefault="00F81E61" w:rsidP="00F81E61">
      <w:pPr>
        <w:rPr>
          <w:rFonts w:eastAsia="Arial Unicode MS"/>
        </w:rPr>
      </w:pPr>
      <w:r>
        <w:rPr>
          <w:rFonts w:eastAsia="Arial Unicode MS"/>
        </w:rPr>
        <w:t xml:space="preserve">Objednáváme u Vás 3 000 ks stravenek v hodnotě 80 Kč. </w:t>
      </w:r>
    </w:p>
    <w:p w:rsidR="00F81E61" w:rsidRDefault="00F81E61" w:rsidP="00F81E61">
      <w:pPr>
        <w:rPr>
          <w:rFonts w:eastAsia="Arial Unicode MS"/>
        </w:rPr>
      </w:pPr>
    </w:p>
    <w:p w:rsidR="00F81E61" w:rsidRDefault="00F81E61" w:rsidP="00F81E61">
      <w:pPr>
        <w:rPr>
          <w:rFonts w:eastAsia="Arial Unicode MS"/>
        </w:rPr>
      </w:pPr>
    </w:p>
    <w:p w:rsidR="00F81E61" w:rsidRDefault="00F81E61" w:rsidP="00F81E61">
      <w:pPr>
        <w:rPr>
          <w:rFonts w:eastAsia="Arial Unicode MS"/>
        </w:rPr>
      </w:pPr>
      <w:r>
        <w:rPr>
          <w:rFonts w:eastAsia="Arial Unicode MS"/>
        </w:rPr>
        <w:t xml:space="preserve">Předpokládaná </w:t>
      </w:r>
      <w:proofErr w:type="gramStart"/>
      <w:r>
        <w:rPr>
          <w:rFonts w:eastAsia="Arial Unicode MS"/>
        </w:rPr>
        <w:t>cena :</w:t>
      </w:r>
      <w:proofErr w:type="gramEnd"/>
      <w:r>
        <w:rPr>
          <w:rFonts w:eastAsia="Arial Unicode MS"/>
        </w:rPr>
        <w:t xml:space="preserve"> 250 000 Kč.</w:t>
      </w:r>
    </w:p>
    <w:p w:rsidR="004765D7" w:rsidRDefault="004765D7" w:rsidP="006C1E8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                                  </w:t>
      </w:r>
      <w:r w:rsidR="00FE40A3">
        <w:rPr>
          <w:rFonts w:eastAsia="Arial Unicode MS"/>
        </w:rPr>
        <w:t xml:space="preserve">                                                    </w:t>
      </w:r>
      <w:r>
        <w:rPr>
          <w:rFonts w:eastAsia="Arial Unicode MS"/>
        </w:rPr>
        <w:t xml:space="preserve"> </w:t>
      </w:r>
    </w:p>
    <w:p w:rsidR="005E48FF" w:rsidRDefault="005E48FF" w:rsidP="006C1E87">
      <w:pPr>
        <w:rPr>
          <w:rFonts w:eastAsia="Arial Unicode MS"/>
        </w:rPr>
      </w:pPr>
    </w:p>
    <w:p w:rsidR="005E48FF" w:rsidRDefault="005E48FF" w:rsidP="006C1E87">
      <w:pPr>
        <w:rPr>
          <w:rFonts w:eastAsia="Arial Unicode MS"/>
        </w:rPr>
      </w:pPr>
    </w:p>
    <w:p w:rsidR="00FF06F1" w:rsidRDefault="00FF06F1" w:rsidP="006C1E87">
      <w:pPr>
        <w:rPr>
          <w:rFonts w:eastAsia="Arial Unicode MS"/>
        </w:rPr>
      </w:pPr>
    </w:p>
    <w:p w:rsidR="00F81E61" w:rsidRDefault="00FF06F1" w:rsidP="00E67ABC">
      <w:pPr>
        <w:rPr>
          <w:rFonts w:eastAsia="Arial Unicode MS"/>
        </w:rPr>
      </w:pPr>
      <w:r>
        <w:rPr>
          <w:rFonts w:eastAsia="Arial Unicode MS"/>
        </w:rPr>
        <w:t xml:space="preserve">  </w:t>
      </w:r>
      <w:r w:rsidR="00F81E61">
        <w:rPr>
          <w:rFonts w:eastAsia="Arial Unicode MS"/>
        </w:rPr>
        <w:t xml:space="preserve">Mgr. Milan Taláček                                                                               Mgr. Pavel Suk </w:t>
      </w:r>
    </w:p>
    <w:p w:rsidR="00FF06F1" w:rsidRDefault="00F81E61" w:rsidP="00E67ABC">
      <w:pPr>
        <w:rPr>
          <w:rFonts w:eastAsia="Arial Unicode MS"/>
        </w:rPr>
      </w:pPr>
      <w:r>
        <w:rPr>
          <w:rFonts w:eastAsia="Arial Unicode MS"/>
        </w:rPr>
        <w:t xml:space="preserve">statutární zástupce ředitele </w:t>
      </w:r>
      <w:r w:rsidR="00FF06F1">
        <w:rPr>
          <w:rFonts w:eastAsia="Arial Unicode MS"/>
        </w:rPr>
        <w:t xml:space="preserve">                                                                   </w:t>
      </w:r>
      <w:r>
        <w:rPr>
          <w:rFonts w:eastAsia="Arial Unicode MS"/>
        </w:rPr>
        <w:t xml:space="preserve">  ředitel školy</w:t>
      </w:r>
      <w:r w:rsidR="00FF06F1">
        <w:rPr>
          <w:rFonts w:eastAsia="Arial Unicode MS"/>
        </w:rPr>
        <w:t xml:space="preserve">  </w:t>
      </w:r>
      <w:r w:rsidR="00A36C25">
        <w:rPr>
          <w:rFonts w:eastAsia="Arial Unicode MS"/>
        </w:rPr>
        <w:t xml:space="preserve">                 </w:t>
      </w:r>
      <w:r w:rsidR="00E67ABC">
        <w:rPr>
          <w:rFonts w:eastAsia="Arial Unicode MS"/>
        </w:rPr>
        <w:t xml:space="preserve">                             </w:t>
      </w:r>
      <w:r w:rsidR="00FF06F1">
        <w:rPr>
          <w:rFonts w:eastAsia="Arial Unicode MS"/>
        </w:rPr>
        <w:t xml:space="preserve"> </w:t>
      </w:r>
    </w:p>
    <w:p w:rsidR="006C1E87" w:rsidRDefault="006C1E87" w:rsidP="006C1E87">
      <w:pPr>
        <w:rPr>
          <w:rFonts w:eastAsia="Arial Unicode MS"/>
        </w:rPr>
      </w:pPr>
    </w:p>
    <w:p w:rsidR="00E646D7" w:rsidRDefault="00E646D7" w:rsidP="00CC6071">
      <w:pPr>
        <w:tabs>
          <w:tab w:val="right" w:pos="10204"/>
        </w:tabs>
        <w:outlineLvl w:val="0"/>
      </w:pPr>
      <w:r>
        <w:t xml:space="preserve">                </w:t>
      </w:r>
    </w:p>
    <w:sectPr w:rsidR="00E646D7" w:rsidSect="00093BB5">
      <w:pgSz w:w="11906" w:h="16838"/>
      <w:pgMar w:top="1134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154F"/>
    <w:multiLevelType w:val="hybridMultilevel"/>
    <w:tmpl w:val="ED7401A2"/>
    <w:lvl w:ilvl="0" w:tplc="AF582E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13B16AD"/>
    <w:multiLevelType w:val="hybridMultilevel"/>
    <w:tmpl w:val="2452E5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36C32"/>
    <w:multiLevelType w:val="hybridMultilevel"/>
    <w:tmpl w:val="4B7A0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08C4"/>
    <w:multiLevelType w:val="singleLevel"/>
    <w:tmpl w:val="B61831B2"/>
    <w:lvl w:ilvl="0">
      <w:start w:val="1"/>
      <w:numFmt w:val="decimal"/>
      <w:pStyle w:val="Vetssly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4" w15:restartNumberingAfterBreak="0">
    <w:nsid w:val="3A840E58"/>
    <w:multiLevelType w:val="singleLevel"/>
    <w:tmpl w:val="47E4441C"/>
    <w:lvl w:ilvl="0">
      <w:start w:val="1"/>
      <w:numFmt w:val="bullet"/>
      <w:pStyle w:val="Vetspuntk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0A3662"/>
    <w:multiLevelType w:val="singleLevel"/>
    <w:tmpl w:val="D8908AF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6" w15:restartNumberingAfterBreak="0">
    <w:nsid w:val="492F4B13"/>
    <w:multiLevelType w:val="hybridMultilevel"/>
    <w:tmpl w:val="52446EF4"/>
    <w:lvl w:ilvl="0" w:tplc="47FC0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7941"/>
    <w:multiLevelType w:val="multilevel"/>
    <w:tmpl w:val="74A0819C"/>
    <w:lvl w:ilvl="0">
      <w:start w:val="2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66A60A0"/>
    <w:multiLevelType w:val="hybridMultilevel"/>
    <w:tmpl w:val="53A0713C"/>
    <w:lvl w:ilvl="0" w:tplc="044E9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F7CD4"/>
    <w:multiLevelType w:val="singleLevel"/>
    <w:tmpl w:val="A9BC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3"/>
  </w:num>
  <w:num w:numId="10">
    <w:abstractNumId w:val="3"/>
  </w:num>
  <w:num w:numId="11">
    <w:abstractNumId w:val="5"/>
  </w:num>
  <w:num w:numId="12">
    <w:abstractNumId w:val="3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5B"/>
    <w:rsid w:val="00017850"/>
    <w:rsid w:val="00022276"/>
    <w:rsid w:val="00023B98"/>
    <w:rsid w:val="00032468"/>
    <w:rsid w:val="0004219D"/>
    <w:rsid w:val="00042A81"/>
    <w:rsid w:val="00044C5E"/>
    <w:rsid w:val="0004771B"/>
    <w:rsid w:val="00047D7C"/>
    <w:rsid w:val="00061736"/>
    <w:rsid w:val="00064482"/>
    <w:rsid w:val="00070963"/>
    <w:rsid w:val="00071136"/>
    <w:rsid w:val="00071A53"/>
    <w:rsid w:val="000747C0"/>
    <w:rsid w:val="000804E6"/>
    <w:rsid w:val="00080E74"/>
    <w:rsid w:val="0008568C"/>
    <w:rsid w:val="00093BB5"/>
    <w:rsid w:val="00094554"/>
    <w:rsid w:val="00096260"/>
    <w:rsid w:val="000A1417"/>
    <w:rsid w:val="000B1AB8"/>
    <w:rsid w:val="000B3C2F"/>
    <w:rsid w:val="000C1633"/>
    <w:rsid w:val="000C1999"/>
    <w:rsid w:val="000C2EAE"/>
    <w:rsid w:val="000C352B"/>
    <w:rsid w:val="000C7A72"/>
    <w:rsid w:val="000D3308"/>
    <w:rsid w:val="000E0012"/>
    <w:rsid w:val="000E0D30"/>
    <w:rsid w:val="000E1E33"/>
    <w:rsid w:val="000E28B8"/>
    <w:rsid w:val="000E2A18"/>
    <w:rsid w:val="000F1BCA"/>
    <w:rsid w:val="000F46A4"/>
    <w:rsid w:val="000F69A3"/>
    <w:rsid w:val="000F7F93"/>
    <w:rsid w:val="0010192D"/>
    <w:rsid w:val="00114535"/>
    <w:rsid w:val="00115442"/>
    <w:rsid w:val="0012078F"/>
    <w:rsid w:val="001210A5"/>
    <w:rsid w:val="00121E5B"/>
    <w:rsid w:val="001236A8"/>
    <w:rsid w:val="00124EE4"/>
    <w:rsid w:val="00141411"/>
    <w:rsid w:val="00142FD2"/>
    <w:rsid w:val="0014363E"/>
    <w:rsid w:val="00146B4F"/>
    <w:rsid w:val="0015390A"/>
    <w:rsid w:val="001653E5"/>
    <w:rsid w:val="0017119D"/>
    <w:rsid w:val="0017338B"/>
    <w:rsid w:val="00174F39"/>
    <w:rsid w:val="00191DF4"/>
    <w:rsid w:val="001939E5"/>
    <w:rsid w:val="0019444E"/>
    <w:rsid w:val="001A589A"/>
    <w:rsid w:val="001A63D5"/>
    <w:rsid w:val="001B6D8F"/>
    <w:rsid w:val="001C108D"/>
    <w:rsid w:val="001C68C6"/>
    <w:rsid w:val="001C6D51"/>
    <w:rsid w:val="001C7146"/>
    <w:rsid w:val="001D453F"/>
    <w:rsid w:val="001D46AF"/>
    <w:rsid w:val="001D51D3"/>
    <w:rsid w:val="001D6DB3"/>
    <w:rsid w:val="001E1382"/>
    <w:rsid w:val="001E1DCE"/>
    <w:rsid w:val="001E2819"/>
    <w:rsid w:val="001F0C4A"/>
    <w:rsid w:val="00204837"/>
    <w:rsid w:val="00221103"/>
    <w:rsid w:val="00231FD2"/>
    <w:rsid w:val="0023251C"/>
    <w:rsid w:val="00242903"/>
    <w:rsid w:val="0024315A"/>
    <w:rsid w:val="002531EF"/>
    <w:rsid w:val="00265628"/>
    <w:rsid w:val="00274ECF"/>
    <w:rsid w:val="002826C8"/>
    <w:rsid w:val="0028473D"/>
    <w:rsid w:val="00291352"/>
    <w:rsid w:val="0029187D"/>
    <w:rsid w:val="002A2F86"/>
    <w:rsid w:val="002A326B"/>
    <w:rsid w:val="002A6CF3"/>
    <w:rsid w:val="002B272F"/>
    <w:rsid w:val="002B6889"/>
    <w:rsid w:val="002C3507"/>
    <w:rsid w:val="002C390B"/>
    <w:rsid w:val="002C6DF2"/>
    <w:rsid w:val="002D35A9"/>
    <w:rsid w:val="002F0182"/>
    <w:rsid w:val="002F1A34"/>
    <w:rsid w:val="002F230C"/>
    <w:rsid w:val="002F7995"/>
    <w:rsid w:val="00302D46"/>
    <w:rsid w:val="00303B6B"/>
    <w:rsid w:val="003055A1"/>
    <w:rsid w:val="00305E7D"/>
    <w:rsid w:val="00321658"/>
    <w:rsid w:val="00323243"/>
    <w:rsid w:val="003263FE"/>
    <w:rsid w:val="0033207C"/>
    <w:rsid w:val="00334FA0"/>
    <w:rsid w:val="00342629"/>
    <w:rsid w:val="00342B37"/>
    <w:rsid w:val="0034412E"/>
    <w:rsid w:val="003447B0"/>
    <w:rsid w:val="00345B96"/>
    <w:rsid w:val="003514CC"/>
    <w:rsid w:val="003518D1"/>
    <w:rsid w:val="00361A13"/>
    <w:rsid w:val="00364C78"/>
    <w:rsid w:val="003830F8"/>
    <w:rsid w:val="00394888"/>
    <w:rsid w:val="003948EB"/>
    <w:rsid w:val="003952F4"/>
    <w:rsid w:val="00396308"/>
    <w:rsid w:val="00397B2A"/>
    <w:rsid w:val="003A6401"/>
    <w:rsid w:val="003B24E0"/>
    <w:rsid w:val="003B48B7"/>
    <w:rsid w:val="003B555E"/>
    <w:rsid w:val="003B68C5"/>
    <w:rsid w:val="003C5B2C"/>
    <w:rsid w:val="003C7EBF"/>
    <w:rsid w:val="003D0C6C"/>
    <w:rsid w:val="003D0D18"/>
    <w:rsid w:val="003E21E0"/>
    <w:rsid w:val="003E2E99"/>
    <w:rsid w:val="003F37FE"/>
    <w:rsid w:val="003F6184"/>
    <w:rsid w:val="004010CA"/>
    <w:rsid w:val="00416B8C"/>
    <w:rsid w:val="00417582"/>
    <w:rsid w:val="004201E3"/>
    <w:rsid w:val="004221DF"/>
    <w:rsid w:val="00422578"/>
    <w:rsid w:val="00436A9C"/>
    <w:rsid w:val="0044268E"/>
    <w:rsid w:val="0044731A"/>
    <w:rsid w:val="0046216E"/>
    <w:rsid w:val="004632EB"/>
    <w:rsid w:val="004645B7"/>
    <w:rsid w:val="00464DB0"/>
    <w:rsid w:val="00470EAB"/>
    <w:rsid w:val="0047110C"/>
    <w:rsid w:val="00472E95"/>
    <w:rsid w:val="00472F10"/>
    <w:rsid w:val="00473040"/>
    <w:rsid w:val="00474B36"/>
    <w:rsid w:val="004765D7"/>
    <w:rsid w:val="00484462"/>
    <w:rsid w:val="00484ABC"/>
    <w:rsid w:val="00490563"/>
    <w:rsid w:val="004936F6"/>
    <w:rsid w:val="004A0C1B"/>
    <w:rsid w:val="004A6EDE"/>
    <w:rsid w:val="004B2B7C"/>
    <w:rsid w:val="004B31FF"/>
    <w:rsid w:val="004B5E69"/>
    <w:rsid w:val="004C00DB"/>
    <w:rsid w:val="004C1722"/>
    <w:rsid w:val="004C7345"/>
    <w:rsid w:val="004D1AD2"/>
    <w:rsid w:val="004D75E5"/>
    <w:rsid w:val="004F26E3"/>
    <w:rsid w:val="004F38A8"/>
    <w:rsid w:val="00500456"/>
    <w:rsid w:val="005104E6"/>
    <w:rsid w:val="00514055"/>
    <w:rsid w:val="00515B0F"/>
    <w:rsid w:val="005174F7"/>
    <w:rsid w:val="0052025B"/>
    <w:rsid w:val="00520BFA"/>
    <w:rsid w:val="00556226"/>
    <w:rsid w:val="005745DF"/>
    <w:rsid w:val="00581777"/>
    <w:rsid w:val="0058203C"/>
    <w:rsid w:val="005826F0"/>
    <w:rsid w:val="005A1981"/>
    <w:rsid w:val="005B4032"/>
    <w:rsid w:val="005B68FB"/>
    <w:rsid w:val="005B7D6E"/>
    <w:rsid w:val="005C03F7"/>
    <w:rsid w:val="005E3421"/>
    <w:rsid w:val="005E48FF"/>
    <w:rsid w:val="005F02FB"/>
    <w:rsid w:val="005F376F"/>
    <w:rsid w:val="005F5787"/>
    <w:rsid w:val="00604B1E"/>
    <w:rsid w:val="006054B3"/>
    <w:rsid w:val="0060723B"/>
    <w:rsid w:val="00610C6D"/>
    <w:rsid w:val="00612764"/>
    <w:rsid w:val="006206D0"/>
    <w:rsid w:val="00621842"/>
    <w:rsid w:val="00621E67"/>
    <w:rsid w:val="0063384F"/>
    <w:rsid w:val="00633FF4"/>
    <w:rsid w:val="0064098F"/>
    <w:rsid w:val="00643A7D"/>
    <w:rsid w:val="00646389"/>
    <w:rsid w:val="006656DD"/>
    <w:rsid w:val="00667359"/>
    <w:rsid w:val="00673D8A"/>
    <w:rsid w:val="00680B0B"/>
    <w:rsid w:val="00684EE9"/>
    <w:rsid w:val="006923FF"/>
    <w:rsid w:val="00697196"/>
    <w:rsid w:val="006A034A"/>
    <w:rsid w:val="006A447C"/>
    <w:rsid w:val="006A7782"/>
    <w:rsid w:val="006B6517"/>
    <w:rsid w:val="006C1E87"/>
    <w:rsid w:val="006C2A03"/>
    <w:rsid w:val="006C3A81"/>
    <w:rsid w:val="006C5EDF"/>
    <w:rsid w:val="006D08D5"/>
    <w:rsid w:val="006D4031"/>
    <w:rsid w:val="006D764A"/>
    <w:rsid w:val="006E086B"/>
    <w:rsid w:val="006E3170"/>
    <w:rsid w:val="006E588B"/>
    <w:rsid w:val="006F18BF"/>
    <w:rsid w:val="006F2320"/>
    <w:rsid w:val="00710B54"/>
    <w:rsid w:val="007239BD"/>
    <w:rsid w:val="00726691"/>
    <w:rsid w:val="00727B42"/>
    <w:rsid w:val="00731892"/>
    <w:rsid w:val="0073645B"/>
    <w:rsid w:val="00741B2B"/>
    <w:rsid w:val="00745C73"/>
    <w:rsid w:val="00746A11"/>
    <w:rsid w:val="00756EFF"/>
    <w:rsid w:val="007658B5"/>
    <w:rsid w:val="00777527"/>
    <w:rsid w:val="00782649"/>
    <w:rsid w:val="0078287D"/>
    <w:rsid w:val="00783FEE"/>
    <w:rsid w:val="00787391"/>
    <w:rsid w:val="0079233D"/>
    <w:rsid w:val="0079685A"/>
    <w:rsid w:val="007B4426"/>
    <w:rsid w:val="007B6BAA"/>
    <w:rsid w:val="007C2354"/>
    <w:rsid w:val="007C55DD"/>
    <w:rsid w:val="007D0665"/>
    <w:rsid w:val="007D4848"/>
    <w:rsid w:val="007D4B88"/>
    <w:rsid w:val="007D75F4"/>
    <w:rsid w:val="007E12AE"/>
    <w:rsid w:val="007E2AEC"/>
    <w:rsid w:val="007E2E0E"/>
    <w:rsid w:val="007F0FCF"/>
    <w:rsid w:val="00800D31"/>
    <w:rsid w:val="0080175B"/>
    <w:rsid w:val="00803F28"/>
    <w:rsid w:val="008054E4"/>
    <w:rsid w:val="00806BDC"/>
    <w:rsid w:val="00813EB7"/>
    <w:rsid w:val="008210AB"/>
    <w:rsid w:val="00825F58"/>
    <w:rsid w:val="00826CAA"/>
    <w:rsid w:val="00831186"/>
    <w:rsid w:val="008338B4"/>
    <w:rsid w:val="00841954"/>
    <w:rsid w:val="008424C1"/>
    <w:rsid w:val="00844973"/>
    <w:rsid w:val="00847832"/>
    <w:rsid w:val="008549A6"/>
    <w:rsid w:val="00862AB9"/>
    <w:rsid w:val="008757B9"/>
    <w:rsid w:val="00875E54"/>
    <w:rsid w:val="00897395"/>
    <w:rsid w:val="008A0206"/>
    <w:rsid w:val="008A4336"/>
    <w:rsid w:val="008A6CE5"/>
    <w:rsid w:val="008B09B4"/>
    <w:rsid w:val="008B2F68"/>
    <w:rsid w:val="008C309F"/>
    <w:rsid w:val="008D0ABE"/>
    <w:rsid w:val="008D6150"/>
    <w:rsid w:val="008D77FC"/>
    <w:rsid w:val="008E1C17"/>
    <w:rsid w:val="008E1E62"/>
    <w:rsid w:val="008E4642"/>
    <w:rsid w:val="008E4AA3"/>
    <w:rsid w:val="008F410D"/>
    <w:rsid w:val="008F5DA0"/>
    <w:rsid w:val="008F7E6A"/>
    <w:rsid w:val="00900B39"/>
    <w:rsid w:val="009037D1"/>
    <w:rsid w:val="00903932"/>
    <w:rsid w:val="00904F88"/>
    <w:rsid w:val="00906F85"/>
    <w:rsid w:val="0091464A"/>
    <w:rsid w:val="00921026"/>
    <w:rsid w:val="009242D1"/>
    <w:rsid w:val="00924557"/>
    <w:rsid w:val="00936A9D"/>
    <w:rsid w:val="00943C01"/>
    <w:rsid w:val="00947734"/>
    <w:rsid w:val="009500C7"/>
    <w:rsid w:val="00952C4D"/>
    <w:rsid w:val="00954527"/>
    <w:rsid w:val="00954F11"/>
    <w:rsid w:val="0095774A"/>
    <w:rsid w:val="00962CA9"/>
    <w:rsid w:val="00972CE7"/>
    <w:rsid w:val="00974D8E"/>
    <w:rsid w:val="00981C21"/>
    <w:rsid w:val="009836DD"/>
    <w:rsid w:val="00983C5B"/>
    <w:rsid w:val="00984C71"/>
    <w:rsid w:val="009872D7"/>
    <w:rsid w:val="0099049F"/>
    <w:rsid w:val="0099447D"/>
    <w:rsid w:val="009A3925"/>
    <w:rsid w:val="009A4495"/>
    <w:rsid w:val="009A4CCB"/>
    <w:rsid w:val="009A4FAE"/>
    <w:rsid w:val="009C1193"/>
    <w:rsid w:val="009C14B2"/>
    <w:rsid w:val="009C528D"/>
    <w:rsid w:val="009D3401"/>
    <w:rsid w:val="009D4635"/>
    <w:rsid w:val="009D5976"/>
    <w:rsid w:val="009D7F68"/>
    <w:rsid w:val="009E1BBB"/>
    <w:rsid w:val="009E34AC"/>
    <w:rsid w:val="009E4D67"/>
    <w:rsid w:val="009F0C34"/>
    <w:rsid w:val="009F3740"/>
    <w:rsid w:val="009F4855"/>
    <w:rsid w:val="009F77CF"/>
    <w:rsid w:val="00A015D9"/>
    <w:rsid w:val="00A036FC"/>
    <w:rsid w:val="00A0386C"/>
    <w:rsid w:val="00A0474D"/>
    <w:rsid w:val="00A05784"/>
    <w:rsid w:val="00A102AC"/>
    <w:rsid w:val="00A10B38"/>
    <w:rsid w:val="00A117F6"/>
    <w:rsid w:val="00A2493F"/>
    <w:rsid w:val="00A249FE"/>
    <w:rsid w:val="00A252E9"/>
    <w:rsid w:val="00A26217"/>
    <w:rsid w:val="00A26504"/>
    <w:rsid w:val="00A36C25"/>
    <w:rsid w:val="00A37693"/>
    <w:rsid w:val="00A4527C"/>
    <w:rsid w:val="00A66AAA"/>
    <w:rsid w:val="00A7745B"/>
    <w:rsid w:val="00A81917"/>
    <w:rsid w:val="00A84DD2"/>
    <w:rsid w:val="00A853F7"/>
    <w:rsid w:val="00A86692"/>
    <w:rsid w:val="00A87CF8"/>
    <w:rsid w:val="00A90783"/>
    <w:rsid w:val="00A97FF5"/>
    <w:rsid w:val="00AA11A6"/>
    <w:rsid w:val="00AA1DA4"/>
    <w:rsid w:val="00AB198E"/>
    <w:rsid w:val="00AD39AD"/>
    <w:rsid w:val="00AE3FB5"/>
    <w:rsid w:val="00AE6600"/>
    <w:rsid w:val="00AF0359"/>
    <w:rsid w:val="00AF2D32"/>
    <w:rsid w:val="00AF3A55"/>
    <w:rsid w:val="00B0042E"/>
    <w:rsid w:val="00B0356D"/>
    <w:rsid w:val="00B059DC"/>
    <w:rsid w:val="00B103E8"/>
    <w:rsid w:val="00B158E1"/>
    <w:rsid w:val="00B15FF2"/>
    <w:rsid w:val="00B22683"/>
    <w:rsid w:val="00B2368F"/>
    <w:rsid w:val="00B24EC7"/>
    <w:rsid w:val="00B301A4"/>
    <w:rsid w:val="00B32142"/>
    <w:rsid w:val="00B35087"/>
    <w:rsid w:val="00B4170F"/>
    <w:rsid w:val="00B56F7D"/>
    <w:rsid w:val="00B64DEF"/>
    <w:rsid w:val="00B66016"/>
    <w:rsid w:val="00B67E5C"/>
    <w:rsid w:val="00B75B6A"/>
    <w:rsid w:val="00B7694F"/>
    <w:rsid w:val="00B84579"/>
    <w:rsid w:val="00B84984"/>
    <w:rsid w:val="00B84E73"/>
    <w:rsid w:val="00B864C2"/>
    <w:rsid w:val="00B95D22"/>
    <w:rsid w:val="00BA346B"/>
    <w:rsid w:val="00BA4F50"/>
    <w:rsid w:val="00BA7A58"/>
    <w:rsid w:val="00BA7F4E"/>
    <w:rsid w:val="00BB147C"/>
    <w:rsid w:val="00BB44A9"/>
    <w:rsid w:val="00BB7E70"/>
    <w:rsid w:val="00BC2B9F"/>
    <w:rsid w:val="00BE682D"/>
    <w:rsid w:val="00C060F5"/>
    <w:rsid w:val="00C07285"/>
    <w:rsid w:val="00C242AE"/>
    <w:rsid w:val="00C32B9D"/>
    <w:rsid w:val="00C458C5"/>
    <w:rsid w:val="00C469C3"/>
    <w:rsid w:val="00C54E3F"/>
    <w:rsid w:val="00C561F1"/>
    <w:rsid w:val="00C576B4"/>
    <w:rsid w:val="00C64175"/>
    <w:rsid w:val="00C65C8C"/>
    <w:rsid w:val="00C83E63"/>
    <w:rsid w:val="00C85EA1"/>
    <w:rsid w:val="00C87458"/>
    <w:rsid w:val="00C9435B"/>
    <w:rsid w:val="00CA2FB0"/>
    <w:rsid w:val="00CA711C"/>
    <w:rsid w:val="00CB3CEC"/>
    <w:rsid w:val="00CB5B92"/>
    <w:rsid w:val="00CC1E1F"/>
    <w:rsid w:val="00CC6071"/>
    <w:rsid w:val="00CD3170"/>
    <w:rsid w:val="00CD45BE"/>
    <w:rsid w:val="00CE171A"/>
    <w:rsid w:val="00CE443C"/>
    <w:rsid w:val="00CF4029"/>
    <w:rsid w:val="00CF690B"/>
    <w:rsid w:val="00D14420"/>
    <w:rsid w:val="00D21AE3"/>
    <w:rsid w:val="00D241E0"/>
    <w:rsid w:val="00D24E66"/>
    <w:rsid w:val="00D2717B"/>
    <w:rsid w:val="00D34657"/>
    <w:rsid w:val="00D34CDE"/>
    <w:rsid w:val="00D44859"/>
    <w:rsid w:val="00D65991"/>
    <w:rsid w:val="00D70509"/>
    <w:rsid w:val="00D71318"/>
    <w:rsid w:val="00D72260"/>
    <w:rsid w:val="00D74995"/>
    <w:rsid w:val="00D74D6B"/>
    <w:rsid w:val="00D754DD"/>
    <w:rsid w:val="00D76E60"/>
    <w:rsid w:val="00D778C5"/>
    <w:rsid w:val="00D8264E"/>
    <w:rsid w:val="00D84BC1"/>
    <w:rsid w:val="00D91020"/>
    <w:rsid w:val="00D914FB"/>
    <w:rsid w:val="00D95AD3"/>
    <w:rsid w:val="00D9753F"/>
    <w:rsid w:val="00DA0A92"/>
    <w:rsid w:val="00DA0C41"/>
    <w:rsid w:val="00DA1066"/>
    <w:rsid w:val="00DA654C"/>
    <w:rsid w:val="00DA65A1"/>
    <w:rsid w:val="00DB420C"/>
    <w:rsid w:val="00DB4C2A"/>
    <w:rsid w:val="00DB58C1"/>
    <w:rsid w:val="00DC5B35"/>
    <w:rsid w:val="00DD3323"/>
    <w:rsid w:val="00DD7E40"/>
    <w:rsid w:val="00DE34F4"/>
    <w:rsid w:val="00DE45D5"/>
    <w:rsid w:val="00DE4C49"/>
    <w:rsid w:val="00DF0CD8"/>
    <w:rsid w:val="00E020D0"/>
    <w:rsid w:val="00E0267E"/>
    <w:rsid w:val="00E03B8C"/>
    <w:rsid w:val="00E06C9C"/>
    <w:rsid w:val="00E07022"/>
    <w:rsid w:val="00E12187"/>
    <w:rsid w:val="00E131BB"/>
    <w:rsid w:val="00E249A5"/>
    <w:rsid w:val="00E26D34"/>
    <w:rsid w:val="00E372B0"/>
    <w:rsid w:val="00E40AA5"/>
    <w:rsid w:val="00E424B0"/>
    <w:rsid w:val="00E45668"/>
    <w:rsid w:val="00E61CC2"/>
    <w:rsid w:val="00E646D7"/>
    <w:rsid w:val="00E65329"/>
    <w:rsid w:val="00E67ABC"/>
    <w:rsid w:val="00E8109F"/>
    <w:rsid w:val="00E9671E"/>
    <w:rsid w:val="00EA289B"/>
    <w:rsid w:val="00EA4648"/>
    <w:rsid w:val="00EC228D"/>
    <w:rsid w:val="00EC3B97"/>
    <w:rsid w:val="00EC5DB3"/>
    <w:rsid w:val="00EC6133"/>
    <w:rsid w:val="00EC694A"/>
    <w:rsid w:val="00ED2806"/>
    <w:rsid w:val="00ED29D1"/>
    <w:rsid w:val="00EE2028"/>
    <w:rsid w:val="00EE790C"/>
    <w:rsid w:val="00F21973"/>
    <w:rsid w:val="00F23714"/>
    <w:rsid w:val="00F24AF1"/>
    <w:rsid w:val="00F32413"/>
    <w:rsid w:val="00F32FB2"/>
    <w:rsid w:val="00F3489F"/>
    <w:rsid w:val="00F530F5"/>
    <w:rsid w:val="00F53326"/>
    <w:rsid w:val="00F54F84"/>
    <w:rsid w:val="00F568E8"/>
    <w:rsid w:val="00F607D7"/>
    <w:rsid w:val="00F6672B"/>
    <w:rsid w:val="00F66B8C"/>
    <w:rsid w:val="00F74DFB"/>
    <w:rsid w:val="00F80EC2"/>
    <w:rsid w:val="00F81E61"/>
    <w:rsid w:val="00F85177"/>
    <w:rsid w:val="00F878C5"/>
    <w:rsid w:val="00F93CF5"/>
    <w:rsid w:val="00F94051"/>
    <w:rsid w:val="00F95480"/>
    <w:rsid w:val="00FA2FAA"/>
    <w:rsid w:val="00FB1D31"/>
    <w:rsid w:val="00FB5468"/>
    <w:rsid w:val="00FB5F01"/>
    <w:rsid w:val="00FC0037"/>
    <w:rsid w:val="00FC7F11"/>
    <w:rsid w:val="00FD0C59"/>
    <w:rsid w:val="00FD316D"/>
    <w:rsid w:val="00FD50DF"/>
    <w:rsid w:val="00FD66F2"/>
    <w:rsid w:val="00FE0D2D"/>
    <w:rsid w:val="00FE40A3"/>
    <w:rsid w:val="00FE4821"/>
    <w:rsid w:val="00FE5D0C"/>
    <w:rsid w:val="00FE7035"/>
    <w:rsid w:val="00FF06F1"/>
    <w:rsid w:val="00FF0FC1"/>
    <w:rsid w:val="00FF48AA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65C2"/>
  <w15:chartTrackingRefBased/>
  <w15:docId w15:val="{1E794F7B-3543-43CB-8D6C-402B459F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qFormat/>
    <w:rsid w:val="006C1E8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VRAZNN">
    <w:name w:val="ZVÝRAZNĚNÝ"/>
    <w:rPr>
      <w:b/>
    </w:rPr>
  </w:style>
  <w:style w:type="character" w:customStyle="1" w:styleId="DRAZ">
    <w:name w:val="DŮRAZ"/>
    <w:rPr>
      <w:rFonts w:ascii="Courier New" w:hAnsi="Courier New"/>
      <w:sz w:val="22"/>
    </w:rPr>
  </w:style>
  <w:style w:type="character" w:customStyle="1" w:styleId="KLVESA">
    <w:name w:val="KLÁVESA"/>
    <w:rPr>
      <w:rFonts w:ascii="Courier" w:hAnsi="Courier"/>
      <w:color w:val="auto"/>
      <w:bdr w:val="single" w:sz="4" w:space="0" w:color="FF0000"/>
    </w:rPr>
  </w:style>
  <w:style w:type="paragraph" w:customStyle="1" w:styleId="NadpisH1">
    <w:name w:val="Nadpis H1"/>
    <w:next w:val="Normal"/>
    <w:pPr>
      <w:keepNext/>
      <w:keepLines/>
      <w:spacing w:before="200"/>
    </w:pPr>
    <w:rPr>
      <w:rFonts w:ascii="Arial" w:hAnsi="Arial"/>
      <w:b/>
      <w:caps/>
      <w:sz w:val="36"/>
    </w:rPr>
  </w:style>
  <w:style w:type="character" w:customStyle="1" w:styleId="VSUVKA">
    <w:name w:val="VSUVKA"/>
    <w:rPr>
      <w:rFonts w:ascii="Courier New" w:hAnsi="Courier New"/>
      <w:noProof/>
      <w:sz w:val="20"/>
    </w:rPr>
  </w:style>
  <w:style w:type="paragraph" w:customStyle="1" w:styleId="NadpisH2">
    <w:name w:val="Nadpis H2"/>
    <w:basedOn w:val="NadpisH1"/>
    <w:next w:val="Normal"/>
    <w:pPr>
      <w:spacing w:before="120"/>
    </w:pPr>
    <w:rPr>
      <w:caps w:val="0"/>
      <w:smallCaps/>
      <w:sz w:val="32"/>
    </w:rPr>
  </w:style>
  <w:style w:type="paragraph" w:customStyle="1" w:styleId="Strnka">
    <w:name w:val="Stránka"/>
    <w:basedOn w:val="Normal"/>
    <w:next w:val="Normal"/>
    <w:pPr>
      <w:pBdr>
        <w:bottom w:val="single" w:sz="4" w:space="1" w:color="auto"/>
      </w:pBdr>
      <w:tabs>
        <w:tab w:val="left" w:pos="7655"/>
      </w:tabs>
    </w:pPr>
  </w:style>
  <w:style w:type="character" w:styleId="Emphasis">
    <w:name w:val="Emphasis"/>
    <w:qFormat/>
    <w:rPr>
      <w:i/>
    </w:rPr>
  </w:style>
  <w:style w:type="paragraph" w:customStyle="1" w:styleId="Vetspuntkem">
    <w:name w:val="Výčet s puntíkem"/>
    <w:basedOn w:val="Normal"/>
    <w:pPr>
      <w:numPr>
        <w:numId w:val="1"/>
      </w:numPr>
      <w:tabs>
        <w:tab w:val="clear" w:pos="360"/>
        <w:tab w:val="left" w:pos="284"/>
      </w:tabs>
      <w:ind w:left="284" w:hanging="284"/>
    </w:pPr>
  </w:style>
  <w:style w:type="paragraph" w:customStyle="1" w:styleId="NadpisH3">
    <w:name w:val="Nadpis H3"/>
    <w:basedOn w:val="NadpisH2"/>
    <w:next w:val="Normal"/>
    <w:pPr>
      <w:spacing w:before="60"/>
    </w:pPr>
    <w:rPr>
      <w:i/>
      <w:smallCaps w:val="0"/>
      <w:sz w:val="28"/>
    </w:rPr>
  </w:style>
  <w:style w:type="paragraph" w:customStyle="1" w:styleId="Vetsslystekou">
    <w:name w:val="Výčet s čísly s tečkou"/>
    <w:basedOn w:val="Normal"/>
    <w:pPr>
      <w:tabs>
        <w:tab w:val="left" w:pos="284"/>
      </w:tabs>
      <w:ind w:left="284" w:hanging="284"/>
    </w:pPr>
  </w:style>
  <w:style w:type="paragraph" w:customStyle="1" w:styleId="Polokaslovnku">
    <w:name w:val="Položka slovníku"/>
    <w:basedOn w:val="Normal"/>
    <w:pPr>
      <w:tabs>
        <w:tab w:val="left" w:leader="dot" w:pos="3969"/>
      </w:tabs>
      <w:ind w:left="3969" w:hanging="3969"/>
    </w:pPr>
  </w:style>
  <w:style w:type="character" w:customStyle="1" w:styleId="ANGLICKY">
    <w:name w:val="ANGLICKY"/>
    <w:rPr>
      <w:lang w:val="en-US"/>
    </w:rPr>
  </w:style>
  <w:style w:type="paragraph" w:customStyle="1" w:styleId="Odsaz">
    <w:name w:val="Odsaz"/>
    <w:basedOn w:val="Normal"/>
    <w:pPr>
      <w:ind w:left="284"/>
    </w:pPr>
  </w:style>
  <w:style w:type="paragraph" w:customStyle="1" w:styleId="Vetssly">
    <w:name w:val="Výčet s čísly"/>
    <w:basedOn w:val="Vetsslystekou"/>
    <w:pPr>
      <w:numPr>
        <w:numId w:val="12"/>
      </w:numPr>
    </w:pPr>
  </w:style>
  <w:style w:type="character" w:customStyle="1" w:styleId="ANGLICKYTUN">
    <w:name w:val="ANGLICKY TUČNĚ"/>
    <w:rPr>
      <w:b/>
      <w:lang w:val="en-US"/>
    </w:rPr>
  </w:style>
  <w:style w:type="paragraph" w:customStyle="1" w:styleId="Popisobr">
    <w:name w:val="Popis obr"/>
    <w:basedOn w:val="Normal"/>
    <w:rPr>
      <w:rFonts w:ascii="Courier New" w:hAnsi="Courier New"/>
      <w:color w:val="008080"/>
    </w:rPr>
  </w:style>
  <w:style w:type="paragraph" w:customStyle="1" w:styleId="Oddlova">
    <w:name w:val="Oddělovač"/>
    <w:basedOn w:val="Normal"/>
    <w:next w:val="Polokaslovnku"/>
    <w:pPr>
      <w:pBdr>
        <w:bottom w:val="single" w:sz="12" w:space="1" w:color="auto"/>
      </w:pBdr>
    </w:pPr>
    <w:rPr>
      <w:rFonts w:ascii="Arial Black" w:hAnsi="Arial Black"/>
      <w:caps/>
    </w:rPr>
  </w:style>
  <w:style w:type="paragraph" w:customStyle="1" w:styleId="Vetseslovy">
    <w:name w:val="Výčet se slovy"/>
    <w:basedOn w:val="Vetsslystekou"/>
    <w:pPr>
      <w:tabs>
        <w:tab w:val="clear" w:pos="284"/>
      </w:tabs>
      <w:ind w:left="2268" w:hanging="2268"/>
    </w:pPr>
  </w:style>
  <w:style w:type="character" w:customStyle="1" w:styleId="BEZKONTROLY">
    <w:name w:val="BEZ KONTROLY"/>
    <w:rPr>
      <w:noProof/>
    </w:rPr>
  </w:style>
  <w:style w:type="character" w:customStyle="1" w:styleId="BEZKONTROLYTUN">
    <w:name w:val="BEZ KONTROLY TUČNĚ"/>
    <w:rPr>
      <w:b/>
      <w:noProof/>
    </w:rPr>
  </w:style>
  <w:style w:type="character" w:customStyle="1" w:styleId="ANGLICKYTUNKURZVOU">
    <w:name w:val="ANGLICKY TUČNĚ KURZÍVOU"/>
    <w:rPr>
      <w:b/>
      <w:i/>
      <w:lang w:val="en-US"/>
    </w:rPr>
  </w:style>
  <w:style w:type="paragraph" w:customStyle="1" w:styleId="NadpisH4">
    <w:name w:val="Nadpis H4"/>
    <w:basedOn w:val="NadpisH3"/>
    <w:next w:val="Normal"/>
    <w:rPr>
      <w:sz w:val="24"/>
    </w:rPr>
  </w:style>
  <w:style w:type="paragraph" w:customStyle="1" w:styleId="Poznmka">
    <w:name w:val="Poznámka"/>
    <w:basedOn w:val="Normal"/>
    <w:next w:val="Normal"/>
    <w:pPr>
      <w:ind w:left="1134" w:hanging="1134"/>
    </w:pPr>
  </w:style>
  <w:style w:type="paragraph" w:customStyle="1" w:styleId="NadpisH5">
    <w:name w:val="Nadpis H5"/>
    <w:basedOn w:val="NadpisH4"/>
    <w:pPr>
      <w:spacing w:before="40"/>
      <w:ind w:left="567"/>
    </w:pPr>
    <w:rPr>
      <w:sz w:val="22"/>
    </w:rPr>
  </w:style>
  <w:style w:type="paragraph" w:styleId="BalloonText">
    <w:name w:val="Balloon Text"/>
    <w:basedOn w:val="Normal"/>
    <w:semiHidden/>
    <w:rsid w:val="009F485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32413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806BD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6C1E87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6C1E87"/>
    <w:rPr>
      <w:rFonts w:ascii="Calibri Light" w:eastAsia="Times New Roman" w:hAnsi="Calibri Light" w:cs="Times New Roman"/>
      <w:sz w:val="24"/>
      <w:szCs w:val="24"/>
    </w:rPr>
  </w:style>
  <w:style w:type="character" w:customStyle="1" w:styleId="Heading1Char">
    <w:name w:val="Heading 1 Char"/>
    <w:link w:val="Heading1"/>
    <w:rsid w:val="006C1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6C1E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C1E87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Milan\Data%20aplikac&#237;\Microsoft\&#352;ablony\G_manu&#225;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G_manuál.dot</Template>
  <TotalTime>1</TotalTime>
  <Pages>1</Pages>
  <Words>51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</vt:lpstr>
    </vt:vector>
  </TitlesOfParts>
  <Company>World Guardian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asimakova</dc:creator>
  <cp:keywords/>
  <dc:description/>
  <cp:lastModifiedBy>Milan Talacek</cp:lastModifiedBy>
  <cp:revision>3</cp:revision>
  <cp:lastPrinted>2018-09-17T08:24:00Z</cp:lastPrinted>
  <dcterms:created xsi:type="dcterms:W3CDTF">2018-12-03T12:08:00Z</dcterms:created>
  <dcterms:modified xsi:type="dcterms:W3CDTF">2019-02-28T09:49:00Z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-1101039973</vt:i4>
  </property>
  <property fmtid="{D5CDD505-2E9C-101B-9397-08002B2CF9AE}" pid="3" name="_EmailSubject">
    <vt:lpwstr>Úřední formulář G.doc</vt:lpwstr>
  </property>
  <property fmtid="{D5CDD505-2E9C-101B-9397-08002B2CF9AE}" pid="4" name="_AuthorEmail">
    <vt:lpwstr>simakova@gymnazium.ji.cz</vt:lpwstr>
  </property>
  <property fmtid="{D5CDD505-2E9C-101B-9397-08002B2CF9AE}" pid="5" name="_AuthorEmailDisplayName">
    <vt:lpwstr>Alena Šimáková (Gymnázium Jihlava)</vt:lpwstr>
  </property>
  <property fmtid="{D5CDD505-2E9C-101B-9397-08002B2CF9AE}" pid="6" name="_ReviewingToolsShownOnce">
    <vt:lpwstr/>
  </property>
</Properties>
</file>