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26.2.2019</w:t>
      </w:r>
    </w:p>
    <w:p w:rsidR="009B4271" w:rsidRPr="00AF318E" w:rsidRDefault="00B361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61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277 619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76 290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D709E" w:rsidRDefault="00B361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D709E">
        <w:br w:type="page"/>
      </w:r>
    </w:p>
    <w:p w:rsidR="009D709E" w:rsidRDefault="009D709E">
      <w:r>
        <w:lastRenderedPageBreak/>
        <w:t xml:space="preserve">Datum potvrzení objednávky dodavatelem:  </w:t>
      </w:r>
      <w:r w:rsidR="00B361B9">
        <w:t>27.2.2019</w:t>
      </w:r>
    </w:p>
    <w:p w:rsidR="009D709E" w:rsidRDefault="009D709E">
      <w:r>
        <w:t>Potvrzení objednávky:</w:t>
      </w:r>
    </w:p>
    <w:p w:rsidR="00B361B9" w:rsidRDefault="00B361B9">
      <w:r>
        <w:t xml:space="preserve">From: </w:t>
      </w:r>
    </w:p>
    <w:p w:rsidR="00B361B9" w:rsidRDefault="00B361B9">
      <w:r>
        <w:t>Sent: Wednesday, February 27, 2019 9:32 AM</w:t>
      </w:r>
    </w:p>
    <w:p w:rsidR="00B361B9" w:rsidRDefault="00B361B9">
      <w:r>
        <w:t>To: MTZ &lt;mtz@vodarna.cz&gt;</w:t>
      </w:r>
    </w:p>
    <w:p w:rsidR="00B361B9" w:rsidRDefault="00B361B9">
      <w:r>
        <w:t xml:space="preserve">Cc: </w:t>
      </w:r>
    </w:p>
    <w:p w:rsidR="00B361B9" w:rsidRDefault="00B361B9">
      <w:r>
        <w:t>Subject: RE: Vodárna Plzeň,Objednávka materiálu M2019/0239</w:t>
      </w:r>
    </w:p>
    <w:p w:rsidR="00B361B9" w:rsidRDefault="00B361B9"/>
    <w:p w:rsidR="00B361B9" w:rsidRDefault="00B361B9">
      <w:r>
        <w:t>Dobrý den,</w:t>
      </w:r>
    </w:p>
    <w:p w:rsidR="00B361B9" w:rsidRDefault="00B361B9"/>
    <w:p w:rsidR="00B361B9" w:rsidRDefault="00B361B9">
      <w:r>
        <w:t>Potvrzuji přijetí objednávky M2019/0239.</w:t>
      </w:r>
    </w:p>
    <w:p w:rsidR="00B361B9" w:rsidRDefault="00B361B9"/>
    <w:p w:rsidR="00B361B9" w:rsidRDefault="00B361B9">
      <w:r>
        <w:t>S pozdravem.</w:t>
      </w:r>
    </w:p>
    <w:p w:rsidR="00B361B9" w:rsidRDefault="00B361B9"/>
    <w:p w:rsidR="00B361B9" w:rsidRDefault="00B361B9"/>
    <w:p w:rsidR="00B361B9" w:rsidRDefault="00B361B9">
      <w:r>
        <w:t>Senior Environment Market Specialist</w:t>
      </w:r>
    </w:p>
    <w:p w:rsidR="00B361B9" w:rsidRDefault="00B361B9">
      <w:r>
        <w:t xml:space="preserve">                  </w:t>
      </w:r>
    </w:p>
    <w:p w:rsidR="00B361B9" w:rsidRDefault="00B361B9">
      <w:r>
        <w:t>Lhoist Central Europe</w:t>
      </w:r>
    </w:p>
    <w:p w:rsidR="00B361B9" w:rsidRDefault="00B361B9">
      <w:r>
        <w:t>Tman 200</w:t>
      </w:r>
    </w:p>
    <w:p w:rsidR="00B361B9" w:rsidRDefault="00B361B9">
      <w:r>
        <w:t xml:space="preserve">267 21 Tman u Berouna (Czech Republic) </w:t>
      </w:r>
    </w:p>
    <w:p w:rsidR="009D709E" w:rsidRDefault="009D70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9E" w:rsidRDefault="009D709E" w:rsidP="000071C6">
      <w:pPr>
        <w:spacing w:after="0" w:line="240" w:lineRule="auto"/>
      </w:pPr>
      <w:r>
        <w:separator/>
      </w:r>
    </w:p>
  </w:endnote>
  <w:endnote w:type="continuationSeparator" w:id="0">
    <w:p w:rsidR="009D709E" w:rsidRDefault="009D70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61B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9E" w:rsidRDefault="009D709E" w:rsidP="000071C6">
      <w:pPr>
        <w:spacing w:after="0" w:line="240" w:lineRule="auto"/>
      </w:pPr>
      <w:r>
        <w:separator/>
      </w:r>
    </w:p>
  </w:footnote>
  <w:footnote w:type="continuationSeparator" w:id="0">
    <w:p w:rsidR="009D709E" w:rsidRDefault="009D70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D709E"/>
    <w:rsid w:val="00A51092"/>
    <w:rsid w:val="00AF318E"/>
    <w:rsid w:val="00AF492B"/>
    <w:rsid w:val="00B00FCA"/>
    <w:rsid w:val="00B14171"/>
    <w:rsid w:val="00B155C8"/>
    <w:rsid w:val="00B361B9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C7A6C3-BF73-410F-9A5E-A74E69B3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7AA3-FDAC-4C53-9832-50D63BE8D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EF460-1940-4BA5-B908-AF3DEC94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C2FED7F5</Template>
  <TotalTime>0</TotalTime>
  <Pages>2</Pages>
  <Words>121</Words>
  <Characters>719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2019-02-27T09:30:00Z</dcterms:created>
  <dcterms:modified xsi:type="dcterms:W3CDTF">2019-02-27T09:30:00Z</dcterms:modified>
</cp:coreProperties>
</file>