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EF52D" w14:textId="634D6DF5" w:rsidR="00910613" w:rsidRPr="0050368E" w:rsidRDefault="00457E7E" w:rsidP="00457E7E">
      <w:pPr>
        <w:pStyle w:val="Nadpis1"/>
        <w:numPr>
          <w:ilvl w:val="0"/>
          <w:numId w:val="0"/>
        </w:numPr>
        <w:jc w:val="center"/>
        <w:rPr>
          <w:rFonts w:ascii="Tahoma" w:hAnsi="Tahoma" w:cs="Tahoma"/>
          <w:sz w:val="22"/>
          <w:szCs w:val="20"/>
        </w:rPr>
      </w:pPr>
      <w:bookmarkStart w:id="0" w:name="_Toc444692552"/>
      <w:r w:rsidRPr="0050368E">
        <w:rPr>
          <w:rFonts w:ascii="Tahoma" w:hAnsi="Tahoma" w:cs="Tahoma"/>
          <w:sz w:val="22"/>
          <w:szCs w:val="20"/>
        </w:rPr>
        <w:t>Navýšená ostraha při veřejných akcích</w:t>
      </w:r>
    </w:p>
    <w:bookmarkEnd w:id="0"/>
    <w:p w14:paraId="0AF247D8" w14:textId="754EE00D" w:rsidR="00A9790D" w:rsidRDefault="00A9790D" w:rsidP="00A9790D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Navýšení ostrahy při</w:t>
      </w:r>
      <w:r w:rsidR="007F79E3">
        <w:rPr>
          <w:rFonts w:ascii="Tahoma" w:hAnsi="Tahoma" w:cs="Tahoma"/>
          <w:szCs w:val="20"/>
        </w:rPr>
        <w:t xml:space="preserve"> konání</w:t>
      </w:r>
      <w:r>
        <w:rPr>
          <w:rFonts w:ascii="Tahoma" w:hAnsi="Tahoma" w:cs="Tahoma"/>
          <w:szCs w:val="20"/>
        </w:rPr>
        <w:t xml:space="preserve"> veřejných akcích je </w:t>
      </w:r>
      <w:r w:rsidR="00FB4D5A">
        <w:rPr>
          <w:rFonts w:ascii="Tahoma" w:hAnsi="Tahoma" w:cs="Tahoma"/>
          <w:szCs w:val="20"/>
        </w:rPr>
        <w:t>zadáváno</w:t>
      </w:r>
      <w:r>
        <w:rPr>
          <w:rFonts w:ascii="Tahoma" w:hAnsi="Tahoma" w:cs="Tahoma"/>
          <w:szCs w:val="20"/>
        </w:rPr>
        <w:t xml:space="preserve"> do rezervačního systému objednatele („Rudolf</w:t>
      </w:r>
      <w:r>
        <w:rPr>
          <w:rFonts w:ascii="Tahoma" w:hAnsi="Tahoma" w:cs="Tahoma"/>
          <w:szCs w:val="20"/>
          <w:lang w:val="en-US"/>
        </w:rPr>
        <w:t>”</w:t>
      </w:r>
      <w:r>
        <w:rPr>
          <w:rFonts w:ascii="Tahoma" w:hAnsi="Tahoma" w:cs="Tahoma"/>
          <w:szCs w:val="20"/>
        </w:rPr>
        <w:t>). Všechny akce nahlášené (</w:t>
      </w:r>
      <w:r w:rsidR="007F79E3">
        <w:rPr>
          <w:rFonts w:ascii="Tahoma" w:hAnsi="Tahoma" w:cs="Tahoma"/>
          <w:szCs w:val="20"/>
        </w:rPr>
        <w:t>=</w:t>
      </w:r>
      <w:r>
        <w:rPr>
          <w:rFonts w:ascii="Tahoma" w:hAnsi="Tahoma" w:cs="Tahoma"/>
          <w:szCs w:val="20"/>
        </w:rPr>
        <w:t>uvedené v rezervačním systému</w:t>
      </w:r>
      <w:r w:rsidR="00C951BE">
        <w:rPr>
          <w:rFonts w:ascii="Tahoma" w:hAnsi="Tahoma" w:cs="Tahoma"/>
          <w:szCs w:val="20"/>
        </w:rPr>
        <w:t xml:space="preserve"> objednatele</w:t>
      </w:r>
      <w:r>
        <w:rPr>
          <w:rFonts w:ascii="Tahoma" w:hAnsi="Tahoma" w:cs="Tahoma"/>
          <w:szCs w:val="20"/>
        </w:rPr>
        <w:t>) min</w:t>
      </w:r>
      <w:r w:rsidR="00921CFC">
        <w:rPr>
          <w:rFonts w:ascii="Tahoma" w:hAnsi="Tahoma" w:cs="Tahoma"/>
          <w:szCs w:val="20"/>
        </w:rPr>
        <w:t>imálně</w:t>
      </w:r>
      <w:r>
        <w:rPr>
          <w:rFonts w:ascii="Tahoma" w:hAnsi="Tahoma" w:cs="Tahoma"/>
          <w:szCs w:val="20"/>
        </w:rPr>
        <w:t xml:space="preserve"> </w:t>
      </w:r>
      <w:r w:rsidR="00921CFC">
        <w:rPr>
          <w:rFonts w:ascii="Tahoma" w:hAnsi="Tahoma" w:cs="Tahoma"/>
          <w:szCs w:val="20"/>
        </w:rPr>
        <w:t>sedm (7)</w:t>
      </w:r>
      <w:r>
        <w:rPr>
          <w:rFonts w:ascii="Tahoma" w:hAnsi="Tahoma" w:cs="Tahoma"/>
          <w:szCs w:val="20"/>
        </w:rPr>
        <w:t xml:space="preserve"> </w:t>
      </w:r>
      <w:r w:rsidR="00921CFC">
        <w:rPr>
          <w:rFonts w:ascii="Tahoma" w:hAnsi="Tahoma" w:cs="Tahoma"/>
          <w:szCs w:val="20"/>
        </w:rPr>
        <w:t xml:space="preserve">pracovních </w:t>
      </w:r>
      <w:r>
        <w:rPr>
          <w:rFonts w:ascii="Tahoma" w:hAnsi="Tahoma" w:cs="Tahoma"/>
          <w:szCs w:val="20"/>
        </w:rPr>
        <w:t>dní před</w:t>
      </w:r>
      <w:r w:rsidR="0014429B">
        <w:rPr>
          <w:rFonts w:ascii="Tahoma" w:hAnsi="Tahoma" w:cs="Tahoma"/>
          <w:szCs w:val="20"/>
        </w:rPr>
        <w:t> </w:t>
      </w:r>
      <w:r>
        <w:rPr>
          <w:rFonts w:ascii="Tahoma" w:hAnsi="Tahoma" w:cs="Tahoma"/>
          <w:szCs w:val="20"/>
        </w:rPr>
        <w:t xml:space="preserve">konáním </w:t>
      </w:r>
      <w:r w:rsidR="00092252">
        <w:rPr>
          <w:rFonts w:ascii="Tahoma" w:hAnsi="Tahoma" w:cs="Tahoma"/>
          <w:szCs w:val="20"/>
        </w:rPr>
        <w:t xml:space="preserve">plánované </w:t>
      </w:r>
      <w:r>
        <w:rPr>
          <w:rFonts w:ascii="Tahoma" w:hAnsi="Tahoma" w:cs="Tahoma"/>
          <w:szCs w:val="20"/>
        </w:rPr>
        <w:t xml:space="preserve">akce jsou </w:t>
      </w:r>
      <w:r w:rsidR="00921CFC">
        <w:rPr>
          <w:rFonts w:ascii="Tahoma" w:hAnsi="Tahoma" w:cs="Tahoma"/>
          <w:szCs w:val="20"/>
        </w:rPr>
        <w:t>poskytovány v souladu s</w:t>
      </w:r>
      <w:r w:rsidR="00943481">
        <w:rPr>
          <w:rFonts w:ascii="Tahoma" w:hAnsi="Tahoma" w:cs="Tahoma"/>
          <w:szCs w:val="20"/>
        </w:rPr>
        <w:t> </w:t>
      </w:r>
      <w:r w:rsidR="00921CFC">
        <w:rPr>
          <w:rFonts w:ascii="Tahoma" w:hAnsi="Tahoma" w:cs="Tahoma"/>
          <w:szCs w:val="20"/>
        </w:rPr>
        <w:t>přílohou</w:t>
      </w:r>
      <w:r w:rsidR="00943481">
        <w:rPr>
          <w:rFonts w:ascii="Tahoma" w:hAnsi="Tahoma" w:cs="Tahoma"/>
          <w:szCs w:val="20"/>
        </w:rPr>
        <w:t xml:space="preserve"> smlouvy </w:t>
      </w:r>
      <w:r w:rsidR="00130DA9">
        <w:rPr>
          <w:rFonts w:ascii="Tahoma" w:hAnsi="Tahoma" w:cs="Tahoma"/>
          <w:szCs w:val="20"/>
        </w:rPr>
        <w:t>o poskytování bezpečnostních služeb</w:t>
      </w:r>
      <w:r w:rsidR="00921CFC">
        <w:rPr>
          <w:rFonts w:ascii="Tahoma" w:hAnsi="Tahoma" w:cs="Tahoma"/>
          <w:szCs w:val="20"/>
        </w:rPr>
        <w:t xml:space="preserve"> „Cenová nabídka</w:t>
      </w:r>
      <w:r w:rsidR="00921CFC">
        <w:rPr>
          <w:rFonts w:ascii="Tahoma" w:hAnsi="Tahoma" w:cs="Tahoma"/>
          <w:szCs w:val="20"/>
          <w:lang w:val="en-US"/>
        </w:rPr>
        <w:t xml:space="preserve">”. </w:t>
      </w:r>
      <w:r w:rsidR="00921CFC">
        <w:rPr>
          <w:rFonts w:ascii="Tahoma" w:hAnsi="Tahoma" w:cs="Tahoma"/>
          <w:szCs w:val="20"/>
        </w:rPr>
        <w:t xml:space="preserve">V případě nahlášení navýšení ostrahy </w:t>
      </w:r>
      <w:r w:rsidR="000D5C75">
        <w:rPr>
          <w:rFonts w:ascii="Tahoma" w:hAnsi="Tahoma" w:cs="Tahoma"/>
          <w:szCs w:val="20"/>
        </w:rPr>
        <w:t>méně</w:t>
      </w:r>
      <w:r w:rsidR="00BF0FEC">
        <w:rPr>
          <w:rFonts w:ascii="Tahoma" w:hAnsi="Tahoma" w:cs="Tahoma"/>
          <w:szCs w:val="20"/>
        </w:rPr>
        <w:t xml:space="preserve"> </w:t>
      </w:r>
      <w:r w:rsidR="00921CFC">
        <w:rPr>
          <w:rFonts w:ascii="Tahoma" w:hAnsi="Tahoma" w:cs="Tahoma"/>
          <w:szCs w:val="20"/>
        </w:rPr>
        <w:t>tři (3) pracovní dny před plánovanou akcí</w:t>
      </w:r>
      <w:r w:rsidR="00BF0FEC">
        <w:rPr>
          <w:rFonts w:ascii="Tahoma" w:hAnsi="Tahoma" w:cs="Tahoma"/>
          <w:szCs w:val="20"/>
        </w:rPr>
        <w:t xml:space="preserve"> </w:t>
      </w:r>
      <w:r w:rsidR="00921CFC">
        <w:rPr>
          <w:rFonts w:ascii="Tahoma" w:hAnsi="Tahoma" w:cs="Tahoma"/>
          <w:szCs w:val="20"/>
        </w:rPr>
        <w:t>se u</w:t>
      </w:r>
      <w:bookmarkStart w:id="1" w:name="_GoBack"/>
      <w:bookmarkEnd w:id="1"/>
      <w:r w:rsidR="00921CFC">
        <w:rPr>
          <w:rFonts w:ascii="Tahoma" w:hAnsi="Tahoma" w:cs="Tahoma"/>
          <w:szCs w:val="20"/>
        </w:rPr>
        <w:t xml:space="preserve">vedené </w:t>
      </w:r>
      <w:r w:rsidR="001A3221">
        <w:rPr>
          <w:rFonts w:ascii="Tahoma" w:hAnsi="Tahoma" w:cs="Tahoma"/>
          <w:szCs w:val="20"/>
        </w:rPr>
        <w:t xml:space="preserve">hodinové </w:t>
      </w:r>
      <w:r w:rsidR="00921CFC">
        <w:rPr>
          <w:rFonts w:ascii="Tahoma" w:hAnsi="Tahoma" w:cs="Tahoma"/>
          <w:szCs w:val="20"/>
        </w:rPr>
        <w:t xml:space="preserve">ceny </w:t>
      </w:r>
      <w:r w:rsidR="001A3221">
        <w:rPr>
          <w:rFonts w:ascii="Tahoma" w:hAnsi="Tahoma" w:cs="Tahoma"/>
          <w:szCs w:val="20"/>
        </w:rPr>
        <w:t xml:space="preserve">za jednotlivé pozice bezpečnostních pracovníků </w:t>
      </w:r>
      <w:r w:rsidR="00921CFC">
        <w:rPr>
          <w:rFonts w:ascii="Tahoma" w:hAnsi="Tahoma" w:cs="Tahoma"/>
          <w:szCs w:val="20"/>
        </w:rPr>
        <w:t>zvyšují o 25 %</w:t>
      </w:r>
      <w:r w:rsidR="00BF0FEC">
        <w:rPr>
          <w:rFonts w:ascii="Tahoma" w:hAnsi="Tahoma" w:cs="Tahoma"/>
          <w:szCs w:val="20"/>
        </w:rPr>
        <w:t>.</w:t>
      </w:r>
    </w:p>
    <w:p w14:paraId="163B1919" w14:textId="77777777" w:rsidR="002D0F79" w:rsidRDefault="002D0F79" w:rsidP="00A9790D">
      <w:pPr>
        <w:rPr>
          <w:rFonts w:ascii="Tahoma" w:hAnsi="Tahoma" w:cs="Tahoma"/>
          <w:szCs w:val="20"/>
        </w:rPr>
      </w:pPr>
    </w:p>
    <w:p w14:paraId="3733F230" w14:textId="2CAC7C19" w:rsidR="00A9790D" w:rsidRDefault="00C8419E" w:rsidP="00A9790D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Navýšená ostraha při veřejných akcích:</w:t>
      </w:r>
    </w:p>
    <w:p w14:paraId="70218CF1" w14:textId="77777777" w:rsidR="00706CF4" w:rsidRPr="00706CF4" w:rsidRDefault="00706CF4" w:rsidP="00A9790D">
      <w:pPr>
        <w:rPr>
          <w:rFonts w:ascii="Tahoma" w:hAnsi="Tahoma" w:cs="Tahoma"/>
          <w:szCs w:val="20"/>
        </w:rPr>
      </w:pPr>
    </w:p>
    <w:p w14:paraId="1DB1DF72" w14:textId="72D71AAC" w:rsidR="00A9790D" w:rsidRPr="00365117" w:rsidRDefault="00A9790D" w:rsidP="00A9790D">
      <w:pPr>
        <w:pStyle w:val="Odstavecseseznamem"/>
        <w:numPr>
          <w:ilvl w:val="0"/>
          <w:numId w:val="40"/>
        </w:numPr>
        <w:tabs>
          <w:tab w:val="clear" w:pos="1174"/>
        </w:tabs>
        <w:spacing w:line="240" w:lineRule="auto"/>
        <w:contextualSpacing/>
        <w:rPr>
          <w:rFonts w:ascii="Tahoma" w:hAnsi="Tahoma" w:cs="Tahoma"/>
          <w:szCs w:val="20"/>
          <w:u w:val="single"/>
        </w:rPr>
      </w:pPr>
      <w:r w:rsidRPr="00365117">
        <w:rPr>
          <w:rFonts w:ascii="Tahoma" w:hAnsi="Tahoma" w:cs="Tahoma"/>
          <w:szCs w:val="20"/>
          <w:u w:val="single"/>
        </w:rPr>
        <w:t>Dvoran</w:t>
      </w:r>
      <w:r w:rsidR="00365117" w:rsidRPr="00365117">
        <w:rPr>
          <w:rFonts w:ascii="Tahoma" w:hAnsi="Tahoma" w:cs="Tahoma"/>
          <w:szCs w:val="20"/>
          <w:u w:val="single"/>
        </w:rPr>
        <w:t>a</w:t>
      </w:r>
    </w:p>
    <w:p w14:paraId="2BE73FA6" w14:textId="77777777" w:rsidR="00330326" w:rsidRDefault="00330326" w:rsidP="00A9790D">
      <w:pPr>
        <w:rPr>
          <w:rFonts w:ascii="Tahoma" w:hAnsi="Tahoma" w:cs="Tahoma"/>
          <w:szCs w:val="20"/>
        </w:rPr>
      </w:pPr>
    </w:p>
    <w:p w14:paraId="4BD5E404" w14:textId="18CDD814" w:rsidR="00A9790D" w:rsidRPr="00A9790D" w:rsidRDefault="00A9790D" w:rsidP="00A9790D">
      <w:pPr>
        <w:rPr>
          <w:rFonts w:ascii="Tahoma" w:hAnsi="Tahoma" w:cs="Tahoma"/>
          <w:color w:val="C00000"/>
          <w:szCs w:val="20"/>
        </w:rPr>
      </w:pPr>
      <w:r w:rsidRPr="00A9790D">
        <w:rPr>
          <w:rFonts w:ascii="Tahoma" w:hAnsi="Tahoma" w:cs="Tahoma"/>
          <w:szCs w:val="20"/>
        </w:rPr>
        <w:t>1x BEZPEČNOSTNÍ PRACOVNÍK</w:t>
      </w:r>
    </w:p>
    <w:p w14:paraId="679951DB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VE ČTVRTEK, JE-LI V PROVOZU VELKÁ GALERIE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18:00 – 20:00</w:t>
      </w:r>
    </w:p>
    <w:p w14:paraId="7FE627AE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V PŘÍPADĚ KONCERTU V SUKOVĚ SÍNI A PROVOZU NA DVORANĚ</w:t>
      </w:r>
      <w:r w:rsidRPr="00A9790D">
        <w:rPr>
          <w:rFonts w:ascii="Tahoma" w:hAnsi="Tahoma" w:cs="Tahoma"/>
          <w:szCs w:val="20"/>
        </w:rPr>
        <w:tab/>
        <w:t>18:00 – 20:00</w:t>
      </w:r>
    </w:p>
    <w:p w14:paraId="3B8D3858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V PŘÍPADĚ PROVOZU KAVÁRNY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18:00 – 23:00</w:t>
      </w:r>
    </w:p>
    <w:p w14:paraId="33B764CE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V PŘÍPADĚ KONCERTU V SUKOVĚ SÍNI, NENÍ-LI PROVOZ NA DVORANĚ</w:t>
      </w:r>
      <w:r w:rsidRPr="00A9790D">
        <w:rPr>
          <w:rFonts w:ascii="Tahoma" w:hAnsi="Tahoma" w:cs="Tahoma"/>
          <w:szCs w:val="20"/>
        </w:rPr>
        <w:tab/>
        <w:t>PO DOBU AKCE</w:t>
      </w:r>
    </w:p>
    <w:p w14:paraId="1DA30EB3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V PŘÍPADĚ AKCE NA DVORANĚ VČETNĚ PŘÍPRAVY A LIKVIDACE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PO DOBU AKCE</w:t>
      </w:r>
    </w:p>
    <w:p w14:paraId="1377B708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</w:p>
    <w:p w14:paraId="33E71874" w14:textId="5FEAFCB3" w:rsidR="00A9790D" w:rsidRPr="00365117" w:rsidRDefault="00A9790D" w:rsidP="00A9790D">
      <w:pPr>
        <w:pStyle w:val="Odstavecseseznamem"/>
        <w:numPr>
          <w:ilvl w:val="0"/>
          <w:numId w:val="40"/>
        </w:numPr>
        <w:tabs>
          <w:tab w:val="clear" w:pos="1174"/>
        </w:tabs>
        <w:spacing w:line="240" w:lineRule="auto"/>
        <w:contextualSpacing/>
        <w:rPr>
          <w:rFonts w:ascii="Tahoma" w:hAnsi="Tahoma" w:cs="Tahoma"/>
          <w:szCs w:val="20"/>
          <w:u w:val="single"/>
        </w:rPr>
      </w:pPr>
      <w:r w:rsidRPr="00365117">
        <w:rPr>
          <w:rFonts w:ascii="Tahoma" w:hAnsi="Tahoma" w:cs="Tahoma"/>
          <w:szCs w:val="20"/>
          <w:u w:val="single"/>
        </w:rPr>
        <w:t>Pokladny</w:t>
      </w:r>
    </w:p>
    <w:p w14:paraId="277A45A0" w14:textId="77777777" w:rsidR="00330326" w:rsidRDefault="00330326" w:rsidP="00A9790D">
      <w:pPr>
        <w:rPr>
          <w:rFonts w:ascii="Tahoma" w:hAnsi="Tahoma" w:cs="Tahoma"/>
          <w:szCs w:val="20"/>
        </w:rPr>
      </w:pPr>
    </w:p>
    <w:p w14:paraId="43A1F9F9" w14:textId="6ECF72F6" w:rsidR="00A9790D" w:rsidRPr="00A9790D" w:rsidRDefault="00A9790D" w:rsidP="00A9790D">
      <w:pPr>
        <w:rPr>
          <w:rFonts w:ascii="Tahoma" w:hAnsi="Tahoma" w:cs="Tahoma"/>
          <w:color w:val="C00000"/>
          <w:szCs w:val="20"/>
        </w:rPr>
      </w:pPr>
      <w:r w:rsidRPr="00A9790D">
        <w:rPr>
          <w:rFonts w:ascii="Tahoma" w:hAnsi="Tahoma" w:cs="Tahoma"/>
          <w:szCs w:val="20"/>
        </w:rPr>
        <w:t>1x BEZPEČNOSTNÍ PRACOVNÍK V PRACOVNÍCH DNECH</w:t>
      </w:r>
    </w:p>
    <w:p w14:paraId="37FFAB83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V PŘÍPADĚ VEČERNÍHO KONCERTU V DVOŘÁKOVĚ SÍNI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18:00 – 23:00</w:t>
      </w:r>
    </w:p>
    <w:p w14:paraId="66638333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PŘI KONCERTECH V SUKOVĚ SÍNI DO UKONČENÍ PROVOZU POKLADEN</w:t>
      </w:r>
    </w:p>
    <w:p w14:paraId="12AD27BA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NENÍ-LI ŽÁDNÝ KONCERT, DO KONCE OTEVŘENÍ POKLADEN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VIZ RUDOLF</w:t>
      </w:r>
    </w:p>
    <w:p w14:paraId="17D9C923" w14:textId="77777777" w:rsidR="00A9790D" w:rsidRPr="00A9790D" w:rsidRDefault="00A9790D" w:rsidP="00A9790D">
      <w:pPr>
        <w:rPr>
          <w:rFonts w:ascii="Tahoma" w:hAnsi="Tahoma" w:cs="Tahoma"/>
          <w:szCs w:val="20"/>
        </w:rPr>
      </w:pPr>
    </w:p>
    <w:p w14:paraId="190610E5" w14:textId="77777777" w:rsidR="00A9790D" w:rsidRPr="00A9790D" w:rsidRDefault="00A9790D" w:rsidP="00A9790D">
      <w:pPr>
        <w:rPr>
          <w:rFonts w:ascii="Tahoma" w:hAnsi="Tahoma" w:cs="Tahoma"/>
          <w:color w:val="C00000"/>
          <w:szCs w:val="20"/>
        </w:rPr>
      </w:pPr>
      <w:r w:rsidRPr="00A9790D">
        <w:rPr>
          <w:rFonts w:ascii="Tahoma" w:hAnsi="Tahoma" w:cs="Tahoma"/>
          <w:szCs w:val="20"/>
        </w:rPr>
        <w:t>1x BEZPEČNOSTNÍ PRACOVNÍK VE DNECH PRACOVNÍHO VOLNA</w:t>
      </w:r>
    </w:p>
    <w:p w14:paraId="18C2D81E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OD OTEVŘENÍ POKLADEN DO KONCE KONCERTU V DVOŘÁKOVĚ SÍNI</w:t>
      </w:r>
      <w:r w:rsidRPr="00A9790D">
        <w:rPr>
          <w:rFonts w:ascii="Tahoma" w:hAnsi="Tahoma" w:cs="Tahoma"/>
          <w:szCs w:val="20"/>
        </w:rPr>
        <w:tab/>
        <w:t>MIN. 5 HODIN</w:t>
      </w:r>
    </w:p>
    <w:p w14:paraId="05E9AFD9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PO DOBU OTEVŘENÍ POKLADEN, NENÍ-LI KONCERT V DVOŘÁKOVĚ SÍNI</w:t>
      </w:r>
      <w:r w:rsidRPr="00A9790D">
        <w:rPr>
          <w:rFonts w:ascii="Tahoma" w:hAnsi="Tahoma" w:cs="Tahoma"/>
          <w:szCs w:val="20"/>
        </w:rPr>
        <w:tab/>
        <w:t>MIN. 5 HODIN</w:t>
      </w:r>
    </w:p>
    <w:p w14:paraId="710BCD1A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NENÍ-LI ŽÁDNÝ KONCERT, DO KONCE OTEVŘENÍ POKLADEN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VIZ RUDOLF</w:t>
      </w:r>
    </w:p>
    <w:p w14:paraId="6CC86444" w14:textId="77777777" w:rsidR="00A9790D" w:rsidRPr="00A9790D" w:rsidRDefault="00A9790D" w:rsidP="00A9790D">
      <w:pPr>
        <w:ind w:left="708" w:firstLine="708"/>
        <w:rPr>
          <w:rFonts w:ascii="Tahoma" w:hAnsi="Tahoma" w:cs="Tahoma"/>
          <w:szCs w:val="20"/>
        </w:rPr>
      </w:pPr>
    </w:p>
    <w:p w14:paraId="578830D3" w14:textId="7DFA48FD" w:rsidR="00A9790D" w:rsidRPr="00365117" w:rsidRDefault="00A9790D" w:rsidP="00A9790D">
      <w:pPr>
        <w:pStyle w:val="Odstavecseseznamem"/>
        <w:numPr>
          <w:ilvl w:val="0"/>
          <w:numId w:val="40"/>
        </w:numPr>
        <w:tabs>
          <w:tab w:val="clear" w:pos="1174"/>
        </w:tabs>
        <w:spacing w:line="240" w:lineRule="auto"/>
        <w:contextualSpacing/>
        <w:rPr>
          <w:rFonts w:ascii="Tahoma" w:hAnsi="Tahoma" w:cs="Tahoma"/>
          <w:szCs w:val="20"/>
          <w:u w:val="single"/>
        </w:rPr>
      </w:pPr>
      <w:r w:rsidRPr="00365117">
        <w:rPr>
          <w:rFonts w:ascii="Tahoma" w:hAnsi="Tahoma" w:cs="Tahoma"/>
          <w:szCs w:val="20"/>
          <w:u w:val="single"/>
        </w:rPr>
        <w:t>Dvořákova síň</w:t>
      </w:r>
    </w:p>
    <w:p w14:paraId="4162C98C" w14:textId="77777777" w:rsidR="00330326" w:rsidRDefault="00330326" w:rsidP="00A9790D">
      <w:pPr>
        <w:rPr>
          <w:rFonts w:ascii="Tahoma" w:hAnsi="Tahoma" w:cs="Tahoma"/>
          <w:szCs w:val="20"/>
        </w:rPr>
      </w:pPr>
    </w:p>
    <w:p w14:paraId="1EC5F7B4" w14:textId="6181889D" w:rsidR="00A9790D" w:rsidRPr="00A9790D" w:rsidRDefault="00A9790D" w:rsidP="00A9790D">
      <w:pPr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lastRenderedPageBreak/>
        <w:t>1x BEZPEČNOSTNÍ PRACOVNÍK VE FOYERU ZVÝŠENÉHO PŘÍZEMÍ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5 HODIN NA AKCI</w:t>
      </w:r>
    </w:p>
    <w:p w14:paraId="2BBC8132" w14:textId="77777777" w:rsidR="00A9790D" w:rsidRPr="00A9790D" w:rsidRDefault="00A9790D" w:rsidP="00A9790D">
      <w:pPr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1x BEZPEČNOSTNÍ PRACOVNÍK VE FOYERU BALKÓNU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5 HODIN NA AKCI</w:t>
      </w:r>
    </w:p>
    <w:p w14:paraId="79B5159B" w14:textId="77777777" w:rsidR="00A9790D" w:rsidRPr="00A9790D" w:rsidRDefault="00A9790D" w:rsidP="00A9790D">
      <w:pPr>
        <w:pStyle w:val="Tablecaption0"/>
        <w:shd w:val="clear" w:color="auto" w:fill="auto"/>
        <w:rPr>
          <w:rStyle w:val="Tablecaption"/>
          <w:rFonts w:ascii="Tahoma" w:hAnsi="Tahoma" w:cs="Tahoma"/>
          <w:b/>
          <w:color w:val="000000"/>
          <w:sz w:val="20"/>
          <w:szCs w:val="20"/>
        </w:rPr>
      </w:pPr>
    </w:p>
    <w:p w14:paraId="40BC978C" w14:textId="6705B038" w:rsidR="00A9790D" w:rsidRPr="00365117" w:rsidRDefault="00A9790D" w:rsidP="00A9790D">
      <w:pPr>
        <w:pStyle w:val="Odstavecseseznamem"/>
        <w:numPr>
          <w:ilvl w:val="0"/>
          <w:numId w:val="40"/>
        </w:numPr>
        <w:tabs>
          <w:tab w:val="clear" w:pos="1174"/>
        </w:tabs>
        <w:spacing w:line="240" w:lineRule="auto"/>
        <w:contextualSpacing/>
        <w:rPr>
          <w:rFonts w:ascii="Tahoma" w:hAnsi="Tahoma" w:cs="Tahoma"/>
          <w:szCs w:val="20"/>
          <w:u w:val="single"/>
        </w:rPr>
      </w:pPr>
      <w:r w:rsidRPr="00365117">
        <w:rPr>
          <w:rFonts w:ascii="Tahoma" w:hAnsi="Tahoma" w:cs="Tahoma"/>
          <w:szCs w:val="20"/>
          <w:u w:val="single"/>
        </w:rPr>
        <w:t>Galerie</w:t>
      </w:r>
    </w:p>
    <w:p w14:paraId="3A4B5DC4" w14:textId="77777777" w:rsidR="00330326" w:rsidRDefault="00330326" w:rsidP="00A9790D">
      <w:pPr>
        <w:rPr>
          <w:rFonts w:ascii="Tahoma" w:hAnsi="Tahoma" w:cs="Tahoma"/>
          <w:szCs w:val="20"/>
        </w:rPr>
      </w:pPr>
    </w:p>
    <w:p w14:paraId="1E0EA789" w14:textId="05DAE9E3" w:rsidR="00A9790D" w:rsidRPr="00A9790D" w:rsidRDefault="00A9790D" w:rsidP="00A9790D">
      <w:pPr>
        <w:rPr>
          <w:rFonts w:ascii="Tahoma" w:hAnsi="Tahoma" w:cs="Tahoma"/>
          <w:color w:val="C00000"/>
          <w:szCs w:val="20"/>
        </w:rPr>
      </w:pPr>
      <w:r w:rsidRPr="00A9790D">
        <w:rPr>
          <w:rFonts w:ascii="Tahoma" w:hAnsi="Tahoma" w:cs="Tahoma"/>
          <w:szCs w:val="20"/>
        </w:rPr>
        <w:t>4x (5x, 6x, 7x) BEZPEČNOSTNÍ PRACOVNÍK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ÚTERÝ AŽ NEDĚLE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10:00 – 18:00</w:t>
      </w:r>
    </w:p>
    <w:p w14:paraId="333DE5CC" w14:textId="77777777" w:rsidR="00A9790D" w:rsidRPr="00A9790D" w:rsidRDefault="00A9790D" w:rsidP="00A9790D">
      <w:pPr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ČTVRTEK</w:t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</w:r>
      <w:r w:rsidRPr="00A9790D">
        <w:rPr>
          <w:rFonts w:ascii="Tahoma" w:hAnsi="Tahoma" w:cs="Tahoma"/>
          <w:szCs w:val="20"/>
        </w:rPr>
        <w:tab/>
        <w:t>10:00 – 20:00</w:t>
      </w:r>
    </w:p>
    <w:p w14:paraId="68A59155" w14:textId="77777777" w:rsidR="00A9790D" w:rsidRPr="00A9790D" w:rsidRDefault="00A9790D" w:rsidP="00A9790D">
      <w:pPr>
        <w:rPr>
          <w:rFonts w:ascii="Tahoma" w:hAnsi="Tahoma" w:cs="Tahoma"/>
          <w:szCs w:val="20"/>
        </w:rPr>
      </w:pPr>
      <w:r w:rsidRPr="00A9790D">
        <w:rPr>
          <w:rFonts w:ascii="Tahoma" w:hAnsi="Tahoma" w:cs="Tahoma"/>
          <w:szCs w:val="20"/>
        </w:rPr>
        <w:t>(počty BP v Galerii nutno konzultovat předem se zástupcem Galerie)</w:t>
      </w:r>
    </w:p>
    <w:sectPr w:rsidR="00A9790D" w:rsidRPr="00A9790D" w:rsidSect="00E804ED">
      <w:headerReference w:type="default" r:id="rId8"/>
      <w:pgSz w:w="11907" w:h="16840" w:code="9"/>
      <w:pgMar w:top="1418" w:right="851" w:bottom="1418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4985" w14:textId="77777777" w:rsidR="00351F41" w:rsidRDefault="00351F41">
      <w:r>
        <w:separator/>
      </w:r>
    </w:p>
  </w:endnote>
  <w:endnote w:type="continuationSeparator" w:id="0">
    <w:p w14:paraId="2ED2AD37" w14:textId="77777777" w:rsidR="00351F41" w:rsidRDefault="0035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D739D" w14:textId="77777777" w:rsidR="00351F41" w:rsidRDefault="00351F41">
      <w:r>
        <w:separator/>
      </w:r>
    </w:p>
  </w:footnote>
  <w:footnote w:type="continuationSeparator" w:id="0">
    <w:p w14:paraId="5F50CB42" w14:textId="77777777" w:rsidR="00351F41" w:rsidRDefault="0035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BC182" w14:textId="3EB0D035" w:rsidR="00886622" w:rsidRDefault="00886622" w:rsidP="003D7A7A">
    <w:pPr>
      <w:pStyle w:val="Zhlav"/>
    </w:pPr>
    <w:r w:rsidRPr="00113A08">
      <w:rPr>
        <w:rFonts w:cs="Arial"/>
        <w:noProof/>
        <w:lang w:eastAsia="cs-CZ"/>
      </w:rPr>
      <w:drawing>
        <wp:anchor distT="0" distB="0" distL="114300" distR="114300" simplePos="0" relativeHeight="251667456" behindDoc="1" locked="0" layoutInCell="1" allowOverlap="1" wp14:anchorId="6ED5FE36" wp14:editId="22865A60">
          <wp:simplePos x="0" y="0"/>
          <wp:positionH relativeFrom="page">
            <wp:posOffset>6064673</wp:posOffset>
          </wp:positionH>
          <wp:positionV relativeFrom="page">
            <wp:posOffset>581660</wp:posOffset>
          </wp:positionV>
          <wp:extent cx="915670" cy="504825"/>
          <wp:effectExtent l="0" t="0" r="0" b="9525"/>
          <wp:wrapNone/>
          <wp:docPr id="65" name="obrázek 29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4BAD">
      <w:t>Příloha smlouvy č. 3</w:t>
    </w:r>
  </w:p>
  <w:p w14:paraId="0CCB90CA" w14:textId="77777777" w:rsidR="00886622" w:rsidRDefault="00886622" w:rsidP="003D7A7A">
    <w:pPr>
      <w:pStyle w:val="Zhlav"/>
    </w:pPr>
  </w:p>
  <w:p w14:paraId="0DC59AF6" w14:textId="528204C8" w:rsidR="00886622" w:rsidRDefault="00886622" w:rsidP="003D7A7A">
    <w:pPr>
      <w:pStyle w:val="Zhlav"/>
    </w:pPr>
  </w:p>
  <w:p w14:paraId="60FE5E05" w14:textId="1969DF34" w:rsidR="0050368E" w:rsidRDefault="0050368E" w:rsidP="003D7A7A">
    <w:pPr>
      <w:pStyle w:val="Zhlav"/>
      <w:rPr>
        <w:rFonts w:cs="Arial"/>
      </w:rPr>
    </w:pPr>
  </w:p>
  <w:p w14:paraId="0DA48B43" w14:textId="77777777" w:rsidR="0050368E" w:rsidRPr="00113A08" w:rsidRDefault="0050368E" w:rsidP="003D7A7A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AE0"/>
    <w:multiLevelType w:val="multilevel"/>
    <w:tmpl w:val="45AE8990"/>
    <w:styleLink w:val="SeznamSecuritas"/>
    <w:lvl w:ilvl="0">
      <w:start w:val="1"/>
      <w:numFmt w:val="decimal"/>
      <w:pStyle w:val="Nadpis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42766"/>
    <w:multiLevelType w:val="hybridMultilevel"/>
    <w:tmpl w:val="22F6C2C4"/>
    <w:lvl w:ilvl="0" w:tplc="321E3470">
      <w:start w:val="1"/>
      <w:numFmt w:val="bullet"/>
      <w:pStyle w:val="FSCodrka2"/>
      <w:lvlText w:val="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 w:val="0"/>
        <w:i w:val="0"/>
        <w:sz w:val="16"/>
      </w:rPr>
    </w:lvl>
    <w:lvl w:ilvl="1" w:tplc="4C20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825"/>
    <w:multiLevelType w:val="hybridMultilevel"/>
    <w:tmpl w:val="5E6815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A59"/>
    <w:multiLevelType w:val="hybridMultilevel"/>
    <w:tmpl w:val="09508FF2"/>
    <w:lvl w:ilvl="0" w:tplc="1572025E">
      <w:start w:val="1"/>
      <w:numFmt w:val="lowerLetter"/>
      <w:pStyle w:val="Odrka-psmena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16F"/>
    <w:multiLevelType w:val="multilevel"/>
    <w:tmpl w:val="4C9A2D74"/>
    <w:lvl w:ilvl="0">
      <w:start w:val="1"/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1163"/>
        </w:tabs>
        <w:ind w:left="1163" w:hanging="737"/>
      </w:pPr>
      <w:rPr>
        <w:rFonts w:ascii="Arial" w:hAnsi="Arial" w:hint="default"/>
        <w:b/>
        <w:i w:val="0"/>
        <w:sz w:val="24"/>
        <w:szCs w:val="28"/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B371D1F"/>
    <w:multiLevelType w:val="hybridMultilevel"/>
    <w:tmpl w:val="47FE691C"/>
    <w:lvl w:ilvl="0" w:tplc="F1B45042">
      <w:start w:val="1"/>
      <w:numFmt w:val="decimal"/>
      <w:pStyle w:val="Obrazek"/>
      <w:lvlText w:val="Obrázek číslo 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27F"/>
    <w:multiLevelType w:val="hybridMultilevel"/>
    <w:tmpl w:val="554A51BE"/>
    <w:lvl w:ilvl="0" w:tplc="7952B6E0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B7E27"/>
    <w:multiLevelType w:val="hybridMultilevel"/>
    <w:tmpl w:val="BEA408F0"/>
    <w:lvl w:ilvl="0" w:tplc="0CA43822">
      <w:start w:val="13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4F81B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2298C"/>
    <w:multiLevelType w:val="multilevel"/>
    <w:tmpl w:val="5FE662A6"/>
    <w:styleLink w:val="SeznamSECURITAS0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4.%3.%2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" w15:restartNumberingAfterBreak="0">
    <w:nsid w:val="3CDE4B71"/>
    <w:multiLevelType w:val="hybridMultilevel"/>
    <w:tmpl w:val="D46CE106"/>
    <w:lvl w:ilvl="0" w:tplc="0CA43822">
      <w:start w:val="13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4F81B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44CDB"/>
    <w:multiLevelType w:val="hybridMultilevel"/>
    <w:tmpl w:val="6C66E984"/>
    <w:lvl w:ilvl="0" w:tplc="0AFCD2C6">
      <w:start w:val="1"/>
      <w:numFmt w:val="upperRoman"/>
      <w:pStyle w:val="Odrka-mskslice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1C39"/>
    <w:multiLevelType w:val="hybridMultilevel"/>
    <w:tmpl w:val="4B4E3CDE"/>
    <w:lvl w:ilvl="0" w:tplc="3B7A2B0C">
      <w:start w:val="1"/>
      <w:numFmt w:val="bullet"/>
      <w:pStyle w:val="Odrka2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02BA4"/>
    <w:multiLevelType w:val="hybridMultilevel"/>
    <w:tmpl w:val="5D0C3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7594"/>
    <w:multiLevelType w:val="hybridMultilevel"/>
    <w:tmpl w:val="675E11AC"/>
    <w:lvl w:ilvl="0" w:tplc="3C248EA8">
      <w:start w:val="1"/>
      <w:numFmt w:val="bullet"/>
      <w:pStyle w:val="Punklista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B7BD4"/>
    <w:multiLevelType w:val="hybridMultilevel"/>
    <w:tmpl w:val="845E6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33C63"/>
    <w:multiLevelType w:val="hybridMultilevel"/>
    <w:tmpl w:val="A4AE2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D184A"/>
    <w:multiLevelType w:val="hybridMultilevel"/>
    <w:tmpl w:val="E4D43D76"/>
    <w:lvl w:ilvl="0" w:tplc="026A172A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5066"/>
    <w:multiLevelType w:val="multilevel"/>
    <w:tmpl w:val="5504022A"/>
    <w:lvl w:ilvl="0">
      <w:start w:val="1"/>
      <w:numFmt w:val="decimal"/>
      <w:pStyle w:val="Autorstrnkydatum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space"/>
      <w:lvlText w:val="%1.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1.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1.1.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27828D7"/>
    <w:multiLevelType w:val="hybridMultilevel"/>
    <w:tmpl w:val="0E9CE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7B71"/>
    <w:multiLevelType w:val="multilevel"/>
    <w:tmpl w:val="1472D90A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5AE734B"/>
    <w:multiLevelType w:val="hybridMultilevel"/>
    <w:tmpl w:val="806E6196"/>
    <w:lvl w:ilvl="0" w:tplc="5584FF50">
      <w:start w:val="1"/>
      <w:numFmt w:val="bullet"/>
      <w:pStyle w:val="Odrka3"/>
      <w:lvlText w:val=""/>
      <w:lvlJc w:val="left"/>
      <w:pPr>
        <w:tabs>
          <w:tab w:val="num" w:pos="1418"/>
        </w:tabs>
        <w:ind w:left="0" w:firstLine="113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7B37"/>
    <w:multiLevelType w:val="hybridMultilevel"/>
    <w:tmpl w:val="740A3414"/>
    <w:lvl w:ilvl="0" w:tplc="71041E3E">
      <w:start w:val="1"/>
      <w:numFmt w:val="decimal"/>
      <w:pStyle w:val="Plohaslo"/>
      <w:lvlText w:val="Příloha číslo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9645B"/>
    <w:multiLevelType w:val="hybridMultilevel"/>
    <w:tmpl w:val="B6A6B0A2"/>
    <w:lvl w:ilvl="0" w:tplc="AC1A156A">
      <w:start w:val="1"/>
      <w:numFmt w:val="decimal"/>
      <w:pStyle w:val="Tabulka"/>
      <w:lvlText w:val="Tabulka číslo %1"/>
      <w:lvlJc w:val="left"/>
      <w:pPr>
        <w:ind w:left="4046" w:hanging="360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06245"/>
    <w:multiLevelType w:val="hybridMultilevel"/>
    <w:tmpl w:val="F5B0F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4F81B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52026"/>
    <w:multiLevelType w:val="hybridMultilevel"/>
    <w:tmpl w:val="C4BAC816"/>
    <w:lvl w:ilvl="0" w:tplc="E16C7BD6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11"/>
  </w:num>
  <w:num w:numId="5">
    <w:abstractNumId w:val="20"/>
  </w:num>
  <w:num w:numId="6">
    <w:abstractNumId w:val="5"/>
  </w:num>
  <w:num w:numId="7">
    <w:abstractNumId w:val="22"/>
  </w:num>
  <w:num w:numId="8">
    <w:abstractNumId w:val="21"/>
  </w:num>
  <w:num w:numId="9">
    <w:abstractNumId w:val="0"/>
    <w:lvlOverride w:ilvl="0">
      <w:lvl w:ilvl="0">
        <w:start w:val="1"/>
        <w:numFmt w:val="decimal"/>
        <w:pStyle w:val="Nadpis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0"/>
  </w:num>
  <w:num w:numId="11">
    <w:abstractNumId w:val="3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4"/>
  </w:num>
  <w:num w:numId="17">
    <w:abstractNumId w:val="9"/>
  </w:num>
  <w:num w:numId="18">
    <w:abstractNumId w:val="7"/>
  </w:num>
  <w:num w:numId="19">
    <w:abstractNumId w:val="24"/>
  </w:num>
  <w:num w:numId="20">
    <w:abstractNumId w:val="24"/>
  </w:num>
  <w:num w:numId="21">
    <w:abstractNumId w:val="24"/>
  </w:num>
  <w:num w:numId="22">
    <w:abstractNumId w:val="11"/>
  </w:num>
  <w:num w:numId="23">
    <w:abstractNumId w:val="16"/>
  </w:num>
  <w:num w:numId="24">
    <w:abstractNumId w:val="6"/>
  </w:num>
  <w:num w:numId="25">
    <w:abstractNumId w:val="22"/>
    <w:lvlOverride w:ilvl="0">
      <w:startOverride w:val="1"/>
    </w:lvlOverride>
  </w:num>
  <w:num w:numId="26">
    <w:abstractNumId w:val="12"/>
  </w:num>
  <w:num w:numId="27">
    <w:abstractNumId w:val="18"/>
  </w:num>
  <w:num w:numId="28">
    <w:abstractNumId w:val="15"/>
  </w:num>
  <w:num w:numId="29">
    <w:abstractNumId w:val="0"/>
    <w:lvlOverride w:ilvl="0">
      <w:lvl w:ilvl="0">
        <w:start w:val="1"/>
        <w:numFmt w:val="decimal"/>
        <w:pStyle w:val="Nadpis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23"/>
  </w:num>
  <w:num w:numId="36">
    <w:abstractNumId w:val="0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14"/>
  </w:num>
  <w:num w:numId="38">
    <w:abstractNumId w:val="24"/>
  </w:num>
  <w:num w:numId="39">
    <w:abstractNumId w:val="24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3A"/>
    <w:rsid w:val="000015FB"/>
    <w:rsid w:val="000029CE"/>
    <w:rsid w:val="00004039"/>
    <w:rsid w:val="00006797"/>
    <w:rsid w:val="00006DD5"/>
    <w:rsid w:val="000102FE"/>
    <w:rsid w:val="00011F0D"/>
    <w:rsid w:val="00015335"/>
    <w:rsid w:val="00016F22"/>
    <w:rsid w:val="000244F9"/>
    <w:rsid w:val="00025C83"/>
    <w:rsid w:val="00026927"/>
    <w:rsid w:val="00030466"/>
    <w:rsid w:val="00032564"/>
    <w:rsid w:val="00033D61"/>
    <w:rsid w:val="00034600"/>
    <w:rsid w:val="00036345"/>
    <w:rsid w:val="00040F47"/>
    <w:rsid w:val="00046AF3"/>
    <w:rsid w:val="00050497"/>
    <w:rsid w:val="00051387"/>
    <w:rsid w:val="00053250"/>
    <w:rsid w:val="00054A9D"/>
    <w:rsid w:val="0005621D"/>
    <w:rsid w:val="00060407"/>
    <w:rsid w:val="0006057B"/>
    <w:rsid w:val="0006090B"/>
    <w:rsid w:val="00061D15"/>
    <w:rsid w:val="00062891"/>
    <w:rsid w:val="00063BD5"/>
    <w:rsid w:val="0006647B"/>
    <w:rsid w:val="00066847"/>
    <w:rsid w:val="000712B6"/>
    <w:rsid w:val="000769B5"/>
    <w:rsid w:val="00077A3D"/>
    <w:rsid w:val="000810E3"/>
    <w:rsid w:val="0008396B"/>
    <w:rsid w:val="000842F3"/>
    <w:rsid w:val="00085ECA"/>
    <w:rsid w:val="00092252"/>
    <w:rsid w:val="00093044"/>
    <w:rsid w:val="000932E4"/>
    <w:rsid w:val="000956B5"/>
    <w:rsid w:val="000A3B5D"/>
    <w:rsid w:val="000A42DB"/>
    <w:rsid w:val="000A434A"/>
    <w:rsid w:val="000A4800"/>
    <w:rsid w:val="000A496D"/>
    <w:rsid w:val="000A496E"/>
    <w:rsid w:val="000A5063"/>
    <w:rsid w:val="000A5365"/>
    <w:rsid w:val="000B3BBB"/>
    <w:rsid w:val="000B42AC"/>
    <w:rsid w:val="000B6AD7"/>
    <w:rsid w:val="000B7300"/>
    <w:rsid w:val="000B7635"/>
    <w:rsid w:val="000B798E"/>
    <w:rsid w:val="000C33FD"/>
    <w:rsid w:val="000C34B0"/>
    <w:rsid w:val="000C59CD"/>
    <w:rsid w:val="000C5CDE"/>
    <w:rsid w:val="000D02C4"/>
    <w:rsid w:val="000D4893"/>
    <w:rsid w:val="000D5C75"/>
    <w:rsid w:val="000D79FC"/>
    <w:rsid w:val="000E0826"/>
    <w:rsid w:val="000E0BC5"/>
    <w:rsid w:val="000E2477"/>
    <w:rsid w:val="000E6377"/>
    <w:rsid w:val="000F0BE6"/>
    <w:rsid w:val="000F2005"/>
    <w:rsid w:val="000F3BED"/>
    <w:rsid w:val="000F460F"/>
    <w:rsid w:val="001015EA"/>
    <w:rsid w:val="0010245D"/>
    <w:rsid w:val="00102A13"/>
    <w:rsid w:val="00102FA4"/>
    <w:rsid w:val="00103899"/>
    <w:rsid w:val="00104DD7"/>
    <w:rsid w:val="00105436"/>
    <w:rsid w:val="00105D08"/>
    <w:rsid w:val="00107903"/>
    <w:rsid w:val="00113A08"/>
    <w:rsid w:val="00114420"/>
    <w:rsid w:val="00114A51"/>
    <w:rsid w:val="00116BBF"/>
    <w:rsid w:val="00117DF0"/>
    <w:rsid w:val="00121BA2"/>
    <w:rsid w:val="001221A5"/>
    <w:rsid w:val="0012568F"/>
    <w:rsid w:val="00126C7D"/>
    <w:rsid w:val="00127ADA"/>
    <w:rsid w:val="00127F94"/>
    <w:rsid w:val="001302DC"/>
    <w:rsid w:val="00130DA9"/>
    <w:rsid w:val="001326AA"/>
    <w:rsid w:val="00133BB2"/>
    <w:rsid w:val="00134468"/>
    <w:rsid w:val="001348BF"/>
    <w:rsid w:val="001351C6"/>
    <w:rsid w:val="00136DC2"/>
    <w:rsid w:val="001433BC"/>
    <w:rsid w:val="0014429B"/>
    <w:rsid w:val="001454D8"/>
    <w:rsid w:val="00147255"/>
    <w:rsid w:val="001474B5"/>
    <w:rsid w:val="00147513"/>
    <w:rsid w:val="00151F67"/>
    <w:rsid w:val="001543A9"/>
    <w:rsid w:val="00155BEA"/>
    <w:rsid w:val="00156613"/>
    <w:rsid w:val="00166944"/>
    <w:rsid w:val="001707E0"/>
    <w:rsid w:val="00174620"/>
    <w:rsid w:val="0017618E"/>
    <w:rsid w:val="00182D49"/>
    <w:rsid w:val="00182FB6"/>
    <w:rsid w:val="00185151"/>
    <w:rsid w:val="001870EA"/>
    <w:rsid w:val="00187258"/>
    <w:rsid w:val="001937D1"/>
    <w:rsid w:val="00197EF6"/>
    <w:rsid w:val="001A21A4"/>
    <w:rsid w:val="001A3221"/>
    <w:rsid w:val="001A34B8"/>
    <w:rsid w:val="001B356D"/>
    <w:rsid w:val="001B4CFF"/>
    <w:rsid w:val="001B6469"/>
    <w:rsid w:val="001C01BC"/>
    <w:rsid w:val="001C055C"/>
    <w:rsid w:val="001C0620"/>
    <w:rsid w:val="001C3BDA"/>
    <w:rsid w:val="001C4606"/>
    <w:rsid w:val="001D16EF"/>
    <w:rsid w:val="001D182D"/>
    <w:rsid w:val="001D42CE"/>
    <w:rsid w:val="001D5E15"/>
    <w:rsid w:val="001D6296"/>
    <w:rsid w:val="001D6B32"/>
    <w:rsid w:val="001E2A86"/>
    <w:rsid w:val="001E3FE7"/>
    <w:rsid w:val="001E6DA0"/>
    <w:rsid w:val="001E721A"/>
    <w:rsid w:val="001F32C1"/>
    <w:rsid w:val="001F4D82"/>
    <w:rsid w:val="001F5E72"/>
    <w:rsid w:val="001F6B6C"/>
    <w:rsid w:val="001F7F79"/>
    <w:rsid w:val="00201BAE"/>
    <w:rsid w:val="00205DFD"/>
    <w:rsid w:val="00206A47"/>
    <w:rsid w:val="00207381"/>
    <w:rsid w:val="00207532"/>
    <w:rsid w:val="00210B76"/>
    <w:rsid w:val="00211C9E"/>
    <w:rsid w:val="00216D6A"/>
    <w:rsid w:val="002173F9"/>
    <w:rsid w:val="002203EA"/>
    <w:rsid w:val="00221514"/>
    <w:rsid w:val="002244D9"/>
    <w:rsid w:val="00224923"/>
    <w:rsid w:val="00226D6E"/>
    <w:rsid w:val="00227603"/>
    <w:rsid w:val="00231529"/>
    <w:rsid w:val="00232494"/>
    <w:rsid w:val="00232795"/>
    <w:rsid w:val="00234B7A"/>
    <w:rsid w:val="002364D3"/>
    <w:rsid w:val="0023769F"/>
    <w:rsid w:val="00237965"/>
    <w:rsid w:val="00241B17"/>
    <w:rsid w:val="002425A1"/>
    <w:rsid w:val="00242B8F"/>
    <w:rsid w:val="00245504"/>
    <w:rsid w:val="00247A2E"/>
    <w:rsid w:val="00247B67"/>
    <w:rsid w:val="00250D62"/>
    <w:rsid w:val="00254618"/>
    <w:rsid w:val="00256215"/>
    <w:rsid w:val="00257E94"/>
    <w:rsid w:val="002625EB"/>
    <w:rsid w:val="00263E46"/>
    <w:rsid w:val="00265511"/>
    <w:rsid w:val="002660B6"/>
    <w:rsid w:val="00266C95"/>
    <w:rsid w:val="00270BA2"/>
    <w:rsid w:val="002752D7"/>
    <w:rsid w:val="00275B3B"/>
    <w:rsid w:val="00275F41"/>
    <w:rsid w:val="00277C57"/>
    <w:rsid w:val="00277C84"/>
    <w:rsid w:val="002820D5"/>
    <w:rsid w:val="00283209"/>
    <w:rsid w:val="00283C1C"/>
    <w:rsid w:val="002864BE"/>
    <w:rsid w:val="002868F5"/>
    <w:rsid w:val="00287CD8"/>
    <w:rsid w:val="0029204D"/>
    <w:rsid w:val="002938C2"/>
    <w:rsid w:val="00295F00"/>
    <w:rsid w:val="00297947"/>
    <w:rsid w:val="002A0481"/>
    <w:rsid w:val="002A049A"/>
    <w:rsid w:val="002A1E1F"/>
    <w:rsid w:val="002A579F"/>
    <w:rsid w:val="002A5BCC"/>
    <w:rsid w:val="002A6CEA"/>
    <w:rsid w:val="002A7265"/>
    <w:rsid w:val="002A763F"/>
    <w:rsid w:val="002B0AA0"/>
    <w:rsid w:val="002B35E7"/>
    <w:rsid w:val="002B4053"/>
    <w:rsid w:val="002B4691"/>
    <w:rsid w:val="002B4AD0"/>
    <w:rsid w:val="002B6587"/>
    <w:rsid w:val="002C118A"/>
    <w:rsid w:val="002C26D1"/>
    <w:rsid w:val="002C54E9"/>
    <w:rsid w:val="002C6EA1"/>
    <w:rsid w:val="002D0F79"/>
    <w:rsid w:val="002D13CC"/>
    <w:rsid w:val="002D1A83"/>
    <w:rsid w:val="002D1BD4"/>
    <w:rsid w:val="002D4687"/>
    <w:rsid w:val="002D5A7D"/>
    <w:rsid w:val="002D6F53"/>
    <w:rsid w:val="002E10D4"/>
    <w:rsid w:val="002E1137"/>
    <w:rsid w:val="002E5CEE"/>
    <w:rsid w:val="002E63C9"/>
    <w:rsid w:val="002E6CD0"/>
    <w:rsid w:val="002F4E16"/>
    <w:rsid w:val="002F757D"/>
    <w:rsid w:val="0030186C"/>
    <w:rsid w:val="00301AF7"/>
    <w:rsid w:val="00305181"/>
    <w:rsid w:val="003138F6"/>
    <w:rsid w:val="00314145"/>
    <w:rsid w:val="00320FF2"/>
    <w:rsid w:val="0032109E"/>
    <w:rsid w:val="00325192"/>
    <w:rsid w:val="00330326"/>
    <w:rsid w:val="00331A22"/>
    <w:rsid w:val="00331EBB"/>
    <w:rsid w:val="0033385F"/>
    <w:rsid w:val="00333FDE"/>
    <w:rsid w:val="0033487D"/>
    <w:rsid w:val="003358C8"/>
    <w:rsid w:val="00337494"/>
    <w:rsid w:val="00337D9C"/>
    <w:rsid w:val="0034102B"/>
    <w:rsid w:val="003423E2"/>
    <w:rsid w:val="00343CD9"/>
    <w:rsid w:val="0034422B"/>
    <w:rsid w:val="003450C1"/>
    <w:rsid w:val="00345D10"/>
    <w:rsid w:val="00347A53"/>
    <w:rsid w:val="00351F41"/>
    <w:rsid w:val="00353FDA"/>
    <w:rsid w:val="00355CB0"/>
    <w:rsid w:val="00357052"/>
    <w:rsid w:val="003575F9"/>
    <w:rsid w:val="00360C52"/>
    <w:rsid w:val="00362E07"/>
    <w:rsid w:val="00364D1C"/>
    <w:rsid w:val="0036502B"/>
    <w:rsid w:val="00365117"/>
    <w:rsid w:val="00366A40"/>
    <w:rsid w:val="00366D72"/>
    <w:rsid w:val="00367673"/>
    <w:rsid w:val="0037101B"/>
    <w:rsid w:val="003718AD"/>
    <w:rsid w:val="00372EDB"/>
    <w:rsid w:val="0037358D"/>
    <w:rsid w:val="0037360F"/>
    <w:rsid w:val="00374069"/>
    <w:rsid w:val="003756A4"/>
    <w:rsid w:val="00376842"/>
    <w:rsid w:val="00377ACA"/>
    <w:rsid w:val="00380E38"/>
    <w:rsid w:val="003810B2"/>
    <w:rsid w:val="003900FE"/>
    <w:rsid w:val="003914B3"/>
    <w:rsid w:val="003920E3"/>
    <w:rsid w:val="003933C6"/>
    <w:rsid w:val="00393834"/>
    <w:rsid w:val="003A1EA7"/>
    <w:rsid w:val="003A1EF4"/>
    <w:rsid w:val="003A4126"/>
    <w:rsid w:val="003B5257"/>
    <w:rsid w:val="003C62A8"/>
    <w:rsid w:val="003D0CA2"/>
    <w:rsid w:val="003D346B"/>
    <w:rsid w:val="003D7A7A"/>
    <w:rsid w:val="003E217B"/>
    <w:rsid w:val="003E26EA"/>
    <w:rsid w:val="003E32DA"/>
    <w:rsid w:val="003E4639"/>
    <w:rsid w:val="003E5170"/>
    <w:rsid w:val="003E5F35"/>
    <w:rsid w:val="003F277E"/>
    <w:rsid w:val="003F5630"/>
    <w:rsid w:val="00401850"/>
    <w:rsid w:val="0040202B"/>
    <w:rsid w:val="00403541"/>
    <w:rsid w:val="00406C23"/>
    <w:rsid w:val="0040774B"/>
    <w:rsid w:val="00410115"/>
    <w:rsid w:val="00410563"/>
    <w:rsid w:val="00411A53"/>
    <w:rsid w:val="00411EC1"/>
    <w:rsid w:val="00412614"/>
    <w:rsid w:val="004131E4"/>
    <w:rsid w:val="00417A29"/>
    <w:rsid w:val="004221A2"/>
    <w:rsid w:val="00425089"/>
    <w:rsid w:val="00427CBC"/>
    <w:rsid w:val="0043115D"/>
    <w:rsid w:val="004311DF"/>
    <w:rsid w:val="004330DE"/>
    <w:rsid w:val="00433FC8"/>
    <w:rsid w:val="004368A5"/>
    <w:rsid w:val="004417A7"/>
    <w:rsid w:val="00443EC4"/>
    <w:rsid w:val="00446199"/>
    <w:rsid w:val="00450B35"/>
    <w:rsid w:val="00450EEB"/>
    <w:rsid w:val="0045328D"/>
    <w:rsid w:val="00454606"/>
    <w:rsid w:val="00457C06"/>
    <w:rsid w:val="00457E7E"/>
    <w:rsid w:val="00461772"/>
    <w:rsid w:val="00461F52"/>
    <w:rsid w:val="004627CC"/>
    <w:rsid w:val="00462DC6"/>
    <w:rsid w:val="0046456B"/>
    <w:rsid w:val="004664A3"/>
    <w:rsid w:val="004773A6"/>
    <w:rsid w:val="00480299"/>
    <w:rsid w:val="00481187"/>
    <w:rsid w:val="0048644C"/>
    <w:rsid w:val="00491743"/>
    <w:rsid w:val="00491B15"/>
    <w:rsid w:val="00491D73"/>
    <w:rsid w:val="00491F10"/>
    <w:rsid w:val="00493A05"/>
    <w:rsid w:val="0049756B"/>
    <w:rsid w:val="004A0FFF"/>
    <w:rsid w:val="004A20FC"/>
    <w:rsid w:val="004A7148"/>
    <w:rsid w:val="004B16C8"/>
    <w:rsid w:val="004B2BBE"/>
    <w:rsid w:val="004B3E84"/>
    <w:rsid w:val="004B41FB"/>
    <w:rsid w:val="004B5B54"/>
    <w:rsid w:val="004C1E79"/>
    <w:rsid w:val="004C2DE8"/>
    <w:rsid w:val="004C3ED2"/>
    <w:rsid w:val="004C7948"/>
    <w:rsid w:val="004D11B2"/>
    <w:rsid w:val="004D1446"/>
    <w:rsid w:val="004D2BFF"/>
    <w:rsid w:val="004D2DE3"/>
    <w:rsid w:val="004D47E2"/>
    <w:rsid w:val="004D53CB"/>
    <w:rsid w:val="004E04F3"/>
    <w:rsid w:val="004E0AEC"/>
    <w:rsid w:val="004E60DB"/>
    <w:rsid w:val="004F191C"/>
    <w:rsid w:val="004F19F4"/>
    <w:rsid w:val="004F2D50"/>
    <w:rsid w:val="004F4ACF"/>
    <w:rsid w:val="00500DDF"/>
    <w:rsid w:val="00503106"/>
    <w:rsid w:val="0050368E"/>
    <w:rsid w:val="005102B9"/>
    <w:rsid w:val="00511B2E"/>
    <w:rsid w:val="005122E0"/>
    <w:rsid w:val="0051459D"/>
    <w:rsid w:val="00517FD4"/>
    <w:rsid w:val="00523921"/>
    <w:rsid w:val="00523B7D"/>
    <w:rsid w:val="00524E8D"/>
    <w:rsid w:val="005264F4"/>
    <w:rsid w:val="00530523"/>
    <w:rsid w:val="0053178F"/>
    <w:rsid w:val="00534FD2"/>
    <w:rsid w:val="00541126"/>
    <w:rsid w:val="0054198A"/>
    <w:rsid w:val="005434E0"/>
    <w:rsid w:val="005465BE"/>
    <w:rsid w:val="00546ECD"/>
    <w:rsid w:val="00550B49"/>
    <w:rsid w:val="00550F76"/>
    <w:rsid w:val="00552958"/>
    <w:rsid w:val="00553BBB"/>
    <w:rsid w:val="005618D7"/>
    <w:rsid w:val="0056312C"/>
    <w:rsid w:val="0056436B"/>
    <w:rsid w:val="0056761C"/>
    <w:rsid w:val="00573660"/>
    <w:rsid w:val="00574C6A"/>
    <w:rsid w:val="005753F3"/>
    <w:rsid w:val="00577048"/>
    <w:rsid w:val="005779FB"/>
    <w:rsid w:val="00577FEC"/>
    <w:rsid w:val="005803F0"/>
    <w:rsid w:val="0058182F"/>
    <w:rsid w:val="005846D6"/>
    <w:rsid w:val="00587216"/>
    <w:rsid w:val="00592532"/>
    <w:rsid w:val="00593AEA"/>
    <w:rsid w:val="00593C41"/>
    <w:rsid w:val="00594532"/>
    <w:rsid w:val="00594645"/>
    <w:rsid w:val="005954F1"/>
    <w:rsid w:val="00595CE4"/>
    <w:rsid w:val="005970CD"/>
    <w:rsid w:val="005A1894"/>
    <w:rsid w:val="005A3DCE"/>
    <w:rsid w:val="005A5D45"/>
    <w:rsid w:val="005A68B3"/>
    <w:rsid w:val="005A6ED5"/>
    <w:rsid w:val="005B20F2"/>
    <w:rsid w:val="005B3295"/>
    <w:rsid w:val="005B48BB"/>
    <w:rsid w:val="005B493E"/>
    <w:rsid w:val="005B4BB4"/>
    <w:rsid w:val="005B54F1"/>
    <w:rsid w:val="005B6F44"/>
    <w:rsid w:val="005C0E79"/>
    <w:rsid w:val="005C3216"/>
    <w:rsid w:val="005C3765"/>
    <w:rsid w:val="005C3859"/>
    <w:rsid w:val="005C3C1F"/>
    <w:rsid w:val="005C56D7"/>
    <w:rsid w:val="005C7F63"/>
    <w:rsid w:val="005D21A2"/>
    <w:rsid w:val="005D35F5"/>
    <w:rsid w:val="005D36AC"/>
    <w:rsid w:val="005D4CCC"/>
    <w:rsid w:val="005D5F6C"/>
    <w:rsid w:val="005D604A"/>
    <w:rsid w:val="005E0084"/>
    <w:rsid w:val="005E1CE4"/>
    <w:rsid w:val="005E1E2C"/>
    <w:rsid w:val="005E572A"/>
    <w:rsid w:val="005E5AC8"/>
    <w:rsid w:val="005E67A1"/>
    <w:rsid w:val="005F0C3A"/>
    <w:rsid w:val="005F3FE1"/>
    <w:rsid w:val="005F6416"/>
    <w:rsid w:val="0060535D"/>
    <w:rsid w:val="00606CBF"/>
    <w:rsid w:val="006158A6"/>
    <w:rsid w:val="006164E9"/>
    <w:rsid w:val="00617223"/>
    <w:rsid w:val="00617A74"/>
    <w:rsid w:val="00617F76"/>
    <w:rsid w:val="00624157"/>
    <w:rsid w:val="00624426"/>
    <w:rsid w:val="006276CF"/>
    <w:rsid w:val="0063279E"/>
    <w:rsid w:val="00632C35"/>
    <w:rsid w:val="00632E78"/>
    <w:rsid w:val="00635A2E"/>
    <w:rsid w:val="00636F4B"/>
    <w:rsid w:val="00637A8F"/>
    <w:rsid w:val="00640D3B"/>
    <w:rsid w:val="00642F04"/>
    <w:rsid w:val="006440DF"/>
    <w:rsid w:val="00644F24"/>
    <w:rsid w:val="00646C45"/>
    <w:rsid w:val="0065112E"/>
    <w:rsid w:val="0065366C"/>
    <w:rsid w:val="00655A58"/>
    <w:rsid w:val="00657E15"/>
    <w:rsid w:val="00662BAE"/>
    <w:rsid w:val="0066415E"/>
    <w:rsid w:val="00666C3D"/>
    <w:rsid w:val="006722B2"/>
    <w:rsid w:val="00677C32"/>
    <w:rsid w:val="00681D6B"/>
    <w:rsid w:val="00686444"/>
    <w:rsid w:val="00687B12"/>
    <w:rsid w:val="00691416"/>
    <w:rsid w:val="00691EAE"/>
    <w:rsid w:val="00691EB9"/>
    <w:rsid w:val="00692492"/>
    <w:rsid w:val="006936E3"/>
    <w:rsid w:val="00696BBD"/>
    <w:rsid w:val="006A0F3C"/>
    <w:rsid w:val="006A1BCE"/>
    <w:rsid w:val="006A27C3"/>
    <w:rsid w:val="006B38E1"/>
    <w:rsid w:val="006B3EEB"/>
    <w:rsid w:val="006B54F4"/>
    <w:rsid w:val="006B726E"/>
    <w:rsid w:val="006C0E7D"/>
    <w:rsid w:val="006C2C0A"/>
    <w:rsid w:val="006C32EA"/>
    <w:rsid w:val="006C6F45"/>
    <w:rsid w:val="006D0F46"/>
    <w:rsid w:val="006D25C3"/>
    <w:rsid w:val="006D2959"/>
    <w:rsid w:val="006D41CF"/>
    <w:rsid w:val="006D4BAD"/>
    <w:rsid w:val="006D766F"/>
    <w:rsid w:val="006E0610"/>
    <w:rsid w:val="006E0844"/>
    <w:rsid w:val="006E114E"/>
    <w:rsid w:val="006E1FC1"/>
    <w:rsid w:val="006E5302"/>
    <w:rsid w:val="006E6DD1"/>
    <w:rsid w:val="006F067B"/>
    <w:rsid w:val="006F6302"/>
    <w:rsid w:val="006F734B"/>
    <w:rsid w:val="00702E9C"/>
    <w:rsid w:val="00704725"/>
    <w:rsid w:val="00706CF4"/>
    <w:rsid w:val="00713DA4"/>
    <w:rsid w:val="00716680"/>
    <w:rsid w:val="00717975"/>
    <w:rsid w:val="007214A1"/>
    <w:rsid w:val="00723619"/>
    <w:rsid w:val="00724C87"/>
    <w:rsid w:val="007258DA"/>
    <w:rsid w:val="00727063"/>
    <w:rsid w:val="007302B8"/>
    <w:rsid w:val="00730CA3"/>
    <w:rsid w:val="00732EBB"/>
    <w:rsid w:val="007331E1"/>
    <w:rsid w:val="007348C2"/>
    <w:rsid w:val="00735692"/>
    <w:rsid w:val="00737D1F"/>
    <w:rsid w:val="00740CC8"/>
    <w:rsid w:val="00741400"/>
    <w:rsid w:val="00757156"/>
    <w:rsid w:val="00757DEB"/>
    <w:rsid w:val="007617CB"/>
    <w:rsid w:val="00764991"/>
    <w:rsid w:val="00764BFB"/>
    <w:rsid w:val="007656D2"/>
    <w:rsid w:val="007665A6"/>
    <w:rsid w:val="00767986"/>
    <w:rsid w:val="00767CE1"/>
    <w:rsid w:val="007764AB"/>
    <w:rsid w:val="00776FD4"/>
    <w:rsid w:val="00781C30"/>
    <w:rsid w:val="00781FB8"/>
    <w:rsid w:val="0078298F"/>
    <w:rsid w:val="00782DEB"/>
    <w:rsid w:val="007842C6"/>
    <w:rsid w:val="0079427B"/>
    <w:rsid w:val="007949FD"/>
    <w:rsid w:val="00796C33"/>
    <w:rsid w:val="007A0F3A"/>
    <w:rsid w:val="007A1AB2"/>
    <w:rsid w:val="007A6722"/>
    <w:rsid w:val="007A7705"/>
    <w:rsid w:val="007A7D5F"/>
    <w:rsid w:val="007B0FB6"/>
    <w:rsid w:val="007B1E3F"/>
    <w:rsid w:val="007B2BBF"/>
    <w:rsid w:val="007B2C38"/>
    <w:rsid w:val="007B35EF"/>
    <w:rsid w:val="007B5A75"/>
    <w:rsid w:val="007C31DF"/>
    <w:rsid w:val="007C685E"/>
    <w:rsid w:val="007C6B83"/>
    <w:rsid w:val="007D0944"/>
    <w:rsid w:val="007D269D"/>
    <w:rsid w:val="007E1089"/>
    <w:rsid w:val="007E4368"/>
    <w:rsid w:val="007E62FC"/>
    <w:rsid w:val="007E7692"/>
    <w:rsid w:val="007E79EF"/>
    <w:rsid w:val="007F116F"/>
    <w:rsid w:val="007F5E2A"/>
    <w:rsid w:val="007F79E3"/>
    <w:rsid w:val="007F7CC7"/>
    <w:rsid w:val="00804917"/>
    <w:rsid w:val="00804967"/>
    <w:rsid w:val="00807B80"/>
    <w:rsid w:val="00807C01"/>
    <w:rsid w:val="0081028A"/>
    <w:rsid w:val="008123A9"/>
    <w:rsid w:val="008128C4"/>
    <w:rsid w:val="00812C25"/>
    <w:rsid w:val="00815DEC"/>
    <w:rsid w:val="00816722"/>
    <w:rsid w:val="00816B45"/>
    <w:rsid w:val="00820C02"/>
    <w:rsid w:val="00823238"/>
    <w:rsid w:val="00823C6B"/>
    <w:rsid w:val="00824C97"/>
    <w:rsid w:val="00825242"/>
    <w:rsid w:val="00825D7E"/>
    <w:rsid w:val="00826967"/>
    <w:rsid w:val="008308CA"/>
    <w:rsid w:val="00835FD4"/>
    <w:rsid w:val="00837742"/>
    <w:rsid w:val="0083779D"/>
    <w:rsid w:val="00850901"/>
    <w:rsid w:val="00853A53"/>
    <w:rsid w:val="008555B1"/>
    <w:rsid w:val="00856DA5"/>
    <w:rsid w:val="00857221"/>
    <w:rsid w:val="008576B4"/>
    <w:rsid w:val="00862941"/>
    <w:rsid w:val="00865549"/>
    <w:rsid w:val="0087491A"/>
    <w:rsid w:val="00874E37"/>
    <w:rsid w:val="00876526"/>
    <w:rsid w:val="008767B5"/>
    <w:rsid w:val="008767E3"/>
    <w:rsid w:val="008769DE"/>
    <w:rsid w:val="00876CA9"/>
    <w:rsid w:val="0088268F"/>
    <w:rsid w:val="0088404F"/>
    <w:rsid w:val="00885F95"/>
    <w:rsid w:val="00886622"/>
    <w:rsid w:val="008866F6"/>
    <w:rsid w:val="00887C26"/>
    <w:rsid w:val="0089033A"/>
    <w:rsid w:val="00892C25"/>
    <w:rsid w:val="00894AAC"/>
    <w:rsid w:val="00895831"/>
    <w:rsid w:val="008A0DE5"/>
    <w:rsid w:val="008A303D"/>
    <w:rsid w:val="008B22D0"/>
    <w:rsid w:val="008B3E6E"/>
    <w:rsid w:val="008B69B9"/>
    <w:rsid w:val="008C7182"/>
    <w:rsid w:val="008C73E5"/>
    <w:rsid w:val="008D2185"/>
    <w:rsid w:val="008D3AB9"/>
    <w:rsid w:val="008D403F"/>
    <w:rsid w:val="008D4BC8"/>
    <w:rsid w:val="008D5265"/>
    <w:rsid w:val="008D7239"/>
    <w:rsid w:val="008E52E9"/>
    <w:rsid w:val="008E7291"/>
    <w:rsid w:val="008E73D6"/>
    <w:rsid w:val="008F01CE"/>
    <w:rsid w:val="008F0BBB"/>
    <w:rsid w:val="008F35E0"/>
    <w:rsid w:val="00900683"/>
    <w:rsid w:val="009020DE"/>
    <w:rsid w:val="00902C04"/>
    <w:rsid w:val="0090390F"/>
    <w:rsid w:val="00904C15"/>
    <w:rsid w:val="0091002D"/>
    <w:rsid w:val="00910613"/>
    <w:rsid w:val="00910B93"/>
    <w:rsid w:val="00912193"/>
    <w:rsid w:val="00912251"/>
    <w:rsid w:val="009138B7"/>
    <w:rsid w:val="0091597B"/>
    <w:rsid w:val="00916B65"/>
    <w:rsid w:val="009178AA"/>
    <w:rsid w:val="00921933"/>
    <w:rsid w:val="00921CFC"/>
    <w:rsid w:val="0092236E"/>
    <w:rsid w:val="00924543"/>
    <w:rsid w:val="00926622"/>
    <w:rsid w:val="009305C1"/>
    <w:rsid w:val="009338C8"/>
    <w:rsid w:val="00935E8F"/>
    <w:rsid w:val="009361D8"/>
    <w:rsid w:val="00937179"/>
    <w:rsid w:val="009376DF"/>
    <w:rsid w:val="00941EE0"/>
    <w:rsid w:val="00942012"/>
    <w:rsid w:val="0094223F"/>
    <w:rsid w:val="00942D71"/>
    <w:rsid w:val="00943481"/>
    <w:rsid w:val="0094528F"/>
    <w:rsid w:val="00945F6F"/>
    <w:rsid w:val="00947F60"/>
    <w:rsid w:val="00956C73"/>
    <w:rsid w:val="00957C7A"/>
    <w:rsid w:val="009601E0"/>
    <w:rsid w:val="00960C68"/>
    <w:rsid w:val="00961161"/>
    <w:rsid w:val="0096239B"/>
    <w:rsid w:val="00971426"/>
    <w:rsid w:val="0097198E"/>
    <w:rsid w:val="00972A54"/>
    <w:rsid w:val="00975A3D"/>
    <w:rsid w:val="0097676C"/>
    <w:rsid w:val="00980048"/>
    <w:rsid w:val="0098030D"/>
    <w:rsid w:val="0098300C"/>
    <w:rsid w:val="009836FA"/>
    <w:rsid w:val="00984B21"/>
    <w:rsid w:val="00984F55"/>
    <w:rsid w:val="00987312"/>
    <w:rsid w:val="0098785B"/>
    <w:rsid w:val="00992876"/>
    <w:rsid w:val="009940E8"/>
    <w:rsid w:val="00997360"/>
    <w:rsid w:val="009A0065"/>
    <w:rsid w:val="009A0510"/>
    <w:rsid w:val="009A779F"/>
    <w:rsid w:val="009B078E"/>
    <w:rsid w:val="009B4662"/>
    <w:rsid w:val="009B77C0"/>
    <w:rsid w:val="009C1B4A"/>
    <w:rsid w:val="009C5C89"/>
    <w:rsid w:val="009C61CD"/>
    <w:rsid w:val="009C6422"/>
    <w:rsid w:val="009D26EE"/>
    <w:rsid w:val="009D298E"/>
    <w:rsid w:val="009D2B8B"/>
    <w:rsid w:val="009D3CA6"/>
    <w:rsid w:val="009D53D9"/>
    <w:rsid w:val="009E480E"/>
    <w:rsid w:val="009E50F6"/>
    <w:rsid w:val="009F0D0C"/>
    <w:rsid w:val="009F14D4"/>
    <w:rsid w:val="009F2840"/>
    <w:rsid w:val="009F5F47"/>
    <w:rsid w:val="009F6059"/>
    <w:rsid w:val="009F6AF2"/>
    <w:rsid w:val="009F7F37"/>
    <w:rsid w:val="00A000E2"/>
    <w:rsid w:val="00A112F9"/>
    <w:rsid w:val="00A12329"/>
    <w:rsid w:val="00A13874"/>
    <w:rsid w:val="00A14CB3"/>
    <w:rsid w:val="00A17A6E"/>
    <w:rsid w:val="00A20429"/>
    <w:rsid w:val="00A211EA"/>
    <w:rsid w:val="00A22117"/>
    <w:rsid w:val="00A22281"/>
    <w:rsid w:val="00A22BCA"/>
    <w:rsid w:val="00A22FC3"/>
    <w:rsid w:val="00A3056A"/>
    <w:rsid w:val="00A307E1"/>
    <w:rsid w:val="00A3189F"/>
    <w:rsid w:val="00A32CAE"/>
    <w:rsid w:val="00A336E5"/>
    <w:rsid w:val="00A34537"/>
    <w:rsid w:val="00A3472F"/>
    <w:rsid w:val="00A35FC2"/>
    <w:rsid w:val="00A3616C"/>
    <w:rsid w:val="00A36FB3"/>
    <w:rsid w:val="00A37EF8"/>
    <w:rsid w:val="00A406DD"/>
    <w:rsid w:val="00A41D69"/>
    <w:rsid w:val="00A42694"/>
    <w:rsid w:val="00A43518"/>
    <w:rsid w:val="00A44D83"/>
    <w:rsid w:val="00A45398"/>
    <w:rsid w:val="00A53464"/>
    <w:rsid w:val="00A547D8"/>
    <w:rsid w:val="00A565F6"/>
    <w:rsid w:val="00A572A2"/>
    <w:rsid w:val="00A57DE5"/>
    <w:rsid w:val="00A60959"/>
    <w:rsid w:val="00A615CF"/>
    <w:rsid w:val="00A6311F"/>
    <w:rsid w:val="00A636C7"/>
    <w:rsid w:val="00A64317"/>
    <w:rsid w:val="00A676DD"/>
    <w:rsid w:val="00A72999"/>
    <w:rsid w:val="00A74099"/>
    <w:rsid w:val="00A75000"/>
    <w:rsid w:val="00A75FFB"/>
    <w:rsid w:val="00A84160"/>
    <w:rsid w:val="00A849DB"/>
    <w:rsid w:val="00A85D19"/>
    <w:rsid w:val="00A8680C"/>
    <w:rsid w:val="00A8763B"/>
    <w:rsid w:val="00A93434"/>
    <w:rsid w:val="00A95026"/>
    <w:rsid w:val="00A95FDC"/>
    <w:rsid w:val="00A964BB"/>
    <w:rsid w:val="00A97499"/>
    <w:rsid w:val="00A9790D"/>
    <w:rsid w:val="00A97AE8"/>
    <w:rsid w:val="00AA03D7"/>
    <w:rsid w:val="00AA091D"/>
    <w:rsid w:val="00AA41B2"/>
    <w:rsid w:val="00AA57C6"/>
    <w:rsid w:val="00AA66EB"/>
    <w:rsid w:val="00AB07F8"/>
    <w:rsid w:val="00AB17C3"/>
    <w:rsid w:val="00AB5E22"/>
    <w:rsid w:val="00AB73F7"/>
    <w:rsid w:val="00AB748D"/>
    <w:rsid w:val="00AC0377"/>
    <w:rsid w:val="00AC4079"/>
    <w:rsid w:val="00AC43CB"/>
    <w:rsid w:val="00AC4A1E"/>
    <w:rsid w:val="00AC513C"/>
    <w:rsid w:val="00AC646A"/>
    <w:rsid w:val="00AC6626"/>
    <w:rsid w:val="00AD0D8A"/>
    <w:rsid w:val="00AD2394"/>
    <w:rsid w:val="00AD3235"/>
    <w:rsid w:val="00AD74DF"/>
    <w:rsid w:val="00AE1696"/>
    <w:rsid w:val="00AE282C"/>
    <w:rsid w:val="00AE526C"/>
    <w:rsid w:val="00AE78D7"/>
    <w:rsid w:val="00AE7E5F"/>
    <w:rsid w:val="00AF04A7"/>
    <w:rsid w:val="00AF43E0"/>
    <w:rsid w:val="00AF4EC0"/>
    <w:rsid w:val="00AF5070"/>
    <w:rsid w:val="00AF6C26"/>
    <w:rsid w:val="00AF6E54"/>
    <w:rsid w:val="00B02B9A"/>
    <w:rsid w:val="00B048C6"/>
    <w:rsid w:val="00B049A4"/>
    <w:rsid w:val="00B05129"/>
    <w:rsid w:val="00B10108"/>
    <w:rsid w:val="00B11245"/>
    <w:rsid w:val="00B11AFA"/>
    <w:rsid w:val="00B1203B"/>
    <w:rsid w:val="00B12101"/>
    <w:rsid w:val="00B127AB"/>
    <w:rsid w:val="00B14941"/>
    <w:rsid w:val="00B15136"/>
    <w:rsid w:val="00B16A17"/>
    <w:rsid w:val="00B23D60"/>
    <w:rsid w:val="00B23E0D"/>
    <w:rsid w:val="00B24BD7"/>
    <w:rsid w:val="00B25678"/>
    <w:rsid w:val="00B271B0"/>
    <w:rsid w:val="00B31748"/>
    <w:rsid w:val="00B358EF"/>
    <w:rsid w:val="00B371C8"/>
    <w:rsid w:val="00B407D9"/>
    <w:rsid w:val="00B41A5C"/>
    <w:rsid w:val="00B44A0F"/>
    <w:rsid w:val="00B45A71"/>
    <w:rsid w:val="00B505B3"/>
    <w:rsid w:val="00B53481"/>
    <w:rsid w:val="00B60EA0"/>
    <w:rsid w:val="00B63143"/>
    <w:rsid w:val="00B6441D"/>
    <w:rsid w:val="00B64C12"/>
    <w:rsid w:val="00B66200"/>
    <w:rsid w:val="00B7174E"/>
    <w:rsid w:val="00B82D80"/>
    <w:rsid w:val="00B83A72"/>
    <w:rsid w:val="00B84530"/>
    <w:rsid w:val="00B84870"/>
    <w:rsid w:val="00B84F70"/>
    <w:rsid w:val="00B858FC"/>
    <w:rsid w:val="00B876DA"/>
    <w:rsid w:val="00B8793B"/>
    <w:rsid w:val="00B9045E"/>
    <w:rsid w:val="00B92205"/>
    <w:rsid w:val="00B92E73"/>
    <w:rsid w:val="00B95EB7"/>
    <w:rsid w:val="00B96F3B"/>
    <w:rsid w:val="00BA0F4F"/>
    <w:rsid w:val="00BA0FFC"/>
    <w:rsid w:val="00BA1E02"/>
    <w:rsid w:val="00BA50ED"/>
    <w:rsid w:val="00BA7421"/>
    <w:rsid w:val="00BA7A47"/>
    <w:rsid w:val="00BB0EFA"/>
    <w:rsid w:val="00BB1E12"/>
    <w:rsid w:val="00BB288B"/>
    <w:rsid w:val="00BB2E4C"/>
    <w:rsid w:val="00BB3A39"/>
    <w:rsid w:val="00BB51C9"/>
    <w:rsid w:val="00BC1512"/>
    <w:rsid w:val="00BC2769"/>
    <w:rsid w:val="00BC7610"/>
    <w:rsid w:val="00BC77C0"/>
    <w:rsid w:val="00BD5437"/>
    <w:rsid w:val="00BE0216"/>
    <w:rsid w:val="00BE15E9"/>
    <w:rsid w:val="00BE2079"/>
    <w:rsid w:val="00BE275D"/>
    <w:rsid w:val="00BE3256"/>
    <w:rsid w:val="00BF0064"/>
    <w:rsid w:val="00BF05CC"/>
    <w:rsid w:val="00BF0FEC"/>
    <w:rsid w:val="00BF2CB7"/>
    <w:rsid w:val="00BF70C8"/>
    <w:rsid w:val="00C005F4"/>
    <w:rsid w:val="00C00778"/>
    <w:rsid w:val="00C01735"/>
    <w:rsid w:val="00C03E44"/>
    <w:rsid w:val="00C045E9"/>
    <w:rsid w:val="00C0653C"/>
    <w:rsid w:val="00C069CD"/>
    <w:rsid w:val="00C10384"/>
    <w:rsid w:val="00C11FA7"/>
    <w:rsid w:val="00C1227F"/>
    <w:rsid w:val="00C136F0"/>
    <w:rsid w:val="00C14851"/>
    <w:rsid w:val="00C2275D"/>
    <w:rsid w:val="00C23AEE"/>
    <w:rsid w:val="00C26164"/>
    <w:rsid w:val="00C31D80"/>
    <w:rsid w:val="00C33B89"/>
    <w:rsid w:val="00C343A2"/>
    <w:rsid w:val="00C3660D"/>
    <w:rsid w:val="00C37981"/>
    <w:rsid w:val="00C44125"/>
    <w:rsid w:val="00C45565"/>
    <w:rsid w:val="00C45D35"/>
    <w:rsid w:val="00C4612E"/>
    <w:rsid w:val="00C46DDD"/>
    <w:rsid w:val="00C509E6"/>
    <w:rsid w:val="00C52418"/>
    <w:rsid w:val="00C53631"/>
    <w:rsid w:val="00C53BC2"/>
    <w:rsid w:val="00C60A78"/>
    <w:rsid w:val="00C61EA9"/>
    <w:rsid w:val="00C630A2"/>
    <w:rsid w:val="00C6544C"/>
    <w:rsid w:val="00C659AB"/>
    <w:rsid w:val="00C67548"/>
    <w:rsid w:val="00C70CA6"/>
    <w:rsid w:val="00C76EA3"/>
    <w:rsid w:val="00C817D5"/>
    <w:rsid w:val="00C825E8"/>
    <w:rsid w:val="00C83239"/>
    <w:rsid w:val="00C83627"/>
    <w:rsid w:val="00C8419E"/>
    <w:rsid w:val="00C85A9A"/>
    <w:rsid w:val="00C86B99"/>
    <w:rsid w:val="00C8764B"/>
    <w:rsid w:val="00C90B0E"/>
    <w:rsid w:val="00C90FB9"/>
    <w:rsid w:val="00C92253"/>
    <w:rsid w:val="00C94AD3"/>
    <w:rsid w:val="00C951BE"/>
    <w:rsid w:val="00CA06BD"/>
    <w:rsid w:val="00CA2727"/>
    <w:rsid w:val="00CA2E86"/>
    <w:rsid w:val="00CA52DA"/>
    <w:rsid w:val="00CB27BD"/>
    <w:rsid w:val="00CB2E25"/>
    <w:rsid w:val="00CB352E"/>
    <w:rsid w:val="00CB57F5"/>
    <w:rsid w:val="00CB6632"/>
    <w:rsid w:val="00CB6B5B"/>
    <w:rsid w:val="00CB7862"/>
    <w:rsid w:val="00CC3987"/>
    <w:rsid w:val="00CC4175"/>
    <w:rsid w:val="00CC72BB"/>
    <w:rsid w:val="00CD2B1F"/>
    <w:rsid w:val="00CD382A"/>
    <w:rsid w:val="00CD4B7B"/>
    <w:rsid w:val="00CD55E0"/>
    <w:rsid w:val="00CE02E6"/>
    <w:rsid w:val="00CE1E79"/>
    <w:rsid w:val="00CE27B2"/>
    <w:rsid w:val="00CE508F"/>
    <w:rsid w:val="00CE56DB"/>
    <w:rsid w:val="00CF0E42"/>
    <w:rsid w:val="00CF0E59"/>
    <w:rsid w:val="00CF3D2E"/>
    <w:rsid w:val="00CF44E2"/>
    <w:rsid w:val="00CF5CB1"/>
    <w:rsid w:val="00CF656E"/>
    <w:rsid w:val="00CF6F73"/>
    <w:rsid w:val="00CF7F3C"/>
    <w:rsid w:val="00D01BFC"/>
    <w:rsid w:val="00D0374E"/>
    <w:rsid w:val="00D04FD9"/>
    <w:rsid w:val="00D06437"/>
    <w:rsid w:val="00D1159B"/>
    <w:rsid w:val="00D13226"/>
    <w:rsid w:val="00D14391"/>
    <w:rsid w:val="00D27552"/>
    <w:rsid w:val="00D30460"/>
    <w:rsid w:val="00D30A86"/>
    <w:rsid w:val="00D350F3"/>
    <w:rsid w:val="00D3737C"/>
    <w:rsid w:val="00D37447"/>
    <w:rsid w:val="00D37BF8"/>
    <w:rsid w:val="00D42374"/>
    <w:rsid w:val="00D4287A"/>
    <w:rsid w:val="00D431A0"/>
    <w:rsid w:val="00D45AD2"/>
    <w:rsid w:val="00D47D22"/>
    <w:rsid w:val="00D513A6"/>
    <w:rsid w:val="00D526C7"/>
    <w:rsid w:val="00D562FB"/>
    <w:rsid w:val="00D57181"/>
    <w:rsid w:val="00D60743"/>
    <w:rsid w:val="00D6262B"/>
    <w:rsid w:val="00D630BD"/>
    <w:rsid w:val="00D637CE"/>
    <w:rsid w:val="00D6384E"/>
    <w:rsid w:val="00D63BA6"/>
    <w:rsid w:val="00D640D8"/>
    <w:rsid w:val="00D653E1"/>
    <w:rsid w:val="00D65668"/>
    <w:rsid w:val="00D665BF"/>
    <w:rsid w:val="00D73B9D"/>
    <w:rsid w:val="00D74162"/>
    <w:rsid w:val="00D765F6"/>
    <w:rsid w:val="00D82120"/>
    <w:rsid w:val="00D8320C"/>
    <w:rsid w:val="00D83EC3"/>
    <w:rsid w:val="00D8635D"/>
    <w:rsid w:val="00D936FC"/>
    <w:rsid w:val="00D942F9"/>
    <w:rsid w:val="00DA4148"/>
    <w:rsid w:val="00DA4D60"/>
    <w:rsid w:val="00DB07ED"/>
    <w:rsid w:val="00DB142C"/>
    <w:rsid w:val="00DB4339"/>
    <w:rsid w:val="00DB54A6"/>
    <w:rsid w:val="00DB62A8"/>
    <w:rsid w:val="00DB654B"/>
    <w:rsid w:val="00DB6608"/>
    <w:rsid w:val="00DB7830"/>
    <w:rsid w:val="00DC1C1C"/>
    <w:rsid w:val="00DC1DF1"/>
    <w:rsid w:val="00DC4622"/>
    <w:rsid w:val="00DC51E7"/>
    <w:rsid w:val="00DC5658"/>
    <w:rsid w:val="00DC5746"/>
    <w:rsid w:val="00DC66AB"/>
    <w:rsid w:val="00DD077B"/>
    <w:rsid w:val="00DD0A6E"/>
    <w:rsid w:val="00DD0AEB"/>
    <w:rsid w:val="00DD2BEB"/>
    <w:rsid w:val="00DD310C"/>
    <w:rsid w:val="00DD434E"/>
    <w:rsid w:val="00DD5C15"/>
    <w:rsid w:val="00DE478C"/>
    <w:rsid w:val="00DE5B0B"/>
    <w:rsid w:val="00DF3185"/>
    <w:rsid w:val="00DF3BDB"/>
    <w:rsid w:val="00E01BAA"/>
    <w:rsid w:val="00E033C8"/>
    <w:rsid w:val="00E0387C"/>
    <w:rsid w:val="00E03E7D"/>
    <w:rsid w:val="00E05BF0"/>
    <w:rsid w:val="00E1478C"/>
    <w:rsid w:val="00E2202E"/>
    <w:rsid w:val="00E2210E"/>
    <w:rsid w:val="00E22552"/>
    <w:rsid w:val="00E25A50"/>
    <w:rsid w:val="00E25E7E"/>
    <w:rsid w:val="00E3023E"/>
    <w:rsid w:val="00E31A0C"/>
    <w:rsid w:val="00E323AC"/>
    <w:rsid w:val="00E34389"/>
    <w:rsid w:val="00E34F0D"/>
    <w:rsid w:val="00E353A3"/>
    <w:rsid w:val="00E36C4C"/>
    <w:rsid w:val="00E36ED4"/>
    <w:rsid w:val="00E37937"/>
    <w:rsid w:val="00E400BC"/>
    <w:rsid w:val="00E404D8"/>
    <w:rsid w:val="00E40EB1"/>
    <w:rsid w:val="00E41027"/>
    <w:rsid w:val="00E415C5"/>
    <w:rsid w:val="00E43B29"/>
    <w:rsid w:val="00E4478A"/>
    <w:rsid w:val="00E45BC8"/>
    <w:rsid w:val="00E46592"/>
    <w:rsid w:val="00E474B7"/>
    <w:rsid w:val="00E47E70"/>
    <w:rsid w:val="00E50D96"/>
    <w:rsid w:val="00E535D0"/>
    <w:rsid w:val="00E54827"/>
    <w:rsid w:val="00E54D76"/>
    <w:rsid w:val="00E55AFC"/>
    <w:rsid w:val="00E56461"/>
    <w:rsid w:val="00E56890"/>
    <w:rsid w:val="00E61081"/>
    <w:rsid w:val="00E62056"/>
    <w:rsid w:val="00E63F98"/>
    <w:rsid w:val="00E678F2"/>
    <w:rsid w:val="00E702A7"/>
    <w:rsid w:val="00E804ED"/>
    <w:rsid w:val="00E80EC5"/>
    <w:rsid w:val="00E80FEB"/>
    <w:rsid w:val="00E8115B"/>
    <w:rsid w:val="00E81A2E"/>
    <w:rsid w:val="00E81A6F"/>
    <w:rsid w:val="00E8393A"/>
    <w:rsid w:val="00E84B3A"/>
    <w:rsid w:val="00E8646B"/>
    <w:rsid w:val="00E87305"/>
    <w:rsid w:val="00E92519"/>
    <w:rsid w:val="00E955EB"/>
    <w:rsid w:val="00E96557"/>
    <w:rsid w:val="00E96A86"/>
    <w:rsid w:val="00E974E0"/>
    <w:rsid w:val="00EA2528"/>
    <w:rsid w:val="00EA2CA8"/>
    <w:rsid w:val="00EA47F6"/>
    <w:rsid w:val="00EA5A0B"/>
    <w:rsid w:val="00EB0118"/>
    <w:rsid w:val="00EB02DD"/>
    <w:rsid w:val="00EB1396"/>
    <w:rsid w:val="00EB5360"/>
    <w:rsid w:val="00EB6B47"/>
    <w:rsid w:val="00EC373E"/>
    <w:rsid w:val="00EC438E"/>
    <w:rsid w:val="00ED0666"/>
    <w:rsid w:val="00ED0952"/>
    <w:rsid w:val="00ED2788"/>
    <w:rsid w:val="00ED48FE"/>
    <w:rsid w:val="00EE1421"/>
    <w:rsid w:val="00EE2BE6"/>
    <w:rsid w:val="00EE3942"/>
    <w:rsid w:val="00EE3EF8"/>
    <w:rsid w:val="00EE45C9"/>
    <w:rsid w:val="00EE6198"/>
    <w:rsid w:val="00EE695F"/>
    <w:rsid w:val="00EF1762"/>
    <w:rsid w:val="00EF2995"/>
    <w:rsid w:val="00EF43E3"/>
    <w:rsid w:val="00F010C6"/>
    <w:rsid w:val="00F01F48"/>
    <w:rsid w:val="00F021F9"/>
    <w:rsid w:val="00F03C99"/>
    <w:rsid w:val="00F0471D"/>
    <w:rsid w:val="00F07777"/>
    <w:rsid w:val="00F173C2"/>
    <w:rsid w:val="00F21623"/>
    <w:rsid w:val="00F2367B"/>
    <w:rsid w:val="00F23AFF"/>
    <w:rsid w:val="00F24915"/>
    <w:rsid w:val="00F25B94"/>
    <w:rsid w:val="00F25EAC"/>
    <w:rsid w:val="00F3068B"/>
    <w:rsid w:val="00F326A5"/>
    <w:rsid w:val="00F33FFE"/>
    <w:rsid w:val="00F34143"/>
    <w:rsid w:val="00F42123"/>
    <w:rsid w:val="00F43517"/>
    <w:rsid w:val="00F45743"/>
    <w:rsid w:val="00F47317"/>
    <w:rsid w:val="00F51404"/>
    <w:rsid w:val="00F5563B"/>
    <w:rsid w:val="00F60C82"/>
    <w:rsid w:val="00F60E36"/>
    <w:rsid w:val="00F632A6"/>
    <w:rsid w:val="00F63CF8"/>
    <w:rsid w:val="00F646FC"/>
    <w:rsid w:val="00F6680C"/>
    <w:rsid w:val="00F704C3"/>
    <w:rsid w:val="00F7323B"/>
    <w:rsid w:val="00F73249"/>
    <w:rsid w:val="00F7459D"/>
    <w:rsid w:val="00F80605"/>
    <w:rsid w:val="00F81340"/>
    <w:rsid w:val="00F85965"/>
    <w:rsid w:val="00F9121E"/>
    <w:rsid w:val="00F93485"/>
    <w:rsid w:val="00F93A33"/>
    <w:rsid w:val="00F93A71"/>
    <w:rsid w:val="00F94D38"/>
    <w:rsid w:val="00FA241F"/>
    <w:rsid w:val="00FA3D80"/>
    <w:rsid w:val="00FA4BCA"/>
    <w:rsid w:val="00FB0984"/>
    <w:rsid w:val="00FB17F5"/>
    <w:rsid w:val="00FB1EC1"/>
    <w:rsid w:val="00FB2368"/>
    <w:rsid w:val="00FB4D5A"/>
    <w:rsid w:val="00FC0873"/>
    <w:rsid w:val="00FC5227"/>
    <w:rsid w:val="00FD0ABC"/>
    <w:rsid w:val="00FD336C"/>
    <w:rsid w:val="00FD41FA"/>
    <w:rsid w:val="00FD4732"/>
    <w:rsid w:val="00FD73B3"/>
    <w:rsid w:val="00FE07D0"/>
    <w:rsid w:val="00FE26D7"/>
    <w:rsid w:val="00FE4FA0"/>
    <w:rsid w:val="00FE5B32"/>
    <w:rsid w:val="00FE72C4"/>
    <w:rsid w:val="00FE7C2C"/>
    <w:rsid w:val="00FE7CBB"/>
    <w:rsid w:val="00FF19EE"/>
    <w:rsid w:val="00FF1E04"/>
    <w:rsid w:val="00FF28FD"/>
    <w:rsid w:val="00FF2A6A"/>
    <w:rsid w:val="00FF2FAA"/>
    <w:rsid w:val="00FF472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B27A5E"/>
  <w15:docId w15:val="{D8072B50-7DEA-407F-9C1E-A7E092D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26E"/>
    <w:pPr>
      <w:tabs>
        <w:tab w:val="left" w:pos="1174"/>
      </w:tabs>
      <w:spacing w:line="240" w:lineRule="atLeast"/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Standardntextsodstavci"/>
    <w:link w:val="Nadpis1Char"/>
    <w:uiPriority w:val="9"/>
    <w:qFormat/>
    <w:rsid w:val="004B2BBE"/>
    <w:pPr>
      <w:keepNext/>
      <w:numPr>
        <w:numId w:val="9"/>
      </w:numPr>
      <w:tabs>
        <w:tab w:val="clear" w:pos="1174"/>
      </w:tabs>
      <w:spacing w:after="120" w:line="240" w:lineRule="auto"/>
      <w:outlineLvl w:val="0"/>
    </w:pPr>
    <w:rPr>
      <w:b/>
      <w:bCs/>
      <w:kern w:val="32"/>
      <w:sz w:val="18"/>
      <w:szCs w:val="32"/>
    </w:rPr>
  </w:style>
  <w:style w:type="paragraph" w:styleId="Nadpis2">
    <w:name w:val="heading 2"/>
    <w:basedOn w:val="Normln"/>
    <w:next w:val="Standardntextsodstavci"/>
    <w:link w:val="Nadpis2Char"/>
    <w:qFormat/>
    <w:rsid w:val="00E05BF0"/>
    <w:pPr>
      <w:keepNext/>
      <w:numPr>
        <w:ilvl w:val="1"/>
        <w:numId w:val="9"/>
      </w:numPr>
      <w:tabs>
        <w:tab w:val="clear" w:pos="1174"/>
      </w:tabs>
      <w:spacing w:after="60"/>
      <w:outlineLvl w:val="1"/>
    </w:pPr>
    <w:rPr>
      <w:b/>
      <w:bCs/>
      <w:iCs/>
      <w:sz w:val="18"/>
      <w:szCs w:val="28"/>
    </w:rPr>
  </w:style>
  <w:style w:type="paragraph" w:styleId="Nadpis3">
    <w:name w:val="heading 3"/>
    <w:basedOn w:val="Normln"/>
    <w:next w:val="Standardntextsodstavci"/>
    <w:link w:val="Nadpis3Char"/>
    <w:qFormat/>
    <w:rsid w:val="00AE78D7"/>
    <w:pPr>
      <w:keepNext/>
      <w:numPr>
        <w:ilvl w:val="2"/>
        <w:numId w:val="9"/>
      </w:numPr>
      <w:tabs>
        <w:tab w:val="clear" w:pos="1174"/>
        <w:tab w:val="left" w:pos="709"/>
      </w:tabs>
      <w:spacing w:after="60" w:line="240" w:lineRule="auto"/>
      <w:outlineLvl w:val="2"/>
    </w:pPr>
    <w:rPr>
      <w:rFonts w:ascii="Tahoma" w:hAnsi="Tahoma" w:cs="Tahoma"/>
      <w:b/>
      <w:bCs/>
      <w:iCs/>
      <w:szCs w:val="20"/>
    </w:rPr>
  </w:style>
  <w:style w:type="paragraph" w:styleId="Nadpis4">
    <w:name w:val="heading 4"/>
    <w:aliases w:val="Nadpis 4 vvv"/>
    <w:basedOn w:val="Normln"/>
    <w:next w:val="Standardntextsodstavci"/>
    <w:link w:val="Nadpis4Char"/>
    <w:autoRedefine/>
    <w:qFormat/>
    <w:rsid w:val="00635A2E"/>
    <w:pPr>
      <w:keepNext/>
      <w:numPr>
        <w:ilvl w:val="3"/>
        <w:numId w:val="9"/>
      </w:numPr>
      <w:tabs>
        <w:tab w:val="clear" w:pos="1174"/>
        <w:tab w:val="left" w:pos="709"/>
        <w:tab w:val="left" w:pos="964"/>
      </w:tabs>
      <w:spacing w:before="60" w:after="60"/>
      <w:outlineLvl w:val="3"/>
    </w:pPr>
    <w:rPr>
      <w:b/>
      <w:bCs/>
      <w:sz w:val="18"/>
      <w:szCs w:val="28"/>
    </w:rPr>
  </w:style>
  <w:style w:type="paragraph" w:styleId="Nadpis5">
    <w:name w:val="heading 5"/>
    <w:basedOn w:val="Normln"/>
    <w:next w:val="Normln"/>
    <w:link w:val="Nadpis5Char"/>
    <w:rsid w:val="00033D61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rsid w:val="00033D61"/>
    <w:pPr>
      <w:tabs>
        <w:tab w:val="clear" w:pos="1174"/>
      </w:tabs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rsid w:val="00033D61"/>
    <w:pPr>
      <w:spacing w:before="240" w:after="60"/>
      <w:jc w:val="left"/>
      <w:outlineLvl w:val="6"/>
    </w:pPr>
    <w:rPr>
      <w:rFonts w:ascii="Calibri" w:hAnsi="Calibri"/>
      <w:sz w:val="24"/>
      <w:lang w:val="en-US"/>
    </w:rPr>
  </w:style>
  <w:style w:type="paragraph" w:styleId="Nadpis8">
    <w:name w:val="heading 8"/>
    <w:basedOn w:val="Normln"/>
    <w:next w:val="Normln"/>
    <w:link w:val="Nadpis8Char"/>
    <w:rsid w:val="00033D61"/>
    <w:pPr>
      <w:keepNext/>
      <w:tabs>
        <w:tab w:val="clear" w:pos="1174"/>
      </w:tabs>
      <w:spacing w:line="240" w:lineRule="auto"/>
      <w:outlineLvl w:val="7"/>
    </w:pPr>
    <w:rPr>
      <w:rFonts w:ascii="Times New Roman" w:hAnsi="Times New Roman"/>
      <w:b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rsid w:val="00033D61"/>
    <w:pPr>
      <w:keepNext/>
      <w:tabs>
        <w:tab w:val="clear" w:pos="1174"/>
      </w:tabs>
      <w:spacing w:line="240" w:lineRule="auto"/>
      <w:jc w:val="center"/>
      <w:outlineLvl w:val="8"/>
    </w:pPr>
    <w:rPr>
      <w:rFonts w:ascii="Times New Roman" w:hAnsi="Times New Roman"/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671"/>
    <w:pPr>
      <w:tabs>
        <w:tab w:val="center" w:pos="4703"/>
        <w:tab w:val="right" w:pos="9406"/>
      </w:tabs>
    </w:pPr>
  </w:style>
  <w:style w:type="paragraph" w:styleId="Zpat">
    <w:name w:val="footer"/>
    <w:link w:val="ZpatChar"/>
    <w:uiPriority w:val="99"/>
    <w:rsid w:val="00624CFD"/>
    <w:pPr>
      <w:tabs>
        <w:tab w:val="left" w:pos="590"/>
        <w:tab w:val="left" w:pos="720"/>
        <w:tab w:val="center" w:pos="4703"/>
        <w:tab w:val="right" w:pos="9406"/>
      </w:tabs>
      <w:spacing w:line="200" w:lineRule="exact"/>
    </w:pPr>
    <w:rPr>
      <w:rFonts w:ascii="Arial" w:hAnsi="Arial"/>
      <w:color w:val="939598"/>
      <w:sz w:val="14"/>
      <w:szCs w:val="24"/>
      <w:lang w:val="en-US" w:eastAsia="en-US"/>
    </w:rPr>
  </w:style>
  <w:style w:type="character" w:styleId="slostrnky">
    <w:name w:val="page number"/>
    <w:basedOn w:val="Standardnpsmoodstavce"/>
    <w:rsid w:val="00390D27"/>
  </w:style>
  <w:style w:type="character" w:customStyle="1" w:styleId="ZpatChar">
    <w:name w:val="Zápatí Char"/>
    <w:link w:val="Zpat"/>
    <w:uiPriority w:val="99"/>
    <w:rsid w:val="004417A7"/>
    <w:rPr>
      <w:rFonts w:ascii="Arial" w:hAnsi="Arial"/>
      <w:color w:val="939598"/>
      <w:sz w:val="14"/>
      <w:szCs w:val="24"/>
      <w:lang w:val="en-US" w:eastAsia="en-US" w:bidi="ar-SA"/>
    </w:rPr>
  </w:style>
  <w:style w:type="paragraph" w:customStyle="1" w:styleId="Punklista">
    <w:name w:val="Punk lista"/>
    <w:basedOn w:val="Normln"/>
    <w:rsid w:val="004D1E26"/>
    <w:pPr>
      <w:numPr>
        <w:numId w:val="1"/>
      </w:numPr>
      <w:ind w:left="1458"/>
    </w:pPr>
  </w:style>
  <w:style w:type="table" w:styleId="Mkatabulky">
    <w:name w:val="Table Grid"/>
    <w:basedOn w:val="Normlntabulka"/>
    <w:rsid w:val="001C7F82"/>
    <w:pPr>
      <w:tabs>
        <w:tab w:val="left" w:pos="1174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-Footer">
    <w:name w:val="SEC - Footer"/>
    <w:basedOn w:val="Normln"/>
    <w:rsid w:val="00D14391"/>
    <w:pPr>
      <w:tabs>
        <w:tab w:val="clear" w:pos="1174"/>
        <w:tab w:val="center" w:pos="4536"/>
        <w:tab w:val="right" w:pos="9072"/>
      </w:tabs>
      <w:spacing w:line="192" w:lineRule="exact"/>
      <w:jc w:val="center"/>
    </w:pPr>
    <w:rPr>
      <w:rFonts w:ascii="Times New Roman" w:hAnsi="Times New Roman"/>
      <w:color w:val="000000"/>
      <w:sz w:val="16"/>
      <w:lang w:val="en-GB" w:eastAsia="sv-SE"/>
    </w:rPr>
  </w:style>
  <w:style w:type="character" w:styleId="Hypertextovodkaz">
    <w:name w:val="Hyperlink"/>
    <w:uiPriority w:val="99"/>
    <w:unhideWhenUsed/>
    <w:rsid w:val="00D1439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B2BBE"/>
    <w:rPr>
      <w:rFonts w:ascii="Arial" w:hAnsi="Arial"/>
      <w:b/>
      <w:bCs/>
      <w:kern w:val="32"/>
      <w:sz w:val="18"/>
      <w:szCs w:val="32"/>
      <w:lang w:eastAsia="en-US"/>
    </w:rPr>
  </w:style>
  <w:style w:type="character" w:customStyle="1" w:styleId="Nadpis2Char">
    <w:name w:val="Nadpis 2 Char"/>
    <w:link w:val="Nadpis2"/>
    <w:rsid w:val="00E05BF0"/>
    <w:rPr>
      <w:rFonts w:ascii="Arial" w:hAnsi="Arial"/>
      <w:b/>
      <w:bCs/>
      <w:iCs/>
      <w:sz w:val="18"/>
      <w:szCs w:val="28"/>
      <w:lang w:eastAsia="en-US"/>
    </w:rPr>
  </w:style>
  <w:style w:type="character" w:customStyle="1" w:styleId="Nadpis3Char">
    <w:name w:val="Nadpis 3 Char"/>
    <w:link w:val="Nadpis3"/>
    <w:rsid w:val="00AE78D7"/>
    <w:rPr>
      <w:rFonts w:ascii="Tahoma" w:hAnsi="Tahoma" w:cs="Tahoma"/>
      <w:b/>
      <w:bCs/>
      <w:iCs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74069"/>
    <w:pPr>
      <w:spacing w:after="120"/>
    </w:pPr>
    <w:rPr>
      <w:sz w:val="18"/>
    </w:rPr>
  </w:style>
  <w:style w:type="character" w:customStyle="1" w:styleId="ZkladntextChar">
    <w:name w:val="Základní text Char"/>
    <w:link w:val="Zkladntext"/>
    <w:uiPriority w:val="99"/>
    <w:rsid w:val="00374069"/>
    <w:rPr>
      <w:rFonts w:ascii="Arial" w:hAnsi="Arial"/>
      <w:sz w:val="18"/>
      <w:szCs w:val="24"/>
      <w:lang w:val="en-US" w:eastAsia="en-US"/>
    </w:rPr>
  </w:style>
  <w:style w:type="paragraph" w:customStyle="1" w:styleId="Normalvyraz">
    <w:name w:val="Normal_vyraz"/>
    <w:basedOn w:val="Normln"/>
    <w:next w:val="Normln"/>
    <w:autoRedefine/>
    <w:rsid w:val="00D45AD2"/>
    <w:pPr>
      <w:tabs>
        <w:tab w:val="clear" w:pos="1174"/>
      </w:tabs>
      <w:spacing w:line="240" w:lineRule="auto"/>
    </w:pPr>
    <w:rPr>
      <w:rFonts w:cs="Arial"/>
      <w:b/>
      <w:szCs w:val="18"/>
      <w:lang w:eastAsia="cs-CZ"/>
    </w:rPr>
  </w:style>
  <w:style w:type="paragraph" w:styleId="Bezmezer">
    <w:name w:val="No Spacing"/>
    <w:uiPriority w:val="1"/>
    <w:rsid w:val="008767B5"/>
    <w:pPr>
      <w:tabs>
        <w:tab w:val="left" w:pos="1174"/>
      </w:tabs>
    </w:pPr>
    <w:rPr>
      <w:rFonts w:ascii="Arial" w:hAnsi="Arial"/>
      <w:sz w:val="18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46C45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491D73"/>
    <w:pPr>
      <w:tabs>
        <w:tab w:val="clear" w:pos="1174"/>
        <w:tab w:val="left" w:pos="440"/>
        <w:tab w:val="right" w:leader="dot" w:pos="8093"/>
      </w:tabs>
      <w:spacing w:after="120" w:line="360" w:lineRule="auto"/>
      <w:ind w:left="397" w:right="454" w:hanging="397"/>
    </w:pPr>
    <w:rPr>
      <w:sz w:val="18"/>
    </w:rPr>
  </w:style>
  <w:style w:type="paragraph" w:styleId="Nzev">
    <w:name w:val="Title"/>
    <w:basedOn w:val="Normln"/>
    <w:next w:val="Normln"/>
    <w:link w:val="NzevChar"/>
    <w:uiPriority w:val="99"/>
    <w:rsid w:val="00646C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646C4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numbering" w:customStyle="1" w:styleId="SeznamSECURITAS0">
    <w:name w:val="Seznam_SECURITAS"/>
    <w:rsid w:val="00E323AC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A32CAE"/>
    <w:pPr>
      <w:tabs>
        <w:tab w:val="clear" w:pos="1174"/>
        <w:tab w:val="left" w:pos="880"/>
        <w:tab w:val="right" w:leader="dot" w:pos="8093"/>
      </w:tabs>
      <w:spacing w:after="120" w:line="360" w:lineRule="auto"/>
      <w:ind w:left="567" w:right="454" w:hanging="567"/>
    </w:pPr>
    <w:rPr>
      <w:sz w:val="24"/>
    </w:rPr>
  </w:style>
  <w:style w:type="paragraph" w:customStyle="1" w:styleId="Plohaslo">
    <w:name w:val="Příloha číslo"/>
    <w:basedOn w:val="Obrazek"/>
    <w:next w:val="Standardntextsodstavci"/>
    <w:qFormat/>
    <w:rsid w:val="00574C6A"/>
    <w:pPr>
      <w:numPr>
        <w:numId w:val="8"/>
      </w:numPr>
      <w:ind w:left="1701" w:hanging="1701"/>
    </w:pPr>
    <w:rPr>
      <w:sz w:val="18"/>
    </w:rPr>
  </w:style>
  <w:style w:type="paragraph" w:customStyle="1" w:styleId="Odrka3">
    <w:name w:val="Odrážka 3"/>
    <w:basedOn w:val="Normln"/>
    <w:next w:val="Standardntextsodstavci"/>
    <w:qFormat/>
    <w:rsid w:val="0033487D"/>
    <w:pPr>
      <w:numPr>
        <w:numId w:val="5"/>
      </w:numPr>
      <w:ind w:left="1401" w:hanging="227"/>
    </w:pPr>
    <w:rPr>
      <w:sz w:val="18"/>
      <w:lang w:eastAsia="cs-CZ"/>
    </w:rPr>
  </w:style>
  <w:style w:type="paragraph" w:customStyle="1" w:styleId="Odrka2">
    <w:name w:val="Odrážka 2"/>
    <w:basedOn w:val="Normln"/>
    <w:next w:val="Standardntextsodstavci"/>
    <w:qFormat/>
    <w:rsid w:val="0033487D"/>
    <w:pPr>
      <w:numPr>
        <w:numId w:val="4"/>
      </w:numPr>
      <w:tabs>
        <w:tab w:val="left" w:pos="851"/>
      </w:tabs>
    </w:pPr>
    <w:rPr>
      <w:sz w:val="18"/>
    </w:rPr>
  </w:style>
  <w:style w:type="paragraph" w:customStyle="1" w:styleId="Odrka1">
    <w:name w:val="Odrážka 1"/>
    <w:basedOn w:val="Normln"/>
    <w:next w:val="Standardntextsodstavci"/>
    <w:qFormat/>
    <w:rsid w:val="00050497"/>
    <w:pPr>
      <w:numPr>
        <w:numId w:val="3"/>
      </w:numPr>
    </w:pPr>
    <w:rPr>
      <w:sz w:val="18"/>
    </w:rPr>
  </w:style>
  <w:style w:type="character" w:customStyle="1" w:styleId="Nadpis4Char">
    <w:name w:val="Nadpis 4 Char"/>
    <w:aliases w:val="Nadpis 4 vvv Char"/>
    <w:link w:val="Nadpis4"/>
    <w:rsid w:val="00635A2E"/>
    <w:rPr>
      <w:rFonts w:ascii="Arial" w:hAnsi="Arial"/>
      <w:b/>
      <w:bCs/>
      <w:sz w:val="18"/>
      <w:szCs w:val="28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4417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417A7"/>
    <w:rPr>
      <w:rFonts w:ascii="Tahoma" w:hAnsi="Tahoma" w:cs="Tahoma"/>
      <w:sz w:val="16"/>
      <w:szCs w:val="16"/>
      <w:lang w:val="en-US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A32CAE"/>
    <w:pPr>
      <w:tabs>
        <w:tab w:val="clear" w:pos="1174"/>
        <w:tab w:val="left" w:pos="851"/>
        <w:tab w:val="right" w:leader="dot" w:pos="8080"/>
      </w:tabs>
      <w:spacing w:after="120" w:line="360" w:lineRule="auto"/>
      <w:ind w:left="737" w:right="454" w:hanging="737"/>
    </w:pPr>
    <w:rPr>
      <w:sz w:val="24"/>
    </w:rPr>
  </w:style>
  <w:style w:type="paragraph" w:customStyle="1" w:styleId="Obrazek0">
    <w:name w:val="Obrazek č."/>
    <w:basedOn w:val="Normln"/>
    <w:next w:val="Normln"/>
    <w:rsid w:val="00270BA2"/>
    <w:pPr>
      <w:tabs>
        <w:tab w:val="clear" w:pos="1174"/>
        <w:tab w:val="left" w:pos="567"/>
      </w:tabs>
    </w:pPr>
    <w:rPr>
      <w:b/>
      <w:lang w:eastAsia="cs-CZ"/>
    </w:rPr>
  </w:style>
  <w:style w:type="paragraph" w:customStyle="1" w:styleId="Tabulka">
    <w:name w:val="Tabulka č."/>
    <w:basedOn w:val="Obrazek"/>
    <w:next w:val="Standardntextsodstavci"/>
    <w:qFormat/>
    <w:rsid w:val="009940E8"/>
    <w:pPr>
      <w:numPr>
        <w:numId w:val="7"/>
      </w:numPr>
      <w:ind w:left="1701" w:hanging="1701"/>
    </w:pPr>
    <w:rPr>
      <w:sz w:val="18"/>
    </w:rPr>
  </w:style>
  <w:style w:type="numbering" w:customStyle="1" w:styleId="SeznamSecuritas">
    <w:name w:val="Seznam Securitas"/>
    <w:rsid w:val="00DB62A8"/>
    <w:pPr>
      <w:numPr>
        <w:numId w:val="10"/>
      </w:numPr>
    </w:pPr>
  </w:style>
  <w:style w:type="paragraph" w:customStyle="1" w:styleId="Obrazek">
    <w:name w:val="Obrazek č."/>
    <w:basedOn w:val="Normln"/>
    <w:next w:val="Standardntextsodstavci"/>
    <w:autoRedefine/>
    <w:qFormat/>
    <w:rsid w:val="009B078E"/>
    <w:pPr>
      <w:numPr>
        <w:numId w:val="6"/>
      </w:numPr>
      <w:tabs>
        <w:tab w:val="clear" w:pos="1174"/>
        <w:tab w:val="left" w:pos="1701"/>
      </w:tabs>
      <w:ind w:left="1701" w:hanging="1701"/>
    </w:pPr>
    <w:rPr>
      <w:b/>
      <w:lang w:eastAsia="cs-CZ"/>
    </w:rPr>
  </w:style>
  <w:style w:type="paragraph" w:customStyle="1" w:styleId="Obsahtabulky">
    <w:name w:val="Obsah tabulky"/>
    <w:basedOn w:val="Normln"/>
    <w:rsid w:val="000A5063"/>
    <w:pPr>
      <w:widowControl w:val="0"/>
      <w:suppressLineNumbers/>
      <w:tabs>
        <w:tab w:val="clear" w:pos="1174"/>
      </w:tabs>
      <w:suppressAutoHyphens/>
      <w:spacing w:line="240" w:lineRule="auto"/>
      <w:jc w:val="left"/>
    </w:pPr>
    <w:rPr>
      <w:rFonts w:ascii="Times New Roman" w:eastAsia="Arial Unicode MS" w:hAnsi="Times New Roman"/>
      <w:kern w:val="1"/>
      <w:sz w:val="24"/>
    </w:rPr>
  </w:style>
  <w:style w:type="paragraph" w:styleId="Zkladntextodsazen3">
    <w:name w:val="Body Text Indent 3"/>
    <w:basedOn w:val="Normln"/>
    <w:link w:val="Zkladntextodsazen3Char"/>
    <w:unhideWhenUsed/>
    <w:rsid w:val="00033D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3D61"/>
    <w:rPr>
      <w:rFonts w:ascii="Arial" w:hAnsi="Arial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33D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3D61"/>
    <w:rPr>
      <w:rFonts w:ascii="Arial" w:hAnsi="Arial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033D61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033D61"/>
    <w:rPr>
      <w:b/>
      <w:bCs/>
      <w:sz w:val="22"/>
      <w:szCs w:val="22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033D61"/>
    <w:rPr>
      <w:rFonts w:ascii="Calibri" w:hAnsi="Calibri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033D61"/>
    <w:rPr>
      <w:b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033D61"/>
    <w:rPr>
      <w:b/>
      <w:sz w:val="24"/>
      <w:szCs w:val="24"/>
      <w:lang w:val="x-none" w:eastAsia="x-none"/>
    </w:rPr>
  </w:style>
  <w:style w:type="paragraph" w:customStyle="1" w:styleId="Allmntstyckeformat">
    <w:name w:val="[Allmänt styckeformat]"/>
    <w:basedOn w:val="Normln"/>
    <w:rsid w:val="00033D6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hAnsi="Times New Roman"/>
      <w:color w:val="000000"/>
      <w:sz w:val="24"/>
      <w:lang w:val="sv-S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33D61"/>
    <w:pPr>
      <w:spacing w:after="120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33D61"/>
    <w:rPr>
      <w:rFonts w:ascii="Arial" w:hAnsi="Arial"/>
      <w:sz w:val="18"/>
      <w:szCs w:val="24"/>
      <w:lang w:val="en-US" w:eastAsia="en-US"/>
    </w:rPr>
  </w:style>
  <w:style w:type="paragraph" w:styleId="Podtitul">
    <w:name w:val="Subtitle"/>
    <w:basedOn w:val="Normln"/>
    <w:link w:val="PodtitulChar"/>
    <w:rsid w:val="00033D61"/>
    <w:pPr>
      <w:tabs>
        <w:tab w:val="clear" w:pos="1174"/>
      </w:tabs>
      <w:spacing w:line="240" w:lineRule="auto"/>
    </w:pPr>
    <w:rPr>
      <w:rFonts w:ascii="Times New Roman" w:hAnsi="Times New Roman"/>
      <w:b/>
      <w:bCs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033D61"/>
    <w:rPr>
      <w:b/>
      <w:bCs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33D61"/>
    <w:pPr>
      <w:spacing w:after="120" w:line="480" w:lineRule="auto"/>
      <w:ind w:left="283"/>
      <w:jc w:val="left"/>
    </w:pPr>
    <w:rPr>
      <w:sz w:val="18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33D61"/>
    <w:rPr>
      <w:rFonts w:ascii="Arial" w:hAnsi="Arial"/>
      <w:sz w:val="18"/>
      <w:szCs w:val="24"/>
      <w:lang w:val="en-US" w:eastAsia="en-US"/>
    </w:rPr>
  </w:style>
  <w:style w:type="paragraph" w:customStyle="1" w:styleId="MEZERA6B">
    <w:name w:val="MEZERA 6B"/>
    <w:basedOn w:val="Normln"/>
    <w:rsid w:val="00033D61"/>
    <w:pPr>
      <w:tabs>
        <w:tab w:val="clear" w:pos="1174"/>
      </w:tabs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sz w:val="12"/>
      <w:szCs w:val="20"/>
      <w:lang w:eastAsia="cs-CZ"/>
    </w:rPr>
  </w:style>
  <w:style w:type="paragraph" w:customStyle="1" w:styleId="SMLOUVACISLO">
    <w:name w:val="SMLOUVA CISLO"/>
    <w:basedOn w:val="Normln"/>
    <w:rsid w:val="00033D61"/>
    <w:pPr>
      <w:tabs>
        <w:tab w:val="clear" w:pos="1174"/>
      </w:tabs>
      <w:overflowPunct w:val="0"/>
      <w:autoSpaceDE w:val="0"/>
      <w:autoSpaceDN w:val="0"/>
      <w:adjustRightInd w:val="0"/>
      <w:spacing w:before="60" w:line="240" w:lineRule="auto"/>
      <w:ind w:left="1134" w:hanging="1134"/>
      <w:jc w:val="left"/>
      <w:textAlignment w:val="baseline"/>
    </w:pPr>
    <w:rPr>
      <w:b/>
      <w:spacing w:val="10"/>
      <w:sz w:val="24"/>
      <w:szCs w:val="20"/>
      <w:lang w:eastAsia="cs-CZ"/>
    </w:rPr>
  </w:style>
  <w:style w:type="paragraph" w:customStyle="1" w:styleId="SMLOUVAZAVOR">
    <w:name w:val="SMLOUVA ZAVOR"/>
    <w:basedOn w:val="Normln"/>
    <w:rsid w:val="00033D61"/>
    <w:pPr>
      <w:tabs>
        <w:tab w:val="clear" w:pos="1174"/>
      </w:tabs>
      <w:overflowPunct w:val="0"/>
      <w:autoSpaceDE w:val="0"/>
      <w:autoSpaceDN w:val="0"/>
      <w:adjustRightInd w:val="0"/>
      <w:spacing w:before="60" w:after="60" w:line="240" w:lineRule="auto"/>
      <w:ind w:left="1134"/>
      <w:textAlignment w:val="baseline"/>
    </w:pPr>
    <w:rPr>
      <w:i/>
      <w:color w:val="000000"/>
      <w:szCs w:val="20"/>
      <w:lang w:eastAsia="cs-CZ"/>
    </w:rPr>
  </w:style>
  <w:style w:type="paragraph" w:customStyle="1" w:styleId="PODPISYDATUM">
    <w:name w:val="PODPISY DATUM"/>
    <w:basedOn w:val="Normln"/>
    <w:rsid w:val="00033D61"/>
    <w:pPr>
      <w:keepNext/>
      <w:keepLines/>
      <w:tabs>
        <w:tab w:val="clear" w:pos="1174"/>
      </w:tabs>
      <w:overflowPunct w:val="0"/>
      <w:autoSpaceDE w:val="0"/>
      <w:autoSpaceDN w:val="0"/>
      <w:adjustRightInd w:val="0"/>
      <w:spacing w:before="300" w:after="240" w:line="240" w:lineRule="auto"/>
      <w:textAlignment w:val="baseline"/>
    </w:pPr>
    <w:rPr>
      <w:rFonts w:ascii="Times New Roman" w:hAnsi="Times New Roman"/>
      <w:szCs w:val="20"/>
      <w:lang w:eastAsia="cs-CZ"/>
    </w:rPr>
  </w:style>
  <w:style w:type="paragraph" w:customStyle="1" w:styleId="HLAVICKA">
    <w:name w:val="HLAVICKA"/>
    <w:basedOn w:val="Normln"/>
    <w:rsid w:val="00033D61"/>
    <w:pPr>
      <w:tabs>
        <w:tab w:val="clear" w:pos="1174"/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jc w:val="left"/>
      <w:textAlignment w:val="baseline"/>
    </w:pPr>
    <w:rPr>
      <w:rFonts w:ascii="Times New Roman" w:hAnsi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033D61"/>
    <w:pPr>
      <w:tabs>
        <w:tab w:val="clear" w:pos="1174"/>
      </w:tabs>
      <w:spacing w:after="120" w:line="240" w:lineRule="auto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033D61"/>
    <w:rPr>
      <w:sz w:val="16"/>
      <w:szCs w:val="16"/>
      <w:lang w:val="x-none" w:eastAsia="x-none"/>
    </w:rPr>
  </w:style>
  <w:style w:type="paragraph" w:customStyle="1" w:styleId="a">
    <w:basedOn w:val="Normln"/>
    <w:next w:val="Rozloendokumentu"/>
    <w:link w:val="RozvrendokumentuChar"/>
    <w:rsid w:val="00033D61"/>
    <w:pPr>
      <w:shd w:val="clear" w:color="auto" w:fill="000080"/>
      <w:tabs>
        <w:tab w:val="clear" w:pos="1174"/>
      </w:tabs>
      <w:spacing w:line="240" w:lineRule="auto"/>
      <w:jc w:val="left"/>
    </w:pPr>
    <w:rPr>
      <w:rFonts w:ascii="Tahoma" w:hAnsi="Tahoma"/>
      <w:sz w:val="24"/>
      <w:lang w:eastAsia="cs-CZ"/>
    </w:rPr>
  </w:style>
  <w:style w:type="character" w:customStyle="1" w:styleId="RozvrendokumentuChar">
    <w:name w:val="Rozvržení dokumentu Char"/>
    <w:link w:val="a"/>
    <w:semiHidden/>
    <w:rsid w:val="00033D61"/>
    <w:rPr>
      <w:rFonts w:ascii="Tahoma" w:hAnsi="Tahoma"/>
      <w:sz w:val="24"/>
      <w:szCs w:val="24"/>
      <w:shd w:val="clear" w:color="auto" w:fill="000080"/>
    </w:rPr>
  </w:style>
  <w:style w:type="character" w:styleId="Siln">
    <w:name w:val="Strong"/>
    <w:rsid w:val="00033D61"/>
    <w:rPr>
      <w:b/>
      <w:bCs/>
    </w:rPr>
  </w:style>
  <w:style w:type="character" w:customStyle="1" w:styleId="picturetext1">
    <w:name w:val="picturetext1"/>
    <w:rsid w:val="00033D61"/>
    <w:rPr>
      <w:rFonts w:ascii="Verdana" w:hAnsi="Verdana" w:hint="default"/>
      <w:strike w:val="0"/>
      <w:dstrike w:val="0"/>
      <w:color w:val="999999"/>
      <w:sz w:val="15"/>
      <w:szCs w:val="15"/>
      <w:u w:val="none"/>
      <w:effect w:val="none"/>
    </w:rPr>
  </w:style>
  <w:style w:type="character" w:styleId="Odkaznakoment">
    <w:name w:val="annotation reference"/>
    <w:rsid w:val="00033D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3D61"/>
    <w:pPr>
      <w:tabs>
        <w:tab w:val="clear" w:pos="1174"/>
      </w:tabs>
      <w:spacing w:line="240" w:lineRule="auto"/>
      <w:jc w:val="left"/>
    </w:pPr>
    <w:rPr>
      <w:rFonts w:ascii="FrankfurtGothic" w:hAnsi="FrankfurtGothic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33D61"/>
    <w:rPr>
      <w:rFonts w:ascii="FrankfurtGothic" w:hAnsi="FrankfurtGothic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033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3D61"/>
    <w:rPr>
      <w:rFonts w:ascii="FrankfurtGothic" w:hAnsi="FrankfurtGothic"/>
      <w:b/>
      <w:bCs/>
      <w:lang w:val="x-none" w:eastAsia="x-none"/>
    </w:rPr>
  </w:style>
  <w:style w:type="paragraph" w:styleId="Nadpisobsahu">
    <w:name w:val="TOC Heading"/>
    <w:basedOn w:val="Nadpis1"/>
    <w:next w:val="Normln"/>
    <w:uiPriority w:val="39"/>
    <w:rsid w:val="00033D6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Textvbloku">
    <w:name w:val="Block Text"/>
    <w:basedOn w:val="Normln"/>
    <w:rsid w:val="00033D61"/>
    <w:pPr>
      <w:tabs>
        <w:tab w:val="clear" w:pos="1174"/>
      </w:tabs>
      <w:spacing w:line="240" w:lineRule="auto"/>
      <w:ind w:left="-697" w:right="-828" w:hanging="23"/>
      <w:jc w:val="left"/>
    </w:pPr>
    <w:rPr>
      <w:rFonts w:cs="Arial"/>
      <w:sz w:val="24"/>
      <w:lang w:eastAsia="cs-CZ"/>
    </w:rPr>
  </w:style>
  <w:style w:type="paragraph" w:customStyle="1" w:styleId="Zkladntextodsazen31">
    <w:name w:val="Základní text odsazený 31"/>
    <w:basedOn w:val="Normln"/>
    <w:link w:val="Zkladntextodsazen31Char"/>
    <w:rsid w:val="00033D61"/>
    <w:pPr>
      <w:tabs>
        <w:tab w:val="clear" w:pos="1174"/>
      </w:tabs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ascii="Times New Roman" w:hAnsi="Times New Roman"/>
      <w:szCs w:val="20"/>
      <w:lang w:eastAsia="cs-CZ"/>
    </w:rPr>
  </w:style>
  <w:style w:type="paragraph" w:customStyle="1" w:styleId="SEC-Content">
    <w:name w:val="SEC - Content"/>
    <w:basedOn w:val="Normln"/>
    <w:rsid w:val="00033D61"/>
    <w:pPr>
      <w:tabs>
        <w:tab w:val="clear" w:pos="1174"/>
      </w:tabs>
      <w:spacing w:line="264" w:lineRule="exact"/>
      <w:jc w:val="left"/>
    </w:pPr>
    <w:rPr>
      <w:rFonts w:ascii="Times New Roman" w:hAnsi="Times New Roman"/>
      <w:sz w:val="22"/>
      <w:lang w:val="sv-SE" w:eastAsia="sv-SE"/>
    </w:rPr>
  </w:style>
  <w:style w:type="paragraph" w:styleId="Obsah4">
    <w:name w:val="toc 4"/>
    <w:basedOn w:val="Normln"/>
    <w:next w:val="Normln"/>
    <w:autoRedefine/>
    <w:semiHidden/>
    <w:rsid w:val="00033D61"/>
    <w:pPr>
      <w:tabs>
        <w:tab w:val="clear" w:pos="1174"/>
      </w:tabs>
      <w:spacing w:line="240" w:lineRule="auto"/>
      <w:ind w:left="600"/>
      <w:jc w:val="left"/>
    </w:pPr>
    <w:rPr>
      <w:rFonts w:ascii="Times New Roman" w:hAnsi="Times New Roman"/>
      <w:sz w:val="18"/>
      <w:szCs w:val="21"/>
      <w:lang w:eastAsia="cs-CZ"/>
    </w:rPr>
  </w:style>
  <w:style w:type="paragraph" w:styleId="Obsah5">
    <w:name w:val="toc 5"/>
    <w:basedOn w:val="Normln"/>
    <w:next w:val="Normln"/>
    <w:autoRedefine/>
    <w:semiHidden/>
    <w:rsid w:val="00033D61"/>
    <w:pPr>
      <w:tabs>
        <w:tab w:val="clear" w:pos="1174"/>
      </w:tabs>
      <w:spacing w:line="240" w:lineRule="auto"/>
      <w:ind w:left="800"/>
      <w:jc w:val="left"/>
    </w:pPr>
    <w:rPr>
      <w:rFonts w:ascii="Times New Roman" w:hAnsi="Times New Roman"/>
      <w:sz w:val="18"/>
      <w:szCs w:val="21"/>
      <w:lang w:eastAsia="cs-CZ"/>
    </w:rPr>
  </w:style>
  <w:style w:type="paragraph" w:styleId="Obsah6">
    <w:name w:val="toc 6"/>
    <w:basedOn w:val="Normln"/>
    <w:next w:val="Normln"/>
    <w:autoRedefine/>
    <w:semiHidden/>
    <w:rsid w:val="00033D61"/>
    <w:pPr>
      <w:tabs>
        <w:tab w:val="clear" w:pos="1174"/>
      </w:tabs>
      <w:spacing w:line="240" w:lineRule="auto"/>
      <w:ind w:left="1000"/>
      <w:jc w:val="left"/>
    </w:pPr>
    <w:rPr>
      <w:rFonts w:ascii="Times New Roman" w:hAnsi="Times New Roman"/>
      <w:sz w:val="18"/>
      <w:szCs w:val="21"/>
      <w:lang w:eastAsia="cs-CZ"/>
    </w:rPr>
  </w:style>
  <w:style w:type="paragraph" w:styleId="Obsah7">
    <w:name w:val="toc 7"/>
    <w:basedOn w:val="Normln"/>
    <w:next w:val="Normln"/>
    <w:autoRedefine/>
    <w:semiHidden/>
    <w:rsid w:val="00033D61"/>
    <w:pPr>
      <w:tabs>
        <w:tab w:val="clear" w:pos="1174"/>
      </w:tabs>
      <w:spacing w:line="240" w:lineRule="auto"/>
      <w:ind w:left="1200"/>
      <w:jc w:val="left"/>
    </w:pPr>
    <w:rPr>
      <w:rFonts w:ascii="Times New Roman" w:hAnsi="Times New Roman"/>
      <w:sz w:val="18"/>
      <w:szCs w:val="21"/>
      <w:lang w:eastAsia="cs-CZ"/>
    </w:rPr>
  </w:style>
  <w:style w:type="paragraph" w:styleId="Obsah8">
    <w:name w:val="toc 8"/>
    <w:basedOn w:val="Normln"/>
    <w:next w:val="Normln"/>
    <w:autoRedefine/>
    <w:semiHidden/>
    <w:rsid w:val="00033D61"/>
    <w:pPr>
      <w:tabs>
        <w:tab w:val="clear" w:pos="1174"/>
      </w:tabs>
      <w:spacing w:line="240" w:lineRule="auto"/>
      <w:ind w:left="1400"/>
      <w:jc w:val="left"/>
    </w:pPr>
    <w:rPr>
      <w:rFonts w:ascii="Times New Roman" w:hAnsi="Times New Roman"/>
      <w:sz w:val="18"/>
      <w:szCs w:val="21"/>
      <w:lang w:eastAsia="cs-CZ"/>
    </w:rPr>
  </w:style>
  <w:style w:type="paragraph" w:styleId="Obsah9">
    <w:name w:val="toc 9"/>
    <w:basedOn w:val="Normln"/>
    <w:next w:val="Normln"/>
    <w:autoRedefine/>
    <w:semiHidden/>
    <w:rsid w:val="00033D61"/>
    <w:pPr>
      <w:tabs>
        <w:tab w:val="clear" w:pos="1174"/>
      </w:tabs>
      <w:spacing w:line="240" w:lineRule="auto"/>
      <w:ind w:left="1600"/>
      <w:jc w:val="left"/>
    </w:pPr>
    <w:rPr>
      <w:rFonts w:ascii="Times New Roman" w:hAnsi="Times New Roman"/>
      <w:sz w:val="18"/>
      <w:szCs w:val="21"/>
      <w:lang w:eastAsia="cs-CZ"/>
    </w:rPr>
  </w:style>
  <w:style w:type="paragraph" w:styleId="Revize">
    <w:name w:val="Revision"/>
    <w:hidden/>
    <w:uiPriority w:val="99"/>
    <w:semiHidden/>
    <w:rsid w:val="00033D61"/>
    <w:rPr>
      <w:rFonts w:ascii="Arial" w:hAnsi="Arial"/>
      <w:sz w:val="18"/>
      <w:szCs w:val="24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33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3D61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06DD5"/>
    <w:pPr>
      <w:tabs>
        <w:tab w:val="clear" w:pos="1174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cs-CZ"/>
    </w:rPr>
  </w:style>
  <w:style w:type="character" w:customStyle="1" w:styleId="preformatted">
    <w:name w:val="preformatted"/>
    <w:basedOn w:val="Standardnpsmoodstavce"/>
    <w:rsid w:val="00741400"/>
  </w:style>
  <w:style w:type="paragraph" w:customStyle="1" w:styleId="Kapitoly">
    <w:name w:val="Kapitoly"/>
    <w:basedOn w:val="Normln"/>
    <w:qFormat/>
    <w:rsid w:val="00C45565"/>
    <w:pPr>
      <w:spacing w:after="120" w:line="240" w:lineRule="auto"/>
    </w:pPr>
    <w:rPr>
      <w:b/>
      <w:bCs/>
      <w:caps/>
      <w:sz w:val="18"/>
      <w:szCs w:val="20"/>
    </w:rPr>
  </w:style>
  <w:style w:type="paragraph" w:customStyle="1" w:styleId="Standardntextsodstavci">
    <w:name w:val="Standardní text s odstavci"/>
    <w:basedOn w:val="Zkladntextodsazen31"/>
    <w:link w:val="StandardntextsodstavciChar"/>
    <w:qFormat/>
    <w:rsid w:val="00577048"/>
    <w:pPr>
      <w:spacing w:line="240" w:lineRule="atLeast"/>
      <w:ind w:left="0"/>
    </w:pPr>
    <w:rPr>
      <w:rFonts w:ascii="Tahoma" w:hAnsi="Tahoma"/>
    </w:rPr>
  </w:style>
  <w:style w:type="character" w:customStyle="1" w:styleId="Odrka-psmena">
    <w:name w:val="Odrážka - písmena"/>
    <w:rsid w:val="006B726E"/>
  </w:style>
  <w:style w:type="paragraph" w:customStyle="1" w:styleId="Odrka-psmena1">
    <w:name w:val="Odrážka - písmena 1"/>
    <w:basedOn w:val="Standardntextsodstavci"/>
    <w:next w:val="Standardntextsodstavci"/>
    <w:link w:val="Odrka-psmena1Char"/>
    <w:qFormat/>
    <w:rsid w:val="00297947"/>
    <w:pPr>
      <w:numPr>
        <w:numId w:val="11"/>
      </w:numPr>
      <w:ind w:left="357" w:hanging="357"/>
    </w:pPr>
  </w:style>
  <w:style w:type="paragraph" w:customStyle="1" w:styleId="Odrka-mskslice1">
    <w:name w:val="Odrážka - římská číslice 1"/>
    <w:basedOn w:val="Odrka-psmena1"/>
    <w:link w:val="Odrka-mskslice1Char"/>
    <w:qFormat/>
    <w:rsid w:val="00147255"/>
    <w:pPr>
      <w:numPr>
        <w:numId w:val="12"/>
      </w:numPr>
      <w:ind w:left="340" w:hanging="170"/>
      <w:jc w:val="left"/>
    </w:pPr>
  </w:style>
  <w:style w:type="character" w:customStyle="1" w:styleId="Zkladntextodsazen31Char">
    <w:name w:val="Základní text odsazený 31 Char"/>
    <w:basedOn w:val="Standardnpsmoodstavce"/>
    <w:link w:val="Zkladntextodsazen31"/>
    <w:rsid w:val="006B726E"/>
  </w:style>
  <w:style w:type="character" w:customStyle="1" w:styleId="StandardntextsodstavciChar">
    <w:name w:val="Standardní text s odstavci Char"/>
    <w:basedOn w:val="Zkladntextodsazen31Char"/>
    <w:link w:val="Standardntextsodstavci"/>
    <w:rsid w:val="00577048"/>
    <w:rPr>
      <w:rFonts w:ascii="Tahoma" w:hAnsi="Tahoma"/>
    </w:rPr>
  </w:style>
  <w:style w:type="character" w:customStyle="1" w:styleId="Odrka-psmena1Char">
    <w:name w:val="Odrážka - písmena 1 Char"/>
    <w:basedOn w:val="StandardntextsodstavciChar"/>
    <w:link w:val="Odrka-psmena1"/>
    <w:rsid w:val="00297947"/>
    <w:rPr>
      <w:rFonts w:ascii="Arial" w:hAnsi="Arial"/>
      <w:sz w:val="18"/>
    </w:rPr>
  </w:style>
  <w:style w:type="character" w:customStyle="1" w:styleId="Odrka-mskslice1Char">
    <w:name w:val="Odrážka - římská číslice 1 Char"/>
    <w:basedOn w:val="Odrka-psmena1Char"/>
    <w:link w:val="Odrka-mskslice1"/>
    <w:rsid w:val="00147255"/>
    <w:rPr>
      <w:rFonts w:ascii="Arial" w:hAnsi="Arial"/>
      <w:sz w:val="18"/>
    </w:rPr>
  </w:style>
  <w:style w:type="paragraph" w:customStyle="1" w:styleId="Nadpis2Sec">
    <w:name w:val="Nadpis 2 Sec"/>
    <w:basedOn w:val="Nadpis1"/>
    <w:link w:val="Nadpis2SecChar"/>
    <w:uiPriority w:val="99"/>
    <w:qFormat/>
    <w:rsid w:val="00117DF0"/>
    <w:pPr>
      <w:numPr>
        <w:numId w:val="0"/>
      </w:numPr>
      <w:tabs>
        <w:tab w:val="left" w:pos="1174"/>
      </w:tabs>
      <w:spacing w:before="240" w:after="60"/>
    </w:pPr>
    <w:rPr>
      <w:color w:val="7F7F7F"/>
      <w:sz w:val="24"/>
      <w:lang w:val="fr-FR"/>
    </w:rPr>
  </w:style>
  <w:style w:type="character" w:customStyle="1" w:styleId="Nadpis2SecChar">
    <w:name w:val="Nadpis 2 Sec Char"/>
    <w:link w:val="Nadpis2Sec"/>
    <w:uiPriority w:val="99"/>
    <w:locked/>
    <w:rsid w:val="00117DF0"/>
    <w:rPr>
      <w:rFonts w:ascii="Arial" w:hAnsi="Arial"/>
      <w:b/>
      <w:bCs/>
      <w:color w:val="7F7F7F"/>
      <w:kern w:val="32"/>
      <w:sz w:val="24"/>
      <w:szCs w:val="32"/>
      <w:lang w:val="fr-FR" w:eastAsia="en-US"/>
    </w:rPr>
  </w:style>
  <w:style w:type="paragraph" w:customStyle="1" w:styleId="FSCNormal">
    <w:name w:val="FSCNormal"/>
    <w:link w:val="FSCNormalChar"/>
    <w:rsid w:val="00156613"/>
    <w:pPr>
      <w:spacing w:after="60"/>
      <w:jc w:val="both"/>
    </w:pPr>
    <w:rPr>
      <w:rFonts w:ascii="Arial" w:hAnsi="Arial"/>
      <w:sz w:val="22"/>
    </w:rPr>
  </w:style>
  <w:style w:type="character" w:customStyle="1" w:styleId="FSCNormalChar">
    <w:name w:val="FSCNormal Char"/>
    <w:link w:val="FSCNormal"/>
    <w:rsid w:val="00156613"/>
    <w:rPr>
      <w:rFonts w:ascii="Arial" w:hAnsi="Arial"/>
      <w:sz w:val="22"/>
    </w:rPr>
  </w:style>
  <w:style w:type="paragraph" w:customStyle="1" w:styleId="FSCodrka2">
    <w:name w:val="FSCodrážka2"/>
    <w:rsid w:val="00156613"/>
    <w:pPr>
      <w:numPr>
        <w:numId w:val="14"/>
      </w:numPr>
      <w:spacing w:before="120"/>
      <w:jc w:val="both"/>
    </w:pPr>
    <w:rPr>
      <w:rFonts w:ascii="Arial" w:hAnsi="Arial"/>
      <w:sz w:val="22"/>
    </w:rPr>
  </w:style>
  <w:style w:type="paragraph" w:customStyle="1" w:styleId="Autorstrnkydatum">
    <w:name w:val="Autor  č. stránky  datum"/>
    <w:rsid w:val="006C0E7D"/>
    <w:pPr>
      <w:numPr>
        <w:numId w:val="15"/>
      </w:numPr>
      <w:tabs>
        <w:tab w:val="clear" w:pos="360"/>
      </w:tabs>
    </w:pPr>
    <w:rPr>
      <w:sz w:val="24"/>
      <w:szCs w:val="24"/>
    </w:rPr>
  </w:style>
  <w:style w:type="paragraph" w:customStyle="1" w:styleId="FSCNadpis1slovan">
    <w:name w:val="FSCNadpis1 číslovaný"/>
    <w:next w:val="FSCNormal"/>
    <w:rsid w:val="003810B2"/>
    <w:pPr>
      <w:numPr>
        <w:numId w:val="16"/>
      </w:numPr>
      <w:spacing w:after="240"/>
      <w:outlineLvl w:val="0"/>
    </w:pPr>
    <w:rPr>
      <w:rFonts w:ascii="Arial" w:hAnsi="Arial"/>
      <w:b/>
      <w:smallCaps/>
      <w:sz w:val="32"/>
    </w:rPr>
  </w:style>
  <w:style w:type="paragraph" w:customStyle="1" w:styleId="FSCNadpis2slovan">
    <w:name w:val="FSCNadpis2 číslovaný"/>
    <w:next w:val="FSCNormal"/>
    <w:rsid w:val="003810B2"/>
    <w:pPr>
      <w:numPr>
        <w:ilvl w:val="1"/>
        <w:numId w:val="16"/>
      </w:numPr>
      <w:spacing w:after="240"/>
      <w:outlineLvl w:val="1"/>
    </w:pPr>
    <w:rPr>
      <w:rFonts w:ascii="Arial" w:hAnsi="Arial"/>
      <w:b/>
      <w:smallCaps/>
      <w:sz w:val="28"/>
    </w:rPr>
  </w:style>
  <w:style w:type="paragraph" w:customStyle="1" w:styleId="FSCNadpis3slovan">
    <w:name w:val="FSCNadpis3 číslovaný"/>
    <w:next w:val="FSCNormal"/>
    <w:rsid w:val="003810B2"/>
    <w:pPr>
      <w:numPr>
        <w:ilvl w:val="2"/>
        <w:numId w:val="16"/>
      </w:numPr>
      <w:spacing w:after="120"/>
      <w:outlineLvl w:val="2"/>
    </w:pPr>
    <w:rPr>
      <w:rFonts w:ascii="Arial" w:hAnsi="Arial"/>
      <w:b/>
      <w:smallCaps/>
      <w:sz w:val="24"/>
    </w:rPr>
  </w:style>
  <w:style w:type="paragraph" w:customStyle="1" w:styleId="FSCNadpis4slovan">
    <w:name w:val="FSCNadpis4 číslovaný"/>
    <w:next w:val="FSCNormal"/>
    <w:rsid w:val="003810B2"/>
    <w:pPr>
      <w:numPr>
        <w:ilvl w:val="3"/>
        <w:numId w:val="16"/>
      </w:numPr>
      <w:spacing w:after="120"/>
      <w:outlineLvl w:val="3"/>
    </w:pPr>
    <w:rPr>
      <w:rFonts w:ascii="Arial" w:hAnsi="Arial"/>
      <w:b/>
      <w:sz w:val="24"/>
    </w:rPr>
  </w:style>
  <w:style w:type="paragraph" w:customStyle="1" w:styleId="Default">
    <w:name w:val="Default"/>
    <w:rsid w:val="00275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ablecaption">
    <w:name w:val="Table caption_"/>
    <w:basedOn w:val="Standardnpsmoodstavce"/>
    <w:link w:val="Tablecaption0"/>
    <w:uiPriority w:val="99"/>
    <w:locked/>
    <w:rsid w:val="00A9790D"/>
    <w:rPr>
      <w:rFonts w:ascii="Arial" w:hAnsi="Arial" w:cs="Arial"/>
      <w:sz w:val="21"/>
      <w:szCs w:val="21"/>
      <w:shd w:val="clear" w:color="auto" w:fill="FFFFFF"/>
    </w:rPr>
  </w:style>
  <w:style w:type="paragraph" w:customStyle="1" w:styleId="Tablecaption0">
    <w:name w:val="Table caption"/>
    <w:basedOn w:val="Normln"/>
    <w:link w:val="Tablecaption"/>
    <w:uiPriority w:val="99"/>
    <w:rsid w:val="00A9790D"/>
    <w:pPr>
      <w:widowControl w:val="0"/>
      <w:shd w:val="clear" w:color="auto" w:fill="FFFFFF"/>
      <w:tabs>
        <w:tab w:val="clear" w:pos="1174"/>
      </w:tabs>
      <w:spacing w:line="234" w:lineRule="exact"/>
      <w:jc w:val="left"/>
    </w:pPr>
    <w:rPr>
      <w:rFonts w:cs="Arial"/>
      <w:sz w:val="21"/>
      <w:szCs w:val="21"/>
      <w:lang w:eastAsia="cs-CZ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A9790D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A9790D"/>
    <w:pPr>
      <w:widowControl w:val="0"/>
      <w:shd w:val="clear" w:color="auto" w:fill="FFFFFF"/>
      <w:tabs>
        <w:tab w:val="clear" w:pos="1174"/>
      </w:tabs>
      <w:spacing w:before="140" w:line="566" w:lineRule="exact"/>
      <w:ind w:hanging="860"/>
      <w:jc w:val="left"/>
    </w:pPr>
    <w:rPr>
      <w:rFonts w:cs="Arial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kesova\LOCALS~1\Temp\Rar$DI00.140\Digital%20-%20Letterhead%20-%20general_EU_Sec_Letterhead_E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34F1-6063-424B-AEEE-66D71938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 - Letterhead - general_EU_Sec_Letterhead_EU.dot</Template>
  <TotalTime>1</TotalTime>
  <Pages>1</Pages>
  <Words>255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mimořádného interního auditu</vt:lpstr>
    </vt:vector>
  </TitlesOfParts>
  <Company>Microsoft</Company>
  <LinksUpToDate>false</LinksUpToDate>
  <CharactersWithSpaces>1757</CharactersWithSpaces>
  <SharedDoc>false</SharedDoc>
  <HLinks>
    <vt:vector size="72" baseType="variant"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_Toc343084871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_Toc343084870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_Toc343084869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_Toc343084868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_Toc343084867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_Toc343084866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_Toc343084865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_Toc343084864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_Toc343084863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_Toc343084862</vt:lpwstr>
      </vt:variant>
      <vt:variant>
        <vt:i4>131100</vt:i4>
      </vt:variant>
      <vt:variant>
        <vt:i4>15</vt:i4>
      </vt:variant>
      <vt:variant>
        <vt:i4>0</vt:i4>
      </vt:variant>
      <vt:variant>
        <vt:i4>5</vt:i4>
      </vt:variant>
      <vt:variant>
        <vt:lpwstr>http://www.securitas.cz/</vt:lpwstr>
      </vt:variant>
      <vt:variant>
        <vt:lpwstr/>
      </vt:variant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http://www.securitas.cz/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mimořádného interního auditu</dc:title>
  <dc:creator>Crha Lukáš</dc:creator>
  <cp:lastModifiedBy>Valtova Hana</cp:lastModifiedBy>
  <cp:revision>2</cp:revision>
  <cp:lastPrinted>2018-11-27T15:35:00Z</cp:lastPrinted>
  <dcterms:created xsi:type="dcterms:W3CDTF">2018-11-27T15:37:00Z</dcterms:created>
  <dcterms:modified xsi:type="dcterms:W3CDTF">2018-11-27T15:37:00Z</dcterms:modified>
</cp:coreProperties>
</file>