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9002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O/04/20190022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1704756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17047561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1704756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CZ17047561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Kolbaská Vlčková J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Kolbaská Vlčková Jana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COMES, spol. s 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COMES, spol. s 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Třebohostická 2283/2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Třebohostická 2283/2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20.2.2019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20.2.2019</w:t>
      </w:r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rekonstrukce sítě a dodávka serveru pro knihovnu Radotín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rekonstrukce sítě a dodávka serveru pro knihovnu Radotín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rekonstrukci sítě a dodávku serveru pro knihovnu Radotín dle přiložené nabídky ZAK-2019-00062 a ZAK-2019 -00063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rekonstrukci sítě a dodávku serveru pro knihovnu Radotín dle přiložené nabídky ZAK-2019-00062 a ZAK-2019 -00063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277 399,76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277 399,76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3.2019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31.3.2019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0F34C4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4C4" w:rsidRDefault="000F34C4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4C4" w:rsidRDefault="000F34C4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0F34C4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0F34C4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12767549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34C4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94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2</cp:revision>
  <dcterms:created xsi:type="dcterms:W3CDTF">2019-02-27T09:13:00Z</dcterms:created>
  <dcterms:modified xsi:type="dcterms:W3CDTF">2019-02-27T09:13:00Z</dcterms:modified>
</cp:coreProperties>
</file>