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34D11" w:rsidP="00434D11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1.12.2016</w:t>
      </w:r>
      <w:proofErr w:type="gramEnd"/>
      <w:r>
        <w:rPr>
          <w:rFonts w:ascii="Arial" w:hAnsi="Arial" w:cs="Arial"/>
          <w:b/>
          <w:sz w:val="36"/>
        </w:rPr>
        <w:t xml:space="preserve"> do 30.11.2017</w:t>
      </w:r>
    </w:p>
    <w:p w:rsidR="00434D11" w:rsidRDefault="002910A4" w:rsidP="00434D11">
      <w:pPr>
        <w:numPr>
          <w:ilvl w:val="1"/>
          <w:numId w:val="21"/>
        </w:numPr>
      </w:pPr>
      <w:r>
        <w:t>XXX</w:t>
      </w:r>
    </w:p>
    <w:p w:rsidR="00434D11" w:rsidRDefault="002910A4" w:rsidP="002910A4">
      <w:pPr>
        <w:numPr>
          <w:ilvl w:val="1"/>
          <w:numId w:val="21"/>
        </w:numPr>
      </w:pPr>
      <w:r>
        <w:t>XXX</w:t>
      </w:r>
    </w:p>
    <w:p w:rsidR="00434D11" w:rsidRDefault="002910A4" w:rsidP="002910A4">
      <w:pPr>
        <w:numPr>
          <w:ilvl w:val="1"/>
          <w:numId w:val="21"/>
        </w:numPr>
      </w:pPr>
      <w:r>
        <w:t>XXX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434D11" w:rsidTr="00434D11">
        <w:tc>
          <w:tcPr>
            <w:tcW w:w="4641" w:type="dxa"/>
            <w:shd w:val="clear" w:color="auto" w:fill="auto"/>
          </w:tcPr>
          <w:p w:rsidR="00434D11" w:rsidRDefault="00434D11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434D11" w:rsidRDefault="00434D11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434D11" w:rsidTr="00434D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XXX</w:t>
            </w:r>
          </w:p>
        </w:tc>
      </w:tr>
      <w:tr w:rsidR="00434D11" w:rsidTr="00537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434D11" w:rsidRDefault="00434D11" w:rsidP="00185C74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24"/>
        <w:gridCol w:w="37"/>
      </w:tblGrid>
      <w:tr w:rsidR="00434D11" w:rsidTr="00434D11">
        <w:tc>
          <w:tcPr>
            <w:tcW w:w="4752" w:type="dxa"/>
            <w:shd w:val="clear" w:color="auto" w:fill="auto"/>
          </w:tcPr>
          <w:p w:rsidR="00434D11" w:rsidRDefault="00434D11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434D11" w:rsidRDefault="00434D11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434D11" w:rsidTr="00990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XXX</w:t>
            </w:r>
          </w:p>
        </w:tc>
      </w:tr>
      <w:tr w:rsidR="00434D11" w:rsidTr="00434D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  <w:tr w:rsidR="00434D11" w:rsidTr="00434D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434D11" w:rsidRDefault="002910A4" w:rsidP="001834BE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434D11" w:rsidRDefault="002910A4" w:rsidP="00434D11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434D11" w:rsidRDefault="00434D11" w:rsidP="00434D11">
      <w:pPr>
        <w:numPr>
          <w:ilvl w:val="2"/>
          <w:numId w:val="21"/>
        </w:numPr>
        <w:spacing w:after="0"/>
      </w:pPr>
    </w:p>
    <w:p w:rsidR="00434D11" w:rsidRDefault="00434D11" w:rsidP="00434D11">
      <w:pPr>
        <w:numPr>
          <w:ilvl w:val="2"/>
          <w:numId w:val="21"/>
        </w:numPr>
        <w:spacing w:after="0"/>
      </w:pPr>
    </w:p>
    <w:p w:rsidR="00434D11" w:rsidRDefault="002910A4" w:rsidP="00434D11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434D11" w:rsidRDefault="002910A4" w:rsidP="002910A4">
      <w:pPr>
        <w:numPr>
          <w:ilvl w:val="1"/>
          <w:numId w:val="21"/>
        </w:numPr>
        <w:spacing w:before="120" w:after="0" w:line="220" w:lineRule="exact"/>
        <w:jc w:val="both"/>
      </w:pPr>
      <w:r>
        <w:t>XXX</w:t>
      </w:r>
    </w:p>
    <w:p w:rsidR="00434D11" w:rsidRDefault="002910A4" w:rsidP="002910A4">
      <w:pPr>
        <w:numPr>
          <w:ilvl w:val="1"/>
          <w:numId w:val="21"/>
        </w:numPr>
        <w:spacing w:before="120" w:after="0" w:line="220" w:lineRule="exact"/>
        <w:jc w:val="both"/>
      </w:pPr>
      <w:r>
        <w:t>XXX</w:t>
      </w:r>
    </w:p>
    <w:p w:rsidR="00434D11" w:rsidRDefault="002910A4" w:rsidP="00434D11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434D11" w:rsidRDefault="002910A4" w:rsidP="00434D11">
      <w:pPr>
        <w:numPr>
          <w:ilvl w:val="2"/>
          <w:numId w:val="21"/>
        </w:numPr>
        <w:spacing w:before="120" w:after="0" w:line="240" w:lineRule="auto"/>
        <w:jc w:val="both"/>
      </w:pPr>
      <w:r>
        <w:t xml:space="preserve"> </w:t>
      </w:r>
    </w:p>
    <w:p w:rsidR="00434D11" w:rsidRDefault="00434D11" w:rsidP="00434D11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434D11" w:rsidRDefault="00434D11" w:rsidP="00434D11">
      <w:pPr>
        <w:numPr>
          <w:ilvl w:val="0"/>
          <w:numId w:val="0"/>
        </w:numPr>
        <w:spacing w:before="120" w:after="0" w:line="240" w:lineRule="auto"/>
        <w:jc w:val="both"/>
      </w:pPr>
    </w:p>
    <w:p w:rsidR="001834BE" w:rsidRDefault="001834BE" w:rsidP="00434D11">
      <w:pPr>
        <w:numPr>
          <w:ilvl w:val="0"/>
          <w:numId w:val="0"/>
        </w:numPr>
        <w:spacing w:before="120" w:after="0" w:line="240" w:lineRule="auto"/>
        <w:jc w:val="both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both"/>
        <w:sectPr w:rsidR="00434D11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1834BE">
        <w:t>Praze</w:t>
      </w:r>
      <w:r>
        <w:t xml:space="preserve"> dne 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both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both"/>
      </w:pPr>
    </w:p>
    <w:p w:rsidR="001834BE" w:rsidRDefault="001834BE" w:rsidP="00434D11">
      <w:pPr>
        <w:numPr>
          <w:ilvl w:val="0"/>
          <w:numId w:val="0"/>
        </w:numPr>
        <w:spacing w:after="0" w:line="240" w:lineRule="auto"/>
        <w:jc w:val="center"/>
      </w:pPr>
    </w:p>
    <w:p w:rsidR="001834BE" w:rsidRDefault="001834BE" w:rsidP="00434D11">
      <w:pPr>
        <w:numPr>
          <w:ilvl w:val="0"/>
          <w:numId w:val="0"/>
        </w:numPr>
        <w:spacing w:after="0" w:line="240" w:lineRule="auto"/>
        <w:jc w:val="center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regionální firemní obchod PH a </w:t>
      </w:r>
      <w:proofErr w:type="spellStart"/>
      <w:r>
        <w:t>StČ</w:t>
      </w:r>
      <w:proofErr w:type="spellEnd"/>
    </w:p>
    <w:p w:rsidR="00434D11" w:rsidRDefault="00434D11" w:rsidP="00434D11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2910A4">
        <w:t>………………</w:t>
      </w:r>
      <w:r>
        <w:t xml:space="preserve"> dne 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1834BE" w:rsidRDefault="002910A4" w:rsidP="00434D11">
      <w:pPr>
        <w:numPr>
          <w:ilvl w:val="0"/>
          <w:numId w:val="0"/>
        </w:numPr>
        <w:spacing w:after="0" w:line="240" w:lineRule="auto"/>
      </w:pPr>
      <w:r>
        <w:t>XXX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</w:pPr>
    </w:p>
    <w:p w:rsidR="001834BE" w:rsidRDefault="001834BE" w:rsidP="00434D11">
      <w:pPr>
        <w:numPr>
          <w:ilvl w:val="0"/>
          <w:numId w:val="0"/>
        </w:numPr>
        <w:spacing w:after="0" w:line="240" w:lineRule="auto"/>
        <w:jc w:val="center"/>
      </w:pP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434D11" w:rsidRDefault="00434D11" w:rsidP="00434D11">
      <w:pPr>
        <w:numPr>
          <w:ilvl w:val="0"/>
          <w:numId w:val="0"/>
        </w:numPr>
        <w:spacing w:after="0" w:line="240" w:lineRule="auto"/>
        <w:jc w:val="center"/>
      </w:pPr>
    </w:p>
    <w:p w:rsidR="00434D11" w:rsidRPr="00434D11" w:rsidRDefault="002910A4" w:rsidP="00434D11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434D11" w:rsidRPr="00434D11" w:rsidSect="00434D1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13" w:rsidRDefault="008A4413">
      <w:r>
        <w:separator/>
      </w:r>
    </w:p>
  </w:endnote>
  <w:endnote w:type="continuationSeparator" w:id="0">
    <w:p w:rsidR="008A4413" w:rsidRDefault="008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2910A4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2910A4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13" w:rsidRDefault="008A4413">
      <w:r>
        <w:separator/>
      </w:r>
    </w:p>
  </w:footnote>
  <w:footnote w:type="continuationSeparator" w:id="0">
    <w:p w:rsidR="008A4413" w:rsidRDefault="008A4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CF5FB" wp14:editId="2EC5427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34D11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0930C51" wp14:editId="044C77C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434D11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982807-0866/2016 -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49B42BE" wp14:editId="535C30C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C4B8E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1300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34BE"/>
    <w:rsid w:val="00185C74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10A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04111"/>
    <w:rsid w:val="00420226"/>
    <w:rsid w:val="00434D11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A4413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439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44F025-EAF1-4A27-8CCE-A9DACB3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6</cp:revision>
  <cp:lastPrinted>2016-11-16T13:51:00Z</cp:lastPrinted>
  <dcterms:created xsi:type="dcterms:W3CDTF">2016-11-16T13:35:00Z</dcterms:created>
  <dcterms:modified xsi:type="dcterms:W3CDTF">2016-11-30T12:16:00Z</dcterms:modified>
</cp:coreProperties>
</file>