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09" w:rsidRDefault="00523309" w:rsidP="00421E66">
      <w:pPr>
        <w:jc w:val="center"/>
        <w:rPr>
          <w:b/>
          <w:sz w:val="24"/>
          <w:szCs w:val="24"/>
        </w:rPr>
      </w:pPr>
      <w:r w:rsidRPr="00523309">
        <w:rPr>
          <w:b/>
          <w:sz w:val="24"/>
          <w:szCs w:val="24"/>
        </w:rPr>
        <w:t xml:space="preserve">Dodatek č. 1 ke smlouvě o závodním stravování podle vyhlášky č. 107/2005 Sb., o školním stravování 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(dále jen „dodatek“)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uzavřený mezi smluvními stranami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b/>
          <w:sz w:val="20"/>
        </w:rPr>
      </w:pPr>
      <w:r w:rsidRPr="00421E66">
        <w:rPr>
          <w:b/>
          <w:sz w:val="20"/>
        </w:rPr>
        <w:t>Základní škola, Šlapanice, okres Brno-venkov, příspěvková organizace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se sídlem Masarykovo náměstí 1594/16, 664 51 Šlapanice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IČO: 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DIČ: CZ75023920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zastoupená PhDr. Pavlem </w:t>
      </w:r>
      <w:proofErr w:type="spellStart"/>
      <w:r w:rsidRPr="00421E66">
        <w:rPr>
          <w:sz w:val="20"/>
        </w:rPr>
        <w:t>Vyhňákem</w:t>
      </w:r>
      <w:proofErr w:type="spellEnd"/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(jako „</w:t>
      </w:r>
      <w:r w:rsidR="00C60790">
        <w:rPr>
          <w:sz w:val="20"/>
        </w:rPr>
        <w:t>poskytovatel</w:t>
      </w:r>
      <w:r w:rsidRPr="00421E66">
        <w:rPr>
          <w:sz w:val="20"/>
        </w:rPr>
        <w:t>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a</w:t>
      </w:r>
    </w:p>
    <w:p w:rsidR="00421E66" w:rsidRPr="00421E66" w:rsidRDefault="00421E66" w:rsidP="00421E66">
      <w:pPr>
        <w:rPr>
          <w:sz w:val="20"/>
        </w:rPr>
      </w:pPr>
    </w:p>
    <w:p w:rsidR="00523309" w:rsidRPr="00523309" w:rsidRDefault="00523309" w:rsidP="00523309">
      <w:pPr>
        <w:rPr>
          <w:b/>
          <w:sz w:val="20"/>
        </w:rPr>
      </w:pPr>
      <w:r w:rsidRPr="00523309">
        <w:rPr>
          <w:b/>
          <w:sz w:val="20"/>
        </w:rPr>
        <w:t>Základní škola a Mateřská škola Prace, okr. Brno-venkov, příspěvková organizace</w:t>
      </w:r>
    </w:p>
    <w:p w:rsidR="00523309" w:rsidRDefault="00523309" w:rsidP="00523309">
      <w:pPr>
        <w:rPr>
          <w:sz w:val="20"/>
        </w:rPr>
      </w:pPr>
      <w:r w:rsidRPr="00523309">
        <w:rPr>
          <w:sz w:val="20"/>
        </w:rPr>
        <w:t xml:space="preserve">Školní 108, 664 58 </w:t>
      </w:r>
      <w:r>
        <w:rPr>
          <w:sz w:val="20"/>
        </w:rPr>
        <w:t>Práce</w:t>
      </w:r>
    </w:p>
    <w:p w:rsidR="00523309" w:rsidRPr="00523309" w:rsidRDefault="00523309" w:rsidP="00523309">
      <w:pPr>
        <w:rPr>
          <w:sz w:val="20"/>
        </w:rPr>
      </w:pPr>
      <w:r>
        <w:rPr>
          <w:sz w:val="20"/>
        </w:rPr>
        <w:t>IČO:</w:t>
      </w:r>
      <w:r w:rsidRPr="00523309">
        <w:t xml:space="preserve"> </w:t>
      </w:r>
      <w:r>
        <w:rPr>
          <w:sz w:val="20"/>
        </w:rPr>
        <w:t>704</w:t>
      </w:r>
      <w:r w:rsidRPr="00523309">
        <w:rPr>
          <w:sz w:val="20"/>
        </w:rPr>
        <w:t>99870</w:t>
      </w:r>
    </w:p>
    <w:p w:rsidR="00523309" w:rsidRPr="00523309" w:rsidRDefault="00523309" w:rsidP="00523309">
      <w:pPr>
        <w:rPr>
          <w:sz w:val="20"/>
        </w:rPr>
      </w:pPr>
      <w:r w:rsidRPr="00523309">
        <w:rPr>
          <w:sz w:val="20"/>
        </w:rPr>
        <w:t xml:space="preserve">zastoupená PhDr. Zuzana </w:t>
      </w:r>
      <w:proofErr w:type="spellStart"/>
      <w:r w:rsidRPr="00523309">
        <w:rPr>
          <w:sz w:val="20"/>
        </w:rPr>
        <w:t>Sniegoňová</w:t>
      </w:r>
      <w:proofErr w:type="spellEnd"/>
    </w:p>
    <w:p w:rsidR="00421E66" w:rsidRPr="00523309" w:rsidRDefault="00523309" w:rsidP="00523309">
      <w:pPr>
        <w:rPr>
          <w:sz w:val="20"/>
        </w:rPr>
      </w:pPr>
      <w:r w:rsidRPr="00523309">
        <w:rPr>
          <w:sz w:val="20"/>
        </w:rPr>
        <w:t>(jako „odběratel“)</w:t>
      </w:r>
    </w:p>
    <w:p w:rsidR="00523309" w:rsidRDefault="00523309" w:rsidP="00421E66">
      <w:pPr>
        <w:jc w:val="both"/>
        <w:rPr>
          <w:sz w:val="20"/>
        </w:rPr>
      </w:pPr>
    </w:p>
    <w:p w:rsidR="00421E66" w:rsidRPr="00421E66" w:rsidRDefault="00421E66" w:rsidP="00421E66">
      <w:pPr>
        <w:jc w:val="both"/>
        <w:rPr>
          <w:sz w:val="20"/>
        </w:rPr>
      </w:pPr>
      <w:r w:rsidRPr="00421E66">
        <w:rPr>
          <w:sz w:val="20"/>
        </w:rPr>
        <w:t xml:space="preserve">Obě smluvní strany se dohodly na změně Smlouvy o </w:t>
      </w:r>
      <w:r w:rsidR="0098113B">
        <w:rPr>
          <w:sz w:val="20"/>
        </w:rPr>
        <w:t>školním</w:t>
      </w:r>
      <w:r w:rsidR="00C60790">
        <w:rPr>
          <w:sz w:val="20"/>
        </w:rPr>
        <w:t xml:space="preserve"> stravování uzavřené mezi poskytovatelem</w:t>
      </w:r>
      <w:r w:rsidRPr="00421E66">
        <w:rPr>
          <w:sz w:val="20"/>
        </w:rPr>
        <w:t xml:space="preserve"> a </w:t>
      </w:r>
      <w:r w:rsidR="00C60790">
        <w:rPr>
          <w:sz w:val="20"/>
        </w:rPr>
        <w:t xml:space="preserve">odběratelem </w:t>
      </w:r>
      <w:r w:rsidRPr="00421E66">
        <w:rPr>
          <w:sz w:val="20"/>
        </w:rPr>
        <w:t xml:space="preserve">dne </w:t>
      </w:r>
      <w:r w:rsidR="00595BC5">
        <w:rPr>
          <w:sz w:val="20"/>
        </w:rPr>
        <w:t>29</w:t>
      </w:r>
      <w:r w:rsidRPr="00421E66">
        <w:rPr>
          <w:sz w:val="20"/>
        </w:rPr>
        <w:t xml:space="preserve">. </w:t>
      </w:r>
      <w:r w:rsidR="00595BC5">
        <w:rPr>
          <w:sz w:val="20"/>
        </w:rPr>
        <w:t>8</w:t>
      </w:r>
      <w:r w:rsidRPr="00421E66">
        <w:rPr>
          <w:sz w:val="20"/>
        </w:rPr>
        <w:t>. 2014 následovně:</w:t>
      </w:r>
    </w:p>
    <w:p w:rsidR="00421E66" w:rsidRPr="00421E66" w:rsidRDefault="00421E66" w:rsidP="00421E66">
      <w:pPr>
        <w:rPr>
          <w:sz w:val="20"/>
        </w:rPr>
      </w:pPr>
    </w:p>
    <w:p w:rsidR="00421E66" w:rsidRDefault="00421E66" w:rsidP="00421E66">
      <w:pPr>
        <w:jc w:val="center"/>
        <w:rPr>
          <w:b/>
          <w:sz w:val="20"/>
        </w:rPr>
      </w:pP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Článek I.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Změna následujícího článku specifikované smlouvy:</w:t>
      </w:r>
    </w:p>
    <w:p w:rsidR="00421E66" w:rsidRPr="00421E66" w:rsidRDefault="00421E66" w:rsidP="00421E66">
      <w:pPr>
        <w:rPr>
          <w:sz w:val="20"/>
        </w:rPr>
      </w:pPr>
    </w:p>
    <w:p w:rsidR="00421E66" w:rsidRDefault="00C60790" w:rsidP="00421E66">
      <w:pPr>
        <w:jc w:val="both"/>
        <w:rPr>
          <w:sz w:val="20"/>
        </w:rPr>
      </w:pPr>
      <w:r>
        <w:rPr>
          <w:sz w:val="20"/>
        </w:rPr>
        <w:t>Platba a vyúčtování stravného:</w:t>
      </w:r>
    </w:p>
    <w:p w:rsidR="00523309" w:rsidRDefault="00523309" w:rsidP="00421E66">
      <w:pPr>
        <w:jc w:val="both"/>
        <w:rPr>
          <w:sz w:val="20"/>
        </w:rPr>
      </w:pPr>
    </w:p>
    <w:p w:rsidR="00523309" w:rsidRDefault="00523309" w:rsidP="00421E66">
      <w:pPr>
        <w:jc w:val="both"/>
        <w:rPr>
          <w:sz w:val="20"/>
        </w:rPr>
      </w:pPr>
      <w:r>
        <w:rPr>
          <w:sz w:val="20"/>
        </w:rPr>
        <w:t>Cena za jeden oběd je:</w:t>
      </w:r>
    </w:p>
    <w:p w:rsidR="00036CB1" w:rsidRDefault="00036CB1" w:rsidP="00421E66">
      <w:pPr>
        <w:jc w:val="both"/>
        <w:rPr>
          <w:sz w:val="20"/>
        </w:rPr>
      </w:pPr>
    </w:p>
    <w:p w:rsidR="001D56B0" w:rsidRPr="00421E66" w:rsidRDefault="00523309" w:rsidP="00421E66">
      <w:pPr>
        <w:jc w:val="both"/>
        <w:rPr>
          <w:sz w:val="20"/>
        </w:rPr>
      </w:pPr>
      <w:r w:rsidRPr="00523309">
        <w:rPr>
          <w:noProof/>
        </w:rPr>
        <w:drawing>
          <wp:inline distT="0" distB="0" distL="0" distR="0">
            <wp:extent cx="3464953" cy="2888343"/>
            <wp:effectExtent l="0" t="0" r="254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89" cy="28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BD" w:rsidRDefault="000431BD" w:rsidP="000431BD">
      <w:pPr>
        <w:rPr>
          <w:sz w:val="20"/>
        </w:rPr>
      </w:pPr>
    </w:p>
    <w:p w:rsidR="000431BD" w:rsidRDefault="001D56B0" w:rsidP="000431BD">
      <w:pPr>
        <w:jc w:val="both"/>
        <w:rPr>
          <w:b/>
          <w:sz w:val="20"/>
        </w:rPr>
      </w:pPr>
      <w:r>
        <w:rPr>
          <w:sz w:val="20"/>
        </w:rPr>
        <w:t xml:space="preserve">Na základě měsíčního vyúčtování a jmenovitého výkazu za odebrané obědy bude vždy v následujícím měsíci vystavena odběrateli faktura </w:t>
      </w:r>
      <w:r w:rsidR="00523309">
        <w:rPr>
          <w:sz w:val="20"/>
        </w:rPr>
        <w:t>za odebranou stravu a provozní náklady.</w:t>
      </w:r>
    </w:p>
    <w:p w:rsidR="000431BD" w:rsidRDefault="000431BD" w:rsidP="000431BD">
      <w:pPr>
        <w:jc w:val="both"/>
        <w:rPr>
          <w:sz w:val="20"/>
        </w:rPr>
      </w:pPr>
    </w:p>
    <w:p w:rsidR="00523309" w:rsidRDefault="00523309" w:rsidP="00421E66">
      <w:pPr>
        <w:jc w:val="center"/>
        <w:rPr>
          <w:b/>
          <w:sz w:val="20"/>
        </w:rPr>
      </w:pP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Článek II.</w:t>
      </w: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Závěrečná ujednání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Tento dodatek nabývá účinnosti dnem podpisu oprávněných smluvních stran.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Ve Šlapanicích dne</w:t>
      </w:r>
      <w:r w:rsidR="00BE0CC9">
        <w:rPr>
          <w:sz w:val="20"/>
        </w:rPr>
        <w:t xml:space="preserve"> 14.11.2016</w:t>
      </w:r>
      <w:bookmarkStart w:id="0" w:name="_GoBack"/>
      <w:bookmarkEnd w:id="0"/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>
        <w:rPr>
          <w:sz w:val="20"/>
        </w:rPr>
        <w:t xml:space="preserve">     </w:t>
      </w:r>
      <w:r w:rsidRPr="00421E66">
        <w:rPr>
          <w:sz w:val="20"/>
        </w:rPr>
        <w:t xml:space="preserve">………………………………………..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421E66">
        <w:rPr>
          <w:sz w:val="20"/>
        </w:rPr>
        <w:t>…………………………………..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                    </w:t>
      </w:r>
      <w:r w:rsidR="000431BD">
        <w:rPr>
          <w:sz w:val="20"/>
        </w:rPr>
        <w:t>poskytovatel</w:t>
      </w:r>
      <w:r w:rsidRPr="00421E66">
        <w:rPr>
          <w:sz w:val="20"/>
        </w:rPr>
        <w:t xml:space="preserve">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421E66">
        <w:rPr>
          <w:sz w:val="20"/>
        </w:rPr>
        <w:t xml:space="preserve">                </w:t>
      </w:r>
      <w:r w:rsidR="000431BD">
        <w:rPr>
          <w:sz w:val="20"/>
        </w:rPr>
        <w:t>odběratel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              PhDr. Pavel </w:t>
      </w:r>
      <w:proofErr w:type="spellStart"/>
      <w:r w:rsidRPr="00421E66">
        <w:rPr>
          <w:sz w:val="20"/>
        </w:rPr>
        <w:t>Vyhňák</w:t>
      </w:r>
      <w:proofErr w:type="spellEnd"/>
      <w:r w:rsidRPr="00421E66">
        <w:rPr>
          <w:sz w:val="20"/>
        </w:rPr>
        <w:t xml:space="preserve">                                                                    </w:t>
      </w:r>
      <w:r>
        <w:rPr>
          <w:sz w:val="20"/>
        </w:rPr>
        <w:tab/>
        <w:t xml:space="preserve">           </w:t>
      </w:r>
      <w:r w:rsidRPr="00421E66">
        <w:rPr>
          <w:sz w:val="20"/>
        </w:rPr>
        <w:t xml:space="preserve">         </w:t>
      </w:r>
      <w:r w:rsidR="00523309" w:rsidRPr="00523309">
        <w:rPr>
          <w:sz w:val="20"/>
        </w:rPr>
        <w:t xml:space="preserve">PhDr. Zuzana </w:t>
      </w:r>
      <w:proofErr w:type="spellStart"/>
      <w:r w:rsidR="00523309" w:rsidRPr="00523309">
        <w:rPr>
          <w:sz w:val="20"/>
        </w:rPr>
        <w:t>Sniegoňová</w:t>
      </w:r>
      <w:proofErr w:type="spellEnd"/>
    </w:p>
    <w:p w:rsidR="000431BD" w:rsidRPr="00421E66" w:rsidRDefault="00421E66" w:rsidP="000431BD">
      <w:pPr>
        <w:rPr>
          <w:sz w:val="20"/>
        </w:rPr>
      </w:pPr>
      <w:r w:rsidRPr="00421E66">
        <w:rPr>
          <w:sz w:val="20"/>
        </w:rPr>
        <w:t xml:space="preserve">                   ředitel školy</w:t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</w:r>
      <w:r w:rsidR="000431BD">
        <w:rPr>
          <w:sz w:val="20"/>
        </w:rPr>
        <w:tab/>
        <w:t xml:space="preserve">            </w:t>
      </w:r>
      <w:r w:rsidR="000431BD" w:rsidRPr="00421E66">
        <w:rPr>
          <w:sz w:val="20"/>
        </w:rPr>
        <w:t xml:space="preserve">  ředitel</w:t>
      </w:r>
      <w:r w:rsidR="000431BD">
        <w:rPr>
          <w:sz w:val="20"/>
        </w:rPr>
        <w:t>ka</w:t>
      </w:r>
      <w:r w:rsidR="000431BD" w:rsidRPr="00421E66">
        <w:rPr>
          <w:sz w:val="20"/>
        </w:rPr>
        <w:t xml:space="preserve"> školy</w:t>
      </w:r>
    </w:p>
    <w:p w:rsidR="001E0D8A" w:rsidRPr="00421E66" w:rsidRDefault="001E0D8A" w:rsidP="00421E66">
      <w:pPr>
        <w:rPr>
          <w:sz w:val="20"/>
        </w:rPr>
      </w:pPr>
    </w:p>
    <w:sectPr w:rsidR="001E0D8A" w:rsidRPr="00421E66" w:rsidSect="001E0D8A"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1134" w:footer="567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66" w:rsidRDefault="00421E66">
      <w:r>
        <w:separator/>
      </w:r>
    </w:p>
  </w:endnote>
  <w:endnote w:type="continuationSeparator" w:id="0">
    <w:p w:rsidR="00421E66" w:rsidRDefault="004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16" w:rsidRDefault="00CE3316" w:rsidP="00CE3316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E0CC9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4524F4" w:rsidRDefault="002C2B1E" w:rsidP="001E0D8A">
    <w:pPr>
      <w:pStyle w:val="Zpat"/>
      <w:spacing w:before="240"/>
      <w:rPr>
        <w:b/>
        <w:szCs w:val="18"/>
      </w:rPr>
    </w:pPr>
    <w:r w:rsidRPr="004524F4">
      <w:rPr>
        <w:b/>
        <w:szCs w:val="18"/>
      </w:rPr>
      <w:t>Základní škola</w:t>
    </w:r>
    <w:r w:rsidR="00777B58">
      <w:rPr>
        <w:b/>
        <w:szCs w:val="18"/>
      </w:rPr>
      <w:t>,</w:t>
    </w:r>
    <w:r w:rsidRPr="004524F4">
      <w:rPr>
        <w:b/>
        <w:szCs w:val="18"/>
      </w:rPr>
      <w:t xml:space="preserve"> Šlapanice, okres Brno-venkov, příspěvková organizace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Masarykovo nám. </w:t>
    </w:r>
    <w:proofErr w:type="gramStart"/>
    <w:r w:rsidRPr="004524F4">
      <w:rPr>
        <w:b/>
        <w:szCs w:val="18"/>
      </w:rPr>
      <w:t>1594/16,  664 51</w:t>
    </w:r>
    <w:proofErr w:type="gramEnd"/>
    <w:r w:rsidRPr="004524F4">
      <w:rPr>
        <w:b/>
        <w:szCs w:val="18"/>
      </w:rPr>
      <w:t xml:space="preserve"> Šlapanice</w:t>
    </w:r>
    <w:r w:rsidRPr="004524F4">
      <w:rPr>
        <w:b/>
        <w:szCs w:val="18"/>
      </w:rPr>
      <w:br/>
      <w:t xml:space="preserve">IČ: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DIČ: CZ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číslo účtu: 2028491349/0800,</w:t>
    </w:r>
    <w:r w:rsidRPr="004524F4">
      <w:rPr>
        <w:b/>
        <w:szCs w:val="18"/>
      </w:rPr>
      <w:br/>
    </w:r>
    <w:proofErr w:type="gramStart"/>
    <w:r w:rsidRPr="004524F4">
      <w:rPr>
        <w:b/>
        <w:szCs w:val="18"/>
      </w:rPr>
      <w:t>Tel.:  544120311</w:t>
    </w:r>
    <w:proofErr w:type="gramEnd"/>
    <w:r w:rsidRPr="004524F4">
      <w:rPr>
        <w:b/>
        <w:szCs w:val="18"/>
      </w:rPr>
      <w:t xml:space="preserve"> | fax:  544120301 | email: kancelar@zsslapanice.cz | web: www.zsslapanice.cz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66" w:rsidRDefault="00421E66">
      <w:r>
        <w:separator/>
      </w:r>
    </w:p>
  </w:footnote>
  <w:footnote w:type="continuationSeparator" w:id="0">
    <w:p w:rsidR="00421E66" w:rsidRDefault="0042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5B2CA2" w:rsidRDefault="005B2CA2" w:rsidP="005B2CA2">
    <w:pPr>
      <w:pStyle w:val="Zhlav"/>
    </w:pPr>
    <w:r>
      <w:rPr>
        <w:noProof/>
      </w:rPr>
      <w:drawing>
        <wp:anchor distT="0" distB="180340" distL="114300" distR="114300" simplePos="0" relativeHeight="251659264" behindDoc="0" locked="1" layoutInCell="0" allowOverlap="1" wp14:anchorId="4E949B72" wp14:editId="361C5675">
          <wp:simplePos x="0" y="0"/>
          <wp:positionH relativeFrom="page">
            <wp:posOffset>438785</wp:posOffset>
          </wp:positionH>
          <wp:positionV relativeFrom="page">
            <wp:posOffset>372110</wp:posOffset>
          </wp:positionV>
          <wp:extent cx="3074035" cy="1025525"/>
          <wp:effectExtent l="0" t="0" r="0" b="317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Dvourad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7E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950BE4"/>
    <w:multiLevelType w:val="multilevel"/>
    <w:tmpl w:val="2F90338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66"/>
    <w:rsid w:val="00023DEC"/>
    <w:rsid w:val="00036CB1"/>
    <w:rsid w:val="000431BD"/>
    <w:rsid w:val="00085E11"/>
    <w:rsid w:val="0009226F"/>
    <w:rsid w:val="00097ECC"/>
    <w:rsid w:val="000A2301"/>
    <w:rsid w:val="000B6C6D"/>
    <w:rsid w:val="00113E70"/>
    <w:rsid w:val="00132C00"/>
    <w:rsid w:val="00162EC4"/>
    <w:rsid w:val="00173A11"/>
    <w:rsid w:val="0019131B"/>
    <w:rsid w:val="001D56B0"/>
    <w:rsid w:val="001E0D8A"/>
    <w:rsid w:val="002A736B"/>
    <w:rsid w:val="002C2B1E"/>
    <w:rsid w:val="002F0466"/>
    <w:rsid w:val="003403E1"/>
    <w:rsid w:val="003610B4"/>
    <w:rsid w:val="003A22EF"/>
    <w:rsid w:val="003B6FB9"/>
    <w:rsid w:val="00421E66"/>
    <w:rsid w:val="004524F4"/>
    <w:rsid w:val="00454F30"/>
    <w:rsid w:val="004C5E14"/>
    <w:rsid w:val="004C719C"/>
    <w:rsid w:val="004F746F"/>
    <w:rsid w:val="00523309"/>
    <w:rsid w:val="005250B8"/>
    <w:rsid w:val="00535D77"/>
    <w:rsid w:val="00595BC5"/>
    <w:rsid w:val="005A3638"/>
    <w:rsid w:val="005B2CA2"/>
    <w:rsid w:val="005E6923"/>
    <w:rsid w:val="005F526C"/>
    <w:rsid w:val="006059EB"/>
    <w:rsid w:val="00672136"/>
    <w:rsid w:val="00686393"/>
    <w:rsid w:val="00687214"/>
    <w:rsid w:val="00695CB7"/>
    <w:rsid w:val="006F1BBD"/>
    <w:rsid w:val="006F5714"/>
    <w:rsid w:val="0074250E"/>
    <w:rsid w:val="00747C92"/>
    <w:rsid w:val="00770491"/>
    <w:rsid w:val="00777B58"/>
    <w:rsid w:val="0078340C"/>
    <w:rsid w:val="007E36E9"/>
    <w:rsid w:val="00887CBD"/>
    <w:rsid w:val="008F7A41"/>
    <w:rsid w:val="00902185"/>
    <w:rsid w:val="00965176"/>
    <w:rsid w:val="0098113B"/>
    <w:rsid w:val="009A62D2"/>
    <w:rsid w:val="00A51304"/>
    <w:rsid w:val="00A61DBB"/>
    <w:rsid w:val="00A9632F"/>
    <w:rsid w:val="00AA0CB5"/>
    <w:rsid w:val="00AB7495"/>
    <w:rsid w:val="00AC598A"/>
    <w:rsid w:val="00AE393E"/>
    <w:rsid w:val="00B74250"/>
    <w:rsid w:val="00BA4EAD"/>
    <w:rsid w:val="00BE0CC9"/>
    <w:rsid w:val="00C00BD8"/>
    <w:rsid w:val="00C5661A"/>
    <w:rsid w:val="00C60790"/>
    <w:rsid w:val="00C93E1C"/>
    <w:rsid w:val="00C97015"/>
    <w:rsid w:val="00CC480C"/>
    <w:rsid w:val="00CE3316"/>
    <w:rsid w:val="00D93D94"/>
    <w:rsid w:val="00E120EA"/>
    <w:rsid w:val="00E26B5F"/>
    <w:rsid w:val="00E552B9"/>
    <w:rsid w:val="00E56103"/>
    <w:rsid w:val="00E7397C"/>
    <w:rsid w:val="00F02797"/>
    <w:rsid w:val="00F22A44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e\_A4_hlavi&#269;kov&#253;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70C2-1400-4D1E-925D-7735894B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_A4_hlavičkový_NEW.dotx</Template>
  <TotalTime>6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5</cp:revision>
  <cp:lastPrinted>2016-11-08T13:16:00Z</cp:lastPrinted>
  <dcterms:created xsi:type="dcterms:W3CDTF">2016-11-08T13:09:00Z</dcterms:created>
  <dcterms:modified xsi:type="dcterms:W3CDTF">2016-12-06T08:44:00Z</dcterms:modified>
</cp:coreProperties>
</file>