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A5" w:rsidRDefault="00A44AB0">
      <w:pPr>
        <w:pStyle w:val="Nadpis10"/>
        <w:framePr w:w="9139" w:h="387" w:hRule="exact" w:wrap="none" w:vAnchor="page" w:hAnchor="page" w:x="1430" w:y="1409"/>
        <w:shd w:val="clear" w:color="auto" w:fill="auto"/>
        <w:spacing w:after="0" w:line="320" w:lineRule="exact"/>
        <w:ind w:right="40"/>
      </w:pPr>
      <w:bookmarkStart w:id="0" w:name="bookmark0"/>
      <w:r>
        <w:rPr>
          <w:rStyle w:val="Nadpis11"/>
          <w:b/>
          <w:bCs/>
        </w:rPr>
        <w:t>Smlouva o ubytování</w:t>
      </w:r>
      <w:bookmarkEnd w:id="0"/>
    </w:p>
    <w:p w:rsidR="005440A5" w:rsidRDefault="00A44AB0">
      <w:pPr>
        <w:pStyle w:val="Nadpis20"/>
        <w:framePr w:w="9139" w:h="628" w:hRule="exact" w:wrap="none" w:vAnchor="page" w:hAnchor="page" w:x="1430" w:y="2121"/>
        <w:shd w:val="clear" w:color="auto" w:fill="auto"/>
        <w:spacing w:before="0" w:after="0"/>
        <w:ind w:right="40"/>
      </w:pPr>
      <w:bookmarkStart w:id="1" w:name="bookmark1"/>
      <w:r>
        <w:t>Článek I</w:t>
      </w:r>
      <w:r>
        <w:br/>
        <w:t>Strany smlouvy</w:t>
      </w:r>
      <w:bookmarkEnd w:id="1"/>
    </w:p>
    <w:p w:rsidR="00B129EA" w:rsidRDefault="00A44AB0">
      <w:pPr>
        <w:pStyle w:val="Zkladntext20"/>
        <w:framePr w:w="9139" w:h="2314" w:hRule="exact" w:wrap="none" w:vAnchor="page" w:hAnchor="page" w:x="1430" w:y="2969"/>
        <w:numPr>
          <w:ilvl w:val="0"/>
          <w:numId w:val="1"/>
        </w:numPr>
        <w:shd w:val="clear" w:color="auto" w:fill="auto"/>
        <w:tabs>
          <w:tab w:val="left" w:pos="285"/>
        </w:tabs>
        <w:spacing w:before="0" w:after="0"/>
        <w:ind w:left="360" w:right="4260"/>
      </w:pPr>
      <w:r>
        <w:t xml:space="preserve">Počta - sdružení podnikatelů </w:t>
      </w:r>
    </w:p>
    <w:p w:rsidR="00B129EA" w:rsidRDefault="00A44AB0" w:rsidP="00B129EA">
      <w:pPr>
        <w:pStyle w:val="Zkladntext20"/>
        <w:framePr w:w="9139" w:h="2314" w:hRule="exact" w:wrap="none" w:vAnchor="page" w:hAnchor="page" w:x="1430" w:y="2969"/>
        <w:shd w:val="clear" w:color="auto" w:fill="auto"/>
        <w:tabs>
          <w:tab w:val="left" w:pos="285"/>
        </w:tabs>
        <w:spacing w:before="0" w:after="0"/>
        <w:ind w:left="360" w:right="4260" w:firstLine="0"/>
      </w:pPr>
      <w:r>
        <w:t xml:space="preserve">zastoupená Zdeňkem Počtou </w:t>
      </w:r>
    </w:p>
    <w:p w:rsidR="00B129EA" w:rsidRDefault="00A44AB0" w:rsidP="00B129EA">
      <w:pPr>
        <w:pStyle w:val="Zkladntext20"/>
        <w:framePr w:w="9139" w:h="2314" w:hRule="exact" w:wrap="none" w:vAnchor="page" w:hAnchor="page" w:x="1430" w:y="2969"/>
        <w:shd w:val="clear" w:color="auto" w:fill="auto"/>
        <w:tabs>
          <w:tab w:val="left" w:pos="285"/>
        </w:tabs>
        <w:spacing w:before="0" w:after="0"/>
        <w:ind w:left="360" w:right="4260" w:firstLine="0"/>
      </w:pPr>
      <w:r>
        <w:t xml:space="preserve">se sídlem </w:t>
      </w:r>
      <w:bookmarkStart w:id="2" w:name="_GoBack"/>
      <w:bookmarkEnd w:id="2"/>
    </w:p>
    <w:p w:rsidR="00B129EA" w:rsidRDefault="00A44AB0" w:rsidP="00B129EA">
      <w:pPr>
        <w:pStyle w:val="Zkladntext20"/>
        <w:framePr w:w="9139" w:h="2314" w:hRule="exact" w:wrap="none" w:vAnchor="page" w:hAnchor="page" w:x="1430" w:y="2969"/>
        <w:shd w:val="clear" w:color="auto" w:fill="auto"/>
        <w:tabs>
          <w:tab w:val="left" w:pos="285"/>
        </w:tabs>
        <w:spacing w:before="0" w:after="0"/>
        <w:ind w:left="360" w:right="4260" w:firstLine="0"/>
      </w:pPr>
      <w:r>
        <w:t xml:space="preserve">IČO: 18281648, DIČ: CZ6702130556, </w:t>
      </w:r>
      <w:r>
        <w:t xml:space="preserve">bankovní spojení: </w:t>
      </w:r>
    </w:p>
    <w:p w:rsidR="00B129EA" w:rsidRDefault="00A44AB0" w:rsidP="00B129EA">
      <w:pPr>
        <w:pStyle w:val="Zkladntext20"/>
        <w:framePr w:w="9139" w:h="2314" w:hRule="exact" w:wrap="none" w:vAnchor="page" w:hAnchor="page" w:x="1430" w:y="2969"/>
        <w:shd w:val="clear" w:color="auto" w:fill="auto"/>
        <w:tabs>
          <w:tab w:val="left" w:pos="285"/>
        </w:tabs>
        <w:spacing w:before="0" w:after="0"/>
        <w:ind w:left="360" w:right="4260" w:firstLine="0"/>
      </w:pPr>
      <w:r>
        <w:t>(dále</w:t>
      </w:r>
      <w:r>
        <w:t xml:space="preserve"> jen „ubytovatel“) </w:t>
      </w:r>
    </w:p>
    <w:p w:rsidR="005440A5" w:rsidRDefault="00A44AB0" w:rsidP="00B129EA">
      <w:pPr>
        <w:pStyle w:val="Zkladntext20"/>
        <w:framePr w:w="9139" w:h="2314" w:hRule="exact" w:wrap="none" w:vAnchor="page" w:hAnchor="page" w:x="1430" w:y="2969"/>
        <w:shd w:val="clear" w:color="auto" w:fill="auto"/>
        <w:tabs>
          <w:tab w:val="left" w:pos="285"/>
        </w:tabs>
        <w:spacing w:before="0" w:after="0"/>
        <w:ind w:left="360" w:right="4260" w:firstLine="0"/>
      </w:pPr>
      <w:r>
        <w:t>na straně jedné</w:t>
      </w:r>
    </w:p>
    <w:p w:rsidR="00B129EA" w:rsidRDefault="00A44AB0">
      <w:pPr>
        <w:pStyle w:val="Zkladntext20"/>
        <w:framePr w:w="9139" w:h="3167" w:hRule="exact" w:wrap="none" w:vAnchor="page" w:hAnchor="page" w:x="1430" w:y="6071"/>
        <w:numPr>
          <w:ilvl w:val="0"/>
          <w:numId w:val="1"/>
        </w:numPr>
        <w:shd w:val="clear" w:color="auto" w:fill="auto"/>
        <w:tabs>
          <w:tab w:val="left" w:pos="314"/>
        </w:tabs>
        <w:spacing w:before="0" w:after="0" w:line="283" w:lineRule="exact"/>
        <w:ind w:left="360" w:right="2280"/>
      </w:pPr>
      <w:r>
        <w:t xml:space="preserve">21. základní škola Plzeň, Slovanská alej 13, příspěvková organizace se sídlem Slovanská alej 13, 326 00 Plzeň </w:t>
      </w:r>
    </w:p>
    <w:p w:rsidR="005440A5" w:rsidRDefault="00B129EA" w:rsidP="00B129EA">
      <w:pPr>
        <w:pStyle w:val="Zkladntext20"/>
        <w:framePr w:w="9139" w:h="3167" w:hRule="exact" w:wrap="none" w:vAnchor="page" w:hAnchor="page" w:x="1430" w:y="6071"/>
        <w:shd w:val="clear" w:color="auto" w:fill="auto"/>
        <w:tabs>
          <w:tab w:val="left" w:pos="314"/>
        </w:tabs>
        <w:spacing w:before="0" w:after="0" w:line="283" w:lineRule="exact"/>
        <w:ind w:left="360" w:right="2280" w:firstLine="0"/>
      </w:pPr>
      <w:r>
        <w:t>IČO: 66362521</w:t>
      </w:r>
    </w:p>
    <w:p w:rsidR="005440A5" w:rsidRDefault="00A44AB0" w:rsidP="00B129EA">
      <w:pPr>
        <w:pStyle w:val="Zkladntext20"/>
        <w:framePr w:w="9139" w:h="3167" w:hRule="exact" w:wrap="none" w:vAnchor="page" w:hAnchor="page" w:x="1430" w:y="6071"/>
        <w:shd w:val="clear" w:color="auto" w:fill="auto"/>
        <w:spacing w:before="0" w:after="244" w:line="283" w:lineRule="exact"/>
        <w:ind w:left="360" w:right="5120" w:firstLine="0"/>
      </w:pPr>
      <w:r>
        <w:t xml:space="preserve">zastoupená Mgr. Martinem Prokopem (dále jen „objednatel“) </w:t>
      </w:r>
      <w:r>
        <w:t>na straně druhé</w:t>
      </w:r>
    </w:p>
    <w:p w:rsidR="005440A5" w:rsidRDefault="00A44AB0">
      <w:pPr>
        <w:pStyle w:val="Zkladntext20"/>
        <w:framePr w:w="9139" w:h="3167" w:hRule="exact" w:wrap="none" w:vAnchor="page" w:hAnchor="page" w:x="1430" w:y="6071"/>
        <w:shd w:val="clear" w:color="auto" w:fill="auto"/>
        <w:spacing w:before="0" w:after="0"/>
        <w:ind w:firstLine="0"/>
        <w:jc w:val="both"/>
      </w:pPr>
      <w:r>
        <w:t xml:space="preserve">Strany této smlouvy </w:t>
      </w:r>
      <w:proofErr w:type="gramStart"/>
      <w:r>
        <w:t>se</w:t>
      </w:r>
      <w:proofErr w:type="gramEnd"/>
      <w:r>
        <w:t xml:space="preserve"> na základě úplného konsenzu o všech níže uvedených ustanoveních dohodly v souladu s příslušnými ustanoveními obecně závazných právních předpisů, a to zejména zákona č. 89/2012 Sb., občanský zákoník, na uzavření této</w:t>
      </w:r>
    </w:p>
    <w:p w:rsidR="005440A5" w:rsidRDefault="00A44AB0">
      <w:pPr>
        <w:pStyle w:val="Nadpis20"/>
        <w:framePr w:w="9139" w:h="3651" w:hRule="exact" w:wrap="none" w:vAnchor="page" w:hAnchor="page" w:x="1430" w:y="9512"/>
        <w:shd w:val="clear" w:color="auto" w:fill="auto"/>
        <w:spacing w:before="0" w:after="0" w:line="571" w:lineRule="exact"/>
        <w:ind w:right="40"/>
      </w:pPr>
      <w:bookmarkStart w:id="3" w:name="bookmark2"/>
      <w:r>
        <w:t>smlouvy o ubytová</w:t>
      </w:r>
      <w:r>
        <w:t>ní</w:t>
      </w:r>
      <w:r>
        <w:br/>
        <w:t>ČI. II</w:t>
      </w:r>
      <w:bookmarkEnd w:id="3"/>
    </w:p>
    <w:p w:rsidR="005440A5" w:rsidRDefault="00A44AB0">
      <w:pPr>
        <w:pStyle w:val="Nadpis20"/>
        <w:framePr w:w="9139" w:h="3651" w:hRule="exact" w:wrap="none" w:vAnchor="page" w:hAnchor="page" w:x="1430" w:y="9512"/>
        <w:shd w:val="clear" w:color="auto" w:fill="auto"/>
        <w:spacing w:before="0" w:after="0" w:line="274" w:lineRule="exact"/>
        <w:ind w:right="40"/>
      </w:pPr>
      <w:bookmarkStart w:id="4" w:name="bookmark3"/>
      <w:r>
        <w:t>Předmět a účel smlouvy</w:t>
      </w:r>
      <w:bookmarkEnd w:id="4"/>
    </w:p>
    <w:p w:rsidR="005440A5" w:rsidRDefault="00A44AB0">
      <w:pPr>
        <w:pStyle w:val="Zkladntext20"/>
        <w:framePr w:w="9139" w:h="3651" w:hRule="exact" w:wrap="none" w:vAnchor="page" w:hAnchor="page" w:x="1430" w:y="9512"/>
        <w:numPr>
          <w:ilvl w:val="0"/>
          <w:numId w:val="2"/>
        </w:numPr>
        <w:shd w:val="clear" w:color="auto" w:fill="auto"/>
        <w:tabs>
          <w:tab w:val="left" w:pos="314"/>
        </w:tabs>
        <w:spacing w:before="0" w:after="0" w:line="274" w:lineRule="exact"/>
        <w:ind w:firstLine="0"/>
      </w:pPr>
      <w:r>
        <w:t xml:space="preserve">Předmětem této smlouvy je zajištění ozdravného pobytu v RZ </w:t>
      </w:r>
      <w:proofErr w:type="spellStart"/>
      <w:r>
        <w:t>Štědronín</w:t>
      </w:r>
      <w:proofErr w:type="spellEnd"/>
      <w:r>
        <w:t xml:space="preserve">, </w:t>
      </w:r>
      <w:proofErr w:type="spellStart"/>
      <w:r>
        <w:t>Štědronín</w:t>
      </w:r>
      <w:proofErr w:type="spellEnd"/>
      <w:r>
        <w:t xml:space="preserve"> 22, 397 01 Písek, dále jen „pobyt“, přičemž účelem této smlouvy o ubytování je upravení tohoto vzájemného vztahu v souladu s vůlí stran a obecn</w:t>
      </w:r>
      <w:r>
        <w:t>ě závaznými právními předpisy.</w:t>
      </w:r>
    </w:p>
    <w:p w:rsidR="005440A5" w:rsidRDefault="00A44AB0">
      <w:pPr>
        <w:pStyle w:val="Zkladntext20"/>
        <w:framePr w:w="9139" w:h="3651" w:hRule="exact" w:wrap="none" w:vAnchor="page" w:hAnchor="page" w:x="1430" w:y="9512"/>
        <w:numPr>
          <w:ilvl w:val="0"/>
          <w:numId w:val="2"/>
        </w:numPr>
        <w:shd w:val="clear" w:color="auto" w:fill="auto"/>
        <w:tabs>
          <w:tab w:val="left" w:pos="314"/>
        </w:tabs>
        <w:spacing w:before="0" w:after="0" w:line="274" w:lineRule="exact"/>
        <w:ind w:firstLine="0"/>
        <w:jc w:val="both"/>
      </w:pPr>
      <w:r>
        <w:t xml:space="preserve">Ubytovatel prohlašuje, že je provozovatelem RZ </w:t>
      </w:r>
      <w:proofErr w:type="spellStart"/>
      <w:r>
        <w:t>Štědronín</w:t>
      </w:r>
      <w:proofErr w:type="spellEnd"/>
      <w:r>
        <w:t xml:space="preserve">, </w:t>
      </w:r>
      <w:proofErr w:type="spellStart"/>
      <w:r>
        <w:t>Štědronín</w:t>
      </w:r>
      <w:proofErr w:type="spellEnd"/>
      <w:r>
        <w:t xml:space="preserve"> 22, 397 01 Písek.</w:t>
      </w:r>
    </w:p>
    <w:p w:rsidR="005440A5" w:rsidRDefault="00A44AB0">
      <w:pPr>
        <w:pStyle w:val="Zkladntext20"/>
        <w:framePr w:w="9139" w:h="3651" w:hRule="exact" w:wrap="none" w:vAnchor="page" w:hAnchor="page" w:x="1430" w:y="9512"/>
        <w:numPr>
          <w:ilvl w:val="0"/>
          <w:numId w:val="2"/>
        </w:numPr>
        <w:shd w:val="clear" w:color="auto" w:fill="auto"/>
        <w:tabs>
          <w:tab w:val="left" w:pos="314"/>
        </w:tabs>
        <w:spacing w:before="0" w:after="0" w:line="274" w:lineRule="exact"/>
        <w:ind w:firstLine="0"/>
        <w:jc w:val="both"/>
      </w:pPr>
      <w:r>
        <w:t xml:space="preserve">RZ </w:t>
      </w:r>
      <w:proofErr w:type="spellStart"/>
      <w:r>
        <w:t>Štědronín</w:t>
      </w:r>
      <w:proofErr w:type="spellEnd"/>
      <w:r>
        <w:t xml:space="preserve"> splňuje hygienické požadavky pro pobyt dětí ve škole v přírodě.</w:t>
      </w:r>
    </w:p>
    <w:p w:rsidR="005440A5" w:rsidRDefault="00A44AB0">
      <w:pPr>
        <w:pStyle w:val="Zkladntext20"/>
        <w:framePr w:w="9139" w:h="3651" w:hRule="exact" w:wrap="none" w:vAnchor="page" w:hAnchor="page" w:x="1430" w:y="9512"/>
        <w:numPr>
          <w:ilvl w:val="0"/>
          <w:numId w:val="2"/>
        </w:numPr>
        <w:shd w:val="clear" w:color="auto" w:fill="auto"/>
        <w:tabs>
          <w:tab w:val="left" w:pos="314"/>
        </w:tabs>
        <w:spacing w:before="0" w:after="0" w:line="274" w:lineRule="exact"/>
        <w:ind w:left="360"/>
      </w:pPr>
      <w:r>
        <w:t xml:space="preserve">Podle této smlouvy se ubytovatel smluvně zavazuje poskytnout </w:t>
      </w:r>
      <w:r>
        <w:t>objednateli ubytovací a stravovací služby v dohodnutém termínu a počtu osob.</w:t>
      </w:r>
    </w:p>
    <w:p w:rsidR="005440A5" w:rsidRDefault="00A44AB0">
      <w:pPr>
        <w:pStyle w:val="Nadpis20"/>
        <w:framePr w:w="9139" w:h="1148" w:hRule="exact" w:wrap="none" w:vAnchor="page" w:hAnchor="page" w:x="1430" w:y="13670"/>
        <w:shd w:val="clear" w:color="auto" w:fill="auto"/>
        <w:spacing w:before="0" w:after="0" w:line="269" w:lineRule="exact"/>
        <w:ind w:right="40"/>
      </w:pPr>
      <w:bookmarkStart w:id="5" w:name="bookmark4"/>
      <w:r>
        <w:t>ČI. III</w:t>
      </w:r>
      <w:bookmarkEnd w:id="5"/>
    </w:p>
    <w:p w:rsidR="005440A5" w:rsidRDefault="00A44AB0">
      <w:pPr>
        <w:pStyle w:val="Zkladntext30"/>
        <w:framePr w:w="9139" w:h="1148" w:hRule="exact" w:wrap="none" w:vAnchor="page" w:hAnchor="page" w:x="1430" w:y="13670"/>
        <w:shd w:val="clear" w:color="auto" w:fill="auto"/>
        <w:ind w:right="40"/>
      </w:pPr>
      <w:r>
        <w:t>Termín pobytu</w:t>
      </w:r>
    </w:p>
    <w:p w:rsidR="005440A5" w:rsidRDefault="00A44AB0">
      <w:pPr>
        <w:pStyle w:val="Zkladntext20"/>
        <w:framePr w:w="9139" w:h="1148" w:hRule="exact" w:wrap="none" w:vAnchor="page" w:hAnchor="page" w:x="1430" w:y="13670"/>
        <w:numPr>
          <w:ilvl w:val="0"/>
          <w:numId w:val="3"/>
        </w:numPr>
        <w:shd w:val="clear" w:color="auto" w:fill="auto"/>
        <w:tabs>
          <w:tab w:val="left" w:pos="309"/>
        </w:tabs>
        <w:spacing w:before="0" w:after="0" w:line="269" w:lineRule="exact"/>
        <w:ind w:firstLine="0"/>
        <w:jc w:val="both"/>
      </w:pPr>
      <w:r>
        <w:t xml:space="preserve">Pobyt se uskuteční v termínu od 29.4. - </w:t>
      </w:r>
      <w:proofErr w:type="gramStart"/>
      <w:r>
        <w:t>3.5. 2019</w:t>
      </w:r>
      <w:proofErr w:type="gramEnd"/>
      <w:r>
        <w:t xml:space="preserve">. První poskytnutou službou bude dne </w:t>
      </w:r>
      <w:proofErr w:type="gramStart"/>
      <w:r>
        <w:t>29.4. oběd</w:t>
      </w:r>
      <w:proofErr w:type="gramEnd"/>
      <w:r>
        <w:t>, poslední poskytnutou službou bude dne 3.5. snídaně a svačin</w:t>
      </w:r>
      <w:r>
        <w:t>a na cestu.</w:t>
      </w:r>
    </w:p>
    <w:p w:rsidR="005440A5" w:rsidRDefault="005440A5">
      <w:pPr>
        <w:rPr>
          <w:sz w:val="2"/>
          <w:szCs w:val="2"/>
        </w:rPr>
        <w:sectPr w:rsidR="005440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40A5" w:rsidRDefault="00A44AB0">
      <w:pPr>
        <w:pStyle w:val="Zkladntext30"/>
        <w:framePr w:w="9154" w:h="1478" w:hRule="exact" w:wrap="none" w:vAnchor="page" w:hAnchor="page" w:x="1423" w:y="1444"/>
        <w:shd w:val="clear" w:color="auto" w:fill="auto"/>
        <w:spacing w:line="283" w:lineRule="exact"/>
        <w:ind w:left="20"/>
      </w:pPr>
      <w:r>
        <w:lastRenderedPageBreak/>
        <w:t>ČI. IV</w:t>
      </w:r>
    </w:p>
    <w:p w:rsidR="005440A5" w:rsidRDefault="00A44AB0">
      <w:pPr>
        <w:pStyle w:val="Nadpis20"/>
        <w:framePr w:w="9154" w:h="1478" w:hRule="exact" w:wrap="none" w:vAnchor="page" w:hAnchor="page" w:x="1423" w:y="1444"/>
        <w:shd w:val="clear" w:color="auto" w:fill="auto"/>
        <w:spacing w:before="0" w:after="0"/>
        <w:ind w:left="20"/>
      </w:pPr>
      <w:bookmarkStart w:id="6" w:name="bookmark5"/>
      <w:r>
        <w:t>Počet účastníků</w:t>
      </w:r>
      <w:bookmarkEnd w:id="6"/>
    </w:p>
    <w:p w:rsidR="005440A5" w:rsidRDefault="00A44AB0">
      <w:pPr>
        <w:pStyle w:val="Zkladntext20"/>
        <w:framePr w:w="9154" w:h="1478" w:hRule="exact" w:wrap="none" w:vAnchor="page" w:hAnchor="page" w:x="1423" w:y="1444"/>
        <w:shd w:val="clear" w:color="auto" w:fill="auto"/>
        <w:spacing w:before="0" w:after="0" w:line="283" w:lineRule="exact"/>
        <w:ind w:firstLine="760"/>
        <w:jc w:val="both"/>
      </w:pPr>
      <w:r>
        <w:t>Počet účastníků je předběžně stanoven na 94 žáků a 5 pedagogů. Objednatel je povinen tři dny před zahájením pobytu upřesnit ubytovateli počet účastníků a poté hlásit bezodkladně další změny v počtu</w:t>
      </w:r>
      <w:r>
        <w:t xml:space="preserve"> účastníků.</w:t>
      </w:r>
    </w:p>
    <w:p w:rsidR="005440A5" w:rsidRDefault="00A44AB0">
      <w:pPr>
        <w:pStyle w:val="Zkladntext30"/>
        <w:framePr w:w="9154" w:h="4846" w:hRule="exact" w:wrap="none" w:vAnchor="page" w:hAnchor="page" w:x="1423" w:y="3163"/>
        <w:shd w:val="clear" w:color="auto" w:fill="auto"/>
        <w:spacing w:line="278" w:lineRule="exact"/>
        <w:ind w:left="20"/>
      </w:pPr>
      <w:r>
        <w:t>ČI. V</w:t>
      </w:r>
    </w:p>
    <w:p w:rsidR="005440A5" w:rsidRDefault="00A44AB0">
      <w:pPr>
        <w:pStyle w:val="Nadpis20"/>
        <w:framePr w:w="9154" w:h="4846" w:hRule="exact" w:wrap="none" w:vAnchor="page" w:hAnchor="page" w:x="1423" w:y="3163"/>
        <w:shd w:val="clear" w:color="auto" w:fill="auto"/>
        <w:spacing w:before="0" w:after="0" w:line="278" w:lineRule="exact"/>
        <w:ind w:left="20"/>
      </w:pPr>
      <w:bookmarkStart w:id="7" w:name="bookmark6"/>
      <w:r>
        <w:t>Povinnosti ubytovatele</w:t>
      </w:r>
      <w:bookmarkEnd w:id="7"/>
    </w:p>
    <w:p w:rsidR="005440A5" w:rsidRDefault="00A44AB0">
      <w:pPr>
        <w:pStyle w:val="Zkladntext20"/>
        <w:framePr w:w="9154" w:h="4846" w:hRule="exact" w:wrap="none" w:vAnchor="page" w:hAnchor="page" w:x="1423" w:y="3163"/>
        <w:shd w:val="clear" w:color="auto" w:fill="auto"/>
        <w:spacing w:before="0" w:after="0"/>
        <w:ind w:firstLine="760"/>
        <w:jc w:val="both"/>
      </w:pPr>
      <w:r>
        <w:t>Ubytovatel je povinen:</w:t>
      </w:r>
    </w:p>
    <w:p w:rsidR="005440A5" w:rsidRDefault="00A44AB0">
      <w:pPr>
        <w:pStyle w:val="Zkladntext20"/>
        <w:framePr w:w="9154" w:h="4846" w:hRule="exact" w:wrap="none" w:vAnchor="page" w:hAnchor="page" w:x="1423" w:y="3163"/>
        <w:numPr>
          <w:ilvl w:val="0"/>
          <w:numId w:val="4"/>
        </w:numPr>
        <w:shd w:val="clear" w:color="auto" w:fill="auto"/>
        <w:tabs>
          <w:tab w:val="left" w:pos="368"/>
        </w:tabs>
        <w:spacing w:before="0" w:after="0"/>
        <w:ind w:left="320" w:hanging="320"/>
        <w:jc w:val="both"/>
      </w:pPr>
      <w:r>
        <w:t>zajistit ubytování pro předem ujednaný počet osob,</w:t>
      </w:r>
    </w:p>
    <w:p w:rsidR="005440A5" w:rsidRDefault="00A44AB0">
      <w:pPr>
        <w:pStyle w:val="Zkladntext20"/>
        <w:framePr w:w="9154" w:h="4846" w:hRule="exact" w:wrap="none" w:vAnchor="page" w:hAnchor="page" w:x="1423" w:y="3163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0"/>
        <w:ind w:left="320" w:hanging="320"/>
        <w:jc w:val="both"/>
      </w:pPr>
      <w:r>
        <w:t xml:space="preserve">zajistí 5x denně hodnotnou stravu, včetně pitného režimu (3x denně teplé jídlo, 2x svačina, dostatečné množství tekutin), předloží </w:t>
      </w:r>
      <w:r>
        <w:t>objednateli k schválení týdenní jídelní lístky při nástupu pobytu (možnost změny po dohodě),</w:t>
      </w:r>
    </w:p>
    <w:p w:rsidR="005440A5" w:rsidRDefault="00A44AB0">
      <w:pPr>
        <w:pStyle w:val="Zkladntext20"/>
        <w:framePr w:w="9154" w:h="4846" w:hRule="exact" w:wrap="none" w:vAnchor="page" w:hAnchor="page" w:x="1423" w:y="3163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0"/>
        <w:ind w:left="320" w:hanging="320"/>
        <w:jc w:val="both"/>
      </w:pPr>
      <w:r>
        <w:t xml:space="preserve">zajistí program s </w:t>
      </w:r>
      <w:proofErr w:type="spellStart"/>
      <w:r>
        <w:t>celopobytovou</w:t>
      </w:r>
      <w:proofErr w:type="spellEnd"/>
      <w:r>
        <w:t xml:space="preserve"> hrou na téma </w:t>
      </w:r>
      <w:proofErr w:type="spellStart"/>
      <w:r>
        <w:t>Harry</w:t>
      </w:r>
      <w:proofErr w:type="spellEnd"/>
      <w:r>
        <w:t xml:space="preserve"> </w:t>
      </w:r>
      <w:proofErr w:type="spellStart"/>
      <w:r>
        <w:t>Potter</w:t>
      </w:r>
      <w:proofErr w:type="spellEnd"/>
      <w:r>
        <w:t>, odborně proškolené a prověřené vychovatele včetně nočního vychovatele a zdravotníka,</w:t>
      </w:r>
    </w:p>
    <w:p w:rsidR="005440A5" w:rsidRDefault="00A44AB0">
      <w:pPr>
        <w:pStyle w:val="Zkladntext20"/>
        <w:framePr w:w="9154" w:h="4846" w:hRule="exact" w:wrap="none" w:vAnchor="page" w:hAnchor="page" w:x="1423" w:y="3163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0"/>
        <w:ind w:left="320" w:hanging="320"/>
        <w:jc w:val="both"/>
      </w:pPr>
      <w:r>
        <w:t>zajistí úklid provo</w:t>
      </w:r>
      <w:r>
        <w:t>zních místností včetně společných hygienických zařízení,</w:t>
      </w:r>
    </w:p>
    <w:p w:rsidR="005440A5" w:rsidRDefault="00A44AB0">
      <w:pPr>
        <w:pStyle w:val="Zkladntext20"/>
        <w:framePr w:w="9154" w:h="4846" w:hRule="exact" w:wrap="none" w:vAnchor="page" w:hAnchor="page" w:x="1423" w:y="3163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0"/>
        <w:ind w:left="320" w:hanging="320"/>
        <w:jc w:val="both"/>
      </w:pPr>
      <w:r>
        <w:t>zajistí objednateli užívání prostorů, které mu byly k ubytování vyhrazeny, jakož i užívání společných prostorů ubytovacího zařízení (sportoviště, společenská místnost apod.) a používání služeb, jejic</w:t>
      </w:r>
      <w:r>
        <w:t>hž poskytování je s ubytováním spojeno,</w:t>
      </w:r>
    </w:p>
    <w:p w:rsidR="005440A5" w:rsidRDefault="00A44AB0">
      <w:pPr>
        <w:pStyle w:val="Zkladntext20"/>
        <w:framePr w:w="9154" w:h="4846" w:hRule="exact" w:wrap="none" w:vAnchor="page" w:hAnchor="page" w:x="1423" w:y="3163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0"/>
        <w:ind w:left="320" w:hanging="320"/>
        <w:jc w:val="both"/>
      </w:pPr>
      <w:r>
        <w:t>zajistí bezplatné ubytování a stravu vždy pro 1 pedagogického pracovníka na každých 10 platících dětí,</w:t>
      </w:r>
    </w:p>
    <w:p w:rsidR="005440A5" w:rsidRDefault="00A44AB0">
      <w:pPr>
        <w:pStyle w:val="Zkladntext20"/>
        <w:framePr w:w="9154" w:h="4846" w:hRule="exact" w:wrap="none" w:vAnchor="page" w:hAnchor="page" w:x="1423" w:y="3163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0"/>
        <w:ind w:left="320" w:hanging="320"/>
        <w:jc w:val="both"/>
      </w:pPr>
      <w:r>
        <w:t xml:space="preserve">zajistí diety - </w:t>
      </w:r>
      <w:proofErr w:type="spellStart"/>
      <w:r>
        <w:t>lx</w:t>
      </w:r>
      <w:proofErr w:type="spellEnd"/>
      <w:r>
        <w:t xml:space="preserve"> alergie na laktózu, </w:t>
      </w:r>
      <w:proofErr w:type="spellStart"/>
      <w:r>
        <w:t>lx</w:t>
      </w:r>
      <w:proofErr w:type="spellEnd"/>
      <w:r>
        <w:t xml:space="preserve"> alergie na veškeré ovoce, další případné diety budeme řešit před nástup</w:t>
      </w:r>
      <w:r>
        <w:t>em pobytu.</w:t>
      </w:r>
    </w:p>
    <w:p w:rsidR="005440A5" w:rsidRDefault="00A44AB0">
      <w:pPr>
        <w:pStyle w:val="Nadpis20"/>
        <w:framePr w:w="9154" w:h="2307" w:hRule="exact" w:wrap="none" w:vAnchor="page" w:hAnchor="page" w:x="1423" w:y="8519"/>
        <w:shd w:val="clear" w:color="auto" w:fill="auto"/>
        <w:spacing w:before="0" w:after="0" w:line="278" w:lineRule="exact"/>
        <w:ind w:left="20"/>
      </w:pPr>
      <w:bookmarkStart w:id="8" w:name="bookmark7"/>
      <w:r>
        <w:t>ČI. VI</w:t>
      </w:r>
      <w:bookmarkEnd w:id="8"/>
    </w:p>
    <w:p w:rsidR="005440A5" w:rsidRDefault="00A44AB0">
      <w:pPr>
        <w:pStyle w:val="Nadpis20"/>
        <w:framePr w:w="9154" w:h="2307" w:hRule="exact" w:wrap="none" w:vAnchor="page" w:hAnchor="page" w:x="1423" w:y="8519"/>
        <w:shd w:val="clear" w:color="auto" w:fill="auto"/>
        <w:spacing w:before="0" w:after="0" w:line="278" w:lineRule="exact"/>
        <w:ind w:left="20"/>
      </w:pPr>
      <w:bookmarkStart w:id="9" w:name="bookmark8"/>
      <w:r>
        <w:t>Povinnosti objednatele</w:t>
      </w:r>
      <w:bookmarkEnd w:id="9"/>
    </w:p>
    <w:p w:rsidR="005440A5" w:rsidRDefault="00A44AB0">
      <w:pPr>
        <w:pStyle w:val="Zkladntext20"/>
        <w:framePr w:w="9154" w:h="2307" w:hRule="exact" w:wrap="none" w:vAnchor="page" w:hAnchor="page" w:x="1423" w:y="8519"/>
        <w:shd w:val="clear" w:color="auto" w:fill="auto"/>
        <w:spacing w:before="0" w:after="0"/>
        <w:ind w:firstLine="760"/>
        <w:jc w:val="both"/>
      </w:pPr>
      <w:r>
        <w:t>Objednatel je povinen:</w:t>
      </w:r>
    </w:p>
    <w:p w:rsidR="005440A5" w:rsidRDefault="00A44AB0">
      <w:pPr>
        <w:pStyle w:val="Zkladntext20"/>
        <w:framePr w:w="9154" w:h="2307" w:hRule="exact" w:wrap="none" w:vAnchor="page" w:hAnchor="page" w:x="1423" w:y="8519"/>
        <w:numPr>
          <w:ilvl w:val="0"/>
          <w:numId w:val="5"/>
        </w:numPr>
        <w:shd w:val="clear" w:color="auto" w:fill="auto"/>
        <w:tabs>
          <w:tab w:val="left" w:pos="368"/>
        </w:tabs>
        <w:spacing w:before="0" w:after="0"/>
        <w:ind w:left="320" w:hanging="320"/>
        <w:jc w:val="both"/>
      </w:pPr>
      <w:r>
        <w:t>řídit se ubytovacím řádem, se kterým bude po příjezdu seznámen vedoucí turnusu,</w:t>
      </w:r>
    </w:p>
    <w:p w:rsidR="005440A5" w:rsidRDefault="00A44AB0">
      <w:pPr>
        <w:pStyle w:val="Zkladntext20"/>
        <w:framePr w:w="9154" w:h="2307" w:hRule="exact" w:wrap="none" w:vAnchor="page" w:hAnchor="page" w:x="1423" w:y="8519"/>
        <w:numPr>
          <w:ilvl w:val="0"/>
          <w:numId w:val="5"/>
        </w:numPr>
        <w:shd w:val="clear" w:color="auto" w:fill="auto"/>
        <w:tabs>
          <w:tab w:val="left" w:pos="373"/>
        </w:tabs>
        <w:spacing w:before="0" w:after="0"/>
        <w:ind w:left="320" w:hanging="320"/>
        <w:jc w:val="both"/>
      </w:pPr>
      <w:r>
        <w:t>zajistit výběr účastníků pobytu dle sjednaného počtu,</w:t>
      </w:r>
    </w:p>
    <w:p w:rsidR="005440A5" w:rsidRDefault="00A44AB0">
      <w:pPr>
        <w:pStyle w:val="Zkladntext20"/>
        <w:framePr w:w="9154" w:h="2307" w:hRule="exact" w:wrap="none" w:vAnchor="page" w:hAnchor="page" w:x="1423" w:y="8519"/>
        <w:numPr>
          <w:ilvl w:val="0"/>
          <w:numId w:val="5"/>
        </w:numPr>
        <w:shd w:val="clear" w:color="auto" w:fill="auto"/>
        <w:tabs>
          <w:tab w:val="left" w:pos="373"/>
        </w:tabs>
        <w:spacing w:before="0" w:after="0"/>
        <w:ind w:left="320" w:hanging="320"/>
        <w:jc w:val="both"/>
      </w:pPr>
      <w:r>
        <w:t>zajistit dodržování hygienických předpisů účastníky pobytu</w:t>
      </w:r>
      <w:r>
        <w:t xml:space="preserve"> po dobu pobytu,</w:t>
      </w:r>
    </w:p>
    <w:p w:rsidR="005440A5" w:rsidRDefault="00A44AB0">
      <w:pPr>
        <w:pStyle w:val="Zkladntext20"/>
        <w:framePr w:w="9154" w:h="2307" w:hRule="exact" w:wrap="none" w:vAnchor="page" w:hAnchor="page" w:x="1423" w:y="8519"/>
        <w:numPr>
          <w:ilvl w:val="0"/>
          <w:numId w:val="5"/>
        </w:numPr>
        <w:shd w:val="clear" w:color="auto" w:fill="auto"/>
        <w:tabs>
          <w:tab w:val="left" w:pos="378"/>
        </w:tabs>
        <w:spacing w:before="0" w:after="0"/>
        <w:ind w:left="320" w:hanging="320"/>
        <w:jc w:val="both"/>
      </w:pPr>
      <w:r>
        <w:t>zajistit organizační a pedagogický dozor při výdeji stravy, změny v počtu strávníků a změny v denním rozvrhuje objednatel povinen hlásit ubytovateli 24 hodin předem.</w:t>
      </w:r>
    </w:p>
    <w:p w:rsidR="005440A5" w:rsidRDefault="00A44AB0">
      <w:pPr>
        <w:pStyle w:val="Zkladntext30"/>
        <w:framePr w:w="9154" w:h="3394" w:hRule="exact" w:wrap="none" w:vAnchor="page" w:hAnchor="page" w:x="1423" w:y="11330"/>
        <w:shd w:val="clear" w:color="auto" w:fill="auto"/>
        <w:spacing w:line="278" w:lineRule="exact"/>
        <w:ind w:left="20"/>
      </w:pPr>
      <w:r>
        <w:t>ČI. VII</w:t>
      </w:r>
    </w:p>
    <w:p w:rsidR="005440A5" w:rsidRDefault="00A44AB0">
      <w:pPr>
        <w:pStyle w:val="Nadpis20"/>
        <w:framePr w:w="9154" w:h="3394" w:hRule="exact" w:wrap="none" w:vAnchor="page" w:hAnchor="page" w:x="1423" w:y="11330"/>
        <w:shd w:val="clear" w:color="auto" w:fill="auto"/>
        <w:spacing w:before="0" w:after="0" w:line="278" w:lineRule="exact"/>
        <w:ind w:left="20"/>
      </w:pPr>
      <w:bookmarkStart w:id="10" w:name="bookmark9"/>
      <w:r>
        <w:t>Dohodnutá cena, způsob placení a penále</w:t>
      </w:r>
      <w:bookmarkEnd w:id="10"/>
    </w:p>
    <w:p w:rsidR="005440A5" w:rsidRDefault="00A44AB0">
      <w:pPr>
        <w:pStyle w:val="Zkladntext20"/>
        <w:framePr w:w="9154" w:h="3394" w:hRule="exact" w:wrap="none" w:vAnchor="page" w:hAnchor="page" w:x="1423" w:y="11330"/>
        <w:numPr>
          <w:ilvl w:val="0"/>
          <w:numId w:val="6"/>
        </w:numPr>
        <w:shd w:val="clear" w:color="auto" w:fill="auto"/>
        <w:tabs>
          <w:tab w:val="left" w:pos="330"/>
        </w:tabs>
        <w:spacing w:before="0" w:after="0"/>
        <w:ind w:left="320" w:hanging="320"/>
        <w:jc w:val="both"/>
      </w:pPr>
      <w:r>
        <w:t>Dohodnutá cena činí 2650,</w:t>
      </w:r>
      <w:r>
        <w:t>-Kč/žáka/pobyt.</w:t>
      </w:r>
    </w:p>
    <w:p w:rsidR="005440A5" w:rsidRDefault="00A44AB0">
      <w:pPr>
        <w:pStyle w:val="Zkladntext20"/>
        <w:framePr w:w="9154" w:h="3394" w:hRule="exact" w:wrap="none" w:vAnchor="page" w:hAnchor="page" w:x="1423" w:y="11330"/>
        <w:numPr>
          <w:ilvl w:val="0"/>
          <w:numId w:val="6"/>
        </w:numPr>
        <w:shd w:val="clear" w:color="auto" w:fill="auto"/>
        <w:tabs>
          <w:tab w:val="left" w:pos="358"/>
        </w:tabs>
        <w:spacing w:before="0" w:after="0"/>
        <w:ind w:left="320" w:hanging="320"/>
        <w:jc w:val="both"/>
      </w:pPr>
      <w:r>
        <w:t>V ceně jsou zahrnuty ubytovací a stravovací služby, doprava, program, zdravotní a noční dozor.</w:t>
      </w:r>
    </w:p>
    <w:p w:rsidR="005440A5" w:rsidRDefault="00A44AB0">
      <w:pPr>
        <w:pStyle w:val="Zkladntext20"/>
        <w:framePr w:w="9154" w:h="3394" w:hRule="exact" w:wrap="none" w:vAnchor="page" w:hAnchor="page" w:x="1423" w:y="11330"/>
        <w:numPr>
          <w:ilvl w:val="0"/>
          <w:numId w:val="6"/>
        </w:numPr>
        <w:shd w:val="clear" w:color="auto" w:fill="auto"/>
        <w:tabs>
          <w:tab w:val="left" w:pos="358"/>
        </w:tabs>
        <w:spacing w:before="0" w:after="0"/>
        <w:ind w:left="320" w:hanging="320"/>
      </w:pPr>
      <w:r>
        <w:t xml:space="preserve">Finanční úhrada pobytu bude provedena na účet provozovatele č. </w:t>
      </w:r>
      <w:r>
        <w:t xml:space="preserve">Záloha ve výši 100000,- Kč v termínu do </w:t>
      </w:r>
      <w:proofErr w:type="gramStart"/>
      <w:r>
        <w:t>15.4. 2019</w:t>
      </w:r>
      <w:proofErr w:type="gramEnd"/>
      <w:r>
        <w:t xml:space="preserve">, na zaplacení </w:t>
      </w:r>
      <w:r>
        <w:t>zálohy bude zaslána faktura.</w:t>
      </w:r>
    </w:p>
    <w:p w:rsidR="005440A5" w:rsidRDefault="00A44AB0">
      <w:pPr>
        <w:pStyle w:val="Zkladntext20"/>
        <w:framePr w:w="9154" w:h="3394" w:hRule="exact" w:wrap="none" w:vAnchor="page" w:hAnchor="page" w:x="1423" w:y="11330"/>
        <w:shd w:val="clear" w:color="auto" w:fill="auto"/>
        <w:spacing w:before="0" w:after="0"/>
        <w:ind w:left="320" w:firstLine="0"/>
        <w:jc w:val="both"/>
      </w:pPr>
      <w:r>
        <w:t xml:space="preserve">Doplatek dle skutečně odebraných služeb v termínu do </w:t>
      </w:r>
      <w:proofErr w:type="gramStart"/>
      <w:r>
        <w:t>17.5. 2019</w:t>
      </w:r>
      <w:proofErr w:type="gramEnd"/>
      <w:r>
        <w:t xml:space="preserve"> na základě doplatkové faktury vystavené provozovatelem.</w:t>
      </w:r>
    </w:p>
    <w:p w:rsidR="005440A5" w:rsidRDefault="00A44AB0">
      <w:pPr>
        <w:pStyle w:val="Zkladntext40"/>
        <w:framePr w:w="9154" w:h="3394" w:hRule="exact" w:wrap="none" w:vAnchor="page" w:hAnchor="page" w:x="1423" w:y="11330"/>
        <w:numPr>
          <w:ilvl w:val="0"/>
          <w:numId w:val="6"/>
        </w:numPr>
        <w:shd w:val="clear" w:color="auto" w:fill="auto"/>
        <w:tabs>
          <w:tab w:val="left" w:pos="358"/>
        </w:tabs>
        <w:ind w:left="320"/>
      </w:pPr>
      <w:r>
        <w:t>V případě nedodržení dohodnutých platebních termínů bude objednateli účtováno penále ve výši 0,1 % nezaplac</w:t>
      </w:r>
      <w:r>
        <w:t>ené částky za každý den prodlení.</w:t>
      </w:r>
    </w:p>
    <w:p w:rsidR="005440A5" w:rsidRDefault="005440A5">
      <w:pPr>
        <w:rPr>
          <w:sz w:val="2"/>
          <w:szCs w:val="2"/>
        </w:rPr>
        <w:sectPr w:rsidR="005440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40A5" w:rsidRDefault="00A44AB0">
      <w:pPr>
        <w:pStyle w:val="Nadpis20"/>
        <w:framePr w:w="9139" w:h="1478" w:hRule="exact" w:wrap="none" w:vAnchor="page" w:hAnchor="page" w:x="1430" w:y="1444"/>
        <w:shd w:val="clear" w:color="auto" w:fill="auto"/>
        <w:spacing w:before="0" w:after="0"/>
        <w:ind w:left="60"/>
      </w:pPr>
      <w:bookmarkStart w:id="11" w:name="bookmark10"/>
      <w:r>
        <w:lastRenderedPageBreak/>
        <w:t>ČI. VIII</w:t>
      </w:r>
      <w:r>
        <w:br/>
        <w:t>Další ujednání</w:t>
      </w:r>
      <w:bookmarkEnd w:id="11"/>
    </w:p>
    <w:p w:rsidR="005440A5" w:rsidRDefault="00A44AB0">
      <w:pPr>
        <w:pStyle w:val="Zkladntext20"/>
        <w:framePr w:w="9139" w:h="1478" w:hRule="exact" w:wrap="none" w:vAnchor="page" w:hAnchor="page" w:x="1430" w:y="1444"/>
        <w:shd w:val="clear" w:color="auto" w:fill="auto"/>
        <w:spacing w:before="0" w:after="0" w:line="283" w:lineRule="exact"/>
        <w:ind w:firstLine="0"/>
      </w:pPr>
      <w:r>
        <w:t xml:space="preserve">Dopravu na ozdravný pobyt zajišťuje ubytovatel. V den odjezdu </w:t>
      </w:r>
      <w:proofErr w:type="gramStart"/>
      <w:r>
        <w:t>29.4. budou</w:t>
      </w:r>
      <w:proofErr w:type="gramEnd"/>
      <w:r>
        <w:t xml:space="preserve"> autobusy přistaveny v 8,00 hod na adresu školy. V den návratu </w:t>
      </w:r>
      <w:proofErr w:type="gramStart"/>
      <w:r>
        <w:t>3.5. budou</w:t>
      </w:r>
      <w:proofErr w:type="gramEnd"/>
      <w:r>
        <w:t xml:space="preserve"> autobusy přistaveny v 10,00</w:t>
      </w:r>
      <w:r>
        <w:t xml:space="preserve"> hod v RZ </w:t>
      </w:r>
      <w:proofErr w:type="spellStart"/>
      <w:r>
        <w:t>Štědronín</w:t>
      </w:r>
      <w:proofErr w:type="spellEnd"/>
      <w:r>
        <w:t>.</w:t>
      </w:r>
    </w:p>
    <w:p w:rsidR="005440A5" w:rsidRDefault="00A44AB0">
      <w:pPr>
        <w:pStyle w:val="Nadpis20"/>
        <w:framePr w:w="9139" w:h="3997" w:hRule="exact" w:wrap="none" w:vAnchor="page" w:hAnchor="page" w:x="1430" w:y="3158"/>
        <w:shd w:val="clear" w:color="auto" w:fill="auto"/>
        <w:spacing w:before="0" w:after="0" w:line="278" w:lineRule="exact"/>
        <w:ind w:left="60"/>
      </w:pPr>
      <w:bookmarkStart w:id="12" w:name="bookmark11"/>
      <w:r>
        <w:t>ČI. IX</w:t>
      </w:r>
      <w:bookmarkEnd w:id="12"/>
    </w:p>
    <w:p w:rsidR="005440A5" w:rsidRDefault="00A44AB0">
      <w:pPr>
        <w:pStyle w:val="Nadpis20"/>
        <w:framePr w:w="9139" w:h="3997" w:hRule="exact" w:wrap="none" w:vAnchor="page" w:hAnchor="page" w:x="1430" w:y="3158"/>
        <w:shd w:val="clear" w:color="auto" w:fill="auto"/>
        <w:spacing w:before="0" w:after="0" w:line="278" w:lineRule="exact"/>
        <w:ind w:right="40"/>
      </w:pPr>
      <w:bookmarkStart w:id="13" w:name="bookmark12"/>
      <w:r>
        <w:t>Změny smlouvy a odstoupení od smlouvy</w:t>
      </w:r>
      <w:bookmarkEnd w:id="13"/>
    </w:p>
    <w:p w:rsidR="005440A5" w:rsidRDefault="00A44AB0">
      <w:pPr>
        <w:pStyle w:val="Zkladntext20"/>
        <w:framePr w:w="9139" w:h="3997" w:hRule="exact" w:wrap="none" w:vAnchor="page" w:hAnchor="page" w:x="1430" w:y="3158"/>
        <w:numPr>
          <w:ilvl w:val="0"/>
          <w:numId w:val="7"/>
        </w:numPr>
        <w:shd w:val="clear" w:color="auto" w:fill="auto"/>
        <w:tabs>
          <w:tab w:val="left" w:pos="330"/>
        </w:tabs>
        <w:spacing w:before="0" w:after="0"/>
        <w:ind w:left="320" w:hanging="320"/>
      </w:pPr>
      <w:r>
        <w:t xml:space="preserve">Veškeré změny této smlouvy lze činit jen formou písemných </w:t>
      </w:r>
      <w:proofErr w:type="gramStart"/>
      <w:r>
        <w:t>dodatků z nichž</w:t>
      </w:r>
      <w:proofErr w:type="gramEnd"/>
      <w:r>
        <w:t xml:space="preserve"> každý z nich obdrží každá smluvní strana.</w:t>
      </w:r>
    </w:p>
    <w:p w:rsidR="005440A5" w:rsidRDefault="00A44AB0">
      <w:pPr>
        <w:pStyle w:val="Zkladntext20"/>
        <w:framePr w:w="9139" w:h="3997" w:hRule="exact" w:wrap="none" w:vAnchor="page" w:hAnchor="page" w:x="1430" w:y="3158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/>
        <w:ind w:firstLine="0"/>
        <w:jc w:val="both"/>
      </w:pPr>
      <w:r>
        <w:t>Po vzájemném podepsání smlouvy lze tuto smlouvu vypovědět pouze:</w:t>
      </w:r>
    </w:p>
    <w:p w:rsidR="005440A5" w:rsidRDefault="00A44AB0">
      <w:pPr>
        <w:pStyle w:val="Zkladntext20"/>
        <w:framePr w:w="9139" w:h="3997" w:hRule="exact" w:wrap="none" w:vAnchor="page" w:hAnchor="page" w:x="1430" w:y="3158"/>
        <w:numPr>
          <w:ilvl w:val="0"/>
          <w:numId w:val="8"/>
        </w:numPr>
        <w:shd w:val="clear" w:color="auto" w:fill="auto"/>
        <w:tabs>
          <w:tab w:val="left" w:pos="368"/>
        </w:tabs>
        <w:spacing w:before="0" w:after="0"/>
        <w:ind w:firstLine="0"/>
        <w:jc w:val="both"/>
      </w:pPr>
      <w:r>
        <w:t>v případě</w:t>
      </w:r>
      <w:r>
        <w:t xml:space="preserve"> vyhlášení karantény nad kolektivem připraveným k odjezdu,</w:t>
      </w:r>
    </w:p>
    <w:p w:rsidR="005440A5" w:rsidRDefault="00A44AB0">
      <w:pPr>
        <w:pStyle w:val="Zkladntext20"/>
        <w:framePr w:w="9139" w:h="3997" w:hRule="exact" w:wrap="none" w:vAnchor="page" w:hAnchor="page" w:x="1430" w:y="3158"/>
        <w:numPr>
          <w:ilvl w:val="0"/>
          <w:numId w:val="8"/>
        </w:numPr>
        <w:shd w:val="clear" w:color="auto" w:fill="auto"/>
        <w:tabs>
          <w:tab w:val="left" w:pos="382"/>
        </w:tabs>
        <w:spacing w:before="0" w:after="0"/>
        <w:ind w:left="320" w:hanging="320"/>
      </w:pPr>
      <w:r>
        <w:t>v případě živelné pohromy, která by přímo ovlivnila charakteristiku nebo další existenci objektu nebo znemožnila poskytnutí sjednaných služeb</w:t>
      </w:r>
    </w:p>
    <w:p w:rsidR="005440A5" w:rsidRDefault="00A44AB0">
      <w:pPr>
        <w:pStyle w:val="Zkladntext20"/>
        <w:framePr w:w="9139" w:h="3997" w:hRule="exact" w:wrap="none" w:vAnchor="page" w:hAnchor="page" w:x="1430" w:y="3158"/>
        <w:numPr>
          <w:ilvl w:val="0"/>
          <w:numId w:val="8"/>
        </w:numPr>
        <w:shd w:val="clear" w:color="auto" w:fill="auto"/>
        <w:tabs>
          <w:tab w:val="left" w:pos="382"/>
        </w:tabs>
        <w:spacing w:before="0" w:after="0"/>
        <w:ind w:left="320" w:hanging="320"/>
      </w:pPr>
      <w:r>
        <w:t>v případě rozhodnutí vyšších orgánů, které by přímo ovl</w:t>
      </w:r>
      <w:r>
        <w:t>ivnilo charakteristiku nebo další existenci objektu,</w:t>
      </w:r>
    </w:p>
    <w:p w:rsidR="005440A5" w:rsidRDefault="00A44AB0">
      <w:pPr>
        <w:pStyle w:val="Zkladntext20"/>
        <w:framePr w:w="9139" w:h="3997" w:hRule="exact" w:wrap="none" w:vAnchor="page" w:hAnchor="page" w:x="1430" w:y="3158"/>
        <w:numPr>
          <w:ilvl w:val="0"/>
          <w:numId w:val="8"/>
        </w:numPr>
        <w:shd w:val="clear" w:color="auto" w:fill="auto"/>
        <w:tabs>
          <w:tab w:val="left" w:pos="382"/>
        </w:tabs>
        <w:spacing w:before="0" w:after="0"/>
        <w:ind w:firstLine="0"/>
        <w:jc w:val="both"/>
      </w:pPr>
      <w:r>
        <w:t>v případě zvlášť hrubého porušení sjednaných podmínek ubytovatelem,</w:t>
      </w:r>
    </w:p>
    <w:p w:rsidR="005440A5" w:rsidRDefault="00A44AB0">
      <w:pPr>
        <w:pStyle w:val="Zkladntext20"/>
        <w:framePr w:w="9139" w:h="3997" w:hRule="exact" w:wrap="none" w:vAnchor="page" w:hAnchor="page" w:x="1430" w:y="3158"/>
        <w:numPr>
          <w:ilvl w:val="0"/>
          <w:numId w:val="8"/>
        </w:numPr>
        <w:shd w:val="clear" w:color="auto" w:fill="auto"/>
        <w:tabs>
          <w:tab w:val="left" w:pos="382"/>
        </w:tabs>
        <w:spacing w:before="0" w:after="0"/>
        <w:ind w:firstLine="0"/>
        <w:jc w:val="both"/>
      </w:pPr>
      <w:r>
        <w:t>v případě zvlášť hrubého porušení sjednaných podmínek objednatelem.</w:t>
      </w:r>
    </w:p>
    <w:p w:rsidR="005440A5" w:rsidRDefault="00A44AB0">
      <w:pPr>
        <w:pStyle w:val="Zkladntext20"/>
        <w:framePr w:w="9139" w:h="3997" w:hRule="exact" w:wrap="none" w:vAnchor="page" w:hAnchor="page" w:x="1430" w:y="3158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/>
        <w:ind w:left="320" w:hanging="320"/>
      </w:pPr>
      <w:r>
        <w:t xml:space="preserve">V případě odstoupení od smlouvy z důvodů uvedených v odst. 2 </w:t>
      </w:r>
      <w:proofErr w:type="gramStart"/>
      <w:r>
        <w:t xml:space="preserve">písm. </w:t>
      </w:r>
      <w:r>
        <w:t>a),b),c),d) je</w:t>
      </w:r>
      <w:proofErr w:type="gramEnd"/>
      <w:r>
        <w:t xml:space="preserve"> ubytovatel povinen vrátit objednateli celou již uhrazenou část ceny pobytu.</w:t>
      </w:r>
    </w:p>
    <w:p w:rsidR="005440A5" w:rsidRDefault="00A44AB0">
      <w:pPr>
        <w:pStyle w:val="Nadpis220"/>
        <w:framePr w:w="9139" w:h="1176" w:hRule="exact" w:wrap="none" w:vAnchor="page" w:hAnchor="page" w:x="1430" w:y="7679"/>
        <w:shd w:val="clear" w:color="auto" w:fill="auto"/>
        <w:spacing w:before="0"/>
        <w:ind w:left="60"/>
      </w:pPr>
      <w:bookmarkStart w:id="14" w:name="bookmark13"/>
      <w:proofErr w:type="gramStart"/>
      <w:r>
        <w:t>ČI.X</w:t>
      </w:r>
      <w:bookmarkEnd w:id="14"/>
      <w:proofErr w:type="gramEnd"/>
    </w:p>
    <w:p w:rsidR="005440A5" w:rsidRDefault="00A44AB0">
      <w:pPr>
        <w:pStyle w:val="Nadpis20"/>
        <w:framePr w:w="9139" w:h="1176" w:hRule="exact" w:wrap="none" w:vAnchor="page" w:hAnchor="page" w:x="1430" w:y="7679"/>
        <w:shd w:val="clear" w:color="auto" w:fill="auto"/>
        <w:spacing w:before="0" w:after="0" w:line="278" w:lineRule="exact"/>
        <w:ind w:right="40"/>
      </w:pPr>
      <w:bookmarkStart w:id="15" w:name="bookmark14"/>
      <w:r>
        <w:t>Smluvní pokuta</w:t>
      </w:r>
      <w:bookmarkEnd w:id="15"/>
    </w:p>
    <w:p w:rsidR="005440A5" w:rsidRDefault="00A44AB0">
      <w:pPr>
        <w:pStyle w:val="Zkladntext20"/>
        <w:framePr w:w="9139" w:h="1176" w:hRule="exact" w:wrap="none" w:vAnchor="page" w:hAnchor="page" w:x="1430" w:y="7679"/>
        <w:shd w:val="clear" w:color="auto" w:fill="auto"/>
        <w:spacing w:before="0" w:after="0"/>
        <w:ind w:firstLine="740"/>
      </w:pPr>
      <w:r>
        <w:t xml:space="preserve">V případě bezdůvodného odstoupení od smlouvy jednou smluvní stranou, je tato povinna uhradit druhé smluvní straně smluvní pokutu ve výši 50% z </w:t>
      </w:r>
      <w:r>
        <w:t>celkové ceny pobytu.</w:t>
      </w:r>
    </w:p>
    <w:p w:rsidR="005440A5" w:rsidRDefault="00A44AB0">
      <w:pPr>
        <w:pStyle w:val="Nadpis20"/>
        <w:framePr w:w="9139" w:h="2011" w:hRule="exact" w:wrap="none" w:vAnchor="page" w:hAnchor="page" w:x="1430" w:y="9374"/>
        <w:shd w:val="clear" w:color="auto" w:fill="auto"/>
        <w:spacing w:before="0" w:after="0" w:line="278" w:lineRule="exact"/>
        <w:ind w:right="40"/>
      </w:pPr>
      <w:bookmarkStart w:id="16" w:name="bookmark15"/>
      <w:r>
        <w:t>ČI. XI</w:t>
      </w:r>
      <w:bookmarkEnd w:id="16"/>
    </w:p>
    <w:p w:rsidR="005440A5" w:rsidRDefault="00A44AB0">
      <w:pPr>
        <w:pStyle w:val="Nadpis20"/>
        <w:framePr w:w="9139" w:h="2011" w:hRule="exact" w:wrap="none" w:vAnchor="page" w:hAnchor="page" w:x="1430" w:y="9374"/>
        <w:shd w:val="clear" w:color="auto" w:fill="auto"/>
        <w:spacing w:before="0" w:after="0" w:line="278" w:lineRule="exact"/>
        <w:ind w:right="40"/>
      </w:pPr>
      <w:bookmarkStart w:id="17" w:name="bookmark16"/>
      <w:r>
        <w:t>Závěrečná ustanovení</w:t>
      </w:r>
      <w:bookmarkEnd w:id="17"/>
    </w:p>
    <w:p w:rsidR="005440A5" w:rsidRDefault="00A44AB0">
      <w:pPr>
        <w:pStyle w:val="Zkladntext20"/>
        <w:framePr w:w="9139" w:h="2011" w:hRule="exact" w:wrap="none" w:vAnchor="page" w:hAnchor="page" w:x="1430" w:y="9374"/>
        <w:numPr>
          <w:ilvl w:val="0"/>
          <w:numId w:val="9"/>
        </w:numPr>
        <w:shd w:val="clear" w:color="auto" w:fill="auto"/>
        <w:tabs>
          <w:tab w:val="left" w:pos="325"/>
        </w:tabs>
        <w:spacing w:before="0" w:after="0"/>
        <w:ind w:firstLine="0"/>
        <w:jc w:val="both"/>
      </w:pPr>
      <w:r>
        <w:t>Tato smlouvaje platná a účinná dnem podepsání.</w:t>
      </w:r>
    </w:p>
    <w:p w:rsidR="005440A5" w:rsidRDefault="00A44AB0">
      <w:pPr>
        <w:pStyle w:val="Zkladntext20"/>
        <w:framePr w:w="9139" w:h="2011" w:hRule="exact" w:wrap="none" w:vAnchor="page" w:hAnchor="page" w:x="1430" w:y="9374"/>
        <w:numPr>
          <w:ilvl w:val="0"/>
          <w:numId w:val="9"/>
        </w:numPr>
        <w:shd w:val="clear" w:color="auto" w:fill="auto"/>
        <w:tabs>
          <w:tab w:val="left" w:pos="354"/>
        </w:tabs>
        <w:spacing w:before="0" w:after="271"/>
        <w:ind w:left="320" w:hanging="320"/>
      </w:pPr>
      <w:r>
        <w:t>Obě smluvní strany podpisem této smlouvy stvrzují, že s celým obsahem smlouvy souhlasí, že nejednají v tísni a ani za jinak nevýhodných podmínek.</w:t>
      </w:r>
    </w:p>
    <w:p w:rsidR="005440A5" w:rsidRDefault="00A44AB0">
      <w:pPr>
        <w:pStyle w:val="Zkladntext20"/>
        <w:framePr w:w="9139" w:h="2011" w:hRule="exact" w:wrap="none" w:vAnchor="page" w:hAnchor="page" w:x="1430" w:y="9374"/>
        <w:shd w:val="clear" w:color="auto" w:fill="auto"/>
        <w:tabs>
          <w:tab w:val="left" w:pos="4944"/>
          <w:tab w:val="left" w:pos="6701"/>
        </w:tabs>
        <w:spacing w:before="0" w:after="0" w:line="240" w:lineRule="exact"/>
        <w:ind w:firstLine="0"/>
        <w:jc w:val="both"/>
      </w:pPr>
      <w:proofErr w:type="spellStart"/>
      <w:r>
        <w:t>Štědronín</w:t>
      </w:r>
      <w:proofErr w:type="spellEnd"/>
      <w:r>
        <w:t xml:space="preserve"> 30. </w:t>
      </w:r>
      <w:r>
        <w:t>1. 2019</w:t>
      </w:r>
      <w:r>
        <w:tab/>
        <w:t xml:space="preserve">Plzeň </w:t>
      </w:r>
      <w:r w:rsidR="00B129EA">
        <w:t>14. 2. 2</w:t>
      </w:r>
      <w:r>
        <w:t>019</w:t>
      </w:r>
    </w:p>
    <w:p w:rsidR="005440A5" w:rsidRDefault="00227C7A">
      <w:pPr>
        <w:framePr w:wrap="none" w:vAnchor="page" w:hAnchor="page" w:x="1459" w:y="1201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28800" cy="762000"/>
            <wp:effectExtent l="0" t="0" r="0" b="0"/>
            <wp:docPr id="1" name="obrázek 1" descr="C:\Users\212DB2~1.LO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DB2~1.LO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AA0" w:rsidRDefault="00A44AB0" w:rsidP="00E82AA0">
      <w:pPr>
        <w:pStyle w:val="Titulekobrzku0"/>
        <w:framePr w:w="2006" w:h="853" w:hRule="exact" w:wrap="none" w:vAnchor="page" w:hAnchor="page" w:x="4733" w:y="12230"/>
        <w:shd w:val="clear" w:color="auto" w:fill="auto"/>
        <w:jc w:val="center"/>
      </w:pPr>
      <w:r>
        <w:t>21. základní Škola Plzeň, Slovanská alej 13,</w:t>
      </w:r>
    </w:p>
    <w:p w:rsidR="00E82AA0" w:rsidRDefault="00A44AB0" w:rsidP="00E82AA0">
      <w:pPr>
        <w:pStyle w:val="Titulekobrzku0"/>
        <w:framePr w:w="2006" w:h="853" w:hRule="exact" w:wrap="none" w:vAnchor="page" w:hAnchor="page" w:x="4733" w:y="12230"/>
        <w:shd w:val="clear" w:color="auto" w:fill="auto"/>
        <w:jc w:val="center"/>
      </w:pPr>
      <w:r>
        <w:t xml:space="preserve">příspěvková organizace </w:t>
      </w:r>
    </w:p>
    <w:p w:rsidR="005440A5" w:rsidRDefault="00E82AA0" w:rsidP="00E82AA0">
      <w:pPr>
        <w:pStyle w:val="Titulekobrzku0"/>
        <w:framePr w:w="2006" w:h="853" w:hRule="exact" w:wrap="none" w:vAnchor="page" w:hAnchor="page" w:x="4733" w:y="12230"/>
        <w:shd w:val="clear" w:color="auto" w:fill="auto"/>
        <w:jc w:val="center"/>
      </w:pPr>
      <w:r>
        <w:t>326 00 Plzeň</w:t>
      </w:r>
    </w:p>
    <w:p w:rsidR="005440A5" w:rsidRDefault="00A44AB0">
      <w:pPr>
        <w:pStyle w:val="Titulekobrzku20"/>
        <w:framePr w:wrap="none" w:vAnchor="page" w:hAnchor="page" w:x="1853" w:y="13249"/>
        <w:shd w:val="clear" w:color="auto" w:fill="auto"/>
        <w:spacing w:line="220" w:lineRule="exact"/>
      </w:pPr>
      <w:r>
        <w:t>ubytov</w:t>
      </w:r>
      <w:r>
        <w:t>atel</w:t>
      </w:r>
    </w:p>
    <w:p w:rsidR="005440A5" w:rsidRDefault="00A44AB0">
      <w:pPr>
        <w:pStyle w:val="Titulekobrzku20"/>
        <w:framePr w:wrap="none" w:vAnchor="page" w:hAnchor="page" w:x="7099" w:y="13239"/>
        <w:shd w:val="clear" w:color="auto" w:fill="auto"/>
        <w:spacing w:line="220" w:lineRule="exact"/>
      </w:pPr>
      <w:r>
        <w:t>Objednatel</w:t>
      </w:r>
    </w:p>
    <w:p w:rsidR="00A65DD2" w:rsidRPr="00EF4139" w:rsidRDefault="00A65DD2" w:rsidP="00A65DD2">
      <w:pPr>
        <w:pStyle w:val="Zkladntext40"/>
        <w:framePr w:w="9182" w:h="1606" w:hRule="exact" w:wrap="none" w:vAnchor="page" w:hAnchor="page" w:x="1336" w:y="13621"/>
        <w:shd w:val="clear" w:color="auto" w:fill="auto"/>
        <w:ind w:left="29" w:right="1260" w:firstLine="0"/>
        <w:rPr>
          <w:rFonts w:ascii="Arial Unicode MS" w:eastAsia="Arial Unicode MS" w:hAnsi="Arial Unicode MS" w:cs="Arial Unicode MS"/>
          <w:sz w:val="20"/>
          <w:szCs w:val="20"/>
        </w:rPr>
      </w:pPr>
      <w:r w:rsidRPr="00EF4139">
        <w:rPr>
          <w:rStyle w:val="Zkladntext48ptTun"/>
          <w:rFonts w:ascii="Arial Unicode MS" w:eastAsia="Arial Unicode MS" w:hAnsi="Arial Unicode MS" w:cs="Arial Unicode MS"/>
          <w:sz w:val="20"/>
          <w:szCs w:val="20"/>
        </w:rPr>
        <w:t>POČTA</w:t>
      </w:r>
      <w:r>
        <w:rPr>
          <w:rStyle w:val="Zkladntext48ptTun"/>
          <w:rFonts w:ascii="Arial Unicode MS" w:eastAsia="Arial Unicode MS" w:hAnsi="Arial Unicode MS" w:cs="Arial Unicode MS"/>
          <w:sz w:val="20"/>
          <w:szCs w:val="20"/>
        </w:rPr>
        <w:t xml:space="preserve"> sdružen</w:t>
      </w:r>
      <w:r w:rsidRPr="00EF4139">
        <w:rPr>
          <w:rStyle w:val="Zkladntext48ptTun"/>
          <w:rFonts w:ascii="Arial Unicode MS" w:eastAsia="Arial Unicode MS" w:hAnsi="Arial Unicode MS" w:cs="Arial Unicode MS"/>
          <w:sz w:val="20"/>
          <w:szCs w:val="20"/>
        </w:rPr>
        <w:t>í podnikatel</w:t>
      </w:r>
      <w:r>
        <w:rPr>
          <w:rStyle w:val="Zkladntext48ptTun"/>
          <w:rFonts w:ascii="Arial Unicode MS" w:eastAsia="Arial Unicode MS" w:hAnsi="Arial Unicode MS" w:cs="Arial Unicode MS"/>
          <w:sz w:val="20"/>
          <w:szCs w:val="20"/>
        </w:rPr>
        <w:t>ů</w:t>
      </w:r>
      <w:r w:rsidRPr="00EF4139">
        <w:rPr>
          <w:rStyle w:val="Zkladntext48ptTun"/>
          <w:rFonts w:ascii="Arial Unicode MS" w:eastAsia="Arial Unicode MS" w:hAnsi="Arial Unicode MS" w:cs="Arial Unicode MS"/>
          <w:sz w:val="20"/>
          <w:szCs w:val="20"/>
        </w:rPr>
        <w:br/>
      </w:r>
      <w:r w:rsidRPr="00EF4139">
        <w:rPr>
          <w:rFonts w:ascii="Arial Unicode MS" w:eastAsia="Arial Unicode MS" w:hAnsi="Arial Unicode MS" w:cs="Arial Unicode MS"/>
          <w:sz w:val="20"/>
          <w:szCs w:val="20"/>
        </w:rPr>
        <w:t xml:space="preserve">Odp. </w:t>
      </w:r>
      <w:proofErr w:type="spellStart"/>
      <w:r w:rsidRPr="00EF4139">
        <w:rPr>
          <w:rFonts w:ascii="Arial Unicode MS" w:eastAsia="Arial Unicode MS" w:hAnsi="Arial Unicode MS" w:cs="Arial Unicode MS"/>
          <w:sz w:val="20"/>
          <w:szCs w:val="20"/>
        </w:rPr>
        <w:t>zás</w:t>
      </w:r>
      <w:r>
        <w:rPr>
          <w:rFonts w:ascii="Arial Unicode MS" w:eastAsia="Arial Unicode MS" w:hAnsi="Arial Unicode MS" w:cs="Arial Unicode MS"/>
          <w:sz w:val="20"/>
          <w:szCs w:val="20"/>
        </w:rPr>
        <w:t>t</w:t>
      </w:r>
      <w:proofErr w:type="spellEnd"/>
      <w:r w:rsidRPr="00EF4139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Počt</w:t>
      </w:r>
      <w:r w:rsidRPr="00EF4139">
        <w:rPr>
          <w:rFonts w:ascii="Arial Unicode MS" w:eastAsia="Arial Unicode MS" w:hAnsi="Arial Unicode MS" w:cs="Arial Unicode MS"/>
          <w:sz w:val="20"/>
          <w:szCs w:val="20"/>
        </w:rPr>
        <w:t>a Zdeněk</w:t>
      </w:r>
      <w:r w:rsidRPr="00EF4139">
        <w:rPr>
          <w:rFonts w:ascii="Arial Unicode MS" w:eastAsia="Arial Unicode MS" w:hAnsi="Arial Unicode MS" w:cs="Arial Unicode MS"/>
          <w:sz w:val="20"/>
          <w:szCs w:val="20"/>
        </w:rPr>
        <w:br/>
        <w:t xml:space="preserve">IČO: </w:t>
      </w:r>
      <w:r w:rsidRPr="00A65DD2">
        <w:rPr>
          <w:rFonts w:ascii="Arial Unicode MS" w:eastAsia="Arial Unicode MS" w:hAnsi="Arial Unicode MS" w:cs="Arial Unicode MS"/>
          <w:sz w:val="20"/>
          <w:szCs w:val="20"/>
        </w:rPr>
        <w:t xml:space="preserve">182 </w:t>
      </w:r>
      <w:r w:rsidRPr="00A65DD2">
        <w:rPr>
          <w:rStyle w:val="Zkladntext4ArialUnicodeMS75ptKurzva"/>
          <w:i w:val="0"/>
          <w:sz w:val="20"/>
          <w:szCs w:val="20"/>
        </w:rPr>
        <w:t>81</w:t>
      </w:r>
      <w:r w:rsidRPr="00A65DD2">
        <w:rPr>
          <w:rStyle w:val="Zkladntext445ptKurzva"/>
          <w:rFonts w:ascii="Arial Unicode MS" w:eastAsia="Arial Unicode MS" w:hAnsi="Arial Unicode MS" w:cs="Arial Unicode MS"/>
          <w:i w:val="0"/>
          <w:sz w:val="20"/>
          <w:szCs w:val="20"/>
        </w:rPr>
        <w:t xml:space="preserve"> </w:t>
      </w:r>
      <w:r w:rsidRPr="00A65DD2">
        <w:rPr>
          <w:rStyle w:val="Zkladntext4ArialUnicodeMS75ptKurzva"/>
          <w:i w:val="0"/>
          <w:sz w:val="20"/>
          <w:szCs w:val="20"/>
        </w:rPr>
        <w:t>648</w:t>
      </w:r>
      <w:r w:rsidRPr="00EF4139">
        <w:rPr>
          <w:rStyle w:val="Zkladntext445ptKurzva"/>
          <w:rFonts w:ascii="Arial Unicode MS" w:eastAsia="Arial Unicode MS" w:hAnsi="Arial Unicode MS" w:cs="Arial Unicode MS"/>
          <w:sz w:val="20"/>
          <w:szCs w:val="20"/>
        </w:rPr>
        <w:t>,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DIČ</w:t>
      </w:r>
      <w:r w:rsidRPr="00EF4139">
        <w:rPr>
          <w:rFonts w:ascii="Arial Unicode MS" w:eastAsia="Arial Unicode MS" w:hAnsi="Arial Unicode MS" w:cs="Arial Unicode MS"/>
          <w:sz w:val="20"/>
          <w:szCs w:val="20"/>
        </w:rPr>
        <w:t>: C</w:t>
      </w:r>
      <w:r>
        <w:rPr>
          <w:rFonts w:ascii="Arial Unicode MS" w:eastAsia="Arial Unicode MS" w:hAnsi="Arial Unicode MS" w:cs="Arial Unicode MS"/>
          <w:sz w:val="20"/>
          <w:szCs w:val="20"/>
        </w:rPr>
        <w:t>Z6</w:t>
      </w:r>
      <w:r w:rsidRPr="00EF4139">
        <w:rPr>
          <w:rFonts w:ascii="Arial Unicode MS" w:eastAsia="Arial Unicode MS" w:hAnsi="Arial Unicode MS" w:cs="Arial Unicode MS"/>
          <w:sz w:val="20"/>
          <w:szCs w:val="20"/>
        </w:rPr>
        <w:t>702130</w:t>
      </w:r>
      <w:r>
        <w:rPr>
          <w:rFonts w:ascii="Arial Unicode MS" w:eastAsia="Arial Unicode MS" w:hAnsi="Arial Unicode MS" w:cs="Arial Unicode MS"/>
          <w:sz w:val="20"/>
          <w:szCs w:val="20"/>
        </w:rPr>
        <w:t>556</w:t>
      </w:r>
      <w:r>
        <w:rPr>
          <w:rFonts w:ascii="Arial Unicode MS" w:eastAsia="Arial Unicode MS" w:hAnsi="Arial Unicode MS" w:cs="Arial Unicode MS"/>
          <w:sz w:val="20"/>
          <w:szCs w:val="20"/>
        </w:rPr>
        <w:br/>
        <w:t>Tel</w:t>
      </w:r>
      <w:r w:rsidRPr="00EF4139">
        <w:rPr>
          <w:rFonts w:ascii="Arial Unicode MS" w:eastAsia="Arial Unicode MS" w:hAnsi="Arial Unicode MS" w:cs="Arial Unicode MS"/>
          <w:sz w:val="20"/>
          <w:szCs w:val="20"/>
        </w:rPr>
        <w:t xml:space="preserve">.: </w:t>
      </w:r>
    </w:p>
    <w:p w:rsidR="005440A5" w:rsidRDefault="00227C7A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4083685</wp:posOffset>
            </wp:positionH>
            <wp:positionV relativeFrom="page">
              <wp:posOffset>7552055</wp:posOffset>
            </wp:positionV>
            <wp:extent cx="1908175" cy="877570"/>
            <wp:effectExtent l="0" t="0" r="0" b="0"/>
            <wp:wrapNone/>
            <wp:docPr id="3" name="obrázek 3" descr="C:\Users\212DB2~1.LON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12DB2~1.LON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40A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C7A" w:rsidRDefault="00227C7A">
      <w:r>
        <w:separator/>
      </w:r>
    </w:p>
  </w:endnote>
  <w:endnote w:type="continuationSeparator" w:id="0">
    <w:p w:rsidR="00227C7A" w:rsidRDefault="0022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C7A" w:rsidRDefault="00227C7A"/>
  </w:footnote>
  <w:footnote w:type="continuationSeparator" w:id="0">
    <w:p w:rsidR="00227C7A" w:rsidRDefault="00227C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0F0"/>
    <w:multiLevelType w:val="multilevel"/>
    <w:tmpl w:val="FC4A6B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730F3"/>
    <w:multiLevelType w:val="multilevel"/>
    <w:tmpl w:val="12AEE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7D2841"/>
    <w:multiLevelType w:val="multilevel"/>
    <w:tmpl w:val="1D640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F211C4"/>
    <w:multiLevelType w:val="multilevel"/>
    <w:tmpl w:val="966AC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775A72"/>
    <w:multiLevelType w:val="multilevel"/>
    <w:tmpl w:val="0D4C7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141169"/>
    <w:multiLevelType w:val="multilevel"/>
    <w:tmpl w:val="3DD21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1E3F90"/>
    <w:multiLevelType w:val="multilevel"/>
    <w:tmpl w:val="66D678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6E3B3F"/>
    <w:multiLevelType w:val="multilevel"/>
    <w:tmpl w:val="4FD28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DB4864"/>
    <w:multiLevelType w:val="multilevel"/>
    <w:tmpl w:val="DC0C34E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A5"/>
    <w:rsid w:val="00227C7A"/>
    <w:rsid w:val="005440A5"/>
    <w:rsid w:val="00A44AB0"/>
    <w:rsid w:val="00A65DD2"/>
    <w:rsid w:val="00B129EA"/>
    <w:rsid w:val="00E8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">
    <w:name w:val="Nadpis #2 (2)_"/>
    <w:basedOn w:val="Standardnpsmoodstavce"/>
    <w:link w:val="Nadpis2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65ptKurzva">
    <w:name w:val="Titulek obrázku + 6;5 pt;Kurzíva"/>
    <w:basedOn w:val="Titulekobrzk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240" w:line="283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780" w:line="278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8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540" w:line="278" w:lineRule="exact"/>
      <w:jc w:val="center"/>
      <w:outlineLvl w:val="1"/>
    </w:pPr>
    <w:rPr>
      <w:rFonts w:ascii="Franklin Gothic Heavy" w:eastAsia="Franklin Gothic Heavy" w:hAnsi="Franklin Gothic Heavy" w:cs="Franklin Gothic Heavy"/>
      <w:spacing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5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2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29EA"/>
    <w:rPr>
      <w:rFonts w:ascii="Tahoma" w:hAnsi="Tahoma" w:cs="Tahoma"/>
      <w:color w:val="000000"/>
      <w:sz w:val="16"/>
      <w:szCs w:val="16"/>
    </w:rPr>
  </w:style>
  <w:style w:type="character" w:customStyle="1" w:styleId="Zkladntext48ptTun">
    <w:name w:val="Základní text (4) + 8 pt;Tučné"/>
    <w:basedOn w:val="Zkladntext4"/>
    <w:rsid w:val="00A65DD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ArialUnicodeMS75ptKurzva">
    <w:name w:val="Základní text (4) + Arial Unicode MS;7;5 pt;Kurzíva"/>
    <w:basedOn w:val="Zkladntext4"/>
    <w:rsid w:val="00A65DD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45ptKurzva">
    <w:name w:val="Základní text (4) + 4;5 pt;Kurzíva"/>
    <w:basedOn w:val="Zkladntext4"/>
    <w:rsid w:val="00A65DD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">
    <w:name w:val="Nadpis #2 (2)_"/>
    <w:basedOn w:val="Standardnpsmoodstavce"/>
    <w:link w:val="Nadpis2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65ptKurzva">
    <w:name w:val="Titulek obrázku + 6;5 pt;Kurzíva"/>
    <w:basedOn w:val="Titulekobrzk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240" w:line="283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780" w:line="278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8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540" w:line="278" w:lineRule="exact"/>
      <w:jc w:val="center"/>
      <w:outlineLvl w:val="1"/>
    </w:pPr>
    <w:rPr>
      <w:rFonts w:ascii="Franklin Gothic Heavy" w:eastAsia="Franklin Gothic Heavy" w:hAnsi="Franklin Gothic Heavy" w:cs="Franklin Gothic Heavy"/>
      <w:spacing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5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2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29EA"/>
    <w:rPr>
      <w:rFonts w:ascii="Tahoma" w:hAnsi="Tahoma" w:cs="Tahoma"/>
      <w:color w:val="000000"/>
      <w:sz w:val="16"/>
      <w:szCs w:val="16"/>
    </w:rPr>
  </w:style>
  <w:style w:type="character" w:customStyle="1" w:styleId="Zkladntext48ptTun">
    <w:name w:val="Základní text (4) + 8 pt;Tučné"/>
    <w:basedOn w:val="Zkladntext4"/>
    <w:rsid w:val="00A65DD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ArialUnicodeMS75ptKurzva">
    <w:name w:val="Základní text (4) + Arial Unicode MS;7;5 pt;Kurzíva"/>
    <w:basedOn w:val="Zkladntext4"/>
    <w:rsid w:val="00A65DD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45ptKurzva">
    <w:name w:val="Základní text (4) + 4;5 pt;Kurzíva"/>
    <w:basedOn w:val="Zkladntext4"/>
    <w:rsid w:val="00A65DD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E8122C6D.dotm</Template>
  <TotalTime>15</TotalTime>
  <Pages>3</Pages>
  <Words>785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Longauerová Ivana</dc:creator>
  <cp:lastModifiedBy>Longauerová Ivana</cp:lastModifiedBy>
  <cp:revision>5</cp:revision>
  <dcterms:created xsi:type="dcterms:W3CDTF">2019-02-26T13:09:00Z</dcterms:created>
  <dcterms:modified xsi:type="dcterms:W3CDTF">2019-02-26T13:26:00Z</dcterms:modified>
</cp:coreProperties>
</file>