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 xml:space="preserve">Dodatek č. 1 ke smlouvě o </w:t>
      </w:r>
      <w:r w:rsidR="0098113B">
        <w:rPr>
          <w:b/>
          <w:sz w:val="24"/>
          <w:szCs w:val="24"/>
        </w:rPr>
        <w:t>školním stravování podle vyhlášky č. 107</w:t>
      </w:r>
      <w:r w:rsidR="00C60790">
        <w:rPr>
          <w:b/>
          <w:sz w:val="24"/>
          <w:szCs w:val="24"/>
        </w:rPr>
        <w:t>/2005 Sb.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(dále jen „dodatek“)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uzavřený mezi smluvními stranami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b/>
          <w:sz w:val="20"/>
        </w:rPr>
      </w:pPr>
      <w:r w:rsidRPr="00421E66">
        <w:rPr>
          <w:b/>
          <w:sz w:val="20"/>
        </w:rPr>
        <w:t>Základní škola, Šlapanice, okres Brno-venkov, příspěvková organizace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se sídlem Masarykovo náměstí 1594/16, 664 51 Šlapanice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IČO: 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DIČ: CZ75023920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zastoupená PhDr. Pavlem </w:t>
      </w:r>
      <w:proofErr w:type="spellStart"/>
      <w:r w:rsidRPr="00421E66">
        <w:rPr>
          <w:sz w:val="20"/>
        </w:rPr>
        <w:t>Vyhňákem</w:t>
      </w:r>
      <w:proofErr w:type="spellEnd"/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(jako „</w:t>
      </w:r>
      <w:r w:rsidR="00C60790">
        <w:rPr>
          <w:sz w:val="20"/>
        </w:rPr>
        <w:t>poskytovatel</w:t>
      </w:r>
      <w:r w:rsidRPr="00421E66">
        <w:rPr>
          <w:sz w:val="20"/>
        </w:rPr>
        <w:t>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a</w:t>
      </w:r>
    </w:p>
    <w:p w:rsidR="00421E66" w:rsidRPr="00421E66" w:rsidRDefault="00421E66" w:rsidP="00421E66">
      <w:pPr>
        <w:rPr>
          <w:sz w:val="20"/>
        </w:rPr>
      </w:pPr>
    </w:p>
    <w:p w:rsidR="00421E66" w:rsidRDefault="00C60790" w:rsidP="00421E66">
      <w:pPr>
        <w:rPr>
          <w:b/>
          <w:sz w:val="20"/>
        </w:rPr>
      </w:pPr>
      <w:r w:rsidRPr="00C60790">
        <w:rPr>
          <w:b/>
          <w:sz w:val="20"/>
        </w:rPr>
        <w:t>Gymnázium a Základní umělecká škola Šlapanice, příspěvková organizace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>Riegrova 17, 664 51 Šlapanice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>IČO: 49461249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 xml:space="preserve">zastoupená Mgr. Gabriela </w:t>
      </w:r>
      <w:proofErr w:type="spellStart"/>
      <w:r w:rsidRPr="00C60790">
        <w:rPr>
          <w:sz w:val="20"/>
        </w:rPr>
        <w:t>Kokešová</w:t>
      </w:r>
      <w:proofErr w:type="spellEnd"/>
    </w:p>
    <w:p w:rsidR="00C60790" w:rsidRPr="00C60790" w:rsidRDefault="00C60790" w:rsidP="00C60790">
      <w:pPr>
        <w:rPr>
          <w:sz w:val="20"/>
        </w:rPr>
      </w:pPr>
      <w:r w:rsidRPr="00C60790">
        <w:rPr>
          <w:sz w:val="20"/>
        </w:rPr>
        <w:t>(jako „odběratel“)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jc w:val="both"/>
        <w:rPr>
          <w:sz w:val="20"/>
        </w:rPr>
      </w:pPr>
      <w:r w:rsidRPr="00421E66">
        <w:rPr>
          <w:sz w:val="20"/>
        </w:rPr>
        <w:t xml:space="preserve">Obě smluvní strany se dohodly na změně Smlouvy o </w:t>
      </w:r>
      <w:r w:rsidR="0098113B">
        <w:rPr>
          <w:sz w:val="20"/>
        </w:rPr>
        <w:t>školním</w:t>
      </w:r>
      <w:r w:rsidR="00C60790">
        <w:rPr>
          <w:sz w:val="20"/>
        </w:rPr>
        <w:t xml:space="preserve"> stravování uzavřené mezi poskytovatelem</w:t>
      </w:r>
      <w:r w:rsidRPr="00421E66">
        <w:rPr>
          <w:sz w:val="20"/>
        </w:rPr>
        <w:t xml:space="preserve"> a </w:t>
      </w:r>
      <w:r w:rsidR="00C60790">
        <w:rPr>
          <w:sz w:val="20"/>
        </w:rPr>
        <w:t xml:space="preserve">odběratelem </w:t>
      </w:r>
      <w:r w:rsidRPr="00421E66">
        <w:rPr>
          <w:sz w:val="20"/>
        </w:rPr>
        <w:t>dne 1. 9. 2014 následovně:</w:t>
      </w:r>
    </w:p>
    <w:p w:rsidR="00421E66" w:rsidRPr="00421E66" w:rsidRDefault="00421E66" w:rsidP="00421E66">
      <w:pPr>
        <w:rPr>
          <w:sz w:val="20"/>
        </w:rPr>
      </w:pPr>
    </w:p>
    <w:p w:rsidR="00421E66" w:rsidRDefault="00421E66" w:rsidP="00421E66">
      <w:pPr>
        <w:jc w:val="center"/>
        <w:rPr>
          <w:b/>
          <w:sz w:val="20"/>
        </w:rPr>
      </w:pP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Článek I.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Změna následujícího článku specifikované smlouvy</w:t>
      </w:r>
      <w:r w:rsidR="00AF0060">
        <w:rPr>
          <w:sz w:val="20"/>
        </w:rPr>
        <w:t xml:space="preserve"> platná k 1. 1. 2017</w:t>
      </w:r>
      <w:r w:rsidRPr="00421E66">
        <w:rPr>
          <w:sz w:val="20"/>
        </w:rPr>
        <w:t>: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C60790" w:rsidP="00421E66">
      <w:pPr>
        <w:jc w:val="center"/>
        <w:rPr>
          <w:sz w:val="20"/>
        </w:rPr>
      </w:pPr>
      <w:r>
        <w:rPr>
          <w:sz w:val="20"/>
        </w:rPr>
        <w:t xml:space="preserve">Článek </w:t>
      </w:r>
      <w:r w:rsidR="00421E66" w:rsidRPr="00421E66">
        <w:rPr>
          <w:sz w:val="20"/>
        </w:rPr>
        <w:t>V</w:t>
      </w:r>
      <w:r>
        <w:rPr>
          <w:sz w:val="20"/>
        </w:rPr>
        <w:t>II</w:t>
      </w:r>
      <w:r w:rsidR="00421E66" w:rsidRPr="00421E66">
        <w:rPr>
          <w:sz w:val="20"/>
        </w:rPr>
        <w:t>.</w:t>
      </w:r>
    </w:p>
    <w:p w:rsidR="00421E66" w:rsidRDefault="00C60790" w:rsidP="00421E66">
      <w:pPr>
        <w:jc w:val="both"/>
        <w:rPr>
          <w:sz w:val="20"/>
        </w:rPr>
      </w:pPr>
      <w:r>
        <w:rPr>
          <w:sz w:val="20"/>
        </w:rPr>
        <w:t>Platba a vyúčtování stravného:</w:t>
      </w:r>
    </w:p>
    <w:p w:rsidR="00036CB1" w:rsidRDefault="00036CB1" w:rsidP="00421E66">
      <w:pPr>
        <w:jc w:val="both"/>
        <w:rPr>
          <w:sz w:val="20"/>
        </w:rPr>
      </w:pPr>
    </w:p>
    <w:p w:rsidR="001D56B0" w:rsidRPr="00421E66" w:rsidRDefault="00113E70" w:rsidP="00421E66">
      <w:pPr>
        <w:jc w:val="both"/>
        <w:rPr>
          <w:sz w:val="20"/>
        </w:rPr>
      </w:pPr>
      <w:r w:rsidRPr="00113E70">
        <w:rPr>
          <w:noProof/>
        </w:rPr>
        <w:drawing>
          <wp:inline distT="0" distB="0" distL="0" distR="0" wp14:anchorId="79568FB7" wp14:editId="08D4556C">
            <wp:extent cx="2975428" cy="2760077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467" cy="276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BD" w:rsidRDefault="000431BD" w:rsidP="000431BD">
      <w:pPr>
        <w:rPr>
          <w:sz w:val="20"/>
        </w:rPr>
      </w:pPr>
    </w:p>
    <w:p w:rsidR="000431BD" w:rsidRDefault="001D56B0" w:rsidP="000431BD">
      <w:pPr>
        <w:jc w:val="both"/>
        <w:rPr>
          <w:b/>
          <w:sz w:val="20"/>
        </w:rPr>
      </w:pPr>
      <w:r>
        <w:rPr>
          <w:sz w:val="20"/>
        </w:rPr>
        <w:t xml:space="preserve">Na základě měsíčního vyúčtování a jmenovitého výkazu za odebrané obědy bude vždy v následujícím měsíci vystavena odběrateli faktura na </w:t>
      </w:r>
      <w:r w:rsidR="000431BD">
        <w:rPr>
          <w:sz w:val="20"/>
        </w:rPr>
        <w:t>12</w:t>
      </w:r>
      <w:r>
        <w:rPr>
          <w:sz w:val="20"/>
        </w:rPr>
        <w:t xml:space="preserve">,00Kč </w:t>
      </w:r>
      <w:r w:rsidR="000431BD">
        <w:rPr>
          <w:sz w:val="20"/>
        </w:rPr>
        <w:t>za odebraný oběd a den. Odběratel tuto částku hradí na účet školy vedený u České spořitelny.</w:t>
      </w:r>
    </w:p>
    <w:p w:rsidR="000431BD" w:rsidRDefault="000431BD" w:rsidP="000431BD">
      <w:pPr>
        <w:jc w:val="both"/>
        <w:rPr>
          <w:sz w:val="20"/>
        </w:rPr>
      </w:pPr>
    </w:p>
    <w:p w:rsidR="00421E66" w:rsidRPr="00421E66" w:rsidRDefault="000431BD" w:rsidP="000431BD">
      <w:pPr>
        <w:jc w:val="both"/>
        <w:rPr>
          <w:sz w:val="20"/>
        </w:rPr>
      </w:pPr>
      <w:r>
        <w:rPr>
          <w:sz w:val="20"/>
        </w:rPr>
        <w:t>Platbu 27</w:t>
      </w:r>
      <w:r w:rsidR="001D56B0">
        <w:rPr>
          <w:sz w:val="20"/>
        </w:rPr>
        <w:t xml:space="preserve">,00Kč </w:t>
      </w:r>
      <w:r>
        <w:rPr>
          <w:sz w:val="20"/>
        </w:rPr>
        <w:t xml:space="preserve">a 30,00Kč </w:t>
      </w:r>
      <w:r w:rsidR="001D56B0">
        <w:rPr>
          <w:sz w:val="20"/>
        </w:rPr>
        <w:t xml:space="preserve">za odebraný oběd a den budou hradit </w:t>
      </w:r>
      <w:r>
        <w:rPr>
          <w:sz w:val="20"/>
        </w:rPr>
        <w:t xml:space="preserve">žáci </w:t>
      </w:r>
      <w:r w:rsidR="001D56B0">
        <w:rPr>
          <w:sz w:val="20"/>
        </w:rPr>
        <w:t>přímo poskytovateli složenkou, popř. převodem z</w:t>
      </w:r>
      <w:r>
        <w:rPr>
          <w:sz w:val="20"/>
        </w:rPr>
        <w:t> </w:t>
      </w:r>
      <w:r w:rsidR="001D56B0">
        <w:rPr>
          <w:sz w:val="20"/>
        </w:rPr>
        <w:t>účtu</w:t>
      </w:r>
      <w:r>
        <w:rPr>
          <w:sz w:val="20"/>
        </w:rPr>
        <w:t xml:space="preserve"> na účet školní jídelny vedený u České spořitelny</w:t>
      </w:r>
      <w:r w:rsidR="001D56B0">
        <w:rPr>
          <w:sz w:val="20"/>
        </w:rPr>
        <w:t xml:space="preserve">. </w:t>
      </w: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lastRenderedPageBreak/>
        <w:t>Článek II.</w:t>
      </w: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Závěrečná ujednání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Tento dodatek nabývá účinnosti dnem podpisu oprávněných smluvních stran.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58102A" w:rsidP="00421E66">
      <w:pPr>
        <w:rPr>
          <w:sz w:val="20"/>
        </w:rPr>
      </w:pPr>
      <w:r>
        <w:rPr>
          <w:sz w:val="20"/>
        </w:rPr>
        <w:t xml:space="preserve">Ve Šlapanicích dne </w:t>
      </w:r>
      <w:bookmarkStart w:id="0" w:name="_GoBack"/>
      <w:bookmarkEnd w:id="0"/>
      <w:r>
        <w:rPr>
          <w:sz w:val="20"/>
        </w:rPr>
        <w:t>14.11.2016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>
        <w:rPr>
          <w:sz w:val="20"/>
        </w:rPr>
        <w:t xml:space="preserve">     </w:t>
      </w:r>
      <w:r w:rsidRPr="00421E66">
        <w:rPr>
          <w:sz w:val="20"/>
        </w:rPr>
        <w:t xml:space="preserve">………………………………………..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421E66">
        <w:rPr>
          <w:sz w:val="20"/>
        </w:rPr>
        <w:t>…………………………………..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                    </w:t>
      </w:r>
      <w:r w:rsidR="000431BD">
        <w:rPr>
          <w:sz w:val="20"/>
        </w:rPr>
        <w:t>poskytovatel</w:t>
      </w:r>
      <w:r w:rsidRPr="00421E66">
        <w:rPr>
          <w:sz w:val="20"/>
        </w:rPr>
        <w:t xml:space="preserve">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421E66">
        <w:rPr>
          <w:sz w:val="20"/>
        </w:rPr>
        <w:t xml:space="preserve">                </w:t>
      </w:r>
      <w:r w:rsidR="000431BD">
        <w:rPr>
          <w:sz w:val="20"/>
        </w:rPr>
        <w:t>odběratel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              PhDr. Pavel </w:t>
      </w:r>
      <w:proofErr w:type="spellStart"/>
      <w:r w:rsidRPr="00421E66">
        <w:rPr>
          <w:sz w:val="20"/>
        </w:rPr>
        <w:t>Vyhňák</w:t>
      </w:r>
      <w:proofErr w:type="spellEnd"/>
      <w:r w:rsidRPr="00421E66">
        <w:rPr>
          <w:sz w:val="20"/>
        </w:rPr>
        <w:t xml:space="preserve">                                                                    </w:t>
      </w:r>
      <w:r>
        <w:rPr>
          <w:sz w:val="20"/>
        </w:rPr>
        <w:tab/>
        <w:t xml:space="preserve">           </w:t>
      </w:r>
      <w:r w:rsidRPr="00421E66">
        <w:rPr>
          <w:sz w:val="20"/>
        </w:rPr>
        <w:t xml:space="preserve">         </w:t>
      </w:r>
      <w:r w:rsidR="000431BD" w:rsidRPr="00C60790">
        <w:rPr>
          <w:sz w:val="20"/>
        </w:rPr>
        <w:t xml:space="preserve">Mgr. Gabriela </w:t>
      </w:r>
      <w:proofErr w:type="spellStart"/>
      <w:r w:rsidR="000431BD" w:rsidRPr="00C60790">
        <w:rPr>
          <w:sz w:val="20"/>
        </w:rPr>
        <w:t>Kokešová</w:t>
      </w:r>
      <w:proofErr w:type="spellEnd"/>
    </w:p>
    <w:p w:rsidR="000431BD" w:rsidRPr="00421E66" w:rsidRDefault="00421E66" w:rsidP="000431BD">
      <w:pPr>
        <w:rPr>
          <w:sz w:val="20"/>
        </w:rPr>
      </w:pPr>
      <w:r w:rsidRPr="00421E66">
        <w:rPr>
          <w:sz w:val="20"/>
        </w:rPr>
        <w:t xml:space="preserve">                   ředitel školy</w:t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  <w:t xml:space="preserve">            </w:t>
      </w:r>
      <w:r w:rsidR="000431BD" w:rsidRPr="00421E66">
        <w:rPr>
          <w:sz w:val="20"/>
        </w:rPr>
        <w:t xml:space="preserve">  ředitel</w:t>
      </w:r>
      <w:r w:rsidR="000431BD">
        <w:rPr>
          <w:sz w:val="20"/>
        </w:rPr>
        <w:t>ka</w:t>
      </w:r>
      <w:r w:rsidR="000431BD" w:rsidRPr="00421E66">
        <w:rPr>
          <w:sz w:val="20"/>
        </w:rPr>
        <w:t xml:space="preserve"> školy</w:t>
      </w:r>
    </w:p>
    <w:p w:rsidR="001E0D8A" w:rsidRPr="00421E66" w:rsidRDefault="001E0D8A" w:rsidP="00421E66">
      <w:pPr>
        <w:rPr>
          <w:sz w:val="20"/>
        </w:rPr>
      </w:pPr>
    </w:p>
    <w:sectPr w:rsidR="001E0D8A" w:rsidRPr="00421E66" w:rsidSect="001E0D8A"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1134" w:footer="567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66" w:rsidRDefault="00421E66">
      <w:r>
        <w:separator/>
      </w:r>
    </w:p>
  </w:endnote>
  <w:endnote w:type="continuationSeparator" w:id="0">
    <w:p w:rsidR="00421E66" w:rsidRDefault="004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16" w:rsidRDefault="00CE3316" w:rsidP="00CE3316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102A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4524F4" w:rsidRDefault="002C2B1E" w:rsidP="001E0D8A">
    <w:pPr>
      <w:pStyle w:val="Zpat"/>
      <w:spacing w:before="240"/>
      <w:rPr>
        <w:b/>
        <w:szCs w:val="18"/>
      </w:rPr>
    </w:pPr>
    <w:r w:rsidRPr="004524F4">
      <w:rPr>
        <w:b/>
        <w:szCs w:val="18"/>
      </w:rPr>
      <w:t>Základní škola</w:t>
    </w:r>
    <w:r w:rsidR="00777B58">
      <w:rPr>
        <w:b/>
        <w:szCs w:val="18"/>
      </w:rPr>
      <w:t>,</w:t>
    </w:r>
    <w:r w:rsidRPr="004524F4">
      <w:rPr>
        <w:b/>
        <w:szCs w:val="18"/>
      </w:rPr>
      <w:t xml:space="preserve"> Šlapanice, okres Brno-venkov, příspěvková organizace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Masarykovo nám. </w:t>
    </w:r>
    <w:proofErr w:type="gramStart"/>
    <w:r w:rsidRPr="004524F4">
      <w:rPr>
        <w:b/>
        <w:szCs w:val="18"/>
      </w:rPr>
      <w:t>1594/16,  664 51</w:t>
    </w:r>
    <w:proofErr w:type="gramEnd"/>
    <w:r w:rsidRPr="004524F4">
      <w:rPr>
        <w:b/>
        <w:szCs w:val="18"/>
      </w:rPr>
      <w:t xml:space="preserve"> Šlapanice</w:t>
    </w:r>
    <w:r w:rsidRPr="004524F4">
      <w:rPr>
        <w:b/>
        <w:szCs w:val="18"/>
      </w:rPr>
      <w:br/>
      <w:t xml:space="preserve">IČ: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DIČ: CZ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číslo účtu: 2028491349/0800,</w:t>
    </w:r>
    <w:r w:rsidRPr="004524F4">
      <w:rPr>
        <w:b/>
        <w:szCs w:val="18"/>
      </w:rPr>
      <w:br/>
    </w:r>
    <w:proofErr w:type="gramStart"/>
    <w:r w:rsidRPr="004524F4">
      <w:rPr>
        <w:b/>
        <w:szCs w:val="18"/>
      </w:rPr>
      <w:t>Tel.:  544120311</w:t>
    </w:r>
    <w:proofErr w:type="gramEnd"/>
    <w:r w:rsidRPr="004524F4">
      <w:rPr>
        <w:b/>
        <w:szCs w:val="18"/>
      </w:rPr>
      <w:t xml:space="preserve"> | fax:  544120301 | email: kancelar@zsslapanice.cz | web: www.zsslapanice.cz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66" w:rsidRDefault="00421E66">
      <w:r>
        <w:separator/>
      </w:r>
    </w:p>
  </w:footnote>
  <w:footnote w:type="continuationSeparator" w:id="0">
    <w:p w:rsidR="00421E66" w:rsidRDefault="0042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5B2CA2" w:rsidRDefault="005B2CA2" w:rsidP="005B2CA2">
    <w:pPr>
      <w:pStyle w:val="Zhlav"/>
    </w:pPr>
    <w:r>
      <w:rPr>
        <w:noProof/>
      </w:rPr>
      <w:drawing>
        <wp:anchor distT="0" distB="180340" distL="114300" distR="114300" simplePos="0" relativeHeight="251659264" behindDoc="0" locked="1" layoutInCell="0" allowOverlap="1" wp14:anchorId="4E949B72" wp14:editId="361C5675">
          <wp:simplePos x="0" y="0"/>
          <wp:positionH relativeFrom="page">
            <wp:posOffset>438785</wp:posOffset>
          </wp:positionH>
          <wp:positionV relativeFrom="page">
            <wp:posOffset>372110</wp:posOffset>
          </wp:positionV>
          <wp:extent cx="3074035" cy="1025525"/>
          <wp:effectExtent l="0" t="0" r="0" b="317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Dvourad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7E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950BE4"/>
    <w:multiLevelType w:val="multilevel"/>
    <w:tmpl w:val="2F90338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66"/>
    <w:rsid w:val="00023DEC"/>
    <w:rsid w:val="00036CB1"/>
    <w:rsid w:val="000431BD"/>
    <w:rsid w:val="00085E11"/>
    <w:rsid w:val="0009226F"/>
    <w:rsid w:val="00097ECC"/>
    <w:rsid w:val="000A2301"/>
    <w:rsid w:val="000B6C6D"/>
    <w:rsid w:val="00113E70"/>
    <w:rsid w:val="00132C00"/>
    <w:rsid w:val="00162EC4"/>
    <w:rsid w:val="00173A11"/>
    <w:rsid w:val="0019131B"/>
    <w:rsid w:val="001D56B0"/>
    <w:rsid w:val="001E0D8A"/>
    <w:rsid w:val="002A736B"/>
    <w:rsid w:val="002C2B1E"/>
    <w:rsid w:val="002F0466"/>
    <w:rsid w:val="003403E1"/>
    <w:rsid w:val="003610B4"/>
    <w:rsid w:val="003A22EF"/>
    <w:rsid w:val="003B6FB9"/>
    <w:rsid w:val="00421E66"/>
    <w:rsid w:val="004524F4"/>
    <w:rsid w:val="00454F30"/>
    <w:rsid w:val="004C5E14"/>
    <w:rsid w:val="004C719C"/>
    <w:rsid w:val="004F746F"/>
    <w:rsid w:val="005250B8"/>
    <w:rsid w:val="0058102A"/>
    <w:rsid w:val="005A3638"/>
    <w:rsid w:val="005B2CA2"/>
    <w:rsid w:val="005E6923"/>
    <w:rsid w:val="005F526C"/>
    <w:rsid w:val="006059EB"/>
    <w:rsid w:val="00672136"/>
    <w:rsid w:val="00686393"/>
    <w:rsid w:val="00687214"/>
    <w:rsid w:val="00695CB7"/>
    <w:rsid w:val="006F1BBD"/>
    <w:rsid w:val="006F5714"/>
    <w:rsid w:val="0074250E"/>
    <w:rsid w:val="00747C92"/>
    <w:rsid w:val="00770491"/>
    <w:rsid w:val="00777B58"/>
    <w:rsid w:val="0078340C"/>
    <w:rsid w:val="007E36E9"/>
    <w:rsid w:val="00887CBD"/>
    <w:rsid w:val="008F7A41"/>
    <w:rsid w:val="00902185"/>
    <w:rsid w:val="00965176"/>
    <w:rsid w:val="0098113B"/>
    <w:rsid w:val="009A62D2"/>
    <w:rsid w:val="00A51304"/>
    <w:rsid w:val="00A61DBB"/>
    <w:rsid w:val="00A9632F"/>
    <w:rsid w:val="00AA0CB5"/>
    <w:rsid w:val="00AB7495"/>
    <w:rsid w:val="00AC598A"/>
    <w:rsid w:val="00AE393E"/>
    <w:rsid w:val="00AF0060"/>
    <w:rsid w:val="00B74250"/>
    <w:rsid w:val="00BA4EAD"/>
    <w:rsid w:val="00C00BD8"/>
    <w:rsid w:val="00C5661A"/>
    <w:rsid w:val="00C60790"/>
    <w:rsid w:val="00C93E1C"/>
    <w:rsid w:val="00C97015"/>
    <w:rsid w:val="00CC480C"/>
    <w:rsid w:val="00CE3316"/>
    <w:rsid w:val="00D93D94"/>
    <w:rsid w:val="00E120EA"/>
    <w:rsid w:val="00E26B5F"/>
    <w:rsid w:val="00E552B9"/>
    <w:rsid w:val="00E56103"/>
    <w:rsid w:val="00E7397C"/>
    <w:rsid w:val="00F02797"/>
    <w:rsid w:val="00F22A44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e\_A4_hlavi&#269;kov&#253;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D25B-909B-4B85-BE00-75F3F8B8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_A4_hlavičkový_NEW.dotx</Template>
  <TotalTime>14</TotalTime>
  <Pages>2</Pages>
  <Words>200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Danielova</dc:creator>
  <cp:lastModifiedBy>Magda Danielova</cp:lastModifiedBy>
  <cp:revision>8</cp:revision>
  <cp:lastPrinted>2016-11-14T09:53:00Z</cp:lastPrinted>
  <dcterms:created xsi:type="dcterms:W3CDTF">2016-11-08T12:26:00Z</dcterms:created>
  <dcterms:modified xsi:type="dcterms:W3CDTF">2016-12-06T08:43:00Z</dcterms:modified>
</cp:coreProperties>
</file>