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2019/0232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19.2.2019</w:t>
      </w:r>
    </w:p>
    <w:p w:rsidR="009B4271" w:rsidRPr="00AF318E" w:rsidRDefault="00DA14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A14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Kärcher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Modletice 141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251 01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Modletice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48535761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CZ48535761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88 257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servis a revizi VTČ WOMA 185 ARP P-60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96B92" w:rsidRDefault="00DA14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96B92">
        <w:br w:type="page"/>
      </w:r>
    </w:p>
    <w:p w:rsidR="00A96B92" w:rsidRDefault="00A96B92">
      <w:r>
        <w:lastRenderedPageBreak/>
        <w:t xml:space="preserve">Datum potvrzení objednávky dodavatelem:  </w:t>
      </w:r>
      <w:r w:rsidR="00DA14DB">
        <w:t>25.2.2019</w:t>
      </w:r>
    </w:p>
    <w:p w:rsidR="00A96B92" w:rsidRDefault="00A96B92">
      <w:r>
        <w:t>Potvrzení objednávky:</w:t>
      </w:r>
    </w:p>
    <w:p w:rsidR="00DA14DB" w:rsidRDefault="00DA14DB">
      <w:r>
        <w:t>Od:</w:t>
      </w:r>
      <w:r>
        <w:tab/>
      </w:r>
    </w:p>
    <w:p w:rsidR="00DA14DB" w:rsidRDefault="00DA14DB">
      <w:r>
        <w:t>Odesláno:</w:t>
      </w:r>
      <w:r>
        <w:tab/>
        <w:t>25. února 2019 15:38</w:t>
      </w:r>
    </w:p>
    <w:p w:rsidR="00DA14DB" w:rsidRDefault="00DA14DB">
      <w:r>
        <w:t>Komu:</w:t>
      </w:r>
      <w:r>
        <w:tab/>
      </w:r>
    </w:p>
    <w:p w:rsidR="00DA14DB" w:rsidRDefault="00DA14DB">
      <w:r>
        <w:t>Kopie:</w:t>
      </w:r>
      <w:r>
        <w:tab/>
      </w:r>
    </w:p>
    <w:p w:rsidR="00DA14DB" w:rsidRDefault="00DA14DB">
      <w:r>
        <w:t>Předmět:</w:t>
      </w:r>
      <w:r>
        <w:tab/>
        <w:t>RE: Objednávka servis čerpadla WOMA</w:t>
      </w:r>
    </w:p>
    <w:p w:rsidR="00DA14DB" w:rsidRDefault="00DA14DB">
      <w:r>
        <w:t>Přílohy:</w:t>
      </w:r>
      <w:r>
        <w:tab/>
        <w:t>skenování.pdf</w:t>
      </w:r>
    </w:p>
    <w:p w:rsidR="00DA14DB" w:rsidRDefault="00DA14DB"/>
    <w:p w:rsidR="00DA14DB" w:rsidRDefault="00DA14DB">
      <w:r>
        <w:t>Dobrý den,</w:t>
      </w:r>
    </w:p>
    <w:p w:rsidR="00DA14DB" w:rsidRDefault="00DA14DB"/>
    <w:p w:rsidR="00DA14DB" w:rsidRDefault="00DA14DB">
      <w:r>
        <w:t>v příloze tohoto e-mailu zasílám potvrzenou objednávku, kterou tímto akceptujeme.</w:t>
      </w:r>
    </w:p>
    <w:p w:rsidR="00DA14DB" w:rsidRDefault="00DA14DB"/>
    <w:p w:rsidR="00DA14DB" w:rsidRDefault="00DA14DB">
      <w:r>
        <w:t>O termínu realizace Vás budeme včas dopředu informovat.</w:t>
      </w:r>
    </w:p>
    <w:p w:rsidR="00DA14DB" w:rsidRDefault="00DA14DB"/>
    <w:p w:rsidR="00DA14DB" w:rsidRDefault="00DA14DB">
      <w:r>
        <w:t>S přátelským pozdravem</w:t>
      </w:r>
    </w:p>
    <w:p w:rsidR="00DA14DB" w:rsidRDefault="00DA14DB"/>
    <w:p w:rsidR="00DA14DB" w:rsidRDefault="00DA14DB"/>
    <w:p w:rsidR="00DA14DB" w:rsidRDefault="00DA14DB"/>
    <w:p w:rsidR="00DA14DB" w:rsidRDefault="00DA14DB">
      <w:r>
        <w:t>Technical Supervisor / specialista servisu</w:t>
      </w:r>
    </w:p>
    <w:p w:rsidR="00DA14DB" w:rsidRDefault="00DA14DB"/>
    <w:p w:rsidR="00DA14DB" w:rsidRDefault="00DA14DB"/>
    <w:p w:rsidR="00DA14DB" w:rsidRDefault="00DA14DB"/>
    <w:p w:rsidR="00DA14DB" w:rsidRDefault="00DA14DB">
      <w:r>
        <w:t>Kärcher spol. s r. o.</w:t>
      </w:r>
    </w:p>
    <w:p w:rsidR="00DA14DB" w:rsidRDefault="00DA14DB">
      <w:r>
        <w:t>Modletice 141,</w:t>
      </w:r>
    </w:p>
    <w:p w:rsidR="00DA14DB" w:rsidRDefault="00DA14DB">
      <w:r>
        <w:t>251 01  (Czech Republic)</w:t>
      </w:r>
    </w:p>
    <w:p w:rsidR="00DA14DB" w:rsidRDefault="00DA14DB"/>
    <w:p w:rsidR="00DA14DB" w:rsidRDefault="00DA14DB">
      <w:r>
        <w:t>Phone:   +420 323 606 014</w:t>
      </w:r>
    </w:p>
    <w:p w:rsidR="00DA14DB" w:rsidRDefault="00DA14DB">
      <w:r>
        <w:t xml:space="preserve">Mobile:  </w:t>
      </w:r>
    </w:p>
    <w:p w:rsidR="00DA14DB" w:rsidRDefault="00DA14DB">
      <w:r>
        <w:t>Fax:       +420 323 606 020</w:t>
      </w:r>
    </w:p>
    <w:p w:rsidR="00DA14DB" w:rsidRDefault="00DA14DB"/>
    <w:p w:rsidR="00DA14DB" w:rsidRDefault="00DA14DB">
      <w:r>
        <w:t>servis@karcher.cz</w:t>
      </w:r>
    </w:p>
    <w:p w:rsidR="00DA14DB" w:rsidRDefault="00DA14DB">
      <w:r>
        <w:t>www.karcher.cz</w:t>
      </w:r>
    </w:p>
    <w:p w:rsidR="00DA14DB" w:rsidRDefault="00DA14DB"/>
    <w:p w:rsidR="00DA14DB" w:rsidRDefault="00DA14DB"/>
    <w:p w:rsidR="00DA14DB" w:rsidRDefault="00DA14DB"/>
    <w:p w:rsidR="00DA14DB" w:rsidRDefault="00DA14DB">
      <w:r>
        <w:t>-----Original Message-----</w:t>
      </w:r>
    </w:p>
    <w:p w:rsidR="00DA14DB" w:rsidRDefault="00DA14DB">
      <w:r>
        <w:t xml:space="preserve">From: </w:t>
      </w:r>
    </w:p>
    <w:p w:rsidR="00DA14DB" w:rsidRDefault="00DA14DB">
      <w:r>
        <w:t>Sent: Monday, February 25, 2019 12:21 PM</w:t>
      </w:r>
    </w:p>
    <w:p w:rsidR="00DA14DB" w:rsidRDefault="00DA14DB">
      <w:r>
        <w:t>To:</w:t>
      </w:r>
    </w:p>
    <w:p w:rsidR="00DA14DB" w:rsidRDefault="00DA14DB">
      <w:r>
        <w:t xml:space="preserve">Cc: </w:t>
      </w:r>
    </w:p>
    <w:p w:rsidR="00DA14DB" w:rsidRDefault="00DA14DB">
      <w:r>
        <w:t>Subject: Objednávka servis čerpadla WOMA</w:t>
      </w:r>
    </w:p>
    <w:p w:rsidR="00DA14DB" w:rsidRDefault="00DA14DB"/>
    <w:p w:rsidR="00DA14DB" w:rsidRDefault="00DA14DB">
      <w:r>
        <w:t>Vážení,</w:t>
      </w:r>
    </w:p>
    <w:p w:rsidR="00DA14DB" w:rsidRDefault="00DA14DB">
      <w:r>
        <w:t xml:space="preserve">Vzhledem k povinnosti registrace na MF žádám o písemnou akceptaci objednávky, kterou je možné </w:t>
      </w:r>
    </w:p>
    <w:p w:rsidR="00DA14DB" w:rsidRDefault="00DA14DB">
      <w:r>
        <w:t>provést formou mailové zprávy (akceptuji).</w:t>
      </w:r>
    </w:p>
    <w:p w:rsidR="00DA14DB" w:rsidRDefault="00DA14DB">
      <w:r>
        <w:t>Děkuji a s pozdravem</w:t>
      </w:r>
    </w:p>
    <w:p w:rsidR="00DA14DB" w:rsidRDefault="00DA14DB"/>
    <w:p w:rsidR="00DA14DB" w:rsidRDefault="00DA14DB"/>
    <w:p w:rsidR="00DA14DB" w:rsidRDefault="00DA14DB">
      <w:r>
        <w:t>provozní mistr - provoz kanalizace</w:t>
      </w:r>
    </w:p>
    <w:p w:rsidR="00DA14DB" w:rsidRDefault="00DA14DB"/>
    <w:p w:rsidR="00DA14DB" w:rsidRDefault="00DA14DB">
      <w:r>
        <w:t xml:space="preserve">M </w:t>
      </w:r>
    </w:p>
    <w:p w:rsidR="00DA14DB" w:rsidRDefault="00DA14DB">
      <w:r>
        <w:t xml:space="preserve">T  </w:t>
      </w:r>
    </w:p>
    <w:p w:rsidR="00DA14DB" w:rsidRDefault="00DA14DB">
      <w:r>
        <w:t xml:space="preserve">E  </w:t>
      </w:r>
    </w:p>
    <w:p w:rsidR="00DA14DB" w:rsidRDefault="00DA14DB">
      <w:r>
        <w:t>W www.vodarna.cz</w:t>
      </w:r>
    </w:p>
    <w:p w:rsidR="00DA14DB" w:rsidRDefault="00DA14DB"/>
    <w:p w:rsidR="00DA14DB" w:rsidRDefault="00DA14DB">
      <w:r>
        <w:t>VODÁRNA PLZEŇ a.s.</w:t>
      </w:r>
    </w:p>
    <w:p w:rsidR="00DA14DB" w:rsidRDefault="00DA14DB">
      <w:r>
        <w:t>Malostranská 143/2, 326 00 Plzeň,</w:t>
      </w:r>
    </w:p>
    <w:p w:rsidR="00DA14DB" w:rsidRDefault="00DA14DB">
      <w:r>
        <w:t>IČ 25205625, DIČ CZ25205625</w:t>
      </w:r>
    </w:p>
    <w:p w:rsidR="00DA14DB" w:rsidRDefault="00DA14DB">
      <w:r>
        <w:t>Společnost je zapsána u KS v Plzni,</w:t>
      </w:r>
    </w:p>
    <w:p w:rsidR="00DA14DB" w:rsidRDefault="00DA14DB">
      <w:r>
        <w:t>oddíl B, vložka 574</w:t>
      </w:r>
    </w:p>
    <w:p w:rsidR="00DA14DB" w:rsidRDefault="00DA14DB"/>
    <w:p w:rsidR="00DA14DB" w:rsidRDefault="00DA14DB"/>
    <w:p w:rsidR="00DA14DB" w:rsidRDefault="00DA14DB"/>
    <w:p w:rsidR="00DA14DB" w:rsidRDefault="00DA14DB">
      <w:r>
        <w:t xml:space="preserve">Tato zpráva má výlučně informativní charakter. Nepředstavuje návrh na uzavření jakékoli smlouvy či na </w:t>
      </w:r>
    </w:p>
    <w:p w:rsidR="00DA14DB" w:rsidRDefault="00DA14DB">
      <w:r>
        <w:t xml:space="preserve">její změnu ani přijetí Vašeho návrhu, pokud v ní není výslovně uvedeno jinak. Veškeré smlouvy či jejich </w:t>
      </w:r>
    </w:p>
    <w:p w:rsidR="00DA14DB" w:rsidRDefault="00DA14DB">
      <w:r>
        <w:t xml:space="preserve">změny jsou v naší společnosti uzavírány zásadně v písemné formě a vlastnoručně podepisovány </w:t>
      </w:r>
    </w:p>
    <w:p w:rsidR="00DA14DB" w:rsidRDefault="00DA14DB">
      <w:r>
        <w:t xml:space="preserve">statutárními zástupci nebo zaměstnanci na základě písemného pověření. Obsahuje-li tato zpráva návrh </w:t>
      </w:r>
    </w:p>
    <w:p w:rsidR="00DA14DB" w:rsidRDefault="00DA14DB">
      <w:r>
        <w:t xml:space="preserve">na uzavření smlouvy, pak Vaše přijetí našeho návrhu s dodatkem nebo jakoukoliv odchylkou bude námi </w:t>
      </w:r>
    </w:p>
    <w:p w:rsidR="00DA14DB" w:rsidRDefault="00DA14DB">
      <w:r>
        <w:t>považováno za novou nabídku.</w:t>
      </w:r>
    </w:p>
    <w:p w:rsidR="00DA14DB" w:rsidRDefault="00DA14DB"/>
    <w:p w:rsidR="00DA14DB" w:rsidRDefault="00DA14DB"/>
    <w:p w:rsidR="00DA14DB" w:rsidRDefault="00DA14DB">
      <w:r>
        <w:t xml:space="preserve">Dovolujeme si Vás informovat, že v rámci komunikace s naší společností může dojít ke zpracování Vašich </w:t>
      </w:r>
    </w:p>
    <w:p w:rsidR="00DA14DB" w:rsidRDefault="00DA14DB">
      <w:r>
        <w:t xml:space="preserve">osobních údajů. Veškeré osobní údaje zpracováváme podle zásad GDPR. Dokumentace související s </w:t>
      </w:r>
    </w:p>
    <w:p w:rsidR="00DA14DB" w:rsidRDefault="00DA14DB">
      <w:r>
        <w:t xml:space="preserve">plněním naší informační povinnosti vůči Vám je dostupná na našich webových stránkách </w:t>
      </w:r>
    </w:p>
    <w:p w:rsidR="00DA14DB" w:rsidRDefault="00DA14DB">
      <w:r>
        <w:t xml:space="preserve">www.karcher.cz/cz/nase-sluzby/podpora/prohlaseni-o-ochrane-osobnich-udaju . Pokud zde nenaleznete </w:t>
      </w:r>
    </w:p>
    <w:p w:rsidR="00DA14DB" w:rsidRDefault="00DA14DB">
      <w:r>
        <w:t>odpověď na Vaši otázku, kontaktujte nás na e-mailu info@karcher.cz .</w:t>
      </w:r>
    </w:p>
    <w:p w:rsidR="00A96B92" w:rsidRDefault="00A96B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B92" w:rsidRDefault="00A96B92" w:rsidP="000071C6">
      <w:pPr>
        <w:spacing w:after="0" w:line="240" w:lineRule="auto"/>
      </w:pPr>
      <w:r>
        <w:separator/>
      </w:r>
    </w:p>
  </w:endnote>
  <w:endnote w:type="continuationSeparator" w:id="0">
    <w:p w:rsidR="00A96B92" w:rsidRDefault="00A96B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A14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B92" w:rsidRDefault="00A96B92" w:rsidP="000071C6">
      <w:pPr>
        <w:spacing w:after="0" w:line="240" w:lineRule="auto"/>
      </w:pPr>
      <w:r>
        <w:separator/>
      </w:r>
    </w:p>
  </w:footnote>
  <w:footnote w:type="continuationSeparator" w:id="0">
    <w:p w:rsidR="00A96B92" w:rsidRDefault="00A96B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96B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14DB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14252E4-1435-45D5-9062-A0BE9C28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5306-DE68-4FF6-AE90-0ECCBF243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FB599-1F33-4D9A-9E88-5E53EBA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B059CE7A</Template>
  <TotalTime>0</TotalTime>
  <Pages>2</Pages>
  <Words>357</Words>
  <Characters>2108</Characters>
  <Application>Microsoft Office Word</Application>
  <DocSecurity>0</DocSecurity>
  <Lines>17</Lines>
  <Paragraphs>4</Paragraphs>
  <ScaleCrop>false</ScaleCrop>
  <Company>VODÁRNA PLZEŇ a.s.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KASÍK David</dc:creator>
  <cp:keywords/>
  <dc:description/>
  <cp:lastModifiedBy>KASÍK David</cp:lastModifiedBy>
  <cp:revision>2</cp:revision>
  <cp:lastPrinted>2017-04-21T09:32:00Z</cp:lastPrinted>
  <dcterms:created xsi:type="dcterms:W3CDTF">2019-02-26T06:28:00Z</dcterms:created>
  <dcterms:modified xsi:type="dcterms:W3CDTF">2019-02-26T06:28:00Z</dcterms:modified>
</cp:coreProperties>
</file>