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6DE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6DE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6DE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6DE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6DE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6DE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6DE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6DE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46DE7"/>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804A-1C85-4E20-A652-CCB310C9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2019-02-25T15:10:00Z</dcterms:created>
  <dcterms:modified xsi:type="dcterms:W3CDTF">2019-02-25T15:10:00Z</dcterms:modified>
</cp:coreProperties>
</file>