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CB" w:rsidRDefault="008E46CB" w:rsidP="00AC53DB">
      <w:pPr>
        <w:pStyle w:val="Title"/>
        <w:spacing w:after="120" w:line="276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Zadávací dokumentace</w:t>
      </w:r>
    </w:p>
    <w:p w:rsidR="008E46CB" w:rsidRDefault="008E46CB" w:rsidP="00AC53DB">
      <w:pPr>
        <w:pStyle w:val="Title"/>
        <w:spacing w:after="120" w:line="276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pro veřejnou zakázku na služby zadávanou v řízení mimo režim zákona č. č. 134/2016 Sb., o zadávání veřejných zakázek (dále jen „zákon“ nebo „ZZVZ“)</w:t>
      </w:r>
    </w:p>
    <w:p w:rsidR="008E46CB" w:rsidRDefault="008E46CB" w:rsidP="00AC53DB">
      <w:pPr>
        <w:pStyle w:val="Title"/>
        <w:spacing w:after="120" w:line="276" w:lineRule="auto"/>
        <w:rPr>
          <w:b/>
          <w:sz w:val="24"/>
          <w:szCs w:val="24"/>
        </w:rPr>
      </w:pPr>
    </w:p>
    <w:p w:rsidR="008E46CB" w:rsidRDefault="008E46CB" w:rsidP="00AC53DB">
      <w:pPr>
        <w:pStyle w:val="Title"/>
        <w:spacing w:after="120" w:line="276" w:lineRule="auto"/>
        <w:rPr>
          <w:b/>
          <w:sz w:val="24"/>
          <w:szCs w:val="24"/>
        </w:rPr>
      </w:pPr>
    </w:p>
    <w:p w:rsidR="008E46CB" w:rsidRDefault="008E46CB" w:rsidP="00AC53DB">
      <w:pPr>
        <w:pStyle w:val="Title"/>
        <w:spacing w:after="120" w:line="276" w:lineRule="auto"/>
        <w:rPr>
          <w:b/>
          <w:sz w:val="24"/>
          <w:szCs w:val="24"/>
        </w:rPr>
      </w:pPr>
    </w:p>
    <w:p w:rsidR="008E46CB" w:rsidRDefault="008E46CB" w:rsidP="00AC53DB">
      <w:pPr>
        <w:pStyle w:val="Title"/>
        <w:spacing w:after="120" w:line="276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s názvem</w:t>
      </w:r>
    </w:p>
    <w:p w:rsidR="008E46CB" w:rsidRDefault="008E46CB" w:rsidP="00AC53DB">
      <w:pPr>
        <w:spacing w:after="120"/>
        <w:rPr>
          <w:b/>
          <w:sz w:val="24"/>
          <w:szCs w:val="24"/>
        </w:rPr>
      </w:pPr>
    </w:p>
    <w:p w:rsidR="008E46CB" w:rsidRPr="00AC53DB" w:rsidRDefault="008E46CB" w:rsidP="00AC53DB">
      <w:pPr>
        <w:pStyle w:val="Title"/>
        <w:spacing w:after="120" w:line="276" w:lineRule="auto"/>
        <w:rPr>
          <w:b/>
          <w:i w:val="0"/>
          <w:sz w:val="28"/>
          <w:szCs w:val="24"/>
        </w:rPr>
      </w:pPr>
      <w:r w:rsidRPr="00AC53DB">
        <w:rPr>
          <w:b/>
          <w:i w:val="0"/>
          <w:sz w:val="28"/>
          <w:szCs w:val="24"/>
        </w:rPr>
        <w:t>„</w:t>
      </w:r>
      <w:r w:rsidRPr="003924F8">
        <w:rPr>
          <w:b/>
          <w:sz w:val="32"/>
        </w:rPr>
        <w:t>Úřad pro technickou normalizaci, státní zkušebnictví a metrologii – Právní služby</w:t>
      </w:r>
      <w:r w:rsidRPr="00AC53DB">
        <w:rPr>
          <w:b/>
          <w:i w:val="0"/>
          <w:sz w:val="28"/>
          <w:szCs w:val="24"/>
        </w:rPr>
        <w:t>“</w:t>
      </w:r>
    </w:p>
    <w:p w:rsidR="008E46CB" w:rsidRDefault="008E46C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rPr>
          <w:sz w:val="24"/>
          <w:szCs w:val="24"/>
        </w:rPr>
      </w:pPr>
    </w:p>
    <w:p w:rsidR="008E46CB" w:rsidRDefault="008E46C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rPr>
          <w:sz w:val="24"/>
          <w:szCs w:val="24"/>
        </w:rPr>
      </w:pPr>
    </w:p>
    <w:p w:rsidR="008E46CB" w:rsidRDefault="008E46CB" w:rsidP="00AC53DB">
      <w:pPr>
        <w:pStyle w:val="Section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SVAZEK 2 – ČÁST 2</w:t>
      </w:r>
    </w:p>
    <w:p w:rsidR="008E46CB" w:rsidRDefault="008E46CB" w:rsidP="00AC53DB">
      <w:pPr>
        <w:pStyle w:val="Section"/>
        <w:spacing w:after="120" w:line="276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zadávací dokumentace </w:t>
      </w:r>
    </w:p>
    <w:p w:rsidR="008E46CB" w:rsidRDefault="008E46CB" w:rsidP="00AC53DB">
      <w:pPr>
        <w:pStyle w:val="AANadpis2"/>
        <w:keepNext w:val="0"/>
        <w:widowControl w:val="0"/>
        <w:spacing w:after="120" w:line="276" w:lineRule="auto"/>
        <w:ind w:left="0" w:firstLine="0"/>
        <w:rPr>
          <w:rFonts w:ascii="Times New Roman" w:hAnsi="Times New Roman"/>
          <w:sz w:val="24"/>
          <w:szCs w:val="24"/>
          <w:lang w:val="cs-CZ"/>
        </w:rPr>
      </w:pPr>
    </w:p>
    <w:p w:rsidR="008E46CB" w:rsidRDefault="008E46CB" w:rsidP="00AC53DB">
      <w:pPr>
        <w:pStyle w:val="AANadpis2"/>
        <w:keepNext w:val="0"/>
        <w:widowControl w:val="0"/>
        <w:spacing w:after="120" w:line="276" w:lineRule="auto"/>
        <w:ind w:left="0" w:firstLine="0"/>
        <w:rPr>
          <w:rFonts w:ascii="Times New Roman" w:hAnsi="Times New Roman"/>
          <w:sz w:val="24"/>
          <w:szCs w:val="24"/>
          <w:lang w:val="cs-CZ"/>
        </w:rPr>
      </w:pPr>
    </w:p>
    <w:p w:rsidR="008E46CB" w:rsidRDefault="008E46CB" w:rsidP="00AC53DB">
      <w:pPr>
        <w:pStyle w:val="oddl-nadpis"/>
        <w:keepNext w:val="0"/>
        <w:spacing w:before="0" w:after="120" w:line="276" w:lineRule="auto"/>
        <w:jc w:val="center"/>
        <w:rPr>
          <w:rFonts w:ascii="Times New Roman" w:hAnsi="Times New Roman" w:cs="Times New Roman"/>
          <w:i/>
          <w:caps/>
          <w:szCs w:val="24"/>
        </w:rPr>
      </w:pPr>
      <w:r>
        <w:rPr>
          <w:rFonts w:ascii="Times New Roman" w:hAnsi="Times New Roman" w:cs="Times New Roman"/>
          <w:i/>
          <w:caps/>
          <w:szCs w:val="24"/>
        </w:rPr>
        <w:t>obchodní podmínky – PŘÍKAZNÍ SMLOUVA</w:t>
      </w:r>
    </w:p>
    <w:p w:rsidR="008E46CB" w:rsidRDefault="008E46CB" w:rsidP="00AC53DB">
      <w:pPr>
        <w:spacing w:after="120"/>
        <w:rPr>
          <w:sz w:val="24"/>
          <w:szCs w:val="24"/>
        </w:rPr>
      </w:pPr>
    </w:p>
    <w:p w:rsidR="008E46CB" w:rsidRDefault="008E46CB" w:rsidP="00AC53DB">
      <w:pPr>
        <w:spacing w:after="120"/>
        <w:rPr>
          <w:sz w:val="24"/>
          <w:szCs w:val="24"/>
        </w:rPr>
      </w:pPr>
    </w:p>
    <w:p w:rsidR="008E46CB" w:rsidRDefault="008E46CB" w:rsidP="00AC53DB">
      <w:pPr>
        <w:spacing w:after="120"/>
        <w:rPr>
          <w:sz w:val="24"/>
          <w:szCs w:val="24"/>
        </w:rPr>
      </w:pPr>
    </w:p>
    <w:p w:rsidR="008E46CB" w:rsidRDefault="008E46CB" w:rsidP="00AC53DB">
      <w:pPr>
        <w:pStyle w:val="StyllnekPed30b"/>
        <w:numPr>
          <w:ilvl w:val="0"/>
          <w:numId w:val="0"/>
        </w:numPr>
        <w:spacing w:before="0" w:after="120" w:line="276" w:lineRule="auto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Preambule: </w:t>
      </w:r>
      <w:r>
        <w:rPr>
          <w:rFonts w:cs="Times New Roman"/>
          <w:b w:val="0"/>
          <w:bCs w:val="0"/>
          <w:color w:val="auto"/>
          <w:sz w:val="24"/>
          <w:szCs w:val="24"/>
        </w:rPr>
        <w:t>Tyto obchodní podmínky jsou vypracovány ve formě a struktuře příkazní smlouvy. Poskytovatel do těchto obchodních podmínek pouze doplní údaje nezbytné pro vznik návrhu smlouvy (zejména vlastní identifikační údaje, cenu a případné další údaje, jejichž doplnění text obchodních podmínek předpokládá) a následně takto doplněné obchodní podmínky předloží jako svůj návrh smlouvy na veřejnou zakázku</w:t>
      </w:r>
    </w:p>
    <w:p w:rsidR="008E46CB" w:rsidRDefault="008E46CB" w:rsidP="00AC53DB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:rsidR="008E46CB" w:rsidRDefault="008E46CB" w:rsidP="00AC53DB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:rsidR="008E46CB" w:rsidRDefault="008E46CB" w:rsidP="00AC53DB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:rsidR="008E46CB" w:rsidRDefault="008E46CB" w:rsidP="00AC53DB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:rsidR="008E46CB" w:rsidRDefault="008E46CB" w:rsidP="00AC53DB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:rsidR="008E46CB" w:rsidRDefault="008E46CB" w:rsidP="00AC53DB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:rsidR="008E46CB" w:rsidRDefault="008E46CB" w:rsidP="00AC53DB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:rsidR="008E46CB" w:rsidRDefault="008E46CB" w:rsidP="00AC53DB">
      <w:pPr>
        <w:pStyle w:val="StyllnekPed30b"/>
        <w:numPr>
          <w:ilvl w:val="0"/>
          <w:numId w:val="0"/>
        </w:numPr>
        <w:spacing w:before="0" w:after="120" w:line="276" w:lineRule="auto"/>
        <w:ind w:left="129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:rsidR="008E46CB" w:rsidRDefault="008E46CB" w:rsidP="00AC53DB">
      <w:pPr>
        <w:spacing w:after="120"/>
        <w:ind w:left="5664" w:firstLine="708"/>
        <w:jc w:val="center"/>
        <w:rPr>
          <w:bCs/>
          <w:sz w:val="24"/>
          <w:szCs w:val="24"/>
        </w:rPr>
      </w:pPr>
    </w:p>
    <w:p w:rsidR="008E46CB" w:rsidRDefault="008E46CB" w:rsidP="00AC53DB">
      <w:pPr>
        <w:spacing w:after="120"/>
        <w:ind w:left="5664" w:firstLine="708"/>
        <w:jc w:val="center"/>
        <w:rPr>
          <w:bCs/>
          <w:sz w:val="24"/>
          <w:szCs w:val="24"/>
        </w:rPr>
      </w:pPr>
    </w:p>
    <w:p w:rsidR="008E46CB" w:rsidRDefault="008E46CB" w:rsidP="00AC53DB">
      <w:pPr>
        <w:spacing w:after="120"/>
        <w:ind w:left="5664" w:firstLine="708"/>
        <w:jc w:val="center"/>
        <w:rPr>
          <w:bCs/>
          <w:sz w:val="24"/>
          <w:szCs w:val="24"/>
        </w:rPr>
      </w:pPr>
    </w:p>
    <w:p w:rsidR="008E46CB" w:rsidRDefault="008E46CB" w:rsidP="00AC53DB">
      <w:pPr>
        <w:spacing w:after="120"/>
        <w:ind w:left="5664" w:firstLine="70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Číslo smlouvy: </w:t>
      </w:r>
    </w:p>
    <w:p w:rsidR="008E46CB" w:rsidRDefault="008E46CB" w:rsidP="00AC53DB">
      <w:pPr>
        <w:pStyle w:val="oddl-nadpis"/>
        <w:keepNext w:val="0"/>
        <w:spacing w:before="0" w:after="120" w:line="276" w:lineRule="auto"/>
        <w:jc w:val="center"/>
        <w:rPr>
          <w:rFonts w:ascii="Times New Roman" w:hAnsi="Times New Roman" w:cs="Times New Roman"/>
          <w:i/>
          <w:caps/>
          <w:szCs w:val="24"/>
        </w:rPr>
      </w:pPr>
    </w:p>
    <w:p w:rsidR="008E46CB" w:rsidRDefault="008E46CB" w:rsidP="00AC53DB">
      <w:pPr>
        <w:pStyle w:val="AANadpis2"/>
        <w:keepNext w:val="0"/>
        <w:widowControl w:val="0"/>
        <w:spacing w:after="120" w:line="276" w:lineRule="auto"/>
        <w:ind w:left="0" w:firstLine="0"/>
        <w:jc w:val="center"/>
        <w:rPr>
          <w:rFonts w:ascii="Times New Roman" w:hAnsi="Times New Roman"/>
          <w:sz w:val="24"/>
          <w:szCs w:val="24"/>
          <w:lang w:val="cs-CZ"/>
        </w:rPr>
      </w:pPr>
    </w:p>
    <w:p w:rsidR="008E46CB" w:rsidRDefault="008E46CB" w:rsidP="00AC53DB">
      <w:pPr>
        <w:pStyle w:val="AANadpis2"/>
        <w:keepNext w:val="0"/>
        <w:widowControl w:val="0"/>
        <w:spacing w:after="120" w:line="276" w:lineRule="auto"/>
        <w:ind w:left="0" w:firstLine="0"/>
        <w:jc w:val="center"/>
        <w:rPr>
          <w:rFonts w:ascii="Times New Roman" w:hAnsi="Times New Roman"/>
          <w:sz w:val="24"/>
          <w:szCs w:val="24"/>
          <w:lang w:val="cs-CZ"/>
        </w:rPr>
      </w:pPr>
    </w:p>
    <w:p w:rsidR="008E46CB" w:rsidRDefault="008E46CB" w:rsidP="00AC53DB">
      <w:pPr>
        <w:pStyle w:val="AANadpis2"/>
        <w:keepNext w:val="0"/>
        <w:widowControl w:val="0"/>
        <w:spacing w:after="120" w:line="276" w:lineRule="auto"/>
        <w:ind w:left="0" w:firstLine="0"/>
        <w:jc w:val="center"/>
        <w:rPr>
          <w:rFonts w:ascii="Times New Roman" w:hAnsi="Times New Roman"/>
          <w:sz w:val="24"/>
          <w:szCs w:val="24"/>
          <w:lang w:val="cs-CZ"/>
        </w:rPr>
      </w:pPr>
    </w:p>
    <w:p w:rsidR="008E46CB" w:rsidRDefault="008E46CB" w:rsidP="00AC53DB">
      <w:pPr>
        <w:pStyle w:val="oddl-nadpis"/>
        <w:keepNext w:val="0"/>
        <w:spacing w:before="0" w:after="120" w:line="276" w:lineRule="auto"/>
        <w:jc w:val="center"/>
        <w:rPr>
          <w:rFonts w:ascii="Times New Roman" w:hAnsi="Times New Roman" w:cs="Times New Roman"/>
          <w:i/>
          <w:caps/>
          <w:szCs w:val="24"/>
        </w:rPr>
      </w:pPr>
    </w:p>
    <w:p w:rsidR="008E46CB" w:rsidRPr="00AC53DB" w:rsidRDefault="008E46CB" w:rsidP="00AC53DB">
      <w:pPr>
        <w:ind w:left="360" w:hanging="360"/>
        <w:jc w:val="center"/>
        <w:rPr>
          <w:b/>
          <w:sz w:val="22"/>
          <w:szCs w:val="22"/>
        </w:rPr>
      </w:pPr>
      <w:r w:rsidRPr="00AC53DB">
        <w:rPr>
          <w:b/>
          <w:sz w:val="22"/>
          <w:szCs w:val="22"/>
        </w:rPr>
        <w:t xml:space="preserve">PŘÍKAZNÍ SMLOUVA </w:t>
      </w:r>
    </w:p>
    <w:p w:rsidR="008E46CB" w:rsidRPr="00AC53DB" w:rsidRDefault="008E46CB" w:rsidP="00AC53DB">
      <w:pPr>
        <w:ind w:left="360" w:hanging="360"/>
        <w:jc w:val="center"/>
        <w:rPr>
          <w:b/>
          <w:sz w:val="22"/>
          <w:szCs w:val="22"/>
        </w:rPr>
      </w:pPr>
      <w:r w:rsidRPr="00AC53DB">
        <w:rPr>
          <w:b/>
          <w:sz w:val="22"/>
          <w:szCs w:val="22"/>
        </w:rPr>
        <w:t>O POSKYTOVÁNÍ PRÁVNÍCH SLUŽEB</w:t>
      </w:r>
    </w:p>
    <w:p w:rsidR="008E46CB" w:rsidRPr="00AC53DB" w:rsidRDefault="008E46CB" w:rsidP="00AC53DB">
      <w:pPr>
        <w:ind w:left="360" w:hanging="360"/>
        <w:rPr>
          <w:b/>
          <w:i/>
          <w:color w:val="0066CC"/>
          <w:sz w:val="22"/>
          <w:szCs w:val="22"/>
        </w:rPr>
      </w:pPr>
    </w:p>
    <w:p w:rsidR="008E46CB" w:rsidRDefault="008E46CB" w:rsidP="00AC53DB">
      <w:pPr>
        <w:pStyle w:val="Adresa"/>
        <w:keepLines w:val="0"/>
        <w:widowControl w:val="0"/>
        <w:tabs>
          <w:tab w:val="left" w:pos="709"/>
        </w:tabs>
        <w:spacing w:after="120" w:line="276" w:lineRule="auto"/>
        <w:jc w:val="center"/>
        <w:rPr>
          <w:b/>
          <w:i/>
          <w:snapToGrid w:val="0"/>
          <w:szCs w:val="24"/>
        </w:rPr>
      </w:pPr>
    </w:p>
    <w:p w:rsidR="008E46CB" w:rsidRDefault="008E46C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sz w:val="24"/>
          <w:szCs w:val="24"/>
        </w:rPr>
      </w:pPr>
    </w:p>
    <w:p w:rsidR="008E46CB" w:rsidRDefault="008E46C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sz w:val="24"/>
          <w:szCs w:val="24"/>
        </w:rPr>
      </w:pPr>
    </w:p>
    <w:p w:rsidR="008E46CB" w:rsidRDefault="008E46C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sz w:val="24"/>
          <w:szCs w:val="24"/>
        </w:rPr>
      </w:pPr>
    </w:p>
    <w:p w:rsidR="008E46CB" w:rsidRDefault="008E46C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sz w:val="24"/>
          <w:szCs w:val="24"/>
        </w:rPr>
      </w:pPr>
    </w:p>
    <w:p w:rsidR="008E46CB" w:rsidRDefault="008E46C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sz w:val="24"/>
          <w:szCs w:val="24"/>
        </w:rPr>
      </w:pPr>
    </w:p>
    <w:p w:rsidR="008E46CB" w:rsidRDefault="008E46C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sz w:val="24"/>
          <w:szCs w:val="24"/>
        </w:rPr>
      </w:pPr>
    </w:p>
    <w:p w:rsidR="008E46CB" w:rsidRDefault="008E46C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sz w:val="24"/>
          <w:szCs w:val="24"/>
        </w:rPr>
      </w:pPr>
    </w:p>
    <w:p w:rsidR="008E46CB" w:rsidRDefault="008E46C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sz w:val="24"/>
          <w:szCs w:val="24"/>
        </w:rPr>
      </w:pPr>
      <w:r w:rsidRPr="003924F8">
        <w:rPr>
          <w:b/>
          <w:sz w:val="24"/>
          <w:szCs w:val="24"/>
        </w:rPr>
        <w:t>Česká republika – Úřad pro technickou normalizaci, metrologii a státní zkušebnictví</w:t>
      </w:r>
    </w:p>
    <w:p w:rsidR="008E46CB" w:rsidRDefault="008E46C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</w:p>
    <w:p w:rsidR="008E46CB" w:rsidRPr="008B28DD" w:rsidRDefault="008E46C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sz w:val="24"/>
          <w:szCs w:val="24"/>
        </w:rPr>
      </w:pPr>
      <w:r w:rsidRPr="008B28DD">
        <w:rPr>
          <w:b/>
          <w:sz w:val="24"/>
          <w:szCs w:val="24"/>
        </w:rPr>
        <w:t>Mgr. Bc. Patrik Frk, advokát, vykonávající advokacii ve sdružení (společnosti) Advokátní kancelář Bártová Frk</w:t>
      </w:r>
    </w:p>
    <w:p w:rsidR="008E46CB" w:rsidRPr="00AC53DB" w:rsidRDefault="008E46CB" w:rsidP="00AC53DB">
      <w:pPr>
        <w:widowControl w:val="0"/>
        <w:tabs>
          <w:tab w:val="center" w:pos="453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</w:p>
    <w:p w:rsidR="008E46CB" w:rsidRDefault="008E46C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sz w:val="24"/>
          <w:szCs w:val="24"/>
        </w:rPr>
      </w:pPr>
    </w:p>
    <w:p w:rsidR="008E46CB" w:rsidRDefault="008E46C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sz w:val="24"/>
          <w:szCs w:val="24"/>
          <w:lang w:eastAsia="en-US"/>
        </w:rPr>
      </w:pPr>
    </w:p>
    <w:p w:rsidR="008E46CB" w:rsidRDefault="008E46CB" w:rsidP="00AC53DB">
      <w:pPr>
        <w:ind w:left="360" w:hanging="360"/>
        <w:jc w:val="center"/>
        <w:rPr>
          <w:b/>
          <w:sz w:val="22"/>
          <w:szCs w:val="22"/>
        </w:rPr>
      </w:pPr>
      <w:r w:rsidRPr="00AC53DB">
        <w:rPr>
          <w:b/>
          <w:sz w:val="22"/>
          <w:szCs w:val="22"/>
        </w:rPr>
        <w:t xml:space="preserve"> </w:t>
      </w:r>
    </w:p>
    <w:p w:rsidR="008E46CB" w:rsidRDefault="008E46CB" w:rsidP="00AC53DB">
      <w:pPr>
        <w:ind w:left="360" w:hanging="360"/>
        <w:jc w:val="center"/>
        <w:rPr>
          <w:b/>
          <w:sz w:val="22"/>
          <w:szCs w:val="22"/>
        </w:rPr>
      </w:pPr>
    </w:p>
    <w:p w:rsidR="008E46CB" w:rsidRDefault="008E46CB" w:rsidP="00AC53DB">
      <w:pPr>
        <w:ind w:left="360" w:hanging="360"/>
        <w:jc w:val="center"/>
        <w:rPr>
          <w:b/>
          <w:sz w:val="22"/>
          <w:szCs w:val="22"/>
        </w:rPr>
      </w:pPr>
    </w:p>
    <w:p w:rsidR="008E46CB" w:rsidRDefault="008E46CB" w:rsidP="00AC53DB">
      <w:pPr>
        <w:ind w:left="360" w:hanging="360"/>
        <w:jc w:val="center"/>
        <w:rPr>
          <w:b/>
          <w:sz w:val="22"/>
          <w:szCs w:val="22"/>
        </w:rPr>
      </w:pPr>
    </w:p>
    <w:p w:rsidR="008E46CB" w:rsidRDefault="008E46CB" w:rsidP="00AC53DB">
      <w:pPr>
        <w:ind w:left="360" w:hanging="360"/>
        <w:jc w:val="center"/>
        <w:rPr>
          <w:b/>
          <w:sz w:val="22"/>
          <w:szCs w:val="22"/>
        </w:rPr>
      </w:pPr>
    </w:p>
    <w:p w:rsidR="008E46CB" w:rsidRDefault="008E46CB" w:rsidP="00AC53DB">
      <w:pPr>
        <w:ind w:left="360" w:hanging="360"/>
        <w:jc w:val="center"/>
        <w:rPr>
          <w:b/>
          <w:sz w:val="22"/>
          <w:szCs w:val="22"/>
        </w:rPr>
      </w:pPr>
    </w:p>
    <w:p w:rsidR="008E46CB" w:rsidRDefault="008E46CB" w:rsidP="00AC53DB">
      <w:pPr>
        <w:ind w:left="360" w:hanging="360"/>
        <w:jc w:val="center"/>
        <w:rPr>
          <w:b/>
          <w:sz w:val="22"/>
          <w:szCs w:val="22"/>
        </w:rPr>
      </w:pPr>
    </w:p>
    <w:p w:rsidR="008E46CB" w:rsidRDefault="008E46CB" w:rsidP="00AC53DB">
      <w:pPr>
        <w:ind w:left="360" w:hanging="360"/>
        <w:jc w:val="center"/>
        <w:rPr>
          <w:b/>
          <w:sz w:val="22"/>
          <w:szCs w:val="22"/>
        </w:rPr>
      </w:pPr>
    </w:p>
    <w:p w:rsidR="008E46CB" w:rsidRDefault="008E46CB" w:rsidP="00AC53DB">
      <w:pPr>
        <w:ind w:left="360" w:hanging="360"/>
        <w:jc w:val="center"/>
        <w:rPr>
          <w:b/>
          <w:sz w:val="22"/>
          <w:szCs w:val="22"/>
        </w:rPr>
      </w:pPr>
    </w:p>
    <w:p w:rsidR="008E46CB" w:rsidRDefault="008E46CB" w:rsidP="00AC53DB">
      <w:pPr>
        <w:ind w:left="360" w:hanging="360"/>
        <w:jc w:val="center"/>
        <w:rPr>
          <w:b/>
          <w:sz w:val="22"/>
          <w:szCs w:val="22"/>
        </w:rPr>
      </w:pPr>
    </w:p>
    <w:p w:rsidR="008E46CB" w:rsidRDefault="008E46CB" w:rsidP="00AC53DB">
      <w:pPr>
        <w:ind w:left="360" w:hanging="360"/>
        <w:jc w:val="center"/>
        <w:rPr>
          <w:b/>
          <w:sz w:val="22"/>
          <w:szCs w:val="22"/>
        </w:rPr>
      </w:pPr>
    </w:p>
    <w:p w:rsidR="008E46CB" w:rsidRDefault="008E46CB" w:rsidP="00AC53DB">
      <w:pPr>
        <w:ind w:left="360" w:hanging="360"/>
        <w:jc w:val="center"/>
        <w:rPr>
          <w:b/>
          <w:sz w:val="22"/>
          <w:szCs w:val="22"/>
        </w:rPr>
      </w:pPr>
    </w:p>
    <w:p w:rsidR="008E46CB" w:rsidRDefault="008E46CB" w:rsidP="00AC53DB">
      <w:pPr>
        <w:ind w:left="360" w:hanging="360"/>
        <w:jc w:val="center"/>
        <w:rPr>
          <w:b/>
          <w:sz w:val="22"/>
          <w:szCs w:val="22"/>
        </w:rPr>
      </w:pPr>
    </w:p>
    <w:p w:rsidR="008E46CB" w:rsidRDefault="008E46CB" w:rsidP="00AC53DB">
      <w:pPr>
        <w:ind w:left="360" w:hanging="360"/>
        <w:jc w:val="center"/>
        <w:rPr>
          <w:b/>
          <w:sz w:val="22"/>
          <w:szCs w:val="22"/>
        </w:rPr>
      </w:pPr>
    </w:p>
    <w:p w:rsidR="008E46CB" w:rsidRDefault="008E46CB" w:rsidP="00AC53DB">
      <w:pPr>
        <w:ind w:left="360" w:hanging="360"/>
        <w:jc w:val="center"/>
        <w:rPr>
          <w:b/>
          <w:sz w:val="22"/>
          <w:szCs w:val="22"/>
        </w:rPr>
      </w:pPr>
    </w:p>
    <w:p w:rsidR="008E46CB" w:rsidRDefault="008E46CB" w:rsidP="00AC53DB">
      <w:pPr>
        <w:ind w:left="360" w:hanging="360"/>
        <w:jc w:val="center"/>
        <w:rPr>
          <w:b/>
          <w:sz w:val="22"/>
          <w:szCs w:val="22"/>
        </w:rPr>
      </w:pPr>
    </w:p>
    <w:p w:rsidR="008E46CB" w:rsidRDefault="008E46CB" w:rsidP="00AC53DB">
      <w:pPr>
        <w:ind w:left="360" w:hanging="360"/>
        <w:jc w:val="center"/>
        <w:rPr>
          <w:b/>
          <w:sz w:val="22"/>
          <w:szCs w:val="22"/>
        </w:rPr>
      </w:pPr>
    </w:p>
    <w:p w:rsidR="008E46CB" w:rsidRDefault="008E46CB" w:rsidP="00AC53DB">
      <w:pPr>
        <w:ind w:left="360" w:hanging="360"/>
        <w:jc w:val="center"/>
        <w:rPr>
          <w:b/>
          <w:sz w:val="22"/>
          <w:szCs w:val="22"/>
        </w:rPr>
      </w:pPr>
    </w:p>
    <w:p w:rsidR="008E46CB" w:rsidRPr="00AC53DB" w:rsidRDefault="008E46CB" w:rsidP="00AC53DB">
      <w:pPr>
        <w:ind w:left="360" w:hanging="360"/>
        <w:jc w:val="center"/>
        <w:rPr>
          <w:b/>
          <w:sz w:val="28"/>
          <w:szCs w:val="22"/>
        </w:rPr>
      </w:pPr>
      <w:r w:rsidRPr="00AC53DB">
        <w:rPr>
          <w:b/>
          <w:sz w:val="28"/>
          <w:szCs w:val="22"/>
        </w:rPr>
        <w:t xml:space="preserve">PŘÍKAZNÍ SMLOUVA </w:t>
      </w:r>
    </w:p>
    <w:p w:rsidR="008E46CB" w:rsidRPr="00AC53DB" w:rsidRDefault="008E46CB" w:rsidP="00FF099B">
      <w:pPr>
        <w:ind w:left="360" w:hanging="360"/>
        <w:jc w:val="center"/>
        <w:rPr>
          <w:b/>
          <w:sz w:val="28"/>
          <w:szCs w:val="22"/>
        </w:rPr>
      </w:pPr>
      <w:r w:rsidRPr="00AC53DB">
        <w:rPr>
          <w:b/>
          <w:sz w:val="28"/>
          <w:szCs w:val="22"/>
        </w:rPr>
        <w:t>O POSKYTOVÁNÍ PRÁVNÍCH SLUŽEB</w:t>
      </w:r>
    </w:p>
    <w:p w:rsidR="008E46CB" w:rsidRPr="00AC53DB" w:rsidRDefault="008E46CB" w:rsidP="00FF099B">
      <w:pPr>
        <w:ind w:left="360" w:hanging="360"/>
        <w:rPr>
          <w:b/>
          <w:i/>
          <w:color w:val="0066CC"/>
          <w:sz w:val="22"/>
          <w:szCs w:val="22"/>
        </w:rPr>
      </w:pPr>
    </w:p>
    <w:p w:rsidR="008E46CB" w:rsidRPr="00AC53DB" w:rsidRDefault="008E46CB" w:rsidP="00FF099B">
      <w:pPr>
        <w:ind w:left="360" w:hanging="360"/>
        <w:jc w:val="center"/>
        <w:rPr>
          <w:b/>
          <w:sz w:val="22"/>
          <w:szCs w:val="22"/>
        </w:rPr>
      </w:pPr>
    </w:p>
    <w:p w:rsidR="008E46CB" w:rsidRPr="00AC53DB" w:rsidRDefault="008E46CB" w:rsidP="00FF099B">
      <w:pPr>
        <w:ind w:left="360" w:hanging="360"/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0A0"/>
      </w:tblPr>
      <w:tblGrid>
        <w:gridCol w:w="2351"/>
        <w:gridCol w:w="6721"/>
      </w:tblGrid>
      <w:tr w:rsidR="008E46CB" w:rsidRPr="008A4636" w:rsidTr="006775CE">
        <w:tc>
          <w:tcPr>
            <w:tcW w:w="2351" w:type="dxa"/>
          </w:tcPr>
          <w:p w:rsidR="008E46CB" w:rsidRPr="006775CE" w:rsidRDefault="008E46CB" w:rsidP="006775CE">
            <w:pPr>
              <w:spacing w:line="276" w:lineRule="auto"/>
              <w:rPr>
                <w:b/>
                <w:sz w:val="22"/>
                <w:szCs w:val="22"/>
              </w:rPr>
            </w:pPr>
            <w:r w:rsidRPr="006775CE">
              <w:rPr>
                <w:b/>
                <w:sz w:val="22"/>
                <w:szCs w:val="22"/>
              </w:rPr>
              <w:t>Příkazce:</w:t>
            </w:r>
          </w:p>
        </w:tc>
        <w:tc>
          <w:tcPr>
            <w:tcW w:w="6721" w:type="dxa"/>
          </w:tcPr>
          <w:p w:rsidR="008E46CB" w:rsidRPr="006775CE" w:rsidRDefault="008E46CB" w:rsidP="006775CE">
            <w:pPr>
              <w:spacing w:line="276" w:lineRule="auto"/>
              <w:rPr>
                <w:sz w:val="22"/>
                <w:szCs w:val="22"/>
              </w:rPr>
            </w:pPr>
            <w:r w:rsidRPr="006775CE">
              <w:rPr>
                <w:sz w:val="22"/>
                <w:szCs w:val="22"/>
              </w:rPr>
              <w:t>Česká republika – Úřad pro technickou normalizaci, metrologii a státní zkušebnictví</w:t>
            </w:r>
          </w:p>
        </w:tc>
      </w:tr>
      <w:tr w:rsidR="008E46CB" w:rsidRPr="008A4636" w:rsidTr="006775CE">
        <w:tc>
          <w:tcPr>
            <w:tcW w:w="2351" w:type="dxa"/>
          </w:tcPr>
          <w:p w:rsidR="008E46CB" w:rsidRPr="006775CE" w:rsidRDefault="008E46CB" w:rsidP="006775CE">
            <w:pPr>
              <w:spacing w:line="276" w:lineRule="auto"/>
              <w:rPr>
                <w:b/>
                <w:sz w:val="22"/>
                <w:szCs w:val="22"/>
              </w:rPr>
            </w:pPr>
            <w:r w:rsidRPr="006775CE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6721" w:type="dxa"/>
          </w:tcPr>
          <w:p w:rsidR="008E46CB" w:rsidRPr="006775CE" w:rsidRDefault="008E46CB" w:rsidP="006775CE">
            <w:pPr>
              <w:spacing w:line="276" w:lineRule="auto"/>
              <w:rPr>
                <w:sz w:val="22"/>
                <w:szCs w:val="22"/>
              </w:rPr>
            </w:pPr>
            <w:r w:rsidRPr="006775CE">
              <w:rPr>
                <w:sz w:val="22"/>
                <w:szCs w:val="22"/>
              </w:rPr>
              <w:t>48135267</w:t>
            </w:r>
          </w:p>
        </w:tc>
      </w:tr>
      <w:tr w:rsidR="008E46CB" w:rsidRPr="008A4636" w:rsidTr="006775CE">
        <w:tc>
          <w:tcPr>
            <w:tcW w:w="2351" w:type="dxa"/>
          </w:tcPr>
          <w:p w:rsidR="008E46CB" w:rsidRPr="006775CE" w:rsidRDefault="008E46CB" w:rsidP="006775CE">
            <w:pPr>
              <w:spacing w:line="276" w:lineRule="auto"/>
              <w:rPr>
                <w:b/>
                <w:sz w:val="22"/>
                <w:szCs w:val="22"/>
              </w:rPr>
            </w:pPr>
            <w:r w:rsidRPr="006775CE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6721" w:type="dxa"/>
          </w:tcPr>
          <w:p w:rsidR="008E46CB" w:rsidRPr="006775CE" w:rsidRDefault="008E46CB" w:rsidP="006775CE">
            <w:pPr>
              <w:spacing w:line="276" w:lineRule="auto"/>
              <w:rPr>
                <w:b/>
                <w:sz w:val="22"/>
                <w:szCs w:val="22"/>
              </w:rPr>
            </w:pPr>
            <w:r w:rsidRPr="006775CE">
              <w:rPr>
                <w:sz w:val="22"/>
                <w:szCs w:val="22"/>
              </w:rPr>
              <w:t>Biskupský dvůr 1148/5, 110 00 Praha 1</w:t>
            </w:r>
          </w:p>
        </w:tc>
      </w:tr>
      <w:tr w:rsidR="008E46CB" w:rsidRPr="008A4636" w:rsidTr="006775CE">
        <w:tc>
          <w:tcPr>
            <w:tcW w:w="2351" w:type="dxa"/>
          </w:tcPr>
          <w:p w:rsidR="008E46CB" w:rsidRPr="006775CE" w:rsidRDefault="008E46CB" w:rsidP="006775CE">
            <w:pPr>
              <w:spacing w:line="276" w:lineRule="auto"/>
              <w:rPr>
                <w:b/>
                <w:sz w:val="22"/>
                <w:szCs w:val="22"/>
              </w:rPr>
            </w:pPr>
            <w:r w:rsidRPr="006775CE">
              <w:rPr>
                <w:b/>
                <w:sz w:val="22"/>
                <w:szCs w:val="22"/>
              </w:rPr>
              <w:t>Zástupce:</w:t>
            </w:r>
          </w:p>
        </w:tc>
        <w:tc>
          <w:tcPr>
            <w:tcW w:w="6721" w:type="dxa"/>
          </w:tcPr>
          <w:p w:rsidR="008E46CB" w:rsidRPr="006775CE" w:rsidRDefault="008E46CB" w:rsidP="006775CE">
            <w:pPr>
              <w:spacing w:line="276" w:lineRule="auto"/>
              <w:rPr>
                <w:sz w:val="22"/>
                <w:szCs w:val="22"/>
              </w:rPr>
            </w:pPr>
            <w:r w:rsidRPr="006775CE">
              <w:rPr>
                <w:sz w:val="22"/>
                <w:szCs w:val="22"/>
              </w:rPr>
              <w:t>Mgr. Pokorný Viktor, předseda úřadu</w:t>
            </w:r>
          </w:p>
        </w:tc>
      </w:tr>
      <w:tr w:rsidR="008E46CB" w:rsidRPr="008A4636" w:rsidTr="006775CE">
        <w:tc>
          <w:tcPr>
            <w:tcW w:w="2351" w:type="dxa"/>
          </w:tcPr>
          <w:p w:rsidR="008E46CB" w:rsidRPr="006775CE" w:rsidRDefault="008E46CB" w:rsidP="006775CE">
            <w:pPr>
              <w:spacing w:line="276" w:lineRule="auto"/>
              <w:rPr>
                <w:b/>
                <w:sz w:val="22"/>
                <w:szCs w:val="22"/>
              </w:rPr>
            </w:pPr>
            <w:r w:rsidRPr="006775CE">
              <w:rPr>
                <w:b/>
                <w:sz w:val="22"/>
                <w:szCs w:val="22"/>
              </w:rPr>
              <w:t>Bankovní spojení:</w:t>
            </w:r>
          </w:p>
        </w:tc>
        <w:tc>
          <w:tcPr>
            <w:tcW w:w="6721" w:type="dxa"/>
          </w:tcPr>
          <w:p w:rsidR="008E46CB" w:rsidRPr="006775CE" w:rsidRDefault="008E46CB" w:rsidP="006775CE">
            <w:pPr>
              <w:spacing w:line="276" w:lineRule="auto"/>
              <w:rPr>
                <w:sz w:val="22"/>
                <w:szCs w:val="22"/>
              </w:rPr>
            </w:pPr>
            <w:r w:rsidRPr="006775CE">
              <w:rPr>
                <w:sz w:val="22"/>
                <w:szCs w:val="22"/>
              </w:rPr>
              <w:t>Česká národní banka č.ú: 10014-21622001/0710</w:t>
            </w:r>
          </w:p>
        </w:tc>
      </w:tr>
      <w:tr w:rsidR="008E46CB" w:rsidRPr="008A4636" w:rsidTr="006775CE">
        <w:tc>
          <w:tcPr>
            <w:tcW w:w="2351" w:type="dxa"/>
          </w:tcPr>
          <w:p w:rsidR="008E46CB" w:rsidRPr="006775CE" w:rsidRDefault="008E46CB" w:rsidP="006775CE">
            <w:pPr>
              <w:spacing w:line="276" w:lineRule="auto"/>
              <w:rPr>
                <w:b/>
                <w:sz w:val="22"/>
                <w:szCs w:val="22"/>
              </w:rPr>
            </w:pPr>
            <w:r w:rsidRPr="006775CE">
              <w:rPr>
                <w:b/>
                <w:sz w:val="22"/>
                <w:szCs w:val="22"/>
              </w:rPr>
              <w:t>ID datové schránky:</w:t>
            </w:r>
          </w:p>
        </w:tc>
        <w:tc>
          <w:tcPr>
            <w:tcW w:w="6721" w:type="dxa"/>
          </w:tcPr>
          <w:p w:rsidR="008E46CB" w:rsidRPr="006775CE" w:rsidRDefault="008E46CB" w:rsidP="006775CE">
            <w:pPr>
              <w:spacing w:line="276" w:lineRule="auto"/>
              <w:rPr>
                <w:sz w:val="22"/>
                <w:szCs w:val="22"/>
              </w:rPr>
            </w:pPr>
            <w:r w:rsidRPr="006775CE">
              <w:rPr>
                <w:sz w:val="22"/>
                <w:szCs w:val="22"/>
              </w:rPr>
              <w:t>zdkaa2i</w:t>
            </w:r>
          </w:p>
        </w:tc>
      </w:tr>
    </w:tbl>
    <w:p w:rsidR="008E46CB" w:rsidRPr="00AC53DB" w:rsidRDefault="008E46CB" w:rsidP="006348BB">
      <w:pPr>
        <w:tabs>
          <w:tab w:val="left" w:pos="4680"/>
        </w:tabs>
        <w:ind w:left="360" w:hanging="360"/>
        <w:jc w:val="both"/>
        <w:rPr>
          <w:i/>
          <w:sz w:val="22"/>
          <w:szCs w:val="22"/>
        </w:rPr>
      </w:pPr>
      <w:r w:rsidRPr="00AC53DB">
        <w:rPr>
          <w:i/>
          <w:sz w:val="22"/>
          <w:szCs w:val="22"/>
        </w:rPr>
        <w:t xml:space="preserve"> (dále jen </w:t>
      </w:r>
      <w:r w:rsidRPr="00AC53DB">
        <w:rPr>
          <w:b/>
          <w:i/>
          <w:sz w:val="22"/>
          <w:szCs w:val="22"/>
        </w:rPr>
        <w:t>„příkazce“</w:t>
      </w:r>
      <w:r w:rsidRPr="00AC53DB">
        <w:rPr>
          <w:i/>
          <w:sz w:val="22"/>
          <w:szCs w:val="22"/>
        </w:rPr>
        <w:t>)</w:t>
      </w:r>
    </w:p>
    <w:p w:rsidR="008E46CB" w:rsidRPr="00AC53DB" w:rsidRDefault="008E46CB" w:rsidP="006348BB">
      <w:pPr>
        <w:tabs>
          <w:tab w:val="left" w:pos="4680"/>
        </w:tabs>
        <w:ind w:left="360" w:hanging="360"/>
        <w:jc w:val="both"/>
        <w:rPr>
          <w:i/>
          <w:sz w:val="22"/>
          <w:szCs w:val="22"/>
        </w:rPr>
      </w:pPr>
      <w:r w:rsidRPr="00AC53DB">
        <w:rPr>
          <w:i/>
          <w:sz w:val="22"/>
          <w:szCs w:val="22"/>
        </w:rPr>
        <w:t>na straně jedné</w:t>
      </w:r>
    </w:p>
    <w:p w:rsidR="008E46CB" w:rsidRPr="00AC53DB" w:rsidRDefault="008E46CB" w:rsidP="006348BB">
      <w:pPr>
        <w:tabs>
          <w:tab w:val="left" w:pos="4680"/>
        </w:tabs>
        <w:ind w:left="360" w:hanging="360"/>
        <w:jc w:val="both"/>
        <w:rPr>
          <w:i/>
          <w:sz w:val="22"/>
          <w:szCs w:val="22"/>
        </w:rPr>
      </w:pPr>
    </w:p>
    <w:p w:rsidR="008E46CB" w:rsidRPr="00AC53DB" w:rsidRDefault="008E46CB" w:rsidP="006348BB">
      <w:pPr>
        <w:tabs>
          <w:tab w:val="left" w:pos="4680"/>
        </w:tabs>
        <w:ind w:left="360" w:hanging="360"/>
        <w:jc w:val="both"/>
        <w:rPr>
          <w:i/>
          <w:sz w:val="22"/>
          <w:szCs w:val="22"/>
        </w:rPr>
      </w:pPr>
    </w:p>
    <w:p w:rsidR="008E46CB" w:rsidRPr="00AC53DB" w:rsidRDefault="008E46CB" w:rsidP="007D2284">
      <w:pPr>
        <w:ind w:left="360" w:hanging="360"/>
        <w:rPr>
          <w:i/>
          <w:sz w:val="22"/>
          <w:szCs w:val="22"/>
        </w:rPr>
      </w:pPr>
      <w:r w:rsidRPr="00AC53DB">
        <w:rPr>
          <w:i/>
          <w:sz w:val="22"/>
          <w:szCs w:val="22"/>
        </w:rPr>
        <w:t>a</w:t>
      </w:r>
    </w:p>
    <w:p w:rsidR="008E46CB" w:rsidRPr="00AC53DB" w:rsidRDefault="008E46CB" w:rsidP="00FF099B">
      <w:pPr>
        <w:ind w:left="360" w:hanging="360"/>
        <w:jc w:val="both"/>
        <w:rPr>
          <w:sz w:val="22"/>
          <w:szCs w:val="22"/>
        </w:rPr>
      </w:pPr>
    </w:p>
    <w:p w:rsidR="008E46CB" w:rsidRPr="00AC53DB" w:rsidRDefault="008E46CB" w:rsidP="00FF099B">
      <w:pPr>
        <w:ind w:left="360" w:hanging="360"/>
        <w:jc w:val="both"/>
        <w:rPr>
          <w:sz w:val="22"/>
          <w:szCs w:val="22"/>
        </w:rPr>
      </w:pPr>
    </w:p>
    <w:p w:rsidR="008E46CB" w:rsidRPr="00AC53DB" w:rsidRDefault="008E46CB" w:rsidP="007D2284">
      <w:pPr>
        <w:tabs>
          <w:tab w:val="left" w:pos="2127"/>
        </w:tabs>
        <w:ind w:left="360" w:hanging="360"/>
        <w:jc w:val="both"/>
        <w:rPr>
          <w:b/>
          <w:sz w:val="22"/>
          <w:szCs w:val="22"/>
        </w:rPr>
      </w:pPr>
      <w:r w:rsidRPr="00AC53DB">
        <w:rPr>
          <w:b/>
          <w:sz w:val="22"/>
          <w:szCs w:val="22"/>
        </w:rPr>
        <w:t>Příkaz</w:t>
      </w:r>
      <w:r>
        <w:rPr>
          <w:b/>
          <w:sz w:val="22"/>
          <w:szCs w:val="22"/>
        </w:rPr>
        <w:t>ník:</w:t>
      </w:r>
      <w:r w:rsidRPr="00AC53DB">
        <w:rPr>
          <w:b/>
          <w:sz w:val="22"/>
          <w:szCs w:val="22"/>
        </w:rPr>
        <w:tab/>
      </w:r>
      <w:r w:rsidRPr="00154DB9">
        <w:rPr>
          <w:sz w:val="22"/>
          <w:szCs w:val="22"/>
        </w:rPr>
        <w:t xml:space="preserve">Mgr. Bc. Patrik Frk, advokát, vykonávající advokacii ve sdružení </w:t>
      </w:r>
      <w:r w:rsidRPr="00154DB9">
        <w:rPr>
          <w:sz w:val="22"/>
          <w:szCs w:val="22"/>
        </w:rPr>
        <w:tab/>
        <w:t>(společnosti) Advokátní kancelář Bártová Frk</w:t>
      </w:r>
      <w:r w:rsidRPr="00AC53DB">
        <w:rPr>
          <w:b/>
          <w:sz w:val="22"/>
          <w:szCs w:val="22"/>
        </w:rPr>
        <w:t xml:space="preserve">  </w:t>
      </w:r>
    </w:p>
    <w:p w:rsidR="008E46CB" w:rsidRPr="00AC53DB" w:rsidRDefault="008E46CB" w:rsidP="007D2284">
      <w:pPr>
        <w:tabs>
          <w:tab w:val="left" w:pos="2127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Sídlo</w:t>
      </w:r>
      <w:r w:rsidRPr="00AC53DB">
        <w:rPr>
          <w:sz w:val="22"/>
          <w:szCs w:val="22"/>
        </w:rPr>
        <w:t>:</w:t>
      </w:r>
      <w:r w:rsidRPr="00AC53DB">
        <w:rPr>
          <w:sz w:val="22"/>
          <w:szCs w:val="22"/>
        </w:rPr>
        <w:tab/>
      </w:r>
      <w:r w:rsidRPr="0050609E">
        <w:rPr>
          <w:sz w:val="22"/>
          <w:szCs w:val="22"/>
        </w:rPr>
        <w:t>Anděl Park, Karla Engliše 3201/6, 150 00 Praha 5 - Smíchov</w:t>
      </w:r>
      <w:r w:rsidRPr="00AC53DB">
        <w:rPr>
          <w:sz w:val="22"/>
          <w:szCs w:val="22"/>
        </w:rPr>
        <w:t xml:space="preserve">  </w:t>
      </w:r>
    </w:p>
    <w:p w:rsidR="008E46CB" w:rsidRPr="00AC53DB" w:rsidRDefault="008E46CB" w:rsidP="007D2284">
      <w:pPr>
        <w:tabs>
          <w:tab w:val="left" w:pos="2127"/>
        </w:tabs>
        <w:ind w:left="360" w:hanging="360"/>
        <w:jc w:val="both"/>
        <w:rPr>
          <w:sz w:val="22"/>
          <w:szCs w:val="22"/>
        </w:rPr>
      </w:pPr>
      <w:r w:rsidRPr="00AC53DB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AC53DB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Pr="0050609E">
        <w:rPr>
          <w:sz w:val="22"/>
          <w:szCs w:val="22"/>
        </w:rPr>
        <w:t>88515583</w:t>
      </w:r>
      <w:r w:rsidRPr="00AC53DB">
        <w:rPr>
          <w:sz w:val="22"/>
          <w:szCs w:val="22"/>
        </w:rPr>
        <w:t xml:space="preserve">  </w:t>
      </w:r>
    </w:p>
    <w:p w:rsidR="008E46CB" w:rsidRPr="00AC53DB" w:rsidRDefault="008E46CB" w:rsidP="007D2284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AC53DB">
        <w:rPr>
          <w:sz w:val="22"/>
          <w:szCs w:val="22"/>
        </w:rPr>
        <w:t>DIČ:</w:t>
      </w:r>
      <w:r w:rsidRPr="00AC53DB">
        <w:rPr>
          <w:sz w:val="22"/>
          <w:szCs w:val="22"/>
        </w:rPr>
        <w:tab/>
      </w:r>
      <w:r w:rsidRPr="00AC53DB">
        <w:rPr>
          <w:sz w:val="22"/>
          <w:szCs w:val="22"/>
        </w:rPr>
        <w:tab/>
      </w:r>
      <w:r w:rsidRPr="00AC53DB">
        <w:rPr>
          <w:sz w:val="22"/>
          <w:szCs w:val="22"/>
        </w:rPr>
        <w:tab/>
      </w:r>
      <w:r>
        <w:rPr>
          <w:sz w:val="22"/>
          <w:szCs w:val="22"/>
        </w:rPr>
        <w:t>CZ7105121199</w:t>
      </w:r>
      <w:r w:rsidRPr="00AC53DB">
        <w:rPr>
          <w:sz w:val="22"/>
          <w:szCs w:val="22"/>
        </w:rPr>
        <w:t xml:space="preserve">  </w:t>
      </w:r>
    </w:p>
    <w:p w:rsidR="008E46CB" w:rsidRPr="00AC53DB" w:rsidRDefault="008E46CB" w:rsidP="007D2284">
      <w:pPr>
        <w:tabs>
          <w:tab w:val="left" w:pos="284"/>
        </w:tabs>
        <w:ind w:left="360" w:hanging="360"/>
        <w:jc w:val="both"/>
        <w:rPr>
          <w:sz w:val="22"/>
          <w:szCs w:val="22"/>
        </w:rPr>
      </w:pPr>
      <w:r w:rsidRPr="00AC53DB">
        <w:rPr>
          <w:sz w:val="22"/>
          <w:szCs w:val="22"/>
        </w:rPr>
        <w:t>Zástupce:</w:t>
      </w:r>
      <w:r w:rsidRPr="00AC53DB">
        <w:rPr>
          <w:sz w:val="22"/>
          <w:szCs w:val="22"/>
        </w:rPr>
        <w:tab/>
      </w:r>
      <w:r w:rsidRPr="00AC53DB">
        <w:rPr>
          <w:sz w:val="22"/>
          <w:szCs w:val="22"/>
        </w:rPr>
        <w:tab/>
      </w:r>
    </w:p>
    <w:p w:rsidR="008E46CB" w:rsidRPr="00AC53DB" w:rsidRDefault="008E46CB" w:rsidP="007D2284">
      <w:pPr>
        <w:tabs>
          <w:tab w:val="left" w:pos="2127"/>
        </w:tabs>
        <w:ind w:left="360" w:hanging="360"/>
        <w:jc w:val="both"/>
        <w:rPr>
          <w:sz w:val="22"/>
          <w:szCs w:val="22"/>
        </w:rPr>
      </w:pPr>
      <w:r w:rsidRPr="00AC53DB">
        <w:rPr>
          <w:sz w:val="22"/>
          <w:szCs w:val="22"/>
        </w:rPr>
        <w:t xml:space="preserve">Zápis v OR, sp.zn.: </w:t>
      </w:r>
      <w:r w:rsidRPr="00AC53DB">
        <w:rPr>
          <w:sz w:val="22"/>
          <w:szCs w:val="22"/>
        </w:rPr>
        <w:tab/>
      </w:r>
      <w:r>
        <w:rPr>
          <w:sz w:val="22"/>
          <w:szCs w:val="22"/>
        </w:rPr>
        <w:t>evidenční číslo České advokátní komory 14441</w:t>
      </w:r>
      <w:r w:rsidRPr="00AC53DB">
        <w:rPr>
          <w:sz w:val="22"/>
          <w:szCs w:val="22"/>
        </w:rPr>
        <w:t xml:space="preserve">  </w:t>
      </w:r>
    </w:p>
    <w:p w:rsidR="008E46CB" w:rsidRPr="00AC53DB" w:rsidRDefault="008E46CB" w:rsidP="007D2284">
      <w:pPr>
        <w:tabs>
          <w:tab w:val="left" w:pos="2127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Bankovní spojení</w:t>
      </w:r>
      <w:r w:rsidRPr="00AC53DB">
        <w:rPr>
          <w:sz w:val="22"/>
          <w:szCs w:val="22"/>
        </w:rPr>
        <w:t>:</w:t>
      </w:r>
      <w:r w:rsidRPr="00AC53DB">
        <w:rPr>
          <w:sz w:val="22"/>
          <w:szCs w:val="22"/>
        </w:rPr>
        <w:tab/>
      </w:r>
      <w:r w:rsidRPr="00836448">
        <w:rPr>
          <w:sz w:val="22"/>
          <w:szCs w:val="22"/>
        </w:rPr>
        <w:t>9329260001/5500 vedený u Raiffeisen BANK, a.s.</w:t>
      </w:r>
      <w:r w:rsidRPr="00AC53DB">
        <w:rPr>
          <w:sz w:val="22"/>
          <w:szCs w:val="22"/>
        </w:rPr>
        <w:t xml:space="preserve">  </w:t>
      </w:r>
    </w:p>
    <w:p w:rsidR="008E46CB" w:rsidRPr="00AC53DB" w:rsidRDefault="008E46CB" w:rsidP="007D2284">
      <w:pPr>
        <w:tabs>
          <w:tab w:val="left" w:pos="2127"/>
        </w:tabs>
        <w:ind w:left="360" w:hanging="360"/>
        <w:jc w:val="both"/>
        <w:rPr>
          <w:sz w:val="22"/>
          <w:szCs w:val="22"/>
        </w:rPr>
      </w:pPr>
      <w:r w:rsidRPr="00AC53DB">
        <w:rPr>
          <w:sz w:val="22"/>
          <w:szCs w:val="22"/>
        </w:rPr>
        <w:t>Datová schránka:</w:t>
      </w:r>
      <w:r w:rsidRPr="00AC53DB">
        <w:rPr>
          <w:sz w:val="22"/>
          <w:szCs w:val="22"/>
        </w:rPr>
        <w:tab/>
      </w:r>
      <w:r w:rsidRPr="00EC39FA">
        <w:rPr>
          <w:sz w:val="22"/>
          <w:szCs w:val="22"/>
        </w:rPr>
        <w:t>assiryd</w:t>
      </w:r>
      <w:r w:rsidRPr="00AC53DB">
        <w:rPr>
          <w:sz w:val="22"/>
          <w:szCs w:val="22"/>
        </w:rPr>
        <w:t xml:space="preserve">  </w:t>
      </w:r>
    </w:p>
    <w:p w:rsidR="008E46CB" w:rsidRPr="00AC53DB" w:rsidRDefault="008E46CB" w:rsidP="007D2284">
      <w:pPr>
        <w:tabs>
          <w:tab w:val="left" w:pos="0"/>
        </w:tabs>
        <w:jc w:val="both"/>
        <w:rPr>
          <w:sz w:val="22"/>
          <w:szCs w:val="22"/>
        </w:rPr>
      </w:pPr>
      <w:r w:rsidRPr="00AC53DB">
        <w:rPr>
          <w:sz w:val="22"/>
          <w:szCs w:val="22"/>
        </w:rPr>
        <w:t>E-mail:</w:t>
      </w:r>
      <w:r w:rsidRPr="00AC53DB">
        <w:rPr>
          <w:sz w:val="22"/>
          <w:szCs w:val="22"/>
        </w:rPr>
        <w:tab/>
      </w:r>
      <w:r w:rsidRPr="00AC53DB">
        <w:rPr>
          <w:sz w:val="22"/>
          <w:szCs w:val="22"/>
        </w:rPr>
        <w:tab/>
      </w:r>
      <w:r>
        <w:rPr>
          <w:sz w:val="22"/>
          <w:szCs w:val="22"/>
        </w:rPr>
        <w:tab/>
        <w:t>frk@akbf.cz</w:t>
      </w:r>
      <w:r w:rsidRPr="00AC53DB">
        <w:rPr>
          <w:sz w:val="22"/>
          <w:szCs w:val="22"/>
        </w:rPr>
        <w:t xml:space="preserve">  </w:t>
      </w:r>
    </w:p>
    <w:p w:rsidR="008E46CB" w:rsidRPr="00AC53DB" w:rsidRDefault="008E46CB" w:rsidP="007D2284">
      <w:pPr>
        <w:tabs>
          <w:tab w:val="left" w:pos="0"/>
        </w:tabs>
        <w:jc w:val="both"/>
        <w:rPr>
          <w:i/>
          <w:sz w:val="22"/>
          <w:szCs w:val="22"/>
        </w:rPr>
      </w:pPr>
      <w:r w:rsidRPr="00AC53DB">
        <w:rPr>
          <w:i/>
          <w:sz w:val="22"/>
          <w:szCs w:val="22"/>
        </w:rPr>
        <w:t xml:space="preserve">(dále jen </w:t>
      </w:r>
      <w:r w:rsidRPr="00AC53DB">
        <w:rPr>
          <w:b/>
          <w:i/>
          <w:sz w:val="22"/>
          <w:szCs w:val="22"/>
        </w:rPr>
        <w:t>„příkazník“</w:t>
      </w:r>
      <w:r w:rsidRPr="00AC53DB">
        <w:rPr>
          <w:i/>
          <w:sz w:val="22"/>
          <w:szCs w:val="22"/>
        </w:rPr>
        <w:t>)</w:t>
      </w:r>
    </w:p>
    <w:p w:rsidR="008E46CB" w:rsidRPr="00AC53DB" w:rsidRDefault="008E46CB" w:rsidP="00FF099B">
      <w:pPr>
        <w:tabs>
          <w:tab w:val="left" w:pos="4680"/>
        </w:tabs>
        <w:ind w:left="360" w:hanging="360"/>
        <w:jc w:val="both"/>
        <w:rPr>
          <w:i/>
          <w:sz w:val="22"/>
          <w:szCs w:val="22"/>
        </w:rPr>
      </w:pPr>
      <w:r w:rsidRPr="00AC53DB">
        <w:rPr>
          <w:i/>
          <w:sz w:val="22"/>
          <w:szCs w:val="22"/>
        </w:rPr>
        <w:t>na straně druhé</w:t>
      </w:r>
    </w:p>
    <w:p w:rsidR="008E46CB" w:rsidRPr="00AC53DB" w:rsidRDefault="008E46CB" w:rsidP="00FF099B">
      <w:pPr>
        <w:tabs>
          <w:tab w:val="left" w:pos="4680"/>
        </w:tabs>
        <w:jc w:val="both"/>
        <w:rPr>
          <w:i/>
          <w:sz w:val="22"/>
          <w:szCs w:val="22"/>
        </w:rPr>
      </w:pPr>
    </w:p>
    <w:p w:rsidR="008E46CB" w:rsidRPr="00AC53DB" w:rsidRDefault="008E46CB" w:rsidP="00FF099B">
      <w:pPr>
        <w:tabs>
          <w:tab w:val="left" w:pos="4680"/>
        </w:tabs>
        <w:jc w:val="both"/>
        <w:rPr>
          <w:i/>
          <w:sz w:val="22"/>
          <w:szCs w:val="22"/>
        </w:rPr>
      </w:pPr>
    </w:p>
    <w:p w:rsidR="008E46CB" w:rsidRPr="00AC53DB" w:rsidRDefault="008E46CB" w:rsidP="00FF099B">
      <w:pPr>
        <w:tabs>
          <w:tab w:val="left" w:pos="4680"/>
        </w:tabs>
        <w:ind w:left="360" w:hanging="360"/>
        <w:jc w:val="both"/>
        <w:rPr>
          <w:b/>
          <w:i/>
          <w:sz w:val="22"/>
          <w:szCs w:val="22"/>
        </w:rPr>
      </w:pPr>
      <w:r w:rsidRPr="00AC53DB">
        <w:rPr>
          <w:i/>
          <w:sz w:val="22"/>
          <w:szCs w:val="22"/>
        </w:rPr>
        <w:t xml:space="preserve">příkazce a příkazník také jako </w:t>
      </w:r>
      <w:r w:rsidRPr="00AC53DB">
        <w:rPr>
          <w:b/>
          <w:i/>
          <w:sz w:val="22"/>
          <w:szCs w:val="22"/>
        </w:rPr>
        <w:t>„smluvní strany“</w:t>
      </w:r>
    </w:p>
    <w:p w:rsidR="008E46CB" w:rsidRPr="00AC53DB" w:rsidRDefault="008E46CB" w:rsidP="00FF099B">
      <w:pPr>
        <w:tabs>
          <w:tab w:val="left" w:pos="4680"/>
        </w:tabs>
        <w:ind w:left="360" w:hanging="360"/>
        <w:jc w:val="both"/>
        <w:rPr>
          <w:b/>
          <w:i/>
          <w:sz w:val="22"/>
          <w:szCs w:val="22"/>
        </w:rPr>
      </w:pPr>
    </w:p>
    <w:p w:rsidR="008E46CB" w:rsidRPr="00AC53DB" w:rsidRDefault="008E46CB" w:rsidP="00FF099B">
      <w:pPr>
        <w:tabs>
          <w:tab w:val="left" w:pos="4680"/>
        </w:tabs>
        <w:ind w:left="360" w:hanging="360"/>
        <w:jc w:val="both"/>
        <w:rPr>
          <w:b/>
          <w:i/>
          <w:sz w:val="22"/>
          <w:szCs w:val="22"/>
        </w:rPr>
      </w:pPr>
    </w:p>
    <w:p w:rsidR="008E46CB" w:rsidRPr="00AC53DB" w:rsidRDefault="008E46CB" w:rsidP="00650F91">
      <w:pPr>
        <w:tabs>
          <w:tab w:val="left" w:pos="4680"/>
        </w:tabs>
        <w:jc w:val="both"/>
        <w:rPr>
          <w:sz w:val="22"/>
          <w:szCs w:val="22"/>
        </w:rPr>
      </w:pPr>
      <w:r w:rsidRPr="00AC53DB">
        <w:rPr>
          <w:sz w:val="22"/>
          <w:szCs w:val="22"/>
        </w:rPr>
        <w:t xml:space="preserve">uzavírají níže uvedeného dne, měsíce a roku dle § </w:t>
      </w:r>
      <w:smartTag w:uri="urn:schemas-microsoft-com:office:smarttags" w:element="metricconverter">
        <w:smartTagPr>
          <w:attr w:name="ProductID" w:val="2430 a"/>
        </w:smartTagPr>
        <w:r w:rsidRPr="00AC53DB">
          <w:rPr>
            <w:sz w:val="22"/>
            <w:szCs w:val="22"/>
          </w:rPr>
          <w:t>2430 a</w:t>
        </w:r>
      </w:smartTag>
      <w:r w:rsidRPr="00AC53DB">
        <w:rPr>
          <w:sz w:val="22"/>
          <w:szCs w:val="22"/>
        </w:rPr>
        <w:t xml:space="preserve"> násl. zákona č. 89/2012 Sb., občanský zákoník, ve znění pozdějších předpisů, a dle zákona č. 85/1996 Sb., o advokacii, ve znění pozdějších předpisů, tuto</w:t>
      </w:r>
    </w:p>
    <w:p w:rsidR="008E46CB" w:rsidRPr="00AC53DB" w:rsidRDefault="008E46CB" w:rsidP="00EE390D">
      <w:pPr>
        <w:tabs>
          <w:tab w:val="left" w:pos="4680"/>
        </w:tabs>
        <w:ind w:left="360" w:hanging="360"/>
        <w:jc w:val="both"/>
        <w:rPr>
          <w:i/>
          <w:sz w:val="22"/>
          <w:szCs w:val="22"/>
        </w:rPr>
      </w:pPr>
    </w:p>
    <w:p w:rsidR="008E46CB" w:rsidRPr="00AC53DB" w:rsidRDefault="008E46CB" w:rsidP="00650F91">
      <w:pPr>
        <w:tabs>
          <w:tab w:val="left" w:pos="4680"/>
        </w:tabs>
        <w:ind w:left="360" w:hanging="360"/>
        <w:jc w:val="center"/>
        <w:rPr>
          <w:b/>
          <w:sz w:val="22"/>
          <w:szCs w:val="22"/>
        </w:rPr>
      </w:pPr>
      <w:r w:rsidRPr="00AC53DB">
        <w:rPr>
          <w:b/>
          <w:sz w:val="22"/>
          <w:szCs w:val="22"/>
        </w:rPr>
        <w:t>příkazní smlouvu o poskytování právních služeb</w:t>
      </w:r>
    </w:p>
    <w:p w:rsidR="008E46CB" w:rsidRPr="00AC53DB" w:rsidRDefault="008E46CB" w:rsidP="00650F91">
      <w:pPr>
        <w:tabs>
          <w:tab w:val="left" w:pos="4680"/>
        </w:tabs>
        <w:ind w:left="360" w:hanging="360"/>
        <w:jc w:val="center"/>
        <w:rPr>
          <w:sz w:val="22"/>
          <w:szCs w:val="22"/>
        </w:rPr>
      </w:pPr>
      <w:r w:rsidRPr="00AC53DB">
        <w:rPr>
          <w:sz w:val="22"/>
          <w:szCs w:val="22"/>
        </w:rPr>
        <w:t>(dále jen „</w:t>
      </w:r>
      <w:r w:rsidRPr="00AC53DB">
        <w:rPr>
          <w:b/>
          <w:sz w:val="22"/>
          <w:szCs w:val="22"/>
        </w:rPr>
        <w:t>smlouva</w:t>
      </w:r>
      <w:r w:rsidRPr="00AC53DB">
        <w:rPr>
          <w:sz w:val="22"/>
          <w:szCs w:val="22"/>
        </w:rPr>
        <w:t>“)</w:t>
      </w:r>
    </w:p>
    <w:p w:rsidR="008E46CB" w:rsidRPr="00AC53DB" w:rsidRDefault="008E46CB" w:rsidP="00650F91">
      <w:pPr>
        <w:tabs>
          <w:tab w:val="left" w:pos="4680"/>
        </w:tabs>
        <w:ind w:left="360" w:hanging="360"/>
        <w:jc w:val="center"/>
        <w:rPr>
          <w:sz w:val="22"/>
          <w:szCs w:val="22"/>
        </w:rPr>
      </w:pPr>
    </w:p>
    <w:p w:rsidR="008E46CB" w:rsidRPr="00AC53DB" w:rsidRDefault="008E46CB" w:rsidP="00FF099B">
      <w:pPr>
        <w:pStyle w:val="Heading2"/>
        <w:numPr>
          <w:ilvl w:val="0"/>
          <w:numId w:val="1"/>
        </w:numPr>
        <w:spacing w:before="120" w:after="240"/>
        <w:jc w:val="center"/>
        <w:rPr>
          <w:rFonts w:ascii="Times New Roman" w:hAnsi="Times New Roman"/>
          <w:color w:val="auto"/>
          <w:sz w:val="22"/>
          <w:szCs w:val="22"/>
        </w:rPr>
      </w:pPr>
      <w:r w:rsidRPr="00AC53DB">
        <w:rPr>
          <w:rFonts w:ascii="Times New Roman" w:hAnsi="Times New Roman"/>
          <w:color w:val="auto"/>
          <w:sz w:val="22"/>
          <w:szCs w:val="22"/>
        </w:rPr>
        <w:t>Úvodní ustanovení</w:t>
      </w:r>
    </w:p>
    <w:p w:rsidR="008E46CB" w:rsidRDefault="008E46CB" w:rsidP="00873935">
      <w:pPr>
        <w:pStyle w:val="Normodsaz"/>
        <w:tabs>
          <w:tab w:val="num" w:pos="540"/>
        </w:tabs>
        <w:spacing w:before="120" w:after="120"/>
        <w:ind w:left="539" w:hanging="539"/>
        <w:rPr>
          <w:sz w:val="22"/>
          <w:szCs w:val="22"/>
        </w:rPr>
      </w:pPr>
      <w:r w:rsidRPr="00AC53DB">
        <w:rPr>
          <w:sz w:val="22"/>
          <w:szCs w:val="22"/>
        </w:rPr>
        <w:t>Příkazce vybral jako nabídku příkazníka jako nejvýhodnější, a to v zadávacím řízení vyhlášeném mimo režim zákona č. 134/2016 Sb., o zadávání veřejných zakázek, ve znění pozdějších předpisům, s názvem „</w:t>
      </w:r>
      <w:bookmarkStart w:id="0" w:name="_Hlk535483197"/>
      <w:r>
        <w:rPr>
          <w:b/>
        </w:rPr>
        <w:t>Úřad pro technickou normalizaci, státní zkušebnictví a metrologii – Právní služby</w:t>
      </w:r>
      <w:bookmarkEnd w:id="0"/>
      <w:r w:rsidRPr="00AC53DB">
        <w:rPr>
          <w:sz w:val="22"/>
          <w:szCs w:val="22"/>
        </w:rPr>
        <w:t>“.</w:t>
      </w:r>
      <w:r>
        <w:rPr>
          <w:sz w:val="22"/>
          <w:szCs w:val="22"/>
        </w:rPr>
        <w:t xml:space="preserve"> </w:t>
      </w:r>
    </w:p>
    <w:p w:rsidR="008E46CB" w:rsidRPr="00AC53DB" w:rsidRDefault="008E46CB" w:rsidP="00AC53DB">
      <w:pPr>
        <w:pStyle w:val="Normodsaz"/>
        <w:numPr>
          <w:ilvl w:val="0"/>
          <w:numId w:val="0"/>
        </w:numPr>
        <w:tabs>
          <w:tab w:val="num" w:pos="1080"/>
        </w:tabs>
        <w:spacing w:before="120" w:after="120"/>
        <w:ind w:left="539"/>
        <w:rPr>
          <w:sz w:val="22"/>
          <w:szCs w:val="22"/>
        </w:rPr>
      </w:pPr>
    </w:p>
    <w:p w:rsidR="008E46CB" w:rsidRPr="00AC53DB" w:rsidRDefault="008E46CB" w:rsidP="00367919">
      <w:pPr>
        <w:pStyle w:val="Normodsaz"/>
        <w:numPr>
          <w:ilvl w:val="0"/>
          <w:numId w:val="0"/>
        </w:numPr>
        <w:spacing w:before="120" w:after="120"/>
        <w:ind w:left="539"/>
        <w:rPr>
          <w:sz w:val="22"/>
          <w:szCs w:val="22"/>
        </w:rPr>
      </w:pPr>
    </w:p>
    <w:p w:rsidR="008E46CB" w:rsidRPr="00AC53DB" w:rsidRDefault="008E46CB" w:rsidP="00FF099B">
      <w:pPr>
        <w:pStyle w:val="Heading2"/>
        <w:numPr>
          <w:ilvl w:val="0"/>
          <w:numId w:val="1"/>
        </w:numPr>
        <w:spacing w:before="120" w:after="240"/>
        <w:jc w:val="center"/>
        <w:rPr>
          <w:rFonts w:ascii="Times New Roman" w:hAnsi="Times New Roman"/>
          <w:color w:val="auto"/>
          <w:sz w:val="22"/>
          <w:szCs w:val="22"/>
        </w:rPr>
      </w:pPr>
      <w:r w:rsidRPr="00AC53DB">
        <w:rPr>
          <w:rFonts w:ascii="Times New Roman" w:hAnsi="Times New Roman"/>
          <w:color w:val="auto"/>
          <w:sz w:val="22"/>
          <w:szCs w:val="22"/>
        </w:rPr>
        <w:t>Předmět smlouvy</w:t>
      </w:r>
    </w:p>
    <w:p w:rsidR="008E46CB" w:rsidRPr="00AC53DB" w:rsidRDefault="008E46CB" w:rsidP="00814559">
      <w:pPr>
        <w:pStyle w:val="Normodsaz"/>
        <w:tabs>
          <w:tab w:val="num" w:pos="540"/>
        </w:tabs>
        <w:spacing w:before="120" w:after="120"/>
        <w:ind w:left="539" w:hanging="539"/>
        <w:rPr>
          <w:sz w:val="22"/>
          <w:szCs w:val="22"/>
        </w:rPr>
      </w:pPr>
      <w:r w:rsidRPr="00AC53DB">
        <w:rPr>
          <w:sz w:val="22"/>
          <w:szCs w:val="22"/>
        </w:rPr>
        <w:t>Na základě této smlouvy se příkazník zavazuje poskytovat příkazci právní poradenství, konzultace a další právní služby dle požadavku příkazce (dále jen „</w:t>
      </w:r>
      <w:r w:rsidRPr="00AC53DB">
        <w:rPr>
          <w:b/>
          <w:sz w:val="22"/>
          <w:szCs w:val="22"/>
        </w:rPr>
        <w:t>právní služby</w:t>
      </w:r>
      <w:r w:rsidRPr="00AC53DB">
        <w:rPr>
          <w:sz w:val="22"/>
          <w:szCs w:val="22"/>
        </w:rPr>
        <w:t>“).</w:t>
      </w:r>
    </w:p>
    <w:p w:rsidR="008E46CB" w:rsidRPr="00AC53DB" w:rsidRDefault="008E46CB" w:rsidP="00CC6BFD">
      <w:pPr>
        <w:pStyle w:val="Normodsaz"/>
        <w:tabs>
          <w:tab w:val="num" w:pos="540"/>
        </w:tabs>
        <w:spacing w:before="120" w:after="120"/>
        <w:ind w:left="539" w:hanging="539"/>
        <w:rPr>
          <w:sz w:val="22"/>
          <w:szCs w:val="22"/>
        </w:rPr>
      </w:pPr>
      <w:r w:rsidRPr="00AC53DB">
        <w:rPr>
          <w:sz w:val="22"/>
          <w:szCs w:val="22"/>
        </w:rPr>
        <w:t>Příkazce se zavazuje za poskytnutí právních služeb uhradit příkazníkovi odměnu ve výši a za podmínek dále stanovených v této smlouvě.</w:t>
      </w:r>
    </w:p>
    <w:p w:rsidR="008E46CB" w:rsidRPr="003924F8" w:rsidRDefault="008E46CB" w:rsidP="003924F8">
      <w:pPr>
        <w:pStyle w:val="Normodsaz"/>
        <w:tabs>
          <w:tab w:val="num" w:pos="540"/>
        </w:tabs>
        <w:spacing w:before="120" w:after="120"/>
        <w:ind w:left="539" w:hanging="539"/>
      </w:pPr>
      <w:r w:rsidRPr="00AC53DB">
        <w:rPr>
          <w:sz w:val="22"/>
          <w:szCs w:val="22"/>
        </w:rPr>
        <w:t xml:space="preserve">Právní služby bude příkazník poskytovat příkazci </w:t>
      </w:r>
      <w:r>
        <w:rPr>
          <w:sz w:val="22"/>
          <w:szCs w:val="22"/>
        </w:rPr>
        <w:t xml:space="preserve">v rozsahu 40 hodin měsíčně, ze které náleží příkazníkovi paušální odměna ve výši dle čl. 6 této smlouva. </w:t>
      </w:r>
    </w:p>
    <w:p w:rsidR="008E46CB" w:rsidRPr="003924F8" w:rsidRDefault="008E46CB" w:rsidP="003924F8">
      <w:pPr>
        <w:pStyle w:val="Normodsaz"/>
        <w:numPr>
          <w:ilvl w:val="0"/>
          <w:numId w:val="0"/>
        </w:numPr>
        <w:tabs>
          <w:tab w:val="left" w:pos="851"/>
        </w:tabs>
        <w:spacing w:before="120" w:after="120"/>
        <w:ind w:left="851"/>
      </w:pPr>
    </w:p>
    <w:p w:rsidR="008E46CB" w:rsidRPr="00AC53DB" w:rsidRDefault="008E46CB" w:rsidP="00FF099B">
      <w:pPr>
        <w:pStyle w:val="Heading2"/>
        <w:numPr>
          <w:ilvl w:val="0"/>
          <w:numId w:val="1"/>
        </w:numPr>
        <w:spacing w:before="120" w:after="240"/>
        <w:jc w:val="center"/>
        <w:rPr>
          <w:rFonts w:ascii="Times New Roman" w:hAnsi="Times New Roman"/>
          <w:color w:val="auto"/>
          <w:sz w:val="22"/>
          <w:szCs w:val="22"/>
        </w:rPr>
      </w:pPr>
      <w:r w:rsidRPr="00AC53DB">
        <w:rPr>
          <w:rFonts w:ascii="Times New Roman" w:hAnsi="Times New Roman"/>
          <w:color w:val="auto"/>
          <w:sz w:val="22"/>
          <w:szCs w:val="22"/>
        </w:rPr>
        <w:t>MÍSTO A ČAS PLNĚNÍ</w:t>
      </w:r>
    </w:p>
    <w:p w:rsidR="008E46CB" w:rsidRPr="00AC53DB" w:rsidRDefault="008E46CB" w:rsidP="00D1448D">
      <w:pPr>
        <w:pStyle w:val="Normodsaz"/>
        <w:tabs>
          <w:tab w:val="clear" w:pos="1080"/>
          <w:tab w:val="num" w:pos="567"/>
        </w:tabs>
        <w:rPr>
          <w:sz w:val="22"/>
          <w:szCs w:val="22"/>
        </w:rPr>
      </w:pPr>
      <w:r w:rsidRPr="00AC53DB">
        <w:rPr>
          <w:sz w:val="22"/>
          <w:szCs w:val="22"/>
        </w:rPr>
        <w:t>Místem plnění je sídlo příkazce</w:t>
      </w:r>
      <w:r>
        <w:rPr>
          <w:sz w:val="22"/>
          <w:szCs w:val="22"/>
        </w:rPr>
        <w:t xml:space="preserve"> nebo příkazníka,</w:t>
      </w:r>
      <w:r w:rsidRPr="00AC53DB">
        <w:rPr>
          <w:sz w:val="22"/>
          <w:szCs w:val="22"/>
        </w:rPr>
        <w:t xml:space="preserve"> </w:t>
      </w:r>
      <w:r>
        <w:rPr>
          <w:sz w:val="22"/>
          <w:szCs w:val="22"/>
        </w:rPr>
        <w:t>nedohodnou-li smluvní strany</w:t>
      </w:r>
      <w:r w:rsidRPr="00AC53DB">
        <w:rPr>
          <w:sz w:val="22"/>
          <w:szCs w:val="22"/>
        </w:rPr>
        <w:t xml:space="preserve"> jinak. </w:t>
      </w:r>
    </w:p>
    <w:p w:rsidR="008E46CB" w:rsidRPr="00AC53DB" w:rsidRDefault="008E46CB" w:rsidP="00D1448D">
      <w:pPr>
        <w:pStyle w:val="Normodsaz"/>
        <w:tabs>
          <w:tab w:val="clear" w:pos="1080"/>
          <w:tab w:val="num" w:pos="567"/>
        </w:tabs>
        <w:spacing w:before="240"/>
        <w:rPr>
          <w:sz w:val="22"/>
          <w:szCs w:val="22"/>
        </w:rPr>
      </w:pPr>
      <w:r w:rsidRPr="00AC53DB">
        <w:rPr>
          <w:sz w:val="22"/>
          <w:szCs w:val="22"/>
        </w:rPr>
        <w:t>Na zaslaný požadavek příkazce je příkazník povinen poskytnout příkazci reakci (písemnou odpověď). Součástí reakce příkazníka bude stanovení přiměřeného termínu pro poskytnutí právních nebo doplňkových služeb a požaduje-li příkazce, tak i odhadovaný rozsah hodin.</w:t>
      </w:r>
    </w:p>
    <w:p w:rsidR="008E46CB" w:rsidRPr="00AC53DB" w:rsidRDefault="008E46CB" w:rsidP="00BF5C88">
      <w:pPr>
        <w:pStyle w:val="Normodsaz"/>
        <w:numPr>
          <w:ilvl w:val="0"/>
          <w:numId w:val="0"/>
        </w:numPr>
        <w:spacing w:before="120" w:after="120"/>
        <w:ind w:left="539"/>
        <w:rPr>
          <w:sz w:val="22"/>
          <w:szCs w:val="22"/>
        </w:rPr>
      </w:pPr>
    </w:p>
    <w:p w:rsidR="008E46CB" w:rsidRPr="00AC53DB" w:rsidRDefault="008E46CB" w:rsidP="00FF099B">
      <w:pPr>
        <w:pStyle w:val="Heading2"/>
        <w:numPr>
          <w:ilvl w:val="0"/>
          <w:numId w:val="1"/>
        </w:numPr>
        <w:spacing w:before="120" w:after="240"/>
        <w:jc w:val="center"/>
        <w:rPr>
          <w:rFonts w:ascii="Times New Roman" w:hAnsi="Times New Roman"/>
          <w:color w:val="auto"/>
          <w:sz w:val="22"/>
          <w:szCs w:val="22"/>
        </w:rPr>
      </w:pPr>
      <w:r w:rsidRPr="00AC53DB">
        <w:rPr>
          <w:rFonts w:ascii="Times New Roman" w:hAnsi="Times New Roman"/>
          <w:color w:val="auto"/>
          <w:sz w:val="22"/>
          <w:szCs w:val="22"/>
        </w:rPr>
        <w:t>Práva a povinnosti příkazníka</w:t>
      </w:r>
    </w:p>
    <w:p w:rsidR="008E46CB" w:rsidRPr="00AC53DB" w:rsidRDefault="008E46CB" w:rsidP="00FF099B">
      <w:pPr>
        <w:pStyle w:val="Normodsaz"/>
        <w:tabs>
          <w:tab w:val="num" w:pos="540"/>
        </w:tabs>
        <w:spacing w:before="120" w:after="120"/>
        <w:ind w:left="539" w:hanging="539"/>
        <w:rPr>
          <w:sz w:val="22"/>
          <w:szCs w:val="22"/>
        </w:rPr>
      </w:pPr>
      <w:r w:rsidRPr="00AC53DB">
        <w:rPr>
          <w:sz w:val="22"/>
          <w:szCs w:val="22"/>
        </w:rPr>
        <w:t>Příkazník je povinen při plnění smlouvy postupovat v souladu s právními předpisy, pečlivě a poctivě podle svých schopností a při plnění smlouvy použije každého prostředku, kterého vyžaduje povaha poskytované právní služby.</w:t>
      </w:r>
    </w:p>
    <w:p w:rsidR="008E46CB" w:rsidRPr="00AC53DB" w:rsidRDefault="008E46CB" w:rsidP="009F7EBC">
      <w:pPr>
        <w:pStyle w:val="Normodsaz"/>
        <w:tabs>
          <w:tab w:val="num" w:pos="540"/>
        </w:tabs>
        <w:ind w:left="539" w:hanging="539"/>
        <w:rPr>
          <w:sz w:val="22"/>
          <w:szCs w:val="22"/>
        </w:rPr>
      </w:pPr>
      <w:r w:rsidRPr="00AC53DB">
        <w:rPr>
          <w:sz w:val="22"/>
          <w:szCs w:val="22"/>
        </w:rPr>
        <w:t xml:space="preserve">Příkazník je povinen poskytovat právní služby podle pokynů příkazce a v souladu s jeho zájmy. </w:t>
      </w:r>
    </w:p>
    <w:p w:rsidR="008E46CB" w:rsidRPr="00AC53DB" w:rsidRDefault="008E46CB" w:rsidP="00FF099B">
      <w:pPr>
        <w:pStyle w:val="Normodsaz"/>
        <w:tabs>
          <w:tab w:val="num" w:pos="540"/>
        </w:tabs>
        <w:spacing w:before="120" w:after="120"/>
        <w:ind w:left="539" w:hanging="539"/>
        <w:rPr>
          <w:sz w:val="22"/>
          <w:szCs w:val="22"/>
        </w:rPr>
      </w:pPr>
      <w:r w:rsidRPr="00AC53DB">
        <w:rPr>
          <w:sz w:val="22"/>
          <w:szCs w:val="22"/>
        </w:rPr>
        <w:t>Příkazník se zavazuje, že bude podávat příkazci na jeho žádost zprávy o postupu plnění a průběžně informovat příkazce o všech skutečnostech a postupech, které zjistí při poskytování právní služby a jež mohou mít vliv na změnu pokynů příkazce.</w:t>
      </w:r>
    </w:p>
    <w:p w:rsidR="008E46CB" w:rsidRPr="00AC53DB" w:rsidRDefault="008E46CB" w:rsidP="00354540">
      <w:pPr>
        <w:pStyle w:val="Normodsaz"/>
        <w:tabs>
          <w:tab w:val="num" w:pos="540"/>
        </w:tabs>
        <w:ind w:left="539" w:hanging="539"/>
        <w:rPr>
          <w:sz w:val="22"/>
          <w:szCs w:val="22"/>
        </w:rPr>
      </w:pPr>
      <w:r w:rsidRPr="00AC53DB">
        <w:rPr>
          <w:sz w:val="22"/>
          <w:szCs w:val="22"/>
        </w:rPr>
        <w:t>Příkazník je oprávněn uskutečňovat část smluvního plnění prostřednictvím třetích osob (např. jinou právnickou nebo fyzickou osobou). Toto právo se vztahuje na činnosti, které příkazník nemůže zajistit ze svých zdrojů a je-li to nutné např. k vypracování podpůrných nezávislých posudků a vyhodnocení. K těmto činnostem je příkazník oprávněn udělit třetím osobám plnou moc k uskutečňování právních jednání jménem příkazce, a to na základě zmocnění příkazce.  Svěří-li příkazník provedení příkazu jinému, odpovídá, jako by příkaz prováděl sám.</w:t>
      </w:r>
    </w:p>
    <w:p w:rsidR="008E46CB" w:rsidRPr="00AC53DB" w:rsidRDefault="008E46CB" w:rsidP="00FF099B">
      <w:pPr>
        <w:pStyle w:val="Normodsaz"/>
        <w:tabs>
          <w:tab w:val="num" w:pos="540"/>
        </w:tabs>
        <w:spacing w:before="120" w:after="120"/>
        <w:ind w:left="539" w:hanging="539"/>
        <w:rPr>
          <w:sz w:val="22"/>
          <w:szCs w:val="22"/>
        </w:rPr>
      </w:pPr>
      <w:r w:rsidRPr="00AC53DB">
        <w:rPr>
          <w:sz w:val="22"/>
          <w:szCs w:val="22"/>
        </w:rPr>
        <w:t>Příkazník je povinen předat příkazci bez zbytečného odkladu, na základě písemné výzvy příkazce, věci a veškeré užitky, které za něho převzal při začátku a během plnění této smlouvy.</w:t>
      </w:r>
    </w:p>
    <w:p w:rsidR="008E46CB" w:rsidRPr="00AC53DB" w:rsidRDefault="008E46CB" w:rsidP="00EE390D">
      <w:pPr>
        <w:pStyle w:val="Normodsaz"/>
        <w:tabs>
          <w:tab w:val="num" w:pos="540"/>
        </w:tabs>
        <w:spacing w:before="120" w:after="120"/>
        <w:ind w:left="539" w:hanging="539"/>
        <w:rPr>
          <w:sz w:val="22"/>
          <w:szCs w:val="22"/>
        </w:rPr>
      </w:pPr>
      <w:r w:rsidRPr="00AC53DB">
        <w:rPr>
          <w:sz w:val="22"/>
          <w:szCs w:val="22"/>
        </w:rPr>
        <w:t>Obdrží-li příkazník od příkazce pokyn zřejmě nesprávný, upozorní ho na to a splní takový pokyn jen tehdy, když na něm příkazce trvá.</w:t>
      </w:r>
    </w:p>
    <w:p w:rsidR="008E46CB" w:rsidRPr="00AC53DB" w:rsidRDefault="008E46CB" w:rsidP="00FF099B">
      <w:pPr>
        <w:pStyle w:val="Normodsaz"/>
        <w:numPr>
          <w:ilvl w:val="0"/>
          <w:numId w:val="0"/>
        </w:numPr>
        <w:tabs>
          <w:tab w:val="num" w:pos="1080"/>
        </w:tabs>
        <w:spacing w:before="120" w:after="120"/>
        <w:ind w:left="539"/>
        <w:rPr>
          <w:sz w:val="22"/>
          <w:szCs w:val="22"/>
        </w:rPr>
      </w:pPr>
    </w:p>
    <w:p w:rsidR="008E46CB" w:rsidRPr="00AC53DB" w:rsidRDefault="008E46CB" w:rsidP="00FF099B">
      <w:pPr>
        <w:pStyle w:val="Heading2"/>
        <w:numPr>
          <w:ilvl w:val="0"/>
          <w:numId w:val="1"/>
        </w:numPr>
        <w:spacing w:before="120" w:after="240"/>
        <w:jc w:val="center"/>
        <w:rPr>
          <w:rFonts w:ascii="Times New Roman" w:hAnsi="Times New Roman"/>
          <w:color w:val="auto"/>
          <w:sz w:val="22"/>
          <w:szCs w:val="22"/>
        </w:rPr>
      </w:pPr>
      <w:r w:rsidRPr="00AC53DB">
        <w:rPr>
          <w:rFonts w:ascii="Times New Roman" w:hAnsi="Times New Roman"/>
          <w:color w:val="auto"/>
          <w:sz w:val="22"/>
          <w:szCs w:val="22"/>
        </w:rPr>
        <w:t>Práva a povinnosti příkazce</w:t>
      </w:r>
    </w:p>
    <w:p w:rsidR="008E46CB" w:rsidRPr="00AC53DB" w:rsidRDefault="008E46CB" w:rsidP="00BA3959">
      <w:pPr>
        <w:pStyle w:val="Normodsaz"/>
        <w:tabs>
          <w:tab w:val="num" w:pos="540"/>
        </w:tabs>
        <w:spacing w:after="120"/>
        <w:ind w:left="540" w:hanging="578"/>
        <w:rPr>
          <w:color w:val="00B050"/>
          <w:sz w:val="22"/>
          <w:szCs w:val="22"/>
        </w:rPr>
      </w:pPr>
      <w:r w:rsidRPr="00AC53DB">
        <w:rPr>
          <w:sz w:val="22"/>
          <w:szCs w:val="22"/>
        </w:rPr>
        <w:t xml:space="preserve">Příkazce je povinen předat včas příkazníkovi úplné, pravdivé a přehledné informace, jež jsou nezbytně nutné k věcnému plnění smlouvy, pokud z jejich povahy nevyplývá, že je má zajistit příkazník v rámci své činnosti. Příkazce je povinen řádně a včas (v písemně dohodnutém termínu) předat příkazníkovi veškerý listinný materiál potřebný k řádnému plnění smlouvy. </w:t>
      </w:r>
    </w:p>
    <w:p w:rsidR="008E46CB" w:rsidRPr="00AC53DB" w:rsidRDefault="008E46CB" w:rsidP="00BA3959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Příkazce je povinen vytvořit řádné podmínky pro činnost příkazníka a poskytovat mu během plnění předmětu smlouvy nezbytnou další součinnost, a to včetně zajištění potřebné součinnosti dalších osob spolupracujících při poskytování právních služeb.</w:t>
      </w:r>
    </w:p>
    <w:p w:rsidR="008E46CB" w:rsidRPr="00AC53DB" w:rsidRDefault="008E46CB" w:rsidP="00BA3959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Příkazce je povinen příkazníkovi za činnost provedenou v souladu s touto smlouvou řádně a včas uhradit odměnu.</w:t>
      </w:r>
    </w:p>
    <w:p w:rsidR="008E46CB" w:rsidRPr="00AC53DB" w:rsidRDefault="008E46CB" w:rsidP="00BA3959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 xml:space="preserve">Příkazce je povinen poskytnout příkazníkovi nezbytnou a včasnou součinnosti, aby mohl příkazník řádně plnit povinnosti vyplývající mu z této smlouvy, zejména se zavazuje udělovat příkazníkovi včas souhlas k příslušným jednáním, které má příkazník obstarat. </w:t>
      </w:r>
    </w:p>
    <w:p w:rsidR="008E46CB" w:rsidRPr="00AC53DB" w:rsidRDefault="008E46CB" w:rsidP="00F06EC2">
      <w:pPr>
        <w:pStyle w:val="Normodsaz"/>
        <w:numPr>
          <w:ilvl w:val="0"/>
          <w:numId w:val="0"/>
        </w:numPr>
        <w:tabs>
          <w:tab w:val="num" w:pos="1080"/>
        </w:tabs>
        <w:spacing w:after="120"/>
        <w:ind w:left="538"/>
        <w:rPr>
          <w:sz w:val="22"/>
          <w:szCs w:val="22"/>
        </w:rPr>
      </w:pPr>
    </w:p>
    <w:p w:rsidR="008E46CB" w:rsidRPr="00AC53DB" w:rsidRDefault="008E46CB" w:rsidP="00BA3959">
      <w:pPr>
        <w:pStyle w:val="Heading2"/>
        <w:numPr>
          <w:ilvl w:val="0"/>
          <w:numId w:val="1"/>
        </w:numPr>
        <w:spacing w:after="120"/>
        <w:jc w:val="center"/>
        <w:rPr>
          <w:rFonts w:ascii="Times New Roman" w:hAnsi="Times New Roman"/>
          <w:color w:val="auto"/>
          <w:sz w:val="22"/>
          <w:szCs w:val="22"/>
        </w:rPr>
      </w:pPr>
      <w:r w:rsidRPr="00AC53DB">
        <w:rPr>
          <w:rFonts w:ascii="Times New Roman" w:hAnsi="Times New Roman"/>
          <w:color w:val="auto"/>
          <w:sz w:val="22"/>
          <w:szCs w:val="22"/>
        </w:rPr>
        <w:t>ODMĚNA</w:t>
      </w:r>
    </w:p>
    <w:p w:rsidR="008E46CB" w:rsidRDefault="008E46CB" w:rsidP="007D7343">
      <w:pPr>
        <w:pStyle w:val="Normodsaz"/>
        <w:tabs>
          <w:tab w:val="num" w:pos="540"/>
        </w:tabs>
        <w:spacing w:before="240"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Odměna byla stranami sjednána</w:t>
      </w:r>
      <w:r>
        <w:rPr>
          <w:sz w:val="22"/>
          <w:szCs w:val="22"/>
        </w:rPr>
        <w:t xml:space="preserve"> jako měsíční paušální </w:t>
      </w:r>
      <w:r w:rsidRPr="00AC53DB">
        <w:rPr>
          <w:sz w:val="22"/>
          <w:szCs w:val="22"/>
        </w:rPr>
        <w:t xml:space="preserve">ve výši </w:t>
      </w:r>
      <w:r>
        <w:rPr>
          <w:sz w:val="22"/>
          <w:szCs w:val="22"/>
        </w:rPr>
        <w:t>165.830</w:t>
      </w:r>
      <w:r w:rsidRPr="00AC53DB">
        <w:rPr>
          <w:sz w:val="22"/>
          <w:szCs w:val="22"/>
        </w:rPr>
        <w:t>,- Kč (slovy:</w:t>
      </w:r>
      <w:r>
        <w:rPr>
          <w:sz w:val="22"/>
          <w:szCs w:val="22"/>
        </w:rPr>
        <w:t xml:space="preserve"> stošedesátpěttisícosmsettřicet </w:t>
      </w:r>
      <w:r w:rsidRPr="00AC53DB">
        <w:rPr>
          <w:sz w:val="22"/>
          <w:szCs w:val="22"/>
        </w:rPr>
        <w:t xml:space="preserve">korun českých) za </w:t>
      </w:r>
      <w:r>
        <w:rPr>
          <w:sz w:val="22"/>
          <w:szCs w:val="22"/>
        </w:rPr>
        <w:t>40 hodin právních služeb</w:t>
      </w:r>
      <w:r w:rsidRPr="00AC53DB">
        <w:rPr>
          <w:sz w:val="22"/>
          <w:szCs w:val="22"/>
        </w:rPr>
        <w:t>, přičemž tato částka nezahrnuje daň z přidané hodnoty. Příkazník</w:t>
      </w:r>
      <w:r>
        <w:rPr>
          <w:sz w:val="22"/>
          <w:szCs w:val="22"/>
        </w:rPr>
        <w:t xml:space="preserve"> je</w:t>
      </w:r>
      <w:r w:rsidRPr="00AC53DB">
        <w:rPr>
          <w:sz w:val="22"/>
          <w:szCs w:val="22"/>
        </w:rPr>
        <w:t xml:space="preserve"> plátcem daně z přidané hodnoty. V případě, že příkazník je plátcem DPH bude k účtované odměně vždy připočtena zákonná DPH v základní sazbě dle zákona č. 235/2004 Sb., o dani z přidané hodnoty, ve znění pozdějších předpisů, účinného ke dni uskutečnění zdanitelného plnění. </w:t>
      </w:r>
    </w:p>
    <w:p w:rsidR="008E46CB" w:rsidRPr="00AC53DB" w:rsidRDefault="008E46CB" w:rsidP="007D7343">
      <w:pPr>
        <w:pStyle w:val="Normodsaz"/>
        <w:tabs>
          <w:tab w:val="num" w:pos="540"/>
        </w:tabs>
        <w:spacing w:before="240"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Smluvní strany si sjednali, že nejvyšší celková hodnota plnění dle této smlouvy je 1.990.000,- Kč bez DPH.</w:t>
      </w:r>
    </w:p>
    <w:p w:rsidR="008E46CB" w:rsidRPr="00AC53DB" w:rsidRDefault="008E46CB" w:rsidP="00F2553E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Příkazce je povinen podle § 13 vyhlášky č. 177/1996 Sb., advokátní tarif, ve znění pozdějších předpisů, nad rámec odměny nahradit příkazníkovi hotové výdaje účelně vynaložené v souvislosti s poskytnutím právních služeb, zejména na soudní a jiné poplatky, cestovní výdaje, poštovné, telekomunikační poplatky, překlady, kopírování, opisy, ověření kopií, posudky apod.</w:t>
      </w:r>
    </w:p>
    <w:p w:rsidR="008E46CB" w:rsidRPr="00AC53DB" w:rsidRDefault="008E46CB" w:rsidP="00F2553E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Příkazce výslovně souhlasí s tím, že zaměstnanci příkazníka budou při cestách souvisejících s poskytováním právních služeb užívat dle svého uvážení primárně motorové vozidlo nebo taxislužbu, nikoli veřejnou hromadnou dopravu. V případě užití motorového vozidla zaměstnanci příkazníka se příkazce zavazuje nahradit příkazníkovi veškeré cestovní náklady v souladu s právními předpisy upravujícími poskytování cestovních náhrad.</w:t>
      </w:r>
    </w:p>
    <w:p w:rsidR="008E46CB" w:rsidRPr="00AC53DB" w:rsidRDefault="008E46CB" w:rsidP="00F2553E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Příkazník bude účtovat příkazci odměnu, náhradu hotových výdajů formou faktur vystavovaných a doručovaných příkazci nikoli častěji než jednou za kalendářní měsíc.</w:t>
      </w:r>
    </w:p>
    <w:p w:rsidR="008E46CB" w:rsidRPr="00AC53DB" w:rsidRDefault="008E46CB" w:rsidP="00EB6DB2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Příkazce je povinen uhradit veškeré fakturované částky na účet příkazníka uvedený ve vystavené faktuře, a to nejpozději do 15 (patnáct) dnů ode dne doručení faktury.</w:t>
      </w:r>
    </w:p>
    <w:p w:rsidR="008E46CB" w:rsidRPr="00AC53DB" w:rsidRDefault="008E46CB" w:rsidP="00F2553E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V případě prodlení příkazce s platbou jakékoli částky dle této smlouvy je příkazce povinen zaplatit příkazníkovi úrok z prodlení ve výši 0,02 % dlužné částky denně. Příkazník nemá nárok na další náhradu škody způsobené prodlením příkazce s úhradou finančních částek dle této smlouvy.</w:t>
      </w:r>
    </w:p>
    <w:p w:rsidR="008E46CB" w:rsidRPr="00AC53DB" w:rsidRDefault="008E46CB" w:rsidP="00EB6DB2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 xml:space="preserve">Příkazce výslovně bere na vědomí, že pokud při poskytování právních služeb bude prostřednictvím příkazníka vyzván k úhradě nebo mu bude uloženo zaplacení peněžitých plnění, zejména soudních poplatků, nákladů řízení, jakož i plnění vůči účastníkům řízení, příkazník není povinen taková plnění za příkazce uhradit. Příkazce bere na vědomí, že povinnost k takovým plněním bývá zpravidla ukládána se lhůtou splatnosti 3 dnů. </w:t>
      </w:r>
    </w:p>
    <w:p w:rsidR="008E46CB" w:rsidRPr="00AC53DB" w:rsidRDefault="008E46CB" w:rsidP="00EB6DB2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Faktury mohou být doručovány v elektronické podobě a zasílány elektronicky.</w:t>
      </w:r>
    </w:p>
    <w:p w:rsidR="008E46CB" w:rsidRPr="00AC53DB" w:rsidRDefault="008E46CB" w:rsidP="00BA3959">
      <w:pPr>
        <w:pStyle w:val="Normodsaz"/>
        <w:numPr>
          <w:ilvl w:val="0"/>
          <w:numId w:val="0"/>
        </w:numPr>
        <w:spacing w:after="120"/>
        <w:rPr>
          <w:sz w:val="22"/>
          <w:szCs w:val="22"/>
        </w:rPr>
      </w:pPr>
    </w:p>
    <w:p w:rsidR="008E46CB" w:rsidRPr="00AC53DB" w:rsidRDefault="008E46CB" w:rsidP="00EB6DB2">
      <w:pPr>
        <w:pStyle w:val="Heading2"/>
        <w:numPr>
          <w:ilvl w:val="0"/>
          <w:numId w:val="1"/>
        </w:numPr>
        <w:tabs>
          <w:tab w:val="num" w:pos="1080"/>
        </w:tabs>
        <w:spacing w:after="120"/>
        <w:jc w:val="center"/>
        <w:rPr>
          <w:rFonts w:ascii="Times New Roman" w:hAnsi="Times New Roman"/>
          <w:color w:val="auto"/>
          <w:sz w:val="22"/>
          <w:szCs w:val="22"/>
        </w:rPr>
      </w:pPr>
      <w:r w:rsidRPr="00AC53DB">
        <w:rPr>
          <w:rFonts w:ascii="Times New Roman" w:hAnsi="Times New Roman"/>
          <w:color w:val="auto"/>
          <w:sz w:val="22"/>
          <w:szCs w:val="22"/>
        </w:rPr>
        <w:t>Doba trvání smlouvy</w:t>
      </w:r>
    </w:p>
    <w:p w:rsidR="008E46CB" w:rsidRDefault="008E46CB" w:rsidP="00AB0FB8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 xml:space="preserve">Tato smlouva se uzavírá na dobu určitou, a to </w:t>
      </w:r>
      <w:r>
        <w:rPr>
          <w:sz w:val="22"/>
          <w:szCs w:val="22"/>
        </w:rPr>
        <w:t>do vyčerpání finančního rámce dle čl 6 odst. 6.2 této smlouvy.</w:t>
      </w:r>
      <w:r w:rsidRPr="00AC53DB">
        <w:rPr>
          <w:sz w:val="22"/>
          <w:szCs w:val="22"/>
        </w:rPr>
        <w:t xml:space="preserve"> Tato smlouva nabývá platnosti dnem jejího podpisu a účinnosti dnem jejího uveřejnění v registru smluv.</w:t>
      </w:r>
      <w:r>
        <w:rPr>
          <w:sz w:val="22"/>
          <w:szCs w:val="22"/>
        </w:rPr>
        <w:t xml:space="preserve"> </w:t>
      </w:r>
    </w:p>
    <w:p w:rsidR="008E46CB" w:rsidRPr="00AC53DB" w:rsidRDefault="008E46CB" w:rsidP="00AB0FB8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Tato smlouva zaniká:</w:t>
      </w:r>
    </w:p>
    <w:p w:rsidR="008E46CB" w:rsidRPr="00AC53DB" w:rsidRDefault="008E46CB" w:rsidP="00DE15DF">
      <w:pPr>
        <w:pStyle w:val="Normodsaz"/>
        <w:numPr>
          <w:ilvl w:val="2"/>
          <w:numId w:val="1"/>
        </w:numPr>
        <w:tabs>
          <w:tab w:val="num" w:pos="1080"/>
        </w:tabs>
        <w:spacing w:after="120"/>
        <w:rPr>
          <w:sz w:val="22"/>
          <w:szCs w:val="22"/>
        </w:rPr>
      </w:pPr>
      <w:r w:rsidRPr="00AC53DB">
        <w:rPr>
          <w:sz w:val="22"/>
          <w:szCs w:val="22"/>
        </w:rPr>
        <w:t>dosažením okamžiku, kdy bude vyčerpán celkový limit plnění dle odst. 6.</w:t>
      </w:r>
      <w:r>
        <w:rPr>
          <w:sz w:val="22"/>
          <w:szCs w:val="22"/>
        </w:rPr>
        <w:t>2</w:t>
      </w:r>
      <w:r w:rsidRPr="00AC53DB">
        <w:rPr>
          <w:sz w:val="22"/>
          <w:szCs w:val="22"/>
        </w:rPr>
        <w:t xml:space="preserve"> této smlouvy,</w:t>
      </w:r>
    </w:p>
    <w:p w:rsidR="008E46CB" w:rsidRPr="00AC53DB" w:rsidRDefault="008E46CB" w:rsidP="00DE15DF">
      <w:pPr>
        <w:pStyle w:val="Normodsaz"/>
        <w:numPr>
          <w:ilvl w:val="2"/>
          <w:numId w:val="1"/>
        </w:numPr>
        <w:tabs>
          <w:tab w:val="num" w:pos="1080"/>
        </w:tabs>
        <w:spacing w:after="120"/>
        <w:rPr>
          <w:sz w:val="22"/>
          <w:szCs w:val="22"/>
        </w:rPr>
      </w:pPr>
      <w:r w:rsidRPr="00AC53DB">
        <w:rPr>
          <w:sz w:val="22"/>
          <w:szCs w:val="22"/>
        </w:rPr>
        <w:t>písemnou dohodou smluvních stran,</w:t>
      </w:r>
    </w:p>
    <w:p w:rsidR="008E46CB" w:rsidRPr="00AC53DB" w:rsidRDefault="008E46CB" w:rsidP="00DE15DF">
      <w:pPr>
        <w:pStyle w:val="Normodsaz"/>
        <w:numPr>
          <w:ilvl w:val="2"/>
          <w:numId w:val="1"/>
        </w:numPr>
        <w:tabs>
          <w:tab w:val="num" w:pos="1080"/>
        </w:tabs>
        <w:spacing w:after="120"/>
        <w:rPr>
          <w:sz w:val="22"/>
          <w:szCs w:val="22"/>
        </w:rPr>
      </w:pPr>
      <w:r w:rsidRPr="00AC53DB">
        <w:rPr>
          <w:sz w:val="22"/>
          <w:szCs w:val="22"/>
        </w:rPr>
        <w:t>písemnou výpovědí s dvouměsíční výpovědní lhůtou bez udání důvodu. Výpovědní lhůta počíná běžet první den měsíce následujícího po doručení výpovědi, nebo</w:t>
      </w:r>
    </w:p>
    <w:p w:rsidR="008E46CB" w:rsidRPr="00AC53DB" w:rsidRDefault="008E46CB" w:rsidP="00DE15DF">
      <w:pPr>
        <w:pStyle w:val="Normodsaz"/>
        <w:numPr>
          <w:ilvl w:val="2"/>
          <w:numId w:val="1"/>
        </w:numPr>
        <w:tabs>
          <w:tab w:val="num" w:pos="1080"/>
        </w:tabs>
        <w:spacing w:after="120"/>
        <w:rPr>
          <w:sz w:val="22"/>
          <w:szCs w:val="22"/>
        </w:rPr>
      </w:pPr>
      <w:r w:rsidRPr="00AC53DB">
        <w:rPr>
          <w:sz w:val="22"/>
          <w:szCs w:val="22"/>
        </w:rPr>
        <w:t xml:space="preserve">zánikem jedné ze smluvních stran bez právního nástupce. </w:t>
      </w:r>
    </w:p>
    <w:p w:rsidR="008E46CB" w:rsidRPr="00AC53DB" w:rsidRDefault="008E46CB" w:rsidP="00DE15DF">
      <w:pPr>
        <w:pStyle w:val="Normodsaz"/>
        <w:tabs>
          <w:tab w:val="clear" w:pos="1080"/>
          <w:tab w:val="num" w:pos="567"/>
        </w:tabs>
        <w:rPr>
          <w:sz w:val="22"/>
          <w:szCs w:val="22"/>
        </w:rPr>
      </w:pPr>
      <w:r w:rsidRPr="00AC53DB">
        <w:rPr>
          <w:sz w:val="22"/>
          <w:szCs w:val="22"/>
        </w:rPr>
        <w:t>Po zániku této smlouvy je příkazník povinen protokolárně předat příkazci bez zbytečného odkladu všechny dokumenty, které obdržel od příkazce v rámci plnění této smlouvy, a kopie těchto dokumentů zlikvidovat, nestanoví-li právní předpis jinak.</w:t>
      </w:r>
    </w:p>
    <w:p w:rsidR="008E46CB" w:rsidRPr="00AC53DB" w:rsidRDefault="008E46CB" w:rsidP="00BC2892">
      <w:pPr>
        <w:pStyle w:val="Normodsaz"/>
        <w:numPr>
          <w:ilvl w:val="0"/>
          <w:numId w:val="0"/>
        </w:numPr>
        <w:spacing w:after="240"/>
        <w:ind w:left="576"/>
        <w:rPr>
          <w:sz w:val="22"/>
          <w:szCs w:val="22"/>
        </w:rPr>
      </w:pPr>
    </w:p>
    <w:p w:rsidR="008E46CB" w:rsidRPr="00AC53DB" w:rsidRDefault="008E46CB" w:rsidP="00BA3959">
      <w:pPr>
        <w:pStyle w:val="Heading2"/>
        <w:numPr>
          <w:ilvl w:val="0"/>
          <w:numId w:val="1"/>
        </w:numPr>
        <w:spacing w:after="120"/>
        <w:jc w:val="center"/>
        <w:rPr>
          <w:rFonts w:ascii="Times New Roman" w:hAnsi="Times New Roman"/>
          <w:color w:val="auto"/>
          <w:sz w:val="22"/>
          <w:szCs w:val="22"/>
        </w:rPr>
      </w:pPr>
      <w:r w:rsidRPr="00AC53DB">
        <w:rPr>
          <w:rFonts w:ascii="Times New Roman" w:hAnsi="Times New Roman"/>
          <w:color w:val="auto"/>
          <w:sz w:val="22"/>
          <w:szCs w:val="22"/>
        </w:rPr>
        <w:t>střet zájmů</w:t>
      </w:r>
    </w:p>
    <w:p w:rsidR="008E46CB" w:rsidRPr="00AC53DB" w:rsidRDefault="008E46CB" w:rsidP="00AB0FB8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 xml:space="preserve">Příkazník je povinen odmítnout poskytnout příkazci právní služby ve věcech, na nichž má osobní zájem nebo v nichž již poskytla právní služby jinému, a ve věcech souvisejících. </w:t>
      </w:r>
    </w:p>
    <w:p w:rsidR="008E46CB" w:rsidRPr="00AC53DB" w:rsidRDefault="008E46CB" w:rsidP="00AB0FB8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Příkazník je dále povinna odmítnout poskytnout příkazci právní služby ve věcech, v nichž by informace, které má o jiném svém klientovi nebo bývalém klientovi, příkazce neoprávněně zvýhodnila.</w:t>
      </w:r>
    </w:p>
    <w:p w:rsidR="008E46CB" w:rsidRPr="00AC53DB" w:rsidRDefault="008E46CB" w:rsidP="00AB0FB8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 xml:space="preserve">Příkazce tímto bere na vědomí a souhlasí s tím, že příkazník může poskytovat právní služby osobám, jejichž zájmy jsou nebo mohou být v rozporu se zájmy příkazce nebo jeho propojených osob či osob blízkých v případech, které nesouvisejí s právními službami poskytovanými příkazníkem příkazci. </w:t>
      </w:r>
    </w:p>
    <w:p w:rsidR="008E46CB" w:rsidRPr="00AC53DB" w:rsidRDefault="008E46CB" w:rsidP="00BC2892">
      <w:pPr>
        <w:pStyle w:val="Normodsaz"/>
        <w:tabs>
          <w:tab w:val="num" w:pos="540"/>
        </w:tabs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Ustanovení tohoto článku se vztahují obdobně i na právní služby poskytované zaměstnanci příkazníka.</w:t>
      </w:r>
    </w:p>
    <w:p w:rsidR="008E46CB" w:rsidRPr="00AC53DB" w:rsidRDefault="008E46CB" w:rsidP="00BC2892">
      <w:pPr>
        <w:pStyle w:val="Normodsaz"/>
        <w:numPr>
          <w:ilvl w:val="0"/>
          <w:numId w:val="0"/>
        </w:numPr>
        <w:tabs>
          <w:tab w:val="num" w:pos="1080"/>
        </w:tabs>
        <w:spacing w:after="240"/>
        <w:ind w:left="538"/>
        <w:rPr>
          <w:sz w:val="22"/>
          <w:szCs w:val="22"/>
        </w:rPr>
      </w:pPr>
    </w:p>
    <w:p w:rsidR="008E46CB" w:rsidRPr="00AC53DB" w:rsidRDefault="008E46CB" w:rsidP="00BC2892">
      <w:pPr>
        <w:pStyle w:val="Heading2"/>
        <w:numPr>
          <w:ilvl w:val="0"/>
          <w:numId w:val="1"/>
        </w:numPr>
        <w:jc w:val="center"/>
        <w:rPr>
          <w:rFonts w:ascii="Times New Roman" w:hAnsi="Times New Roman"/>
          <w:color w:val="auto"/>
          <w:sz w:val="22"/>
          <w:szCs w:val="22"/>
        </w:rPr>
      </w:pPr>
      <w:r w:rsidRPr="00AC53DB">
        <w:rPr>
          <w:rFonts w:ascii="Times New Roman" w:hAnsi="Times New Roman"/>
          <w:color w:val="auto"/>
          <w:sz w:val="22"/>
          <w:szCs w:val="22"/>
        </w:rPr>
        <w:t>mlčenlivost</w:t>
      </w:r>
    </w:p>
    <w:p w:rsidR="008E46CB" w:rsidRPr="00AC53DB" w:rsidRDefault="008E46CB" w:rsidP="00BC2892">
      <w:pPr>
        <w:pStyle w:val="Normodsaz"/>
        <w:tabs>
          <w:tab w:val="num" w:pos="540"/>
        </w:tabs>
        <w:spacing w:before="120" w:after="240"/>
        <w:ind w:left="539" w:hanging="539"/>
        <w:rPr>
          <w:sz w:val="22"/>
          <w:szCs w:val="22"/>
        </w:rPr>
      </w:pPr>
      <w:r w:rsidRPr="00AC53DB">
        <w:rPr>
          <w:sz w:val="22"/>
          <w:szCs w:val="22"/>
        </w:rPr>
        <w:t xml:space="preserve">Všechny informace poskytnuté příkazcem příkazníkovi jsou považovány za obchodní tajemství ve smyslu ust. § 504 občanského zákoníku. Příkazník je povinen zachovávat mlčenlivost o všech skutečnostech, o nichž se dozvěděl v souvislosti s poskytováním služeb dle této smlouvy. </w:t>
      </w:r>
    </w:p>
    <w:p w:rsidR="008E46CB" w:rsidRPr="00AC53DB" w:rsidRDefault="008E46CB" w:rsidP="00BC2892">
      <w:pPr>
        <w:pStyle w:val="Normodsaz"/>
        <w:tabs>
          <w:tab w:val="num" w:pos="540"/>
        </w:tabs>
        <w:spacing w:before="120" w:after="240"/>
        <w:ind w:left="539" w:hanging="539"/>
        <w:rPr>
          <w:sz w:val="22"/>
          <w:szCs w:val="22"/>
        </w:rPr>
      </w:pPr>
      <w:r w:rsidRPr="00AC53DB">
        <w:rPr>
          <w:sz w:val="22"/>
          <w:szCs w:val="22"/>
        </w:rPr>
        <w:t>Povinnost zachovávat mlčenlivost nezaniká ukončením platnosti této smlouvy a vztahuje se i na všechny zaměstnance a spolupracovníky příkazníka.</w:t>
      </w:r>
    </w:p>
    <w:p w:rsidR="008E46CB" w:rsidRPr="00AC53DB" w:rsidRDefault="008E46CB" w:rsidP="00A4026E">
      <w:pPr>
        <w:pStyle w:val="Normodsaz"/>
        <w:tabs>
          <w:tab w:val="num" w:pos="540"/>
        </w:tabs>
        <w:spacing w:before="120" w:after="120"/>
        <w:ind w:left="539" w:hanging="539"/>
        <w:rPr>
          <w:sz w:val="22"/>
          <w:szCs w:val="22"/>
        </w:rPr>
      </w:pPr>
      <w:r w:rsidRPr="00AC53DB">
        <w:rPr>
          <w:sz w:val="22"/>
          <w:szCs w:val="22"/>
        </w:rPr>
        <w:t>Příkazník použije všechny materiály, které obdrží od příkazce v souvislosti s plněním ze smlouvy, výhradně za účelem plnění smlouvy. Po skončení plnění příkazník předá příkazci všechny materiály, které od příkazce v souvislosti s plněním smlouvy převzal.</w:t>
      </w:r>
    </w:p>
    <w:p w:rsidR="008E46CB" w:rsidRPr="00AC53DB" w:rsidRDefault="008E46CB" w:rsidP="00A4026E">
      <w:pPr>
        <w:rPr>
          <w:sz w:val="22"/>
          <w:szCs w:val="22"/>
        </w:rPr>
      </w:pPr>
    </w:p>
    <w:p w:rsidR="008E46CB" w:rsidRPr="00AC53DB" w:rsidRDefault="008E46CB" w:rsidP="00A4026E">
      <w:pPr>
        <w:rPr>
          <w:sz w:val="22"/>
          <w:szCs w:val="22"/>
        </w:rPr>
      </w:pPr>
    </w:p>
    <w:p w:rsidR="008E46CB" w:rsidRPr="00AC53DB" w:rsidRDefault="008E46CB" w:rsidP="00BA3959">
      <w:pPr>
        <w:pStyle w:val="Heading2"/>
        <w:numPr>
          <w:ilvl w:val="0"/>
          <w:numId w:val="1"/>
        </w:numPr>
        <w:spacing w:after="120"/>
        <w:jc w:val="center"/>
        <w:rPr>
          <w:rFonts w:ascii="Times New Roman" w:hAnsi="Times New Roman"/>
          <w:color w:val="auto"/>
          <w:sz w:val="22"/>
          <w:szCs w:val="22"/>
        </w:rPr>
      </w:pPr>
      <w:r w:rsidRPr="00AC53DB">
        <w:rPr>
          <w:rFonts w:ascii="Times New Roman" w:hAnsi="Times New Roman"/>
          <w:color w:val="auto"/>
          <w:sz w:val="22"/>
          <w:szCs w:val="22"/>
        </w:rPr>
        <w:t>ZáVěrečná ustanovení</w:t>
      </w:r>
    </w:p>
    <w:p w:rsidR="008E46CB" w:rsidRPr="00AC53DB" w:rsidRDefault="008E46CB" w:rsidP="006029DC">
      <w:pPr>
        <w:pStyle w:val="Normodsaz"/>
        <w:tabs>
          <w:tab w:val="clear" w:pos="1080"/>
        </w:tabs>
        <w:spacing w:after="240"/>
        <w:rPr>
          <w:sz w:val="22"/>
          <w:szCs w:val="22"/>
        </w:rPr>
      </w:pPr>
      <w:r w:rsidRPr="00AC53DB">
        <w:rPr>
          <w:sz w:val="22"/>
          <w:szCs w:val="22"/>
        </w:rPr>
        <w:t>Vztahy neupravené touto smlouvou se řídí příslušnými ustanoveními</w:t>
      </w:r>
      <w:r>
        <w:rPr>
          <w:sz w:val="22"/>
          <w:szCs w:val="22"/>
        </w:rPr>
        <w:t xml:space="preserve"> zákona č. 89/2012 Sb.</w:t>
      </w:r>
      <w:r w:rsidRPr="00AC53DB">
        <w:rPr>
          <w:sz w:val="22"/>
          <w:szCs w:val="22"/>
        </w:rPr>
        <w:t xml:space="preserve"> občansk</w:t>
      </w:r>
      <w:r>
        <w:rPr>
          <w:sz w:val="22"/>
          <w:szCs w:val="22"/>
        </w:rPr>
        <w:t>ý</w:t>
      </w:r>
      <w:r w:rsidRPr="00AC53DB">
        <w:rPr>
          <w:sz w:val="22"/>
          <w:szCs w:val="22"/>
        </w:rPr>
        <w:t xml:space="preserve"> zákoník</w:t>
      </w:r>
      <w:r>
        <w:rPr>
          <w:sz w:val="22"/>
          <w:szCs w:val="22"/>
        </w:rPr>
        <w:t>, v platném znění</w:t>
      </w:r>
      <w:r w:rsidRPr="00AC53DB">
        <w:rPr>
          <w:sz w:val="22"/>
          <w:szCs w:val="22"/>
        </w:rPr>
        <w:t xml:space="preserve"> a zákonem č. 85/1996 Sb., o advokacii, v platném znění.</w:t>
      </w:r>
    </w:p>
    <w:p w:rsidR="008E46CB" w:rsidRPr="00AC53DB" w:rsidRDefault="008E46CB" w:rsidP="00DE15DF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Veškeré změny této smlouvy včetně ukončení platnosti je možné provést pouze písemnou formou, se souhlasem obou smluvních stran.</w:t>
      </w:r>
    </w:p>
    <w:p w:rsidR="008E46CB" w:rsidRPr="00AC53DB" w:rsidRDefault="008E46CB" w:rsidP="00DE15DF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Smluvní strany se zavazují řešit spory vzniklé v souvislosti s touto smlouvou především smírnou cestou. Spory, jež nebude možné vyřešit smírem, budou řešeny, pokud nebude předem písemně dohodnuto jinak, místně příslušným soudem příkazce.</w:t>
      </w:r>
    </w:p>
    <w:p w:rsidR="008E46CB" w:rsidRPr="00AC53DB" w:rsidRDefault="008E46CB" w:rsidP="00367919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Smluvní strany v souladu se zákonem č. 101/2000 Sb. o ochraně osobních údajů a změně některých zákonů, ve znění pozdějších předpisů, berou na vědomí, že ve smlouvě jsou obsaženy přísl. osobní údaje chráněné výše uvedeným zákonem, s jejich uvedením výslovně souhlasí.</w:t>
      </w:r>
    </w:p>
    <w:p w:rsidR="008E46CB" w:rsidRPr="00AC53DB" w:rsidRDefault="008E46CB" w:rsidP="00367919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Smluvní strany berou na vědomí, že příkazce je povinna poskytnout informace v souladu se zákonem č. 106/1999 Sb., ve znění pozdějších předpisů, a souhlasí s tím, aby veškeré informace obsažené v této smlouvě byly bez výjimky poskytnuty třetím osobám, pokud o ně požádají.</w:t>
      </w:r>
    </w:p>
    <w:p w:rsidR="008E46CB" w:rsidRPr="00AC53DB" w:rsidRDefault="008E46CB" w:rsidP="00367919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AC53DB">
        <w:rPr>
          <w:sz w:val="22"/>
          <w:szCs w:val="22"/>
        </w:rPr>
        <w:t>Příkazce je povinen postupem podle zákona č. 340/2015 Sb., uveřejnit tuto smlouvu v registru smluv, který spravuje Ministerstvo vnitra.</w:t>
      </w:r>
    </w:p>
    <w:p w:rsidR="008E46CB" w:rsidRPr="00E25E38" w:rsidRDefault="008E46CB" w:rsidP="00E25E38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>
        <w:rPr>
          <w:sz w:val="22"/>
          <w:szCs w:val="22"/>
        </w:rPr>
        <w:t xml:space="preserve">Příkazník </w:t>
      </w:r>
      <w:r w:rsidRPr="00E25E38">
        <w:rPr>
          <w:sz w:val="22"/>
          <w:szCs w:val="22"/>
        </w:rPr>
        <w:t xml:space="preserve">uděluje souhlas </w:t>
      </w:r>
      <w:r>
        <w:rPr>
          <w:sz w:val="22"/>
          <w:szCs w:val="22"/>
        </w:rPr>
        <w:t xml:space="preserve">příkazci </w:t>
      </w:r>
      <w:r w:rsidRPr="00E25E38">
        <w:rPr>
          <w:sz w:val="22"/>
          <w:szCs w:val="22"/>
        </w:rPr>
        <w:t>se zveřejněním této smlouvy na profilu zadavatele v souladu s ustanovením § 219 ZZVZ.</w:t>
      </w:r>
    </w:p>
    <w:p w:rsidR="008E46CB" w:rsidRPr="00E25E38" w:rsidRDefault="008E46CB" w:rsidP="00DE15DF">
      <w:pPr>
        <w:pStyle w:val="Normodsaz"/>
        <w:tabs>
          <w:tab w:val="num" w:pos="540"/>
        </w:tabs>
        <w:spacing w:after="120"/>
        <w:ind w:left="538" w:hanging="578"/>
        <w:rPr>
          <w:sz w:val="22"/>
          <w:szCs w:val="22"/>
        </w:rPr>
      </w:pPr>
      <w:r w:rsidRPr="00E25E38">
        <w:rPr>
          <w:sz w:val="22"/>
          <w:szCs w:val="22"/>
        </w:rPr>
        <w:t>Smlouva se vyhotovuje ve dvou (2) vyhotoveních, přičemž každá ze smluvních stran obdrží po jednom (1) vyhotovení.</w:t>
      </w:r>
    </w:p>
    <w:p w:rsidR="008E46CB" w:rsidRPr="00AC53DB" w:rsidRDefault="008E46CB" w:rsidP="006029DC">
      <w:pPr>
        <w:pStyle w:val="Normodsaz"/>
        <w:tabs>
          <w:tab w:val="clear" w:pos="1080"/>
        </w:tabs>
        <w:rPr>
          <w:sz w:val="22"/>
          <w:szCs w:val="22"/>
        </w:rPr>
      </w:pPr>
      <w:r w:rsidRPr="00AC53DB">
        <w:rPr>
          <w:sz w:val="22"/>
          <w:szCs w:val="22"/>
        </w:rPr>
        <w:t>Smluvní strany prohlašují, že ujednání v této smlouvě obsažené jsou jim jasná a srozumitelná, jsou jimi míněna vážně a byla učiněna na základě jejich pravé a svobodné vůle. Svými podpisy rovněž vyjadřují, že smlouva nebyla ujednána v tísni a ani za jinak jednostranně nevýhodných podmínek. Na důkaz tohoto tvrzení smluvní strany připojují níže své podpisy.</w:t>
      </w:r>
    </w:p>
    <w:p w:rsidR="008E46CB" w:rsidRPr="00AC53DB" w:rsidRDefault="008E46CB" w:rsidP="00FF099B">
      <w:pPr>
        <w:tabs>
          <w:tab w:val="left" w:pos="5580"/>
        </w:tabs>
        <w:spacing w:after="120"/>
        <w:rPr>
          <w:sz w:val="22"/>
          <w:szCs w:val="22"/>
        </w:rPr>
      </w:pPr>
    </w:p>
    <w:p w:rsidR="008E46CB" w:rsidRPr="00AC53DB" w:rsidRDefault="008E46CB" w:rsidP="00FF099B">
      <w:pPr>
        <w:tabs>
          <w:tab w:val="left" w:pos="5580"/>
        </w:tabs>
        <w:spacing w:after="120"/>
        <w:rPr>
          <w:sz w:val="22"/>
          <w:szCs w:val="22"/>
        </w:rPr>
      </w:pPr>
    </w:p>
    <w:p w:rsidR="008E46CB" w:rsidRPr="00AC53DB" w:rsidRDefault="008E46CB" w:rsidP="00A4026E">
      <w:pPr>
        <w:tabs>
          <w:tab w:val="left" w:pos="4962"/>
        </w:tabs>
        <w:spacing w:after="120"/>
        <w:rPr>
          <w:sz w:val="22"/>
          <w:szCs w:val="22"/>
        </w:rPr>
      </w:pPr>
      <w:r w:rsidRPr="00AC53DB">
        <w:rPr>
          <w:sz w:val="22"/>
          <w:szCs w:val="22"/>
        </w:rPr>
        <w:t>V Praze, dne___________201</w:t>
      </w:r>
      <w:r>
        <w:rPr>
          <w:sz w:val="22"/>
          <w:szCs w:val="22"/>
        </w:rPr>
        <w:t>9</w:t>
      </w:r>
      <w:r w:rsidRPr="00AC53D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C53DB">
        <w:rPr>
          <w:sz w:val="22"/>
          <w:szCs w:val="22"/>
        </w:rPr>
        <w:t>V </w:t>
      </w:r>
      <w:r>
        <w:rPr>
          <w:sz w:val="22"/>
          <w:szCs w:val="22"/>
        </w:rPr>
        <w:t>Praze</w:t>
      </w:r>
      <w:r w:rsidRPr="00AC53DB">
        <w:rPr>
          <w:sz w:val="22"/>
          <w:szCs w:val="22"/>
        </w:rPr>
        <w:t>, dne</w:t>
      </w:r>
      <w:r>
        <w:rPr>
          <w:sz w:val="22"/>
          <w:szCs w:val="22"/>
        </w:rPr>
        <w:t xml:space="preserve"> 25. 1. </w:t>
      </w:r>
      <w:r w:rsidRPr="00AC53DB">
        <w:rPr>
          <w:sz w:val="22"/>
          <w:szCs w:val="22"/>
        </w:rPr>
        <w:t>201</w:t>
      </w:r>
      <w:r>
        <w:rPr>
          <w:sz w:val="22"/>
          <w:szCs w:val="22"/>
        </w:rPr>
        <w:t>9</w:t>
      </w:r>
    </w:p>
    <w:p w:rsidR="008E46CB" w:rsidRPr="00AC53DB" w:rsidRDefault="008E46CB" w:rsidP="00FF099B">
      <w:pPr>
        <w:tabs>
          <w:tab w:val="left" w:pos="5580"/>
        </w:tabs>
        <w:spacing w:after="120"/>
        <w:rPr>
          <w:sz w:val="22"/>
          <w:szCs w:val="22"/>
        </w:rPr>
      </w:pPr>
    </w:p>
    <w:p w:rsidR="008E46CB" w:rsidRPr="00AC53DB" w:rsidRDefault="008E46CB" w:rsidP="00FF099B">
      <w:pPr>
        <w:pStyle w:val="Normodsaz"/>
        <w:numPr>
          <w:ilvl w:val="0"/>
          <w:numId w:val="0"/>
        </w:numPr>
        <w:spacing w:after="120"/>
        <w:rPr>
          <w:b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4pt;margin-top:2.2pt;width:97.2pt;height:108pt;z-index:-251658240">
            <v:imagedata r:id="rId7" o:title="" croptop="18175f" cropbottom="14737f" cropleft="13113f" cropright="13105f"/>
          </v:shape>
        </w:pict>
      </w:r>
    </w:p>
    <w:p w:rsidR="008E46CB" w:rsidRPr="00AC53DB" w:rsidRDefault="008E46CB" w:rsidP="00586ACD">
      <w:pPr>
        <w:rPr>
          <w:rFonts w:eastAsia="MS Mincho"/>
          <w:b/>
          <w:sz w:val="22"/>
          <w:szCs w:val="22"/>
        </w:rPr>
      </w:pPr>
      <w:r w:rsidRPr="00AC53DB">
        <w:rPr>
          <w:b/>
          <w:sz w:val="22"/>
          <w:szCs w:val="22"/>
        </w:rPr>
        <w:t>Příkazce</w:t>
      </w:r>
      <w:r w:rsidRPr="00AC53DB">
        <w:rPr>
          <w:rFonts w:eastAsia="MS Mincho"/>
          <w:b/>
          <w:sz w:val="22"/>
          <w:szCs w:val="22"/>
        </w:rPr>
        <w:t>:</w:t>
      </w:r>
      <w:r w:rsidRPr="00AC53DB">
        <w:rPr>
          <w:rFonts w:eastAsia="MS Mincho"/>
          <w:b/>
          <w:sz w:val="22"/>
          <w:szCs w:val="22"/>
        </w:rPr>
        <w:tab/>
      </w:r>
      <w:r w:rsidRPr="00AC53DB">
        <w:rPr>
          <w:rFonts w:eastAsia="MS Mincho"/>
          <w:b/>
          <w:sz w:val="22"/>
          <w:szCs w:val="22"/>
        </w:rPr>
        <w:tab/>
      </w:r>
      <w:r w:rsidRPr="00AC53DB">
        <w:rPr>
          <w:rFonts w:eastAsia="MS Mincho"/>
          <w:b/>
          <w:sz w:val="22"/>
          <w:szCs w:val="22"/>
        </w:rPr>
        <w:tab/>
      </w:r>
      <w:r w:rsidRPr="00AC53DB">
        <w:rPr>
          <w:rFonts w:eastAsia="MS Mincho"/>
          <w:b/>
          <w:sz w:val="22"/>
          <w:szCs w:val="22"/>
        </w:rPr>
        <w:tab/>
      </w:r>
      <w:r w:rsidRPr="00AC53DB">
        <w:rPr>
          <w:rFonts w:eastAsia="MS Mincho"/>
          <w:b/>
          <w:sz w:val="22"/>
          <w:szCs w:val="22"/>
        </w:rPr>
        <w:tab/>
      </w:r>
      <w:r w:rsidRPr="00AC53DB">
        <w:rPr>
          <w:rFonts w:eastAsia="MS Mincho"/>
          <w:b/>
          <w:sz w:val="22"/>
          <w:szCs w:val="22"/>
        </w:rPr>
        <w:tab/>
      </w:r>
      <w:r>
        <w:rPr>
          <w:rFonts w:eastAsia="MS Mincho"/>
          <w:b/>
          <w:sz w:val="22"/>
          <w:szCs w:val="22"/>
        </w:rPr>
        <w:tab/>
      </w:r>
      <w:r w:rsidRPr="00AC53DB">
        <w:rPr>
          <w:b/>
          <w:sz w:val="22"/>
          <w:szCs w:val="22"/>
        </w:rPr>
        <w:t>Příkazník</w:t>
      </w:r>
      <w:r w:rsidRPr="00AC53DB">
        <w:rPr>
          <w:rFonts w:eastAsia="MS Mincho"/>
          <w:b/>
          <w:sz w:val="22"/>
          <w:szCs w:val="22"/>
        </w:rPr>
        <w:t>:</w:t>
      </w:r>
    </w:p>
    <w:p w:rsidR="008E46CB" w:rsidRPr="00AC53DB" w:rsidRDefault="008E46CB" w:rsidP="00586ACD">
      <w:pPr>
        <w:rPr>
          <w:rFonts w:eastAsia="MS Mincho"/>
          <w:b/>
          <w:sz w:val="22"/>
          <w:szCs w:val="22"/>
        </w:rPr>
      </w:pPr>
    </w:p>
    <w:p w:rsidR="008E46CB" w:rsidRPr="00AC53DB" w:rsidRDefault="008E46CB" w:rsidP="00586ACD">
      <w:pPr>
        <w:rPr>
          <w:rFonts w:eastAsia="MS Mincho"/>
          <w:sz w:val="22"/>
          <w:szCs w:val="22"/>
        </w:rPr>
      </w:pPr>
    </w:p>
    <w:p w:rsidR="008E46CB" w:rsidRPr="00AC53DB" w:rsidRDefault="008E46CB" w:rsidP="00586ACD">
      <w:pPr>
        <w:rPr>
          <w:rFonts w:eastAsia="MS Mincho"/>
          <w:sz w:val="22"/>
          <w:szCs w:val="22"/>
        </w:rPr>
      </w:pPr>
    </w:p>
    <w:p w:rsidR="008E46CB" w:rsidRPr="00AC53DB" w:rsidRDefault="008E46CB" w:rsidP="00586ACD">
      <w:pPr>
        <w:rPr>
          <w:rFonts w:eastAsia="MS Mincho"/>
          <w:sz w:val="22"/>
          <w:szCs w:val="22"/>
        </w:rPr>
      </w:pPr>
      <w:r w:rsidRPr="00AC53DB">
        <w:rPr>
          <w:rFonts w:eastAsia="MS Mincho"/>
          <w:sz w:val="22"/>
          <w:szCs w:val="22"/>
        </w:rPr>
        <w:t>____________________________</w:t>
      </w:r>
      <w:r w:rsidRPr="00AC53DB">
        <w:rPr>
          <w:rFonts w:eastAsia="MS Mincho"/>
          <w:sz w:val="22"/>
          <w:szCs w:val="22"/>
        </w:rPr>
        <w:tab/>
      </w:r>
      <w:r w:rsidRPr="00AC53DB">
        <w:rPr>
          <w:rFonts w:eastAsia="MS Mincho"/>
          <w:sz w:val="22"/>
          <w:szCs w:val="22"/>
        </w:rPr>
        <w:tab/>
      </w:r>
      <w:r w:rsidRPr="00AC53DB"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 w:rsidRPr="00AC53DB">
        <w:rPr>
          <w:rFonts w:eastAsia="MS Mincho"/>
          <w:sz w:val="22"/>
          <w:szCs w:val="22"/>
        </w:rPr>
        <w:t>__________________________</w:t>
      </w:r>
    </w:p>
    <w:p w:rsidR="008E46CB" w:rsidRPr="00AC53DB" w:rsidRDefault="008E46CB" w:rsidP="00586ACD">
      <w:pPr>
        <w:ind w:left="4956" w:hanging="4950"/>
        <w:rPr>
          <w:b/>
          <w:sz w:val="22"/>
          <w:szCs w:val="22"/>
        </w:rPr>
      </w:pPr>
      <w:r>
        <w:rPr>
          <w:b/>
          <w:sz w:val="22"/>
          <w:szCs w:val="22"/>
        </w:rPr>
        <w:t>Česká republika - Úřad pro technickou normalizaci,</w:t>
      </w:r>
      <w:r w:rsidRPr="00AC53DB">
        <w:rPr>
          <w:b/>
          <w:sz w:val="22"/>
          <w:szCs w:val="22"/>
        </w:rPr>
        <w:t xml:space="preserve"> </w:t>
      </w:r>
      <w:r w:rsidRPr="00AC53DB">
        <w:rPr>
          <w:b/>
          <w:sz w:val="22"/>
          <w:szCs w:val="22"/>
        </w:rPr>
        <w:tab/>
      </w:r>
      <w:r>
        <w:rPr>
          <w:rStyle w:val="platne"/>
          <w:rFonts w:eastAsia="MS Mincho"/>
          <w:b/>
          <w:sz w:val="22"/>
          <w:szCs w:val="22"/>
        </w:rPr>
        <w:t>Mgr. Bc. Patrik Frk, advokát</w:t>
      </w:r>
      <w:r w:rsidRPr="00AC53DB">
        <w:rPr>
          <w:rStyle w:val="platne"/>
          <w:rFonts w:eastAsia="MS Mincho"/>
          <w:b/>
          <w:sz w:val="22"/>
          <w:szCs w:val="22"/>
        </w:rPr>
        <w:tab/>
      </w:r>
      <w:r w:rsidRPr="00AC53DB">
        <w:rPr>
          <w:b/>
          <w:sz w:val="22"/>
          <w:szCs w:val="22"/>
        </w:rPr>
        <w:t xml:space="preserve"> </w:t>
      </w:r>
    </w:p>
    <w:p w:rsidR="008E46CB" w:rsidRDefault="008E46CB" w:rsidP="007D7343">
      <w:pPr>
        <w:ind w:left="4956" w:hanging="4950"/>
        <w:rPr>
          <w:sz w:val="22"/>
          <w:szCs w:val="22"/>
        </w:rPr>
      </w:pPr>
      <w:r>
        <w:rPr>
          <w:sz w:val="22"/>
          <w:szCs w:val="22"/>
        </w:rPr>
        <w:t>Státní zkušebnictví a metrologii</w:t>
      </w:r>
    </w:p>
    <w:p w:rsidR="008E46CB" w:rsidRPr="00AC53DB" w:rsidRDefault="008E46CB" w:rsidP="007D7343">
      <w:pPr>
        <w:ind w:left="4956" w:hanging="4950"/>
        <w:rPr>
          <w:sz w:val="22"/>
          <w:szCs w:val="22"/>
        </w:rPr>
      </w:pPr>
      <w:r w:rsidRPr="00AC53DB">
        <w:rPr>
          <w:sz w:val="22"/>
          <w:szCs w:val="22"/>
        </w:rPr>
        <w:t xml:space="preserve">Mgr. </w:t>
      </w:r>
      <w:r>
        <w:rPr>
          <w:sz w:val="22"/>
          <w:szCs w:val="22"/>
        </w:rPr>
        <w:t>Viktor Pokorný</w:t>
      </w:r>
      <w:r w:rsidRPr="00AC53DB">
        <w:rPr>
          <w:sz w:val="22"/>
          <w:szCs w:val="22"/>
        </w:rPr>
        <w:t xml:space="preserve">, </w:t>
      </w:r>
      <w:r>
        <w:rPr>
          <w:sz w:val="22"/>
          <w:szCs w:val="22"/>
        </w:rPr>
        <w:t>předseda úřadu</w:t>
      </w:r>
      <w:r>
        <w:rPr>
          <w:sz w:val="22"/>
          <w:szCs w:val="22"/>
        </w:rPr>
        <w:tab/>
      </w:r>
      <w:r w:rsidRPr="00AC53DB">
        <w:rPr>
          <w:sz w:val="22"/>
          <w:szCs w:val="22"/>
        </w:rPr>
        <w:t xml:space="preserve"> </w:t>
      </w:r>
      <w:r w:rsidRPr="00AC53DB">
        <w:rPr>
          <w:sz w:val="22"/>
          <w:szCs w:val="22"/>
        </w:rPr>
        <w:tab/>
      </w:r>
      <w:r w:rsidRPr="00AC53DB">
        <w:rPr>
          <w:b/>
          <w:sz w:val="22"/>
          <w:szCs w:val="22"/>
        </w:rPr>
        <w:tab/>
      </w:r>
    </w:p>
    <w:p w:rsidR="008E46CB" w:rsidRPr="00AC53DB" w:rsidRDefault="008E46CB" w:rsidP="00FF099B">
      <w:pPr>
        <w:pStyle w:val="Normodsaz"/>
        <w:numPr>
          <w:ilvl w:val="0"/>
          <w:numId w:val="0"/>
        </w:numPr>
        <w:spacing w:after="120"/>
        <w:rPr>
          <w:b/>
          <w:sz w:val="22"/>
          <w:szCs w:val="22"/>
        </w:rPr>
      </w:pPr>
      <w:bookmarkStart w:id="1" w:name="_GoBack"/>
      <w:bookmarkEnd w:id="1"/>
    </w:p>
    <w:sectPr w:rsidR="008E46CB" w:rsidRPr="00AC53DB" w:rsidSect="007A7B2E">
      <w:footerReference w:type="even" r:id="rId8"/>
      <w:footerReference w:type="default" r:id="rId9"/>
      <w:footerReference w:type="first" r:id="rId10"/>
      <w:pgSz w:w="11906" w:h="16838" w:code="9"/>
      <w:pgMar w:top="1304" w:right="1133" w:bottom="1304" w:left="1418" w:header="567" w:footer="680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6CB" w:rsidRDefault="008E46CB">
      <w:r>
        <w:separator/>
      </w:r>
    </w:p>
  </w:endnote>
  <w:endnote w:type="continuationSeparator" w:id="0">
    <w:p w:rsidR="008E46CB" w:rsidRDefault="008E4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6CB" w:rsidRDefault="008E46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46CB" w:rsidRDefault="008E46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6CB" w:rsidRDefault="008E46CB">
    <w:pPr>
      <w:pStyle w:val="Footer"/>
      <w:jc w:val="center"/>
    </w:pPr>
    <w:r>
      <w:t>[</w:t>
    </w:r>
    <w:fldSimple w:instr="PAGE   \* MERGEFORMAT">
      <w:r>
        <w:rPr>
          <w:noProof/>
        </w:rPr>
        <w:t>- 1 -</w:t>
      </w:r>
    </w:fldSimple>
    <w:r>
      <w:t>]</w:t>
    </w:r>
  </w:p>
  <w:p w:rsidR="008E46CB" w:rsidRPr="007D7343" w:rsidRDefault="008E46CB" w:rsidP="007D73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6CB" w:rsidRPr="00D7420D" w:rsidRDefault="008E46CB" w:rsidP="00FF099B">
    <w:pPr>
      <w:pStyle w:val="Footer"/>
      <w:jc w:val="center"/>
      <w:rPr>
        <w:sz w:val="16"/>
        <w:szCs w:val="16"/>
      </w:rPr>
    </w:pPr>
    <w:r w:rsidRPr="00D7420D">
      <w:rPr>
        <w:rStyle w:val="PageNumber"/>
        <w:sz w:val="16"/>
        <w:szCs w:val="16"/>
      </w:rPr>
      <w:fldChar w:fldCharType="begin"/>
    </w:r>
    <w:r w:rsidRPr="00D7420D">
      <w:rPr>
        <w:rStyle w:val="PageNumber"/>
        <w:sz w:val="16"/>
        <w:szCs w:val="16"/>
      </w:rPr>
      <w:instrText xml:space="preserve"> PAGE </w:instrText>
    </w:r>
    <w:r w:rsidRPr="00D7420D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- 1 -</w:t>
    </w:r>
    <w:r w:rsidRPr="00D7420D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6CB" w:rsidRDefault="008E46CB">
      <w:r>
        <w:separator/>
      </w:r>
    </w:p>
  </w:footnote>
  <w:footnote w:type="continuationSeparator" w:id="0">
    <w:p w:rsidR="008E46CB" w:rsidRDefault="008E4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CCA"/>
    <w:multiLevelType w:val="multilevel"/>
    <w:tmpl w:val="C51423E4"/>
    <w:name w:val="NIELSEN smlouvy3222222"/>
    <w:numStyleLink w:val="NIELSENsmlouva"/>
  </w:abstractNum>
  <w:abstractNum w:abstractNumId="1">
    <w:nsid w:val="048D4716"/>
    <w:multiLevelType w:val="multilevel"/>
    <w:tmpl w:val="C956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080"/>
        </w:tabs>
        <w:ind w:left="576" w:hanging="576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ascii="Times New Roman" w:eastAsia="Times New Roman" w:hAnsi="Times New Roman"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305565C7"/>
    <w:multiLevelType w:val="multilevel"/>
    <w:tmpl w:val="C95089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5">
    <w:nsid w:val="6D2B55BC"/>
    <w:multiLevelType w:val="multilevel"/>
    <w:tmpl w:val="C95089BE"/>
    <w:lvl w:ilvl="0">
      <w:start w:val="1"/>
      <w:numFmt w:val="decimal"/>
      <w:pStyle w:val="StyllnekPed30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99B"/>
    <w:rsid w:val="00004033"/>
    <w:rsid w:val="000152D2"/>
    <w:rsid w:val="000221BA"/>
    <w:rsid w:val="00031CED"/>
    <w:rsid w:val="0003472A"/>
    <w:rsid w:val="00045483"/>
    <w:rsid w:val="000457C4"/>
    <w:rsid w:val="00075615"/>
    <w:rsid w:val="000759F4"/>
    <w:rsid w:val="00081BA4"/>
    <w:rsid w:val="000936A8"/>
    <w:rsid w:val="000B7565"/>
    <w:rsid w:val="000C464F"/>
    <w:rsid w:val="000C7999"/>
    <w:rsid w:val="00103372"/>
    <w:rsid w:val="001161B5"/>
    <w:rsid w:val="001175D1"/>
    <w:rsid w:val="001313FF"/>
    <w:rsid w:val="00141813"/>
    <w:rsid w:val="00143B9C"/>
    <w:rsid w:val="00154DB9"/>
    <w:rsid w:val="0016662C"/>
    <w:rsid w:val="001834D2"/>
    <w:rsid w:val="0019389E"/>
    <w:rsid w:val="001A7F98"/>
    <w:rsid w:val="001B1A6F"/>
    <w:rsid w:val="001B38A5"/>
    <w:rsid w:val="001C77BD"/>
    <w:rsid w:val="001D25B0"/>
    <w:rsid w:val="001E59FE"/>
    <w:rsid w:val="001F06C8"/>
    <w:rsid w:val="002037B3"/>
    <w:rsid w:val="00205F68"/>
    <w:rsid w:val="002250A0"/>
    <w:rsid w:val="00226E97"/>
    <w:rsid w:val="00250335"/>
    <w:rsid w:val="0026072E"/>
    <w:rsid w:val="002D1E83"/>
    <w:rsid w:val="002F612F"/>
    <w:rsid w:val="00302DDF"/>
    <w:rsid w:val="00303295"/>
    <w:rsid w:val="00312BA6"/>
    <w:rsid w:val="00317685"/>
    <w:rsid w:val="00336938"/>
    <w:rsid w:val="00337033"/>
    <w:rsid w:val="00350ECC"/>
    <w:rsid w:val="00354540"/>
    <w:rsid w:val="003619DA"/>
    <w:rsid w:val="00361AEC"/>
    <w:rsid w:val="00367919"/>
    <w:rsid w:val="00384BA1"/>
    <w:rsid w:val="00392213"/>
    <w:rsid w:val="003924F8"/>
    <w:rsid w:val="003B3BE4"/>
    <w:rsid w:val="003C34B9"/>
    <w:rsid w:val="003E29AF"/>
    <w:rsid w:val="003F1E19"/>
    <w:rsid w:val="003F67F9"/>
    <w:rsid w:val="004006E7"/>
    <w:rsid w:val="004142BC"/>
    <w:rsid w:val="00431256"/>
    <w:rsid w:val="00431E50"/>
    <w:rsid w:val="00432B8F"/>
    <w:rsid w:val="00435185"/>
    <w:rsid w:val="00442337"/>
    <w:rsid w:val="00444F82"/>
    <w:rsid w:val="0045107B"/>
    <w:rsid w:val="00451130"/>
    <w:rsid w:val="004514BB"/>
    <w:rsid w:val="00474BF4"/>
    <w:rsid w:val="00496712"/>
    <w:rsid w:val="004A589A"/>
    <w:rsid w:val="004B3F1A"/>
    <w:rsid w:val="004B65D6"/>
    <w:rsid w:val="004D0BE4"/>
    <w:rsid w:val="004D7005"/>
    <w:rsid w:val="004E4540"/>
    <w:rsid w:val="004F0DD7"/>
    <w:rsid w:val="004F37F5"/>
    <w:rsid w:val="004F7071"/>
    <w:rsid w:val="0050609E"/>
    <w:rsid w:val="005152D0"/>
    <w:rsid w:val="00525A98"/>
    <w:rsid w:val="00532A4F"/>
    <w:rsid w:val="00571821"/>
    <w:rsid w:val="00573E6E"/>
    <w:rsid w:val="00581E67"/>
    <w:rsid w:val="00586ACD"/>
    <w:rsid w:val="005935D0"/>
    <w:rsid w:val="005A27A0"/>
    <w:rsid w:val="005B28EA"/>
    <w:rsid w:val="005D6B9E"/>
    <w:rsid w:val="006029DC"/>
    <w:rsid w:val="006156F5"/>
    <w:rsid w:val="006158A4"/>
    <w:rsid w:val="00616080"/>
    <w:rsid w:val="006207EA"/>
    <w:rsid w:val="00631629"/>
    <w:rsid w:val="006348BB"/>
    <w:rsid w:val="006369DB"/>
    <w:rsid w:val="00642C53"/>
    <w:rsid w:val="00645CC6"/>
    <w:rsid w:val="00650F91"/>
    <w:rsid w:val="00660F71"/>
    <w:rsid w:val="006775CE"/>
    <w:rsid w:val="00695AAA"/>
    <w:rsid w:val="00697102"/>
    <w:rsid w:val="006B50D1"/>
    <w:rsid w:val="006B5DF3"/>
    <w:rsid w:val="0070100E"/>
    <w:rsid w:val="00707B86"/>
    <w:rsid w:val="00710BE3"/>
    <w:rsid w:val="00725398"/>
    <w:rsid w:val="00757050"/>
    <w:rsid w:val="007826E8"/>
    <w:rsid w:val="007A7B2E"/>
    <w:rsid w:val="007B495D"/>
    <w:rsid w:val="007C4447"/>
    <w:rsid w:val="007D115F"/>
    <w:rsid w:val="007D2284"/>
    <w:rsid w:val="007D7343"/>
    <w:rsid w:val="007E26A2"/>
    <w:rsid w:val="00801653"/>
    <w:rsid w:val="00807295"/>
    <w:rsid w:val="00814559"/>
    <w:rsid w:val="00825110"/>
    <w:rsid w:val="008261D3"/>
    <w:rsid w:val="00836448"/>
    <w:rsid w:val="00837144"/>
    <w:rsid w:val="00840095"/>
    <w:rsid w:val="008533BB"/>
    <w:rsid w:val="0085466A"/>
    <w:rsid w:val="008555F8"/>
    <w:rsid w:val="00870D9B"/>
    <w:rsid w:val="00871184"/>
    <w:rsid w:val="00873935"/>
    <w:rsid w:val="008901DB"/>
    <w:rsid w:val="00890320"/>
    <w:rsid w:val="00893E62"/>
    <w:rsid w:val="008973A6"/>
    <w:rsid w:val="008A1E15"/>
    <w:rsid w:val="008A4636"/>
    <w:rsid w:val="008B12C8"/>
    <w:rsid w:val="008B28DD"/>
    <w:rsid w:val="008C0B10"/>
    <w:rsid w:val="008D08A1"/>
    <w:rsid w:val="008D1A0B"/>
    <w:rsid w:val="008E46CB"/>
    <w:rsid w:val="009047A9"/>
    <w:rsid w:val="009330DF"/>
    <w:rsid w:val="00940253"/>
    <w:rsid w:val="00955ABE"/>
    <w:rsid w:val="009810D3"/>
    <w:rsid w:val="009A7913"/>
    <w:rsid w:val="009B3861"/>
    <w:rsid w:val="009B7330"/>
    <w:rsid w:val="009C4E0E"/>
    <w:rsid w:val="009D132E"/>
    <w:rsid w:val="009E567B"/>
    <w:rsid w:val="009F7EBC"/>
    <w:rsid w:val="00A03857"/>
    <w:rsid w:val="00A36C47"/>
    <w:rsid w:val="00A3709F"/>
    <w:rsid w:val="00A4026E"/>
    <w:rsid w:val="00A4440F"/>
    <w:rsid w:val="00A47644"/>
    <w:rsid w:val="00A75F77"/>
    <w:rsid w:val="00A835CF"/>
    <w:rsid w:val="00A959F4"/>
    <w:rsid w:val="00A97251"/>
    <w:rsid w:val="00AA3152"/>
    <w:rsid w:val="00AB0FB8"/>
    <w:rsid w:val="00AB31C4"/>
    <w:rsid w:val="00AC53DB"/>
    <w:rsid w:val="00AC7E30"/>
    <w:rsid w:val="00AD1390"/>
    <w:rsid w:val="00AD277D"/>
    <w:rsid w:val="00B14451"/>
    <w:rsid w:val="00B15D19"/>
    <w:rsid w:val="00B17235"/>
    <w:rsid w:val="00B226FB"/>
    <w:rsid w:val="00B34039"/>
    <w:rsid w:val="00B4123E"/>
    <w:rsid w:val="00B429E3"/>
    <w:rsid w:val="00B42B07"/>
    <w:rsid w:val="00B44C1E"/>
    <w:rsid w:val="00B6379E"/>
    <w:rsid w:val="00B64E88"/>
    <w:rsid w:val="00B67153"/>
    <w:rsid w:val="00B80393"/>
    <w:rsid w:val="00B907B6"/>
    <w:rsid w:val="00B926C0"/>
    <w:rsid w:val="00B979D2"/>
    <w:rsid w:val="00BA2141"/>
    <w:rsid w:val="00BA3959"/>
    <w:rsid w:val="00BA5801"/>
    <w:rsid w:val="00BB3675"/>
    <w:rsid w:val="00BC2892"/>
    <w:rsid w:val="00BC4550"/>
    <w:rsid w:val="00BC6499"/>
    <w:rsid w:val="00BE2787"/>
    <w:rsid w:val="00BF53A0"/>
    <w:rsid w:val="00BF5C88"/>
    <w:rsid w:val="00C0348A"/>
    <w:rsid w:val="00C06FAE"/>
    <w:rsid w:val="00C13768"/>
    <w:rsid w:val="00C147B3"/>
    <w:rsid w:val="00C15530"/>
    <w:rsid w:val="00C52B09"/>
    <w:rsid w:val="00C63DBD"/>
    <w:rsid w:val="00C84BB6"/>
    <w:rsid w:val="00C919D1"/>
    <w:rsid w:val="00C92BA9"/>
    <w:rsid w:val="00C934B1"/>
    <w:rsid w:val="00CA197F"/>
    <w:rsid w:val="00CB02D0"/>
    <w:rsid w:val="00CC6BFD"/>
    <w:rsid w:val="00CD1E9A"/>
    <w:rsid w:val="00CD4BEA"/>
    <w:rsid w:val="00CF1028"/>
    <w:rsid w:val="00CF5BD1"/>
    <w:rsid w:val="00D04E9F"/>
    <w:rsid w:val="00D1012F"/>
    <w:rsid w:val="00D106E7"/>
    <w:rsid w:val="00D1448D"/>
    <w:rsid w:val="00D24184"/>
    <w:rsid w:val="00D27A9E"/>
    <w:rsid w:val="00D35392"/>
    <w:rsid w:val="00D7420D"/>
    <w:rsid w:val="00DB2BB3"/>
    <w:rsid w:val="00DD3580"/>
    <w:rsid w:val="00DE15DF"/>
    <w:rsid w:val="00DF5AA2"/>
    <w:rsid w:val="00E17800"/>
    <w:rsid w:val="00E25E38"/>
    <w:rsid w:val="00E30E87"/>
    <w:rsid w:val="00E5196F"/>
    <w:rsid w:val="00E5397F"/>
    <w:rsid w:val="00E7251F"/>
    <w:rsid w:val="00E834AE"/>
    <w:rsid w:val="00E87F9C"/>
    <w:rsid w:val="00E921DC"/>
    <w:rsid w:val="00EA5850"/>
    <w:rsid w:val="00EB017A"/>
    <w:rsid w:val="00EB6DB2"/>
    <w:rsid w:val="00EC39FA"/>
    <w:rsid w:val="00EC76A4"/>
    <w:rsid w:val="00EE390D"/>
    <w:rsid w:val="00EE4AD7"/>
    <w:rsid w:val="00EF54BA"/>
    <w:rsid w:val="00EF6399"/>
    <w:rsid w:val="00EF745A"/>
    <w:rsid w:val="00EF7640"/>
    <w:rsid w:val="00F01561"/>
    <w:rsid w:val="00F06EC2"/>
    <w:rsid w:val="00F13E29"/>
    <w:rsid w:val="00F237AD"/>
    <w:rsid w:val="00F23C2D"/>
    <w:rsid w:val="00F24296"/>
    <w:rsid w:val="00F24DA9"/>
    <w:rsid w:val="00F2553E"/>
    <w:rsid w:val="00F2787C"/>
    <w:rsid w:val="00F369B0"/>
    <w:rsid w:val="00F7725D"/>
    <w:rsid w:val="00FC020A"/>
    <w:rsid w:val="00FD5703"/>
    <w:rsid w:val="00FD7A98"/>
    <w:rsid w:val="00FE6FC9"/>
    <w:rsid w:val="00FF099B"/>
    <w:rsid w:val="00FF46D9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99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099B"/>
    <w:pPr>
      <w:keepNext/>
      <w:jc w:val="center"/>
      <w:outlineLvl w:val="0"/>
    </w:pPr>
    <w:rPr>
      <w:b/>
      <w:sz w:val="6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099B"/>
    <w:pPr>
      <w:keepNext/>
      <w:outlineLvl w:val="1"/>
    </w:pPr>
    <w:rPr>
      <w:rFonts w:ascii="Arial" w:hAnsi="Arial"/>
      <w:b/>
      <w:caps/>
      <w:color w:val="000000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099B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F099B"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FF099B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F099B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F099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FF099B"/>
    <w:pPr>
      <w:jc w:val="both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F099B"/>
    <w:rPr>
      <w:rFonts w:cs="Times New Roman"/>
      <w:sz w:val="24"/>
      <w:lang w:val="cs-CZ" w:eastAsia="cs-CZ"/>
    </w:rPr>
  </w:style>
  <w:style w:type="paragraph" w:customStyle="1" w:styleId="Normodsaz">
    <w:name w:val="Norm.odsaz."/>
    <w:basedOn w:val="Normal"/>
    <w:uiPriority w:val="99"/>
    <w:rsid w:val="00FF099B"/>
    <w:pPr>
      <w:numPr>
        <w:ilvl w:val="1"/>
        <w:numId w:val="1"/>
      </w:numPr>
      <w:jc w:val="both"/>
    </w:pPr>
    <w:rPr>
      <w:sz w:val="24"/>
    </w:rPr>
  </w:style>
  <w:style w:type="character" w:styleId="PageNumber">
    <w:name w:val="page number"/>
    <w:basedOn w:val="DefaultParagraphFont"/>
    <w:uiPriority w:val="99"/>
    <w:rsid w:val="00FF099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F099B"/>
    <w:pPr>
      <w:jc w:val="center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F099B"/>
    <w:pPr>
      <w:spacing w:after="120" w:line="480" w:lineRule="auto"/>
    </w:pPr>
    <w:rPr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9389E"/>
    <w:rPr>
      <w:rFonts w:cs="Times New Roman"/>
      <w:lang w:val="en-AU"/>
    </w:rPr>
  </w:style>
  <w:style w:type="paragraph" w:customStyle="1" w:styleId="normodsaz0">
    <w:name w:val="normodsaz"/>
    <w:basedOn w:val="Normal"/>
    <w:uiPriority w:val="99"/>
    <w:rsid w:val="00FF09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FF09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F09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7343"/>
    <w:rPr>
      <w:rFonts w:cs="Times New Roman"/>
    </w:rPr>
  </w:style>
  <w:style w:type="character" w:styleId="Hyperlink">
    <w:name w:val="Hyperlink"/>
    <w:basedOn w:val="DefaultParagraphFont"/>
    <w:uiPriority w:val="99"/>
    <w:rsid w:val="00FF099B"/>
    <w:rPr>
      <w:rFonts w:cs="Times New Roman"/>
      <w:color w:val="0000FF"/>
      <w:u w:val="single"/>
    </w:rPr>
  </w:style>
  <w:style w:type="character" w:customStyle="1" w:styleId="---">
    <w:name w:val="---"/>
    <w:uiPriority w:val="99"/>
    <w:semiHidden/>
    <w:rsid w:val="00FF099B"/>
    <w:rPr>
      <w:rFonts w:ascii="Arial" w:hAnsi="Arial"/>
      <w:color w:val="00008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F0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NormalWeb">
    <w:name w:val="Normal (Web)"/>
    <w:basedOn w:val="Normal"/>
    <w:uiPriority w:val="99"/>
    <w:rsid w:val="00EF54BA"/>
    <w:rPr>
      <w:sz w:val="24"/>
      <w:szCs w:val="24"/>
    </w:rPr>
  </w:style>
  <w:style w:type="character" w:customStyle="1" w:styleId="platne1">
    <w:name w:val="platne1"/>
    <w:uiPriority w:val="99"/>
    <w:rsid w:val="00870D9B"/>
  </w:style>
  <w:style w:type="paragraph" w:styleId="ListParagraph">
    <w:name w:val="List Paragraph"/>
    <w:basedOn w:val="Normal"/>
    <w:uiPriority w:val="99"/>
    <w:qFormat/>
    <w:rsid w:val="003C34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tne">
    <w:name w:val="platne"/>
    <w:uiPriority w:val="99"/>
    <w:rsid w:val="00E5196F"/>
  </w:style>
  <w:style w:type="character" w:styleId="CommentReference">
    <w:name w:val="annotation reference"/>
    <w:basedOn w:val="DefaultParagraphFont"/>
    <w:uiPriority w:val="99"/>
    <w:rsid w:val="0085466A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5466A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5466A"/>
    <w:rPr>
      <w:b/>
    </w:rPr>
  </w:style>
  <w:style w:type="table" w:styleId="TableGrid">
    <w:name w:val="Table Grid"/>
    <w:basedOn w:val="TableNormal"/>
    <w:uiPriority w:val="99"/>
    <w:rsid w:val="008B12C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AC53DB"/>
    <w:pPr>
      <w:jc w:val="center"/>
    </w:pPr>
    <w:rPr>
      <w:i/>
      <w:iCs/>
      <w:sz w:val="44"/>
      <w:szCs w:val="4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C53DB"/>
    <w:rPr>
      <w:rFonts w:cs="Times New Roman"/>
      <w:i/>
      <w:iCs/>
      <w:sz w:val="44"/>
      <w:szCs w:val="44"/>
      <w:lang w:eastAsia="en-US"/>
    </w:rPr>
  </w:style>
  <w:style w:type="paragraph" w:customStyle="1" w:styleId="oddl-nadpis">
    <w:name w:val="oddíl-nadpis"/>
    <w:basedOn w:val="Normal"/>
    <w:uiPriority w:val="99"/>
    <w:rsid w:val="00AC53DB"/>
    <w:pPr>
      <w:keepNext/>
      <w:widowControl w:val="0"/>
      <w:tabs>
        <w:tab w:val="left" w:pos="567"/>
      </w:tabs>
      <w:suppressAutoHyphens/>
      <w:spacing w:before="240" w:line="240" w:lineRule="exact"/>
    </w:pPr>
    <w:rPr>
      <w:rFonts w:ascii="Arial" w:hAnsi="Arial" w:cs="Calibri"/>
      <w:b/>
      <w:sz w:val="24"/>
      <w:lang w:eastAsia="ar-SA"/>
    </w:rPr>
  </w:style>
  <w:style w:type="paragraph" w:customStyle="1" w:styleId="Section">
    <w:name w:val="Section"/>
    <w:basedOn w:val="Normal"/>
    <w:uiPriority w:val="99"/>
    <w:rsid w:val="00AC53DB"/>
    <w:pPr>
      <w:widowControl w:val="0"/>
      <w:suppressAutoHyphens/>
      <w:spacing w:line="360" w:lineRule="exact"/>
      <w:jc w:val="center"/>
    </w:pPr>
    <w:rPr>
      <w:rFonts w:ascii="Arial" w:hAnsi="Arial" w:cs="Calibri"/>
      <w:b/>
      <w:sz w:val="32"/>
      <w:lang w:eastAsia="ar-SA"/>
    </w:rPr>
  </w:style>
  <w:style w:type="paragraph" w:customStyle="1" w:styleId="AANadpis2">
    <w:name w:val="AA_Nadpis2"/>
    <w:basedOn w:val="Heading2"/>
    <w:uiPriority w:val="99"/>
    <w:rsid w:val="00AC53DB"/>
    <w:pPr>
      <w:suppressAutoHyphens/>
      <w:ind w:left="1276" w:hanging="425"/>
      <w:jc w:val="both"/>
    </w:pPr>
    <w:rPr>
      <w:color w:val="auto"/>
      <w:sz w:val="32"/>
      <w:szCs w:val="32"/>
      <w:lang w:val="fr-FR" w:eastAsia="ar-SA"/>
    </w:rPr>
  </w:style>
  <w:style w:type="paragraph" w:customStyle="1" w:styleId="StyllnekPed30b">
    <w:name w:val="Styl Článek + Před:  30 b."/>
    <w:basedOn w:val="Normal"/>
    <w:uiPriority w:val="99"/>
    <w:rsid w:val="00AC53DB"/>
    <w:pPr>
      <w:numPr>
        <w:numId w:val="3"/>
      </w:numPr>
      <w:suppressAutoHyphens/>
      <w:spacing w:before="600" w:after="360"/>
      <w:jc w:val="center"/>
    </w:pPr>
    <w:rPr>
      <w:rFonts w:cs="Calibri"/>
      <w:b/>
      <w:bCs/>
      <w:color w:val="0000FF"/>
      <w:sz w:val="28"/>
      <w:lang w:eastAsia="ar-SA"/>
    </w:rPr>
  </w:style>
  <w:style w:type="paragraph" w:customStyle="1" w:styleId="Adresa">
    <w:name w:val="Adresa"/>
    <w:basedOn w:val="BodyText"/>
    <w:uiPriority w:val="99"/>
    <w:rsid w:val="00AC53DB"/>
    <w:pPr>
      <w:keepLines/>
      <w:jc w:val="left"/>
    </w:pPr>
    <w:rPr>
      <w:i w:val="0"/>
    </w:rPr>
  </w:style>
  <w:style w:type="paragraph" w:customStyle="1" w:styleId="Smlouva-eslo">
    <w:name w:val="Smlouva-eíslo"/>
    <w:basedOn w:val="Normal"/>
    <w:uiPriority w:val="99"/>
    <w:rsid w:val="00E25E38"/>
    <w:pPr>
      <w:widowControl w:val="0"/>
      <w:spacing w:before="120" w:line="240" w:lineRule="atLeast"/>
      <w:jc w:val="both"/>
    </w:pPr>
    <w:rPr>
      <w:sz w:val="24"/>
      <w:szCs w:val="24"/>
    </w:rPr>
  </w:style>
  <w:style w:type="numbering" w:customStyle="1" w:styleId="NIELSENsmlouva">
    <w:name w:val="NIELSEN smlouva"/>
    <w:rsid w:val="00376FA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9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9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7</Pages>
  <Words>1857</Words>
  <Characters>10962</Characters>
  <Application>Microsoft Office Outlook</Application>
  <DocSecurity>0</DocSecurity>
  <Lines>0</Lines>
  <Paragraphs>0</Paragraphs>
  <ScaleCrop>false</ScaleCrop>
  <Company>---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Patrik Frk</cp:lastModifiedBy>
  <cp:revision>9</cp:revision>
  <cp:lastPrinted>2016-08-23T08:35:00Z</cp:lastPrinted>
  <dcterms:created xsi:type="dcterms:W3CDTF">2018-03-28T17:48:00Z</dcterms:created>
  <dcterms:modified xsi:type="dcterms:W3CDTF">2019-01-25T11:56:00Z</dcterms:modified>
</cp:coreProperties>
</file>