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22E7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9D3DE0">
        <w:rPr>
          <w:rFonts w:ascii="Arial" w:hAnsi="Arial" w:cs="Arial"/>
          <w:sz w:val="24"/>
          <w:szCs w:val="24"/>
        </w:rPr>
        <w:tab/>
      </w:r>
      <w:r w:rsidR="009D3DE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9D3DE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9D3DE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9D3DE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000040</w:t>
      </w:r>
    </w:p>
    <w:p w:rsidR="00000000" w:rsidRDefault="009D3DE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D3DE0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D3DE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D3DE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D3DE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D3DE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D3DE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22E7E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122E7E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9D3DE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9D3DE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9D3DE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9D3DE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2E7E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9D3DE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9D3DE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D3DE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20.02.2019</w:t>
      </w:r>
    </w:p>
    <w:p w:rsidR="00000000" w:rsidRDefault="009D3DE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D3DE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122E7E">
        <w:rPr>
          <w:rFonts w:ascii="Arial" w:hAnsi="Arial" w:cs="Arial"/>
          <w:color w:val="000000"/>
          <w:sz w:val="20"/>
          <w:szCs w:val="20"/>
        </w:rPr>
        <w:t>xxxxxx</w:t>
      </w:r>
    </w:p>
    <w:p w:rsidR="00000000" w:rsidRDefault="009D3DE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9D3DE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9D3DE0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9D3DE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291 600,00</w:t>
      </w:r>
    </w:p>
    <w:p w:rsidR="00000000" w:rsidRDefault="009D3DE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9D3DE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291 600,00</w:t>
      </w:r>
    </w:p>
    <w:p w:rsidR="00000000" w:rsidRDefault="009D3DE0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9D3DE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9D3DE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122E7E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122E7E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9D3DE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9D3DE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9D3DE0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9D3DE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9D3DE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9D3DE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9D3DE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D3DE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22E7E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9D3DE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9D3DE0" w:rsidRDefault="009D3D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D3DE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7E"/>
    <w:rsid w:val="00122E7E"/>
    <w:rsid w:val="009D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ACB306D0.dotm</Template>
  <TotalTime>0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2019-02-25T06:04:00Z</dcterms:created>
  <dcterms:modified xsi:type="dcterms:W3CDTF">2019-02-25T06:04:00Z</dcterms:modified>
</cp:coreProperties>
</file>