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C1722">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C172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C1722">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C172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C172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C172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C172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C172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722"/>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7BC30-0EB4-42F6-9487-8A2511B1E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2019-02-21T14:35:00Z</dcterms:created>
  <dcterms:modified xsi:type="dcterms:W3CDTF">2019-02-21T14:35:00Z</dcterms:modified>
</cp:coreProperties>
</file>