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A1" w:rsidRDefault="005F1CD2">
      <w:proofErr w:type="gramStart"/>
      <w:r>
        <w:t>78.mateřská</w:t>
      </w:r>
      <w:proofErr w:type="gramEnd"/>
      <w:r>
        <w:t xml:space="preserve"> škola Plzeň</w:t>
      </w:r>
    </w:p>
    <w:p w:rsidR="005F1CD2" w:rsidRDefault="005F1CD2">
      <w:r>
        <w:t>Sokolovská 30</w:t>
      </w:r>
    </w:p>
    <w:p w:rsidR="005F1CD2" w:rsidRDefault="005F1CD2">
      <w:r>
        <w:t>323 00 Plzeň</w:t>
      </w:r>
    </w:p>
    <w:p w:rsidR="007E2CF1" w:rsidRDefault="007E2CF1">
      <w:r>
        <w:t>a</w:t>
      </w:r>
    </w:p>
    <w:p w:rsidR="005F1CD2" w:rsidRDefault="005F1CD2">
      <w:r>
        <w:t>A SCHWARTZ s.r.o.</w:t>
      </w:r>
    </w:p>
    <w:p w:rsidR="005F1CD2" w:rsidRDefault="005F1CD2">
      <w:proofErr w:type="spellStart"/>
      <w:r>
        <w:t>Káciň</w:t>
      </w:r>
      <w:proofErr w:type="spellEnd"/>
      <w:r>
        <w:t xml:space="preserve"> 20</w:t>
      </w:r>
    </w:p>
    <w:p w:rsidR="005F1CD2" w:rsidRDefault="005F1CD2">
      <w:r>
        <w:t>Kamýk nad Vltavou</w:t>
      </w:r>
    </w:p>
    <w:p w:rsidR="005F1CD2" w:rsidRDefault="005F1CD2">
      <w:r>
        <w:t>IČ 61677744</w:t>
      </w:r>
    </w:p>
    <w:p w:rsidR="005F1CD2" w:rsidRDefault="005F1CD2"/>
    <w:p w:rsidR="005F1CD2" w:rsidRPr="007E2CF1" w:rsidRDefault="005F1CD2">
      <w:pPr>
        <w:rPr>
          <w:b/>
          <w:u w:val="single"/>
        </w:rPr>
      </w:pPr>
      <w:r w:rsidRPr="007E2CF1">
        <w:rPr>
          <w:b/>
          <w:u w:val="single"/>
        </w:rPr>
        <w:t>Objednávka:</w:t>
      </w:r>
    </w:p>
    <w:p w:rsidR="005F1CD2" w:rsidRDefault="005F1CD2">
      <w:r>
        <w:t xml:space="preserve">Objednávám u Vás zboží </w:t>
      </w:r>
      <w:proofErr w:type="spellStart"/>
      <w:r>
        <w:t>fi</w:t>
      </w:r>
      <w:proofErr w:type="spellEnd"/>
      <w:r>
        <w:t xml:space="preserve">. </w:t>
      </w:r>
      <w:proofErr w:type="spellStart"/>
      <w:r>
        <w:t>Skolato</w:t>
      </w:r>
      <w:proofErr w:type="spellEnd"/>
      <w:r w:rsidR="009B54A1">
        <w:t xml:space="preserve">, včetně </w:t>
      </w:r>
      <w:r w:rsidR="00390DDD">
        <w:t xml:space="preserve">evidence </w:t>
      </w:r>
      <w:bookmarkStart w:id="0" w:name="_GoBack"/>
      <w:bookmarkEnd w:id="0"/>
      <w:r w:rsidR="009B54A1">
        <w:t>náhradního plnění</w:t>
      </w:r>
      <w:r>
        <w:t xml:space="preserve"> – didaktické pomůcka a vybavení pro školy dle cenové nabídky </w:t>
      </w:r>
      <w:proofErr w:type="spellStart"/>
      <w:r>
        <w:t>fi</w:t>
      </w:r>
      <w:proofErr w:type="spellEnd"/>
      <w:r>
        <w:t xml:space="preserve">. </w:t>
      </w:r>
      <w:proofErr w:type="spellStart"/>
      <w:r>
        <w:t>Skolato</w:t>
      </w:r>
      <w:proofErr w:type="spellEnd"/>
      <w:r>
        <w:t xml:space="preserve"> ze dne 15.1.2019 </w:t>
      </w:r>
      <w:proofErr w:type="gramStart"/>
      <w:r>
        <w:t>č.362000493</w:t>
      </w:r>
      <w:proofErr w:type="gramEnd"/>
      <w:r>
        <w:t xml:space="preserve"> v celkové </w:t>
      </w:r>
      <w:r w:rsidR="009B54A1">
        <w:t>hodnotě 68</w:t>
      </w:r>
      <w:r>
        <w:t> </w:t>
      </w:r>
      <w:r w:rsidR="009B54A1">
        <w:t>230</w:t>
      </w:r>
      <w:r>
        <w:t xml:space="preserve"> bez DPH.</w:t>
      </w:r>
    </w:p>
    <w:p w:rsidR="005F1CD2" w:rsidRPr="00F37137" w:rsidRDefault="00F37137">
      <w:pPr>
        <w:rPr>
          <w:b/>
        </w:rPr>
      </w:pPr>
      <w:r>
        <w:rPr>
          <w:b/>
        </w:rPr>
        <w:t>Konečná cena, včetně DPH</w:t>
      </w:r>
      <w:r w:rsidR="006702E1">
        <w:rPr>
          <w:b/>
        </w:rPr>
        <w:t>,</w:t>
      </w:r>
      <w:r>
        <w:rPr>
          <w:b/>
        </w:rPr>
        <w:t xml:space="preserve"> činí 82 559,40</w:t>
      </w:r>
      <w:r w:rsidR="005F1CD2" w:rsidRPr="007E2CF1">
        <w:rPr>
          <w:b/>
        </w:rPr>
        <w:t xml:space="preserve"> Kč</w:t>
      </w:r>
      <w:r w:rsidR="005F1CD2">
        <w:t>.</w:t>
      </w:r>
    </w:p>
    <w:p w:rsidR="005F1CD2" w:rsidRDefault="005F1CD2"/>
    <w:p w:rsidR="005F1CD2" w:rsidRDefault="005F1CD2"/>
    <w:p w:rsidR="005F1CD2" w:rsidRDefault="005F1CD2">
      <w:r>
        <w:t xml:space="preserve">V Plzni dne </w:t>
      </w:r>
      <w:proofErr w:type="gramStart"/>
      <w:r>
        <w:t>15.1.2019</w:t>
      </w:r>
      <w:proofErr w:type="gramEnd"/>
    </w:p>
    <w:sectPr w:rsidR="005F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D2"/>
    <w:rsid w:val="00390DDD"/>
    <w:rsid w:val="005F1CD2"/>
    <w:rsid w:val="006702E1"/>
    <w:rsid w:val="007E2CF1"/>
    <w:rsid w:val="008211A0"/>
    <w:rsid w:val="009B54A1"/>
    <w:rsid w:val="00AB3473"/>
    <w:rsid w:val="00F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9EA3847E.dotm</Template>
  <TotalTime>11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Kalašová Monika</dc:creator>
  <cp:lastModifiedBy>Kalašová Monika</cp:lastModifiedBy>
  <cp:revision>7</cp:revision>
  <cp:lastPrinted>2019-02-21T14:51:00Z</cp:lastPrinted>
  <dcterms:created xsi:type="dcterms:W3CDTF">2019-02-21T14:40:00Z</dcterms:created>
  <dcterms:modified xsi:type="dcterms:W3CDTF">2019-02-21T14:51:00Z</dcterms:modified>
</cp:coreProperties>
</file>