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1A59AC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1A59AC" w:rsidRPr="007D1134">
        <w:rPr>
          <w:sz w:val="20"/>
        </w:rPr>
      </w:r>
      <w:r w:rsidR="001A59AC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1A59AC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1A59AC" w:rsidRPr="007D1134">
        <w:rPr>
          <w:sz w:val="20"/>
        </w:rPr>
      </w:r>
      <w:r w:rsidR="001A59AC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2A65A8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1A59AC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1A59AC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1A59AC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1A59AC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1A59AC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1A59AC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1A59AC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2A65A8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2A65A8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2A65A8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E457C6" w:rsidRDefault="00E457C6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E457C6" w:rsidRDefault="00E457C6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4, Číslo smlouvy: 982707-2545/2014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1074">
      <o:colormenu v:ext="edit" fillcolor="none"/>
    </o:shapedefaults>
    <o:shapelayout v:ext="edit">
      <o:rules v:ext="edit">
        <o:r id="V:Rule2" type="connector" idref="#_x0000_s131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A59AC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A65A8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457C6"/>
    <w:rsid w:val="00E70D2B"/>
    <w:rsid w:val="00E725F0"/>
    <w:rsid w:val="00EA15FD"/>
    <w:rsid w:val="00EA6004"/>
    <w:rsid w:val="00EC0984"/>
    <w:rsid w:val="00ED7B6D"/>
    <w:rsid w:val="00EE5A9A"/>
    <w:rsid w:val="00EE7239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218115B-AA6F-4A2D-A96E-F3123E8B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0</TotalTime>
  <Pages>1</Pages>
  <Words>408</Words>
  <Characters>2414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127158</cp:lastModifiedBy>
  <cp:revision>2</cp:revision>
  <cp:lastPrinted>2010-06-16T05:44:00Z</cp:lastPrinted>
  <dcterms:created xsi:type="dcterms:W3CDTF">2016-12-06T07:38:00Z</dcterms:created>
  <dcterms:modified xsi:type="dcterms:W3CDTF">2016-12-06T07:38:00Z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