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39" w:rsidRDefault="00C17E47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203200</wp:posOffset>
                </wp:positionV>
                <wp:extent cx="0" cy="3124200"/>
                <wp:effectExtent l="7620" t="12700" r="11430" b="6350"/>
                <wp:wrapNone/>
                <wp:docPr id="4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margin-left:23pt;margin-top:16pt;width:0;height:24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203200</wp:posOffset>
                </wp:positionV>
                <wp:extent cx="6985000" cy="0"/>
                <wp:effectExtent l="7620" t="12700" r="8255" b="6350"/>
                <wp:wrapNone/>
                <wp:docPr id="4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23pt;margin-top:16pt;width:550pt;height:0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Xa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8Fi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3670300</wp:posOffset>
                </wp:positionH>
                <wp:positionV relativeFrom="paragraph">
                  <wp:posOffset>203200</wp:posOffset>
                </wp:positionV>
                <wp:extent cx="0" cy="279400"/>
                <wp:effectExtent l="13970" t="12700" r="14605" b="12700"/>
                <wp:wrapNone/>
                <wp:docPr id="4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289pt;margin-top:16pt;width:0;height:22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9pHQ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203200</wp:posOffset>
                </wp:positionV>
                <wp:extent cx="0" cy="292100"/>
                <wp:effectExtent l="10795" t="12700" r="8255" b="9525"/>
                <wp:wrapNone/>
                <wp:docPr id="4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573pt;margin-top:16pt;width:0;height:23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" strokeweight="1pt">
                <w10:wrap anchorx="margin"/>
              </v:shape>
            </w:pict>
          </mc:Fallback>
        </mc:AlternateContent>
      </w:r>
    </w:p>
    <w:p w:rsidR="00623539" w:rsidRDefault="00C17E47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330200</wp:posOffset>
                </wp:positionV>
                <wp:extent cx="0" cy="1917700"/>
                <wp:effectExtent l="13970" t="6350" r="14605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274pt;margin-top:26pt;width:0;height:151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330200</wp:posOffset>
                </wp:positionV>
                <wp:extent cx="3886200" cy="0"/>
                <wp:effectExtent l="13970" t="6350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274pt;margin-top:26pt;width:306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6xcHQIAAD4EAAAOAAAAZHJzL2Uyb0RvYy54bWysU82O2jAQvlfqO1i+s0kgZS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OB7119-026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7366000</wp:posOffset>
                </wp:positionH>
                <wp:positionV relativeFrom="paragraph">
                  <wp:posOffset>330200</wp:posOffset>
                </wp:positionV>
                <wp:extent cx="0" cy="1917700"/>
                <wp:effectExtent l="13970" t="6350" r="14605" b="9525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580pt;margin-top:26pt;width:0;height:151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c/HQIAAD4EAAAOAAAAZHJzL2Uyb0RvYy54bWysU02P2jAQvVfqf7ByhyRsyk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" strokeweight="1pt">
                <w10:wrap anchorx="margin"/>
              </v:shape>
            </w:pict>
          </mc:Fallback>
        </mc:AlternateContent>
      </w:r>
    </w:p>
    <w:p w:rsidR="00623539" w:rsidRDefault="00C17E47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406400</wp:posOffset>
                </wp:positionH>
                <wp:positionV relativeFrom="paragraph">
                  <wp:posOffset>241300</wp:posOffset>
                </wp:positionV>
                <wp:extent cx="2717800" cy="127000"/>
                <wp:effectExtent l="0" t="3175" r="0" b="317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539" w:rsidRDefault="00C17E4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32pt;margin-top:19pt;width:214pt;height:1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" stroked="f">
                <v:textbox inset="0,0,0,0">
                  <w:txbxContent>
                    <w:p w:rsidR="00623539" w:rsidRDefault="00C17E47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44846029</w:t>
      </w:r>
    </w:p>
    <w:p w:rsidR="00623539" w:rsidRDefault="00623539">
      <w:pPr>
        <w:pStyle w:val="Row5"/>
      </w:pPr>
    </w:p>
    <w:p w:rsidR="00623539" w:rsidRDefault="00C17E47">
      <w:pPr>
        <w:pStyle w:val="Row6"/>
      </w:pPr>
      <w:r>
        <w:tab/>
      </w:r>
      <w:r>
        <w:rPr>
          <w:rStyle w:val="Text4"/>
        </w:rPr>
        <w:t>Loretánské náměstí 5</w:t>
      </w:r>
    </w:p>
    <w:p w:rsidR="00623539" w:rsidRDefault="00C17E47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S&amp;T CZ s.r.o.</w:t>
      </w:r>
    </w:p>
    <w:p w:rsidR="00623539" w:rsidRDefault="00C17E47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5"/>
        </w:rPr>
        <w:t>Na Strži 1702/65</w:t>
      </w:r>
    </w:p>
    <w:p w:rsidR="00623539" w:rsidRDefault="00C17E47">
      <w:pPr>
        <w:pStyle w:val="Row9"/>
      </w:pPr>
      <w:r>
        <w:tab/>
      </w:r>
      <w:r>
        <w:rPr>
          <w:rStyle w:val="Text5"/>
        </w:rPr>
        <w:t>140 00 Praha 4</w:t>
      </w:r>
    </w:p>
    <w:p w:rsidR="00623539" w:rsidRDefault="00623539">
      <w:pPr>
        <w:pStyle w:val="Row5"/>
      </w:pPr>
    </w:p>
    <w:p w:rsidR="00623539" w:rsidRDefault="00C17E47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419100</wp:posOffset>
                </wp:positionV>
                <wp:extent cx="3886200" cy="0"/>
                <wp:effectExtent l="1397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74pt;margin-top:33pt;width:306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JGS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xfYK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3670300</wp:posOffset>
                </wp:positionH>
                <wp:positionV relativeFrom="paragraph">
                  <wp:posOffset>419100</wp:posOffset>
                </wp:positionV>
                <wp:extent cx="0" cy="901700"/>
                <wp:effectExtent l="13970" t="9525" r="14605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89pt;margin-top:33pt;width:0;height:71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5"/>
        </w:rPr>
        <w:t xml:space="preserve">Česká </w:t>
      </w:r>
      <w:r>
        <w:rPr>
          <w:rStyle w:val="Text5"/>
        </w:rPr>
        <w:t>republika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419100</wp:posOffset>
                </wp:positionV>
                <wp:extent cx="0" cy="927100"/>
                <wp:effectExtent l="10795" t="9525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573pt;margin-top:33pt;width:0;height:73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leHQIAAD0EAAAOAAAAZHJzL2Uyb0RvYy54bWysU8GO2yAQvVfqPyDuie2s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623539" w:rsidRDefault="00623539">
      <w:pPr>
        <w:pStyle w:val="Row5"/>
      </w:pPr>
    </w:p>
    <w:p w:rsidR="00623539" w:rsidRDefault="00623539">
      <w:pPr>
        <w:pStyle w:val="Row5"/>
      </w:pPr>
    </w:p>
    <w:p w:rsidR="00623539" w:rsidRDefault="00C17E47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623539" w:rsidRDefault="00C17E47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1047452019</w:t>
      </w:r>
    </w:p>
    <w:p w:rsidR="00623539" w:rsidRDefault="00C17E47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15.02.2019</w:t>
      </w:r>
    </w:p>
    <w:p w:rsidR="00623539" w:rsidRDefault="00C17E47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623539" w:rsidRDefault="00C17E47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215900</wp:posOffset>
                </wp:positionV>
                <wp:extent cx="50800" cy="0"/>
                <wp:effectExtent l="7620" t="6350" r="8255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7pt;margin-top:17pt;width: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215900</wp:posOffset>
                </wp:positionV>
                <wp:extent cx="6985000" cy="0"/>
                <wp:effectExtent l="7620" t="6350" r="8255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3pt;margin-top:17pt;width:550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YL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K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228600</wp:posOffset>
                </wp:positionV>
                <wp:extent cx="0" cy="1778000"/>
                <wp:effectExtent l="7620" t="9525" r="11430" b="1270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3pt;margin-top:18pt;width:0;height:140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228600</wp:posOffset>
                </wp:positionV>
                <wp:extent cx="0" cy="1778000"/>
                <wp:effectExtent l="10795" t="9525" r="8255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573pt;margin-top:18pt;width:0;height:140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7315200</wp:posOffset>
                </wp:positionH>
                <wp:positionV relativeFrom="paragraph">
                  <wp:posOffset>215900</wp:posOffset>
                </wp:positionV>
                <wp:extent cx="50800" cy="0"/>
                <wp:effectExtent l="10795" t="6350" r="14605" b="1270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8in;margin-top:17pt;width: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RzGwIAADwEAAAOAAAAZHJzL2Uyb0RvYy54bWysU82O2jAQvlfqO1i+QxKa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623539" w:rsidRDefault="00C17E47">
      <w:pPr>
        <w:pStyle w:val="Row16"/>
      </w:pPr>
      <w:r>
        <w:tab/>
      </w:r>
      <w:r>
        <w:rPr>
          <w:rStyle w:val="Text4"/>
        </w:rPr>
        <w:t xml:space="preserve">Objednáváváme u vás v souladu s čl. </w:t>
      </w:r>
      <w:r>
        <w:rPr>
          <w:rStyle w:val="Text4"/>
        </w:rPr>
        <w:t>2.2 (krátkodobé navýšení počtu pracovníků pro služby Helpdesk a techická podpora), čl. 5, odst. 6.1,</w:t>
      </w:r>
    </w:p>
    <w:p w:rsidR="00623539" w:rsidRDefault="00C17E47">
      <w:pPr>
        <w:pStyle w:val="Row17"/>
      </w:pPr>
      <w:r>
        <w:tab/>
      </w:r>
      <w:r>
        <w:rPr>
          <w:rStyle w:val="Text4"/>
        </w:rPr>
        <w:t>písm. d) a odst. 10.5 smlouvy SM7116-008 ze dne 10.11.2016 na:</w:t>
      </w:r>
    </w:p>
    <w:p w:rsidR="00623539" w:rsidRDefault="00C17E47">
      <w:pPr>
        <w:pStyle w:val="Row17"/>
      </w:pPr>
      <w:r>
        <w:tab/>
      </w:r>
    </w:p>
    <w:p w:rsidR="00623539" w:rsidRDefault="00C17E47">
      <w:pPr>
        <w:pStyle w:val="Row17"/>
      </w:pPr>
      <w:r>
        <w:tab/>
      </w:r>
      <w:r>
        <w:rPr>
          <w:rStyle w:val="Text4"/>
        </w:rPr>
        <w:t>Poskytování služeb Helpdesk:</w:t>
      </w:r>
    </w:p>
    <w:p w:rsidR="00623539" w:rsidRDefault="00C17E47">
      <w:pPr>
        <w:pStyle w:val="Row17"/>
      </w:pPr>
      <w:r>
        <w:tab/>
      </w:r>
      <w:r>
        <w:rPr>
          <w:rStyle w:val="Text4"/>
        </w:rPr>
        <w:t>- tvorbu a úpravu šablon (v období do 30.11.2019)</w:t>
      </w:r>
    </w:p>
    <w:p w:rsidR="00623539" w:rsidRDefault="00C17E47">
      <w:pPr>
        <w:pStyle w:val="Row17"/>
      </w:pPr>
      <w:r>
        <w:tab/>
      </w:r>
      <w:r>
        <w:rPr>
          <w:rStyle w:val="Text4"/>
        </w:rPr>
        <w:t xml:space="preserve">- </w:t>
      </w:r>
      <w:r>
        <w:rPr>
          <w:rStyle w:val="Text4"/>
        </w:rPr>
        <w:t>asistence pracovníka během porady VFHÚ (červenec 2019)</w:t>
      </w:r>
    </w:p>
    <w:p w:rsidR="00623539" w:rsidRDefault="00C17E47">
      <w:pPr>
        <w:pStyle w:val="Row17"/>
      </w:pPr>
      <w:r>
        <w:tab/>
      </w:r>
      <w:r>
        <w:rPr>
          <w:rStyle w:val="Text4"/>
        </w:rPr>
        <w:t>- asistence na poradě vedoucích ZÚ (srpen 2019)</w:t>
      </w:r>
    </w:p>
    <w:p w:rsidR="00623539" w:rsidRDefault="00C17E47">
      <w:pPr>
        <w:pStyle w:val="Row17"/>
      </w:pPr>
      <w:r>
        <w:tab/>
      </w:r>
    </w:p>
    <w:p w:rsidR="00623539" w:rsidRDefault="00C17E47">
      <w:pPr>
        <w:pStyle w:val="Row17"/>
      </w:pPr>
      <w:r>
        <w:tab/>
      </w:r>
      <w:r>
        <w:rPr>
          <w:rStyle w:val="Text4"/>
        </w:rPr>
        <w:t>Technická podpora:</w:t>
      </w:r>
    </w:p>
    <w:p w:rsidR="00623539" w:rsidRDefault="00C17E47">
      <w:pPr>
        <w:pStyle w:val="Row17"/>
      </w:pPr>
      <w:r>
        <w:tab/>
      </w:r>
      <w:r>
        <w:rPr>
          <w:rStyle w:val="Text4"/>
        </w:rPr>
        <w:t>-reinstalace PC (od 25.2.2019)</w:t>
      </w:r>
    </w:p>
    <w:p w:rsidR="00623539" w:rsidRDefault="00C17E47">
      <w:pPr>
        <w:pStyle w:val="Row17"/>
      </w:pPr>
      <w:r>
        <w:tab/>
      </w:r>
      <w:r>
        <w:rPr>
          <w:rStyle w:val="Text4"/>
        </w:rPr>
        <w:t>- instalace výpočetní techniky do nových prostor MZV (květen 2019)</w:t>
      </w:r>
    </w:p>
    <w:p w:rsidR="00623539" w:rsidRDefault="00C17E47">
      <w:pPr>
        <w:pStyle w:val="Row17"/>
      </w:pPr>
      <w:r>
        <w:tab/>
      </w:r>
    </w:p>
    <w:p w:rsidR="00623539" w:rsidRDefault="00C17E47">
      <w:pPr>
        <w:pStyle w:val="Row17"/>
      </w:pPr>
      <w:r>
        <w:tab/>
      </w:r>
      <w:r>
        <w:rPr>
          <w:rStyle w:val="Text4"/>
        </w:rPr>
        <w:t>Termíny a pokyny k činnosti</w:t>
      </w:r>
      <w:r>
        <w:rPr>
          <w:rStyle w:val="Text4"/>
        </w:rPr>
        <w:t xml:space="preserve"> budou upřesněny v souladu se smlouvou minimálně 48 hodin předem.</w:t>
      </w:r>
    </w:p>
    <w:p w:rsidR="00623539" w:rsidRDefault="00C17E47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152400</wp:posOffset>
                </wp:positionV>
                <wp:extent cx="6972300" cy="152400"/>
                <wp:effectExtent l="7620" t="6350" r="11430" b="1270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3pt;margin-top:12pt;width:549pt;height:12pt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139700</wp:posOffset>
                </wp:positionV>
                <wp:extent cx="6985000" cy="0"/>
                <wp:effectExtent l="7620" t="12700" r="8255" b="635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3pt;margin-top:11pt;width:550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ARlKwIAAFgEAAAOAAAAZHJzL2Uyb0RvYy54bWysVM2O2jAQvlfqO1i5QxKa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139700</wp:posOffset>
                </wp:positionV>
                <wp:extent cx="0" cy="177800"/>
                <wp:effectExtent l="7620" t="12700" r="1143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3pt;margin-top:11pt;width:0;height:14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5sHQIAAD0EAAAOAAAAZHJzL2Uyb0RvYy54bWysU8GO2yAQvVfqPyDuie3UTbJWnNXKTnrZ&#10;diPt9gMIYBsVAwISJ6r67x1wEu1uL1VVH/AAM2/ezDxW96deoiO3TmhV4myaYsQV1UyotsTfX7aT&#10;J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U všech pracovníků požadujeme bezpečnostní prověrku na stupeň "V".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139700</wp:posOffset>
                </wp:positionV>
                <wp:extent cx="0" cy="177800"/>
                <wp:effectExtent l="10795" t="12700" r="825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73pt;margin-top:11pt;width:0;height:14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h/HQIAAD0EAAAOAAAAZHJzL2Uyb0RvYy54bWysU8GO2yAQvVfqPyDuie3Um2StOKuVnfSy&#10;bSPt9gMIYBsVAwISJ6r67x1wEu1uL1VVH/AAM2/ezDxWD6deoiO3TmhV4myaYsQV1UyotsTfX7aT&#10;J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623539" w:rsidRDefault="00C17E47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203200</wp:posOffset>
                </wp:positionV>
                <wp:extent cx="0" cy="431800"/>
                <wp:effectExtent l="7620" t="9525" r="11430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3pt;margin-top:16pt;width:0;height:34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177800</wp:posOffset>
                </wp:positionV>
                <wp:extent cx="6972300" cy="0"/>
                <wp:effectExtent l="10795" t="12700" r="825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4pt;margin-top:14pt;width:549pt;height:0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203200</wp:posOffset>
                </wp:positionV>
                <wp:extent cx="0" cy="431800"/>
                <wp:effectExtent l="10795" t="9525" r="8255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573pt;margin-top:16pt;width:0;height:34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623539" w:rsidRDefault="00C17E47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5542280</wp:posOffset>
                </wp:positionH>
                <wp:positionV relativeFrom="paragraph">
                  <wp:posOffset>76200</wp:posOffset>
                </wp:positionV>
                <wp:extent cx="718820" cy="152400"/>
                <wp:effectExtent l="0" t="0" r="0" b="3175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539" w:rsidRDefault="00C17E47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47.02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436.4pt;margin-top:6pt;width:56.6pt;height:12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" stroked="f">
                <v:textbox inset="0,0,0,0">
                  <w:txbxContent>
                    <w:p w:rsidR="00623539" w:rsidRDefault="00C17E47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47.02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406400</wp:posOffset>
                </wp:positionH>
                <wp:positionV relativeFrom="paragraph">
                  <wp:posOffset>76200</wp:posOffset>
                </wp:positionV>
                <wp:extent cx="2425700" cy="127000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539" w:rsidRDefault="00C17E4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Služby Helpdesk-navýšení pracovníků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32pt;margin-top:6pt;width:191pt;height:10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" stroked="f">
                <v:textbox inset="0,0,0,0">
                  <w:txbxContent>
                    <w:p w:rsidR="00623539" w:rsidRDefault="00C17E47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Služby Helpdesk-navýšení pracovníků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4241800</wp:posOffset>
                </wp:positionH>
                <wp:positionV relativeFrom="paragraph">
                  <wp:posOffset>76200</wp:posOffset>
                </wp:positionV>
                <wp:extent cx="1244600" cy="127000"/>
                <wp:effectExtent l="4445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539" w:rsidRDefault="00C17E47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223.9</w:t>
                            </w:r>
                            <w:r>
                              <w:rPr>
                                <w:rStyle w:val="Text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334pt;margin-top:6pt;width:98pt;height:10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" stroked="f">
                <v:textbox inset="0,0,0,0">
                  <w:txbxContent>
                    <w:p w:rsidR="00623539" w:rsidRDefault="00C17E47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223.9</w:t>
                      </w:r>
                      <w:r>
                        <w:rPr>
                          <w:rStyle w:val="Text4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380.00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102 949.22</w:t>
      </w:r>
    </w:p>
    <w:p w:rsidR="00623539" w:rsidRDefault="00C17E47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38100</wp:posOffset>
                </wp:positionV>
                <wp:extent cx="0" cy="393700"/>
                <wp:effectExtent l="7620" t="6350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3pt;margin-top:3pt;width:0;height:31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účast na poradě VHFÚ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38100</wp:posOffset>
                </wp:positionV>
                <wp:extent cx="0" cy="393700"/>
                <wp:effectExtent l="10795" t="6350" r="8255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73pt;margin-top:3pt;width:0;height:31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623539" w:rsidRDefault="00C17E47">
      <w:pPr>
        <w:pStyle w:val="Row21"/>
      </w:pPr>
      <w:r>
        <w:tab/>
      </w:r>
      <w:r>
        <w:rPr>
          <w:rStyle w:val="Text4"/>
        </w:rPr>
        <w:t>účast na poradě vedoucích ZÚ</w:t>
      </w:r>
    </w:p>
    <w:p w:rsidR="00623539" w:rsidRDefault="00C17E47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152400</wp:posOffset>
                </wp:positionV>
                <wp:extent cx="0" cy="317500"/>
                <wp:effectExtent l="7620" t="6350" r="1143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3pt;margin-top:12pt;width:0;height:25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úprava šablon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152400</wp:posOffset>
                </wp:positionV>
                <wp:extent cx="0" cy="317500"/>
                <wp:effectExtent l="10795" t="6350" r="825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573pt;margin-top:12pt;width:0;height:25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623539" w:rsidRDefault="00C17E47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5542280</wp:posOffset>
                </wp:positionH>
                <wp:positionV relativeFrom="paragraph">
                  <wp:posOffset>50800</wp:posOffset>
                </wp:positionV>
                <wp:extent cx="718820" cy="127000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539" w:rsidRDefault="00C17E47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47.02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436.4pt;margin-top:4pt;width:56.6pt;height:10pt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" stroked="f">
                <v:textbox inset="0,0,0,0">
                  <w:txbxContent>
                    <w:p w:rsidR="00623539" w:rsidRDefault="00C17E47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47.02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4427855</wp:posOffset>
                </wp:positionH>
                <wp:positionV relativeFrom="paragraph">
                  <wp:posOffset>50800</wp:posOffset>
                </wp:positionV>
                <wp:extent cx="1058545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854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539" w:rsidRDefault="00C17E47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223.90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348.65pt;margin-top:4pt;width:83.35pt;height:10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" stroked="f">
                <v:textbox inset="0,0,0,0">
                  <w:txbxContent>
                    <w:p w:rsidR="00623539" w:rsidRDefault="00C17E47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223.90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406400</wp:posOffset>
                </wp:positionH>
                <wp:positionV relativeFrom="paragraph">
                  <wp:posOffset>50800</wp:posOffset>
                </wp:positionV>
                <wp:extent cx="2425700" cy="127000"/>
                <wp:effectExtent l="0" t="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539" w:rsidRDefault="00C17E4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Služby Helpdesk -Technická podpora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32pt;margin-top:4pt;width:191pt;height:10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" stroked="f">
                <v:textbox inset="0,0,0,0">
                  <w:txbxContent>
                    <w:p w:rsidR="00623539" w:rsidRDefault="00C17E47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Služby Helpdesk -Technická podpora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1 280.00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346 776.32</w:t>
      </w:r>
    </w:p>
    <w:p w:rsidR="00623539" w:rsidRDefault="00C17E47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38100</wp:posOffset>
                </wp:positionV>
                <wp:extent cx="0" cy="279400"/>
                <wp:effectExtent l="7620" t="9525" r="1143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3pt;margin-top:3pt;width:0;height:22pt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 xml:space="preserve">Technická podpora, instalace do Trautmannsdorfého paláce,reinstalace </w:t>
      </w:r>
      <w:r>
        <w:rPr>
          <w:rStyle w:val="Text4"/>
        </w:rPr>
        <w:t>PC na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38100</wp:posOffset>
                </wp:positionV>
                <wp:extent cx="0" cy="279400"/>
                <wp:effectExtent l="10795" t="9525" r="8255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73pt;margin-top:3pt;width:0;height:2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AxHAIAAD0EAAAOAAAAZHJzL2Uyb0RvYy54bWysU8Fu2zAMvQ/YPwi+J7YzL02MOEVhJ7t0&#10;a4B2H6BIsi3MFgVJiRMM+/dRchK03WUY5oNMSeTjI/m0uj/1HTkKYyWoIkqnSUSEYsClaoro+8t2&#10;soi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" strokeweight="1pt">
                <w10:wrap anchorx="margin"/>
              </v:shape>
            </w:pict>
          </mc:Fallback>
        </mc:AlternateContent>
      </w:r>
    </w:p>
    <w:p w:rsidR="00623539" w:rsidRDefault="00C17E47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190500</wp:posOffset>
                </wp:positionV>
                <wp:extent cx="6959600" cy="152400"/>
                <wp:effectExtent l="10795" t="9525" r="11430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4pt;margin-top:15pt;width:548pt;height:12pt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190500</wp:posOffset>
                </wp:positionV>
                <wp:extent cx="6985000" cy="0"/>
                <wp:effectExtent l="7620" t="9525" r="8255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3pt;margin-top:15pt;width:550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152400</wp:posOffset>
                </wp:positionV>
                <wp:extent cx="0" cy="2197100"/>
                <wp:effectExtent l="7620" t="9525" r="1143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3pt;margin-top:12pt;width:0;height:173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WIN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152400</wp:posOffset>
                </wp:positionV>
                <wp:extent cx="0" cy="2209800"/>
                <wp:effectExtent l="10795" t="9525" r="825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73pt;margin-top:12pt;width:0;height:174pt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JnHAIAADw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" strokeweight="1pt">
                <w10:wrap anchorx="margin"/>
              </v:shape>
            </w:pict>
          </mc:Fallback>
        </mc:AlternateContent>
      </w:r>
    </w:p>
    <w:p w:rsidR="00623539" w:rsidRDefault="00C17E47">
      <w:pPr>
        <w:pStyle w:val="Row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9" behindDoc="1" locked="0" layoutInCell="1" allowOverlap="1">
                <wp:simplePos x="0" y="0"/>
                <wp:positionH relativeFrom="margin">
                  <wp:posOffset>5016500</wp:posOffset>
                </wp:positionH>
                <wp:positionV relativeFrom="paragraph">
                  <wp:posOffset>88900</wp:posOffset>
                </wp:positionV>
                <wp:extent cx="1244600" cy="1270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539" w:rsidRDefault="00C17E47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78 051.54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395pt;margin-top:7pt;width:98pt;height:10pt;z-index:-2516582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" stroked="f">
                <v:textbox inset="0,0,0,0">
                  <w:txbxContent>
                    <w:p w:rsidR="00623539" w:rsidRDefault="00C17E47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78 051.54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0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12700" r="825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3pt;margin-top:18pt;width:550pt;height:0;z-index:-251658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371 674.00</w:t>
      </w:r>
      <w:r>
        <w:tab/>
      </w:r>
      <w:r>
        <w:rPr>
          <w:rStyle w:val="Text4"/>
        </w:rPr>
        <w:t>449 725.54</w:t>
      </w:r>
    </w:p>
    <w:p w:rsidR="00623539" w:rsidRDefault="00623539">
      <w:pPr>
        <w:pStyle w:val="Row5"/>
      </w:pPr>
    </w:p>
    <w:p w:rsidR="00623539" w:rsidRDefault="00C17E47" w:rsidP="00C17E47">
      <w:pPr>
        <w:pStyle w:val="Row25"/>
      </w:pPr>
      <w:r>
        <w:tab/>
      </w:r>
      <w:r>
        <w:rPr>
          <w:rStyle w:val="Text3"/>
        </w:rPr>
        <w:t>Vystavil(a)</w:t>
      </w:r>
      <w:r>
        <w:tab/>
      </w:r>
      <w:bookmarkStart w:id="0" w:name="_GoBack"/>
      <w:bookmarkEnd w:id="0"/>
    </w:p>
    <w:p w:rsidR="00623539" w:rsidRDefault="00623539">
      <w:pPr>
        <w:pStyle w:val="Row5"/>
      </w:pPr>
    </w:p>
    <w:p w:rsidR="00623539" w:rsidRDefault="00623539">
      <w:pPr>
        <w:pStyle w:val="Row5"/>
      </w:pPr>
    </w:p>
    <w:p w:rsidR="00623539" w:rsidRDefault="00623539">
      <w:pPr>
        <w:pStyle w:val="Row5"/>
      </w:pPr>
    </w:p>
    <w:p w:rsidR="00623539" w:rsidRDefault="00C17E47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1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152400</wp:posOffset>
                </wp:positionV>
                <wp:extent cx="6972300" cy="0"/>
                <wp:effectExtent l="10795" t="12700" r="825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4pt;margin-top:12pt;width:549pt;height:0;z-index:-2516581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623539" w:rsidRDefault="00C17E47">
      <w:pPr>
        <w:pStyle w:val="Row28"/>
      </w:pPr>
      <w:r>
        <w:tab/>
      </w:r>
      <w:r>
        <w:rPr>
          <w:rStyle w:val="Text3"/>
        </w:rPr>
        <w:t>Objednávku za dodav</w:t>
      </w:r>
      <w:r>
        <w:rPr>
          <w:rStyle w:val="Text3"/>
        </w:rPr>
        <w:t>atele převzal a potvrdil statutátní zástupce:</w:t>
      </w:r>
    </w:p>
    <w:p w:rsidR="00623539" w:rsidRDefault="00C17E47">
      <w:pPr>
        <w:pStyle w:val="Row29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623539" w:rsidRDefault="00C17E47">
      <w:pPr>
        <w:pStyle w:val="Row30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623539" w:rsidRDefault="00C17E47">
      <w:pPr>
        <w:pStyle w:val="Row31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623539" w:rsidRDefault="00C17E47">
      <w:pPr>
        <w:pStyle w:val="Row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2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215900</wp:posOffset>
                </wp:positionV>
                <wp:extent cx="6985000" cy="0"/>
                <wp:effectExtent l="7620" t="9525" r="825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3pt;margin-top:17pt;width:550pt;height:0;z-index:-25165819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B7aOx3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</w:p>
    <w:sectPr w:rsidR="00623539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7E47">
      <w:pPr>
        <w:spacing w:after="0" w:line="240" w:lineRule="auto"/>
      </w:pPr>
      <w:r>
        <w:separator/>
      </w:r>
    </w:p>
  </w:endnote>
  <w:endnote w:type="continuationSeparator" w:id="0">
    <w:p w:rsidR="00000000" w:rsidRDefault="00C1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39" w:rsidRDefault="00C17E47">
    <w:pPr>
      <w:pStyle w:val="Row3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292100</wp:posOffset>
              </wp:positionH>
              <wp:positionV relativeFrom="paragraph">
                <wp:posOffset>-38100</wp:posOffset>
              </wp:positionV>
              <wp:extent cx="6985000" cy="0"/>
              <wp:effectExtent l="7620" t="6985" r="8255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3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" strokeweight="1pt">
              <w10:wrap anchorx="margin"/>
            </v:shape>
          </w:pict>
        </mc:Fallback>
      </mc:AlternateContent>
    </w:r>
    <w:r>
      <w:tab/>
    </w:r>
    <w:r>
      <w:rPr>
        <w:rStyle w:val="Text3"/>
      </w:rPr>
      <w:t>Číslo objedn</w:t>
    </w:r>
    <w:r>
      <w:rPr>
        <w:rStyle w:val="Text3"/>
      </w:rPr>
      <w:t>ávky</w:t>
    </w:r>
    <w:r>
      <w:tab/>
    </w:r>
    <w:r>
      <w:rPr>
        <w:rStyle w:val="Text4"/>
      </w:rPr>
      <w:t>OB7119-026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623539" w:rsidRDefault="00623539">
    <w:pPr>
      <w:pStyle w:val="Row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7E47">
      <w:pPr>
        <w:spacing w:after="0" w:line="240" w:lineRule="auto"/>
      </w:pPr>
      <w:r>
        <w:separator/>
      </w:r>
    </w:p>
  </w:footnote>
  <w:footnote w:type="continuationSeparator" w:id="0">
    <w:p w:rsidR="00000000" w:rsidRDefault="00C17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39" w:rsidRDefault="0062353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623539"/>
    <w:rsid w:val="009107EA"/>
    <w:rsid w:val="00C1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8"/>
        <o:r id="V:Rule2" type="connector" idref="#_x0000_s1067"/>
        <o:r id="V:Rule3" type="connector" idref="#_x0000_s1066"/>
        <o:r id="V:Rule4" type="connector" idref="#_x0000_s1065"/>
        <o:r id="V:Rule5" type="connector" idref="#_x0000_s1064"/>
        <o:r id="V:Rule6" type="connector" idref="#_x0000_s1063"/>
        <o:r id="V:Rule7" type="connector" idref="#_x0000_s1062"/>
        <o:r id="V:Rule8" type="connector" idref="#_x0000_s1060"/>
        <o:r id="V:Rule9" type="connector" idref="#_x0000_s1059"/>
        <o:r id="V:Rule10" type="connector" idref="#_x0000_s1058"/>
        <o:r id="V:Rule11" type="connector" idref="#_x0000_s1057"/>
        <o:r id="V:Rule12" type="connector" idref="#_x0000_s1056"/>
        <o:r id="V:Rule13" type="connector" idref="#_x0000_s1055"/>
        <o:r id="V:Rule14" type="connector" idref="#_x0000_s1054"/>
        <o:r id="V:Rule15" type="connector" idref="#_x0000_s1053"/>
        <o:r id="V:Rule16" type="connector" idref="#_x0000_s1051"/>
        <o:r id="V:Rule17" type="connector" idref="#_x0000_s1050"/>
        <o:r id="V:Rule18" type="connector" idref="#_x0000_s1049"/>
        <o:r id="V:Rule19" type="connector" idref="#_x0000_s1048"/>
        <o:r id="V:Rule20" type="connector" idref="#_x0000_s1047"/>
        <o:r id="V:Rule21" type="connector" idref="#_x0000_s1046"/>
        <o:r id="V:Rule22" type="connector" idref="#_x0000_s1042"/>
        <o:r id="V:Rule23" type="connector" idref="#_x0000_s1041"/>
        <o:r id="V:Rule24" type="connector" idref="#_x0000_s1040"/>
        <o:r id="V:Rule25" type="connector" idref="#_x0000_s1039"/>
        <o:r id="V:Rule26" type="connector" idref="#_x0000_s1035"/>
        <o:r id="V:Rule27" type="connector" idref="#_x0000_s1034"/>
        <o:r id="V:Rule28" type="connector" idref="#_x0000_s1032"/>
        <o:r id="V:Rule29" type="connector" idref="#_x0000_s1031"/>
        <o:r id="V:Rule30" type="connector" idref="#_x0000_s1030"/>
        <o:r id="V:Rule31" type="connector" idref="#_x0000_s1028"/>
        <o:r id="V:Rule32" type="connector" idref="#_x0000_s1027"/>
        <o:r id="V:Rule33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456"/>
      </w:tabs>
      <w:spacing w:before="1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641"/>
        <w:tab w:val="left" w:pos="5981"/>
        <w:tab w:val="left" w:pos="7676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641"/>
        <w:tab w:val="left" w:pos="5981"/>
        <w:tab w:val="left" w:pos="7676"/>
        <w:tab w:val="left" w:pos="7916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641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641"/>
        <w:tab w:val="left" w:pos="5981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641"/>
        <w:tab w:val="left" w:pos="5981"/>
      </w:tabs>
      <w:spacing w:before="1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5981"/>
      </w:tabs>
      <w:spacing w:before="200"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981"/>
      </w:tabs>
      <w:spacing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641"/>
        <w:tab w:val="left" w:pos="926"/>
        <w:tab w:val="left" w:pos="5981"/>
      </w:tabs>
      <w:spacing w:before="2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641"/>
        <w:tab w:val="left" w:pos="2021"/>
        <w:tab w:val="left" w:pos="5981"/>
        <w:tab w:val="left" w:pos="7676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981"/>
        <w:tab w:val="left" w:pos="7676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641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641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641"/>
        <w:tab w:val="left" w:pos="4781"/>
        <w:tab w:val="left" w:pos="5531"/>
        <w:tab w:val="left" w:pos="6341"/>
        <w:tab w:val="left" w:pos="7196"/>
        <w:tab w:val="left" w:pos="9101"/>
        <w:tab w:val="left" w:pos="10271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471"/>
        <w:tab w:val="right" w:pos="6731"/>
        <w:tab w:val="right" w:pos="11276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641"/>
      </w:tabs>
      <w:spacing w:before="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641"/>
      </w:tabs>
      <w:spacing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right" w:pos="5471"/>
        <w:tab w:val="right" w:pos="6731"/>
        <w:tab w:val="right" w:pos="11276"/>
      </w:tabs>
      <w:spacing w:before="8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641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641"/>
        <w:tab w:val="right" w:pos="8621"/>
        <w:tab w:val="right" w:pos="11276"/>
      </w:tabs>
      <w:spacing w:before="14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641"/>
        <w:tab w:val="left" w:pos="1751"/>
        <w:tab w:val="left" w:pos="5981"/>
      </w:tabs>
      <w:spacing w:before="18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641"/>
        <w:tab w:val="left" w:pos="1751"/>
      </w:tabs>
      <w:spacing w:before="6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5981"/>
        <w:tab w:val="left" w:pos="7541"/>
      </w:tabs>
      <w:spacing w:before="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641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641"/>
        <w:tab w:val="left" w:pos="1751"/>
      </w:tabs>
      <w:spacing w:before="60" w:after="0" w:line="200" w:lineRule="exact"/>
    </w:pPr>
  </w:style>
  <w:style w:type="paragraph" w:customStyle="1" w:styleId="Row30">
    <w:name w:val="Row 30"/>
    <w:basedOn w:val="Normln"/>
    <w:qFormat/>
    <w:pPr>
      <w:keepNext/>
      <w:tabs>
        <w:tab w:val="left" w:pos="641"/>
        <w:tab w:val="left" w:pos="1751"/>
      </w:tabs>
      <w:spacing w:before="40" w:after="0" w:line="220" w:lineRule="exact"/>
    </w:pPr>
  </w:style>
  <w:style w:type="paragraph" w:customStyle="1" w:styleId="Row31">
    <w:name w:val="Row 31"/>
    <w:basedOn w:val="Normln"/>
    <w:qFormat/>
    <w:pPr>
      <w:keepNext/>
      <w:tabs>
        <w:tab w:val="left" w:pos="641"/>
        <w:tab w:val="left" w:pos="1751"/>
        <w:tab w:val="left" w:pos="5981"/>
        <w:tab w:val="left" w:pos="7541"/>
      </w:tabs>
      <w:spacing w:before="40" w:after="0" w:line="220" w:lineRule="exact"/>
    </w:pPr>
  </w:style>
  <w:style w:type="paragraph" w:customStyle="1" w:styleId="Row32">
    <w:name w:val="Row 32"/>
    <w:basedOn w:val="Normln"/>
    <w:qFormat/>
    <w:pPr>
      <w:keepNext/>
      <w:spacing w:after="0" w:line="340" w:lineRule="exact"/>
    </w:pPr>
  </w:style>
  <w:style w:type="paragraph" w:customStyle="1" w:styleId="Row33">
    <w:name w:val="Row 33"/>
    <w:basedOn w:val="Normln"/>
    <w:qFormat/>
    <w:pPr>
      <w:keepNext/>
      <w:tabs>
        <w:tab w:val="left" w:pos="641"/>
        <w:tab w:val="left" w:pos="2201"/>
        <w:tab w:val="left" w:pos="4931"/>
        <w:tab w:val="left" w:pos="10316"/>
        <w:tab w:val="right" w:pos="11336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456"/>
      </w:tabs>
      <w:spacing w:before="1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641"/>
        <w:tab w:val="left" w:pos="5981"/>
        <w:tab w:val="left" w:pos="7676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641"/>
        <w:tab w:val="left" w:pos="5981"/>
        <w:tab w:val="left" w:pos="7676"/>
        <w:tab w:val="left" w:pos="7916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641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641"/>
        <w:tab w:val="left" w:pos="5981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641"/>
        <w:tab w:val="left" w:pos="5981"/>
      </w:tabs>
      <w:spacing w:before="1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5981"/>
      </w:tabs>
      <w:spacing w:before="200"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981"/>
      </w:tabs>
      <w:spacing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641"/>
        <w:tab w:val="left" w:pos="926"/>
        <w:tab w:val="left" w:pos="5981"/>
      </w:tabs>
      <w:spacing w:before="2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641"/>
        <w:tab w:val="left" w:pos="2021"/>
        <w:tab w:val="left" w:pos="5981"/>
        <w:tab w:val="left" w:pos="7676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981"/>
        <w:tab w:val="left" w:pos="7676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641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641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641"/>
        <w:tab w:val="left" w:pos="4781"/>
        <w:tab w:val="left" w:pos="5531"/>
        <w:tab w:val="left" w:pos="6341"/>
        <w:tab w:val="left" w:pos="7196"/>
        <w:tab w:val="left" w:pos="9101"/>
        <w:tab w:val="left" w:pos="10271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471"/>
        <w:tab w:val="right" w:pos="6731"/>
        <w:tab w:val="right" w:pos="11276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641"/>
      </w:tabs>
      <w:spacing w:before="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641"/>
      </w:tabs>
      <w:spacing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right" w:pos="5471"/>
        <w:tab w:val="right" w:pos="6731"/>
        <w:tab w:val="right" w:pos="11276"/>
      </w:tabs>
      <w:spacing w:before="8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641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641"/>
        <w:tab w:val="right" w:pos="8621"/>
        <w:tab w:val="right" w:pos="11276"/>
      </w:tabs>
      <w:spacing w:before="14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641"/>
        <w:tab w:val="left" w:pos="1751"/>
        <w:tab w:val="left" w:pos="5981"/>
      </w:tabs>
      <w:spacing w:before="18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641"/>
        <w:tab w:val="left" w:pos="1751"/>
      </w:tabs>
      <w:spacing w:before="6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5981"/>
        <w:tab w:val="left" w:pos="7541"/>
      </w:tabs>
      <w:spacing w:before="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641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641"/>
        <w:tab w:val="left" w:pos="1751"/>
      </w:tabs>
      <w:spacing w:before="60" w:after="0" w:line="200" w:lineRule="exact"/>
    </w:pPr>
  </w:style>
  <w:style w:type="paragraph" w:customStyle="1" w:styleId="Row30">
    <w:name w:val="Row 30"/>
    <w:basedOn w:val="Normln"/>
    <w:qFormat/>
    <w:pPr>
      <w:keepNext/>
      <w:tabs>
        <w:tab w:val="left" w:pos="641"/>
        <w:tab w:val="left" w:pos="1751"/>
      </w:tabs>
      <w:spacing w:before="40" w:after="0" w:line="220" w:lineRule="exact"/>
    </w:pPr>
  </w:style>
  <w:style w:type="paragraph" w:customStyle="1" w:styleId="Row31">
    <w:name w:val="Row 31"/>
    <w:basedOn w:val="Normln"/>
    <w:qFormat/>
    <w:pPr>
      <w:keepNext/>
      <w:tabs>
        <w:tab w:val="left" w:pos="641"/>
        <w:tab w:val="left" w:pos="1751"/>
        <w:tab w:val="left" w:pos="5981"/>
        <w:tab w:val="left" w:pos="7541"/>
      </w:tabs>
      <w:spacing w:before="40" w:after="0" w:line="220" w:lineRule="exact"/>
    </w:pPr>
  </w:style>
  <w:style w:type="paragraph" w:customStyle="1" w:styleId="Row32">
    <w:name w:val="Row 32"/>
    <w:basedOn w:val="Normln"/>
    <w:qFormat/>
    <w:pPr>
      <w:keepNext/>
      <w:spacing w:after="0" w:line="340" w:lineRule="exact"/>
    </w:pPr>
  </w:style>
  <w:style w:type="paragraph" w:customStyle="1" w:styleId="Row33">
    <w:name w:val="Row 33"/>
    <w:basedOn w:val="Normln"/>
    <w:qFormat/>
    <w:pPr>
      <w:keepNext/>
      <w:tabs>
        <w:tab w:val="left" w:pos="641"/>
        <w:tab w:val="left" w:pos="2201"/>
        <w:tab w:val="left" w:pos="4931"/>
        <w:tab w:val="left" w:pos="10316"/>
        <w:tab w:val="right" w:pos="11336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200B78A5.dotm</Template>
  <TotalTime>2</TotalTime>
  <Pages>1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jdvorak</dc:creator>
  <cp:keywords/>
  <dc:description/>
  <cp:lastModifiedBy>jdvorak</cp:lastModifiedBy>
  <cp:revision>2</cp:revision>
  <dcterms:created xsi:type="dcterms:W3CDTF">2019-02-21T10:49:00Z</dcterms:created>
  <dcterms:modified xsi:type="dcterms:W3CDTF">2019-02-21T10:49:00Z</dcterms:modified>
  <cp:category/>
</cp:coreProperties>
</file>