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D2" w:rsidRDefault="00AC683E" w:rsidP="007873D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>Dodatek č. 2</w:t>
      </w:r>
      <w:r w:rsidR="007873D2">
        <w:rPr>
          <w:rFonts w:ascii="Arial" w:hAnsi="Arial" w:cs="Arial"/>
          <w:b/>
          <w:sz w:val="36"/>
        </w:rPr>
        <w:t xml:space="preserve"> k Dohodě o podmínkách podávání poštovních zásilek </w:t>
      </w:r>
      <w:r w:rsidR="00B42C68">
        <w:rPr>
          <w:rFonts w:ascii="Arial" w:hAnsi="Arial" w:cs="Arial"/>
          <w:b/>
          <w:sz w:val="36"/>
        </w:rPr>
        <w:t>Obchodní psaní</w:t>
      </w:r>
    </w:p>
    <w:p w:rsidR="007873D2" w:rsidRDefault="007873D2" w:rsidP="007873D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 xml:space="preserve">Číslo </w:t>
      </w:r>
      <w:r w:rsidR="00B42C68">
        <w:rPr>
          <w:rFonts w:ascii="Arial" w:hAnsi="Arial" w:cs="Arial"/>
          <w:b/>
          <w:sz w:val="36"/>
        </w:rPr>
        <w:t>2014/0038</w:t>
      </w:r>
    </w:p>
    <w:p w:rsidR="007873D2" w:rsidRDefault="007873D2" w:rsidP="007873D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C683E">
        <w:t>Mgr. Jiří Štráberger</w:t>
      </w:r>
      <w:r>
        <w:t xml:space="preserve">, </w:t>
      </w:r>
      <w:r w:rsidR="00AC683E">
        <w:t>ředitel sekce korporátní obchod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</w:p>
    <w:p w:rsidR="007873D2" w:rsidRDefault="007873D2" w:rsidP="007873D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873D2" w:rsidRDefault="007873D2" w:rsidP="007873D2">
      <w:pPr>
        <w:numPr>
          <w:ilvl w:val="0"/>
          <w:numId w:val="0"/>
        </w:numPr>
        <w:spacing w:after="0" w:line="240" w:lineRule="auto"/>
        <w:ind w:left="142"/>
      </w:pPr>
    </w:p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42C68" w:rsidRPr="00EA1DF2" w:rsidTr="003B2F80">
        <w:tc>
          <w:tcPr>
            <w:tcW w:w="3528" w:type="dxa"/>
          </w:tcPr>
          <w:p w:rsidR="00B42C68" w:rsidRPr="00EA1DF2" w:rsidRDefault="00D730F2" w:rsidP="003B2F80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6323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</w:pPr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se sídlem/místem podnikání:</w:t>
            </w:r>
          </w:p>
        </w:tc>
        <w:tc>
          <w:tcPr>
            <w:tcW w:w="6323" w:type="dxa"/>
          </w:tcPr>
          <w:p w:rsidR="00B42C68" w:rsidRPr="00EA1DF2" w:rsidRDefault="00D730F2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>
              <w:t>O</w:t>
            </w:r>
            <w:r w:rsidRPr="00EA1DF2">
              <w:t>:</w:t>
            </w:r>
          </w:p>
        </w:tc>
        <w:tc>
          <w:tcPr>
            <w:tcW w:w="6323" w:type="dxa"/>
          </w:tcPr>
          <w:p w:rsidR="00B42C68" w:rsidRPr="00EA1DF2" w:rsidRDefault="00D730F2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DIČ:</w:t>
            </w:r>
          </w:p>
        </w:tc>
        <w:tc>
          <w:tcPr>
            <w:tcW w:w="6323" w:type="dxa"/>
          </w:tcPr>
          <w:p w:rsidR="00B42C68" w:rsidRPr="00EA1DF2" w:rsidRDefault="00D730F2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</w:t>
            </w:r>
            <w:r w:rsidRPr="00EA1DF2">
              <w:t>astoupen</w:t>
            </w:r>
            <w:r>
              <w:t>/jednající:</w:t>
            </w:r>
          </w:p>
        </w:tc>
        <w:tc>
          <w:tcPr>
            <w:tcW w:w="6323" w:type="dxa"/>
          </w:tcPr>
          <w:p w:rsidR="00B42C68" w:rsidRPr="00EA1DF2" w:rsidRDefault="00D730F2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zapsán/a v obchodním rejstříku</w:t>
            </w:r>
            <w:r>
              <w:t>:</w:t>
            </w:r>
          </w:p>
        </w:tc>
        <w:tc>
          <w:tcPr>
            <w:tcW w:w="6323" w:type="dxa"/>
          </w:tcPr>
          <w:p w:rsidR="00B42C68" w:rsidRPr="00EA1DF2" w:rsidRDefault="00D730F2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bankovní spojení:</w:t>
            </w:r>
          </w:p>
        </w:tc>
        <w:tc>
          <w:tcPr>
            <w:tcW w:w="6323" w:type="dxa"/>
          </w:tcPr>
          <w:p w:rsidR="00B42C68" w:rsidRPr="00EA1DF2" w:rsidRDefault="00D730F2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číslo účtu:</w:t>
            </w:r>
          </w:p>
        </w:tc>
        <w:tc>
          <w:tcPr>
            <w:tcW w:w="6323" w:type="dxa"/>
          </w:tcPr>
          <w:p w:rsidR="00B42C68" w:rsidRPr="00EA1DF2" w:rsidRDefault="00D730F2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korespondenční adresa:</w:t>
            </w:r>
          </w:p>
        </w:tc>
        <w:tc>
          <w:tcPr>
            <w:tcW w:w="6323" w:type="dxa"/>
          </w:tcPr>
          <w:p w:rsidR="00B42C68" w:rsidRPr="00EA1DF2" w:rsidRDefault="00D730F2" w:rsidP="00D730F2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D870E1">
        <w:trPr>
          <w:trHeight w:val="694"/>
        </w:trPr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přidělené ID CČK složky:</w:t>
            </w:r>
          </w:p>
        </w:tc>
        <w:tc>
          <w:tcPr>
            <w:tcW w:w="6323" w:type="dxa"/>
          </w:tcPr>
          <w:p w:rsidR="00B42C68" w:rsidRDefault="00D730F2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  <w:p w:rsidR="00FB5DA9" w:rsidRPr="00EA1DF2" w:rsidRDefault="00FB5DA9" w:rsidP="003B2F80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</w:tbl>
    <w:p w:rsidR="00D870E1" w:rsidRDefault="00D870E1" w:rsidP="003B2F80">
      <w:pPr>
        <w:pStyle w:val="cpTabulkasmluvnistrany"/>
        <w:framePr w:hSpace="0" w:wrap="auto" w:vAnchor="margin" w:hAnchor="text" w:yAlign="inline" w:anchorLock="1"/>
        <w:spacing w:after="60"/>
        <w:sectPr w:rsidR="00D870E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873D2" w:rsidRPr="007873D2" w:rsidRDefault="007873D2" w:rsidP="007873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873D2" w:rsidRPr="007873D2" w:rsidRDefault="007873D2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</w:t>
      </w:r>
      <w:r w:rsidR="00B42C68">
        <w:t xml:space="preserve">Obchodní psaní, </w:t>
      </w:r>
      <w:r>
        <w:t xml:space="preserve">ze dne </w:t>
      </w:r>
      <w:proofErr w:type="spellStart"/>
      <w:r w:rsidR="00D730F2">
        <w:t>xxx</w:t>
      </w:r>
      <w:proofErr w:type="spellEnd"/>
      <w:r>
        <w:t xml:space="preserve"> (dále jen "Dohoda"), a to následujícím způsobem:</w:t>
      </w:r>
    </w:p>
    <w:p w:rsidR="007873D2" w:rsidRDefault="00AC683E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dohodly, že text Přílohy č. 2 – Cena za službu Obchodní psaní sjednaná pro období</w:t>
      </w:r>
      <w:r w:rsidR="00D903ED">
        <w:t xml:space="preserve"> od </w:t>
      </w:r>
      <w:proofErr w:type="spellStart"/>
      <w:r w:rsidR="00D730F2">
        <w:t>xxx</w:t>
      </w:r>
      <w:proofErr w:type="spellEnd"/>
      <w:r w:rsidR="00D903ED">
        <w:t xml:space="preserve"> do </w:t>
      </w:r>
      <w:proofErr w:type="spellStart"/>
      <w:r w:rsidR="00D730F2">
        <w:t>xxx</w:t>
      </w:r>
      <w:proofErr w:type="spellEnd"/>
      <w:r w:rsidR="00D903ED">
        <w:t xml:space="preserve">, je plně nahrazen textem obsaženým v Příloze </w:t>
      </w:r>
      <w:proofErr w:type="gramStart"/>
      <w:r w:rsidR="00D903ED">
        <w:t>č. 2 tohoto</w:t>
      </w:r>
      <w:proofErr w:type="gramEnd"/>
      <w:r w:rsidR="00D903ED">
        <w:t xml:space="preserve"> Dodatku</w:t>
      </w:r>
    </w:p>
    <w:p w:rsidR="00D870E1" w:rsidRDefault="00D870E1" w:rsidP="00D870E1">
      <w:pPr>
        <w:numPr>
          <w:ilvl w:val="0"/>
          <w:numId w:val="0"/>
        </w:numPr>
        <w:ind w:left="983"/>
      </w:pPr>
      <w:r>
        <w:t>Současně je plně nahrazen text obsažený v článku 3. Cena a způsob úhrady, bod 3.2 Dohody, a to takto:</w:t>
      </w:r>
    </w:p>
    <w:p w:rsidR="00D870E1" w:rsidRPr="00D870E1" w:rsidRDefault="00D870E1" w:rsidP="00D870E1">
      <w:pPr>
        <w:numPr>
          <w:ilvl w:val="0"/>
          <w:numId w:val="0"/>
        </w:numPr>
        <w:ind w:left="983"/>
      </w:pPr>
      <w:r>
        <w:t xml:space="preserve">3.2. Cena za službu Obchodní psaní je v případě Zásilek ID zakázky </w:t>
      </w:r>
      <w:r w:rsidRPr="00CE4D5A">
        <w:rPr>
          <w:b/>
        </w:rPr>
        <w:t xml:space="preserve">č. 9 – </w:t>
      </w:r>
      <w:proofErr w:type="spellStart"/>
      <w:r w:rsidR="00D730F2">
        <w:rPr>
          <w:b/>
        </w:rPr>
        <w:t>xxx</w:t>
      </w:r>
      <w:proofErr w:type="spellEnd"/>
      <w:r>
        <w:t xml:space="preserve"> podaných </w:t>
      </w:r>
      <w:r w:rsidR="00D64AFF">
        <w:t xml:space="preserve">dle této Dohody účtována dle </w:t>
      </w:r>
      <w:r>
        <w:t xml:space="preserve">Přílohy č. 2 – Cena za službu </w:t>
      </w:r>
      <w:r w:rsidR="00D64AFF">
        <w:tab/>
      </w:r>
      <w:r w:rsidR="00D64AFF">
        <w:tab/>
      </w:r>
      <w:r>
        <w:t xml:space="preserve">Obchodní psaní pro období od </w:t>
      </w:r>
      <w:proofErr w:type="spellStart"/>
      <w:r w:rsidR="00D730F2">
        <w:t>xxx</w:t>
      </w:r>
      <w:proofErr w:type="spellEnd"/>
      <w:r>
        <w:t xml:space="preserve"> do </w:t>
      </w:r>
      <w:proofErr w:type="spellStart"/>
      <w:r w:rsidR="00D730F2">
        <w:t>xxx</w:t>
      </w:r>
      <w:proofErr w:type="spellEnd"/>
    </w:p>
    <w:p w:rsidR="00D870E1" w:rsidRDefault="00D870E1" w:rsidP="00D870E1">
      <w:pPr>
        <w:numPr>
          <w:ilvl w:val="0"/>
          <w:numId w:val="0"/>
        </w:numPr>
        <w:ind w:left="983"/>
      </w:pPr>
      <w:r>
        <w:t xml:space="preserve"> </w:t>
      </w:r>
      <w:r>
        <w:tab/>
        <w:t xml:space="preserve">Cena za službu Obchodní psaní je v případě Zásilek ID zakázky </w:t>
      </w:r>
      <w:r>
        <w:rPr>
          <w:b/>
        </w:rPr>
        <w:t xml:space="preserve">č. 1 - </w:t>
      </w:r>
      <w:proofErr w:type="spellStart"/>
      <w:r w:rsidR="00D730F2">
        <w:rPr>
          <w:b/>
        </w:rPr>
        <w:t>xxx</w:t>
      </w:r>
      <w:proofErr w:type="spellEnd"/>
      <w:r>
        <w:t xml:space="preserve"> podaných dle této Dohody účtován</w:t>
      </w:r>
      <w:r w:rsidR="00D730F2">
        <w:t xml:space="preserve">a dle Přílohy </w:t>
      </w:r>
      <w:proofErr w:type="gramStart"/>
      <w:r w:rsidR="00D730F2">
        <w:t xml:space="preserve">č. 3 </w:t>
      </w:r>
      <w:r>
        <w:t xml:space="preserve"> – Cena</w:t>
      </w:r>
      <w:proofErr w:type="gramEnd"/>
      <w:r>
        <w:t xml:space="preserve"> za službu Obchodní psaní pro období od </w:t>
      </w:r>
      <w:proofErr w:type="spellStart"/>
      <w:r w:rsidR="00D730F2">
        <w:t>xxx</w:t>
      </w:r>
      <w:proofErr w:type="spellEnd"/>
      <w:r>
        <w:t xml:space="preserve"> do </w:t>
      </w:r>
      <w:proofErr w:type="spellStart"/>
      <w:r w:rsidR="00D730F2">
        <w:t>xxx</w:t>
      </w:r>
      <w:proofErr w:type="spellEnd"/>
      <w:r>
        <w:t>.</w:t>
      </w:r>
    </w:p>
    <w:p w:rsidR="007873D2" w:rsidRPr="007873D2" w:rsidRDefault="007873D2" w:rsidP="007873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873D2" w:rsidRPr="007873D2" w:rsidRDefault="007873D2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E3552" w:rsidRPr="007873D2" w:rsidRDefault="00D903ED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>Dodatek č. 2</w:t>
      </w:r>
      <w:r w:rsidR="007873D2">
        <w:t xml:space="preserve"> je platný a účinný dnem jeho podpisu oběma stranami</w:t>
      </w:r>
      <w:r w:rsidR="00FE3552">
        <w:t xml:space="preserve"> Dohody</w:t>
      </w:r>
      <w:r w:rsidR="007873D2">
        <w:t>.</w:t>
      </w:r>
      <w:r w:rsidR="00FE3552">
        <w:t xml:space="preserve"> </w:t>
      </w:r>
      <w:r w:rsidR="00FE3552" w:rsidRPr="00C06D79">
        <w:t>Na plnění uvedená v</w:t>
      </w:r>
      <w:r w:rsidR="00FE3552">
        <w:t> </w:t>
      </w:r>
      <w:r w:rsidR="00FE3552" w:rsidRPr="00C06D79">
        <w:t>t</w:t>
      </w:r>
      <w:r w:rsidR="00FE3552">
        <w:t>omto Dodatku</w:t>
      </w:r>
      <w:r w:rsidR="00FE3552" w:rsidRPr="00C06D79">
        <w:t xml:space="preserve"> poskytnutá od </w:t>
      </w:r>
      <w:proofErr w:type="spellStart"/>
      <w:r w:rsidR="00D730F2">
        <w:t>xxx</w:t>
      </w:r>
      <w:proofErr w:type="spellEnd"/>
      <w:r w:rsidR="00D730F2">
        <w:t xml:space="preserve"> </w:t>
      </w:r>
      <w:r w:rsidR="00FE3552" w:rsidRPr="00C06D79">
        <w:t xml:space="preserve">do nabytí účinnosti </w:t>
      </w:r>
      <w:r w:rsidR="00FE3552">
        <w:t>tohoto</w:t>
      </w:r>
      <w:r w:rsidR="00FE3552" w:rsidRPr="00C06D79">
        <w:t xml:space="preserve"> </w:t>
      </w:r>
      <w:r w:rsidR="00FE3552">
        <w:t>Dodatku</w:t>
      </w:r>
      <w:r w:rsidR="00FE3552" w:rsidRPr="00C06D79">
        <w:t xml:space="preserve"> se tam, kde to nevylučuje povaha věci, pohlíží jako na plnění dle t</w:t>
      </w:r>
      <w:r w:rsidR="00FE3552">
        <w:t>ohoto</w:t>
      </w:r>
      <w:r w:rsidR="00FE3552" w:rsidRPr="00C06D79">
        <w:t xml:space="preserve"> </w:t>
      </w:r>
      <w:r w:rsidR="00FE3552">
        <w:t>Dodatku</w:t>
      </w:r>
      <w:r w:rsidR="00FE3552" w:rsidRPr="00C06D79">
        <w:t>.</w:t>
      </w:r>
    </w:p>
    <w:p w:rsidR="007873D2" w:rsidRPr="007873D2" w:rsidRDefault="00D903ED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>Dodatek č. 2</w:t>
      </w:r>
      <w:r w:rsidR="007873D2">
        <w:t xml:space="preserve"> je sepsán ve dvou vyhotoveních s platností originálu, z nichž každá ze stran obdrží po jednom vyhotovení.</w:t>
      </w:r>
    </w:p>
    <w:p w:rsidR="007873D2" w:rsidRDefault="007873D2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</w:t>
      </w:r>
      <w:r w:rsidR="00B42C68">
        <w:t>e následující příloha</w:t>
      </w:r>
      <w:r>
        <w:t>:</w:t>
      </w:r>
    </w:p>
    <w:p w:rsidR="007873D2" w:rsidRDefault="00EC654E" w:rsidP="00D870E1">
      <w:pPr>
        <w:numPr>
          <w:ilvl w:val="0"/>
          <w:numId w:val="0"/>
        </w:numPr>
        <w:spacing w:after="120"/>
        <w:ind w:left="624"/>
        <w:jc w:val="both"/>
      </w:pPr>
      <w:r>
        <w:t>P</w:t>
      </w:r>
      <w:r w:rsidR="00D903ED">
        <w:t>říloha č. 2</w:t>
      </w:r>
      <w:r w:rsidR="007873D2">
        <w:t xml:space="preserve"> - </w:t>
      </w:r>
      <w:r w:rsidRPr="00A466FE">
        <w:t>Cena za službu</w:t>
      </w:r>
      <w:r>
        <w:t xml:space="preserve"> </w:t>
      </w:r>
      <w:r w:rsidRPr="00A466FE">
        <w:t xml:space="preserve">Obchodní psaní sjednaná pro období od </w:t>
      </w:r>
      <w:proofErr w:type="spellStart"/>
      <w:r w:rsidR="00D730F2">
        <w:t>xxx</w:t>
      </w:r>
      <w:proofErr w:type="spellEnd"/>
      <w:r w:rsidRPr="00A466FE">
        <w:t xml:space="preserve"> do </w:t>
      </w:r>
      <w:proofErr w:type="spellStart"/>
      <w:r w:rsidR="00D730F2">
        <w:t>xxx</w:t>
      </w:r>
      <w:proofErr w:type="spellEnd"/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7873D2" w:rsidRDefault="007873D2" w:rsidP="007873D2">
      <w:pPr>
        <w:numPr>
          <w:ilvl w:val="0"/>
          <w:numId w:val="0"/>
        </w:numPr>
        <w:spacing w:after="120"/>
        <w:sectPr w:rsidR="007873D2" w:rsidSect="00D870E1">
          <w:footerReference w:type="default" r:id="rId12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873D2" w:rsidRDefault="007873D2" w:rsidP="007873D2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7873D2" w:rsidRDefault="007873D2" w:rsidP="007873D2">
      <w:pPr>
        <w:numPr>
          <w:ilvl w:val="0"/>
          <w:numId w:val="0"/>
        </w:numPr>
        <w:spacing w:after="120"/>
      </w:pPr>
      <w:r>
        <w:t>Za ČP:</w:t>
      </w:r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D870E1" w:rsidRDefault="00D870E1" w:rsidP="007873D2">
      <w:pPr>
        <w:numPr>
          <w:ilvl w:val="0"/>
          <w:numId w:val="0"/>
        </w:numPr>
        <w:spacing w:after="120"/>
      </w:pPr>
    </w:p>
    <w:p w:rsidR="007873D2" w:rsidRDefault="007873D2" w:rsidP="007873D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873D2" w:rsidRDefault="007873D2" w:rsidP="007873D2">
      <w:pPr>
        <w:numPr>
          <w:ilvl w:val="0"/>
          <w:numId w:val="0"/>
        </w:numPr>
        <w:spacing w:after="120"/>
        <w:jc w:val="center"/>
      </w:pPr>
    </w:p>
    <w:p w:rsidR="007873D2" w:rsidRDefault="00D903ED" w:rsidP="007873D2">
      <w:pPr>
        <w:numPr>
          <w:ilvl w:val="0"/>
          <w:numId w:val="0"/>
        </w:numPr>
        <w:spacing w:after="120"/>
        <w:jc w:val="center"/>
      </w:pPr>
      <w:r>
        <w:t>Mgr. Jiří Štráberger</w:t>
      </w:r>
    </w:p>
    <w:p w:rsidR="007873D2" w:rsidRDefault="00D903ED" w:rsidP="00FE3552">
      <w:pPr>
        <w:numPr>
          <w:ilvl w:val="0"/>
          <w:numId w:val="0"/>
        </w:numPr>
        <w:spacing w:after="120"/>
      </w:pPr>
      <w:r>
        <w:tab/>
      </w:r>
      <w:r>
        <w:tab/>
        <w:t xml:space="preserve">  </w:t>
      </w:r>
      <w:r w:rsidR="009312DA">
        <w:t xml:space="preserve">ředitel </w:t>
      </w:r>
      <w:r w:rsidR="009312DA" w:rsidRPr="009312DA">
        <w:t xml:space="preserve">sekce </w:t>
      </w:r>
      <w:r>
        <w:t>korporátní obchod</w:t>
      </w:r>
      <w:r w:rsidR="009312DA">
        <w:rPr>
          <w:sz w:val="19"/>
          <w:szCs w:val="19"/>
        </w:rPr>
        <w:t> </w:t>
      </w:r>
      <w:r w:rsidR="007873D2">
        <w:br w:type="column"/>
      </w:r>
      <w:r w:rsidR="007873D2">
        <w:lastRenderedPageBreak/>
        <w:t xml:space="preserve">V </w:t>
      </w:r>
      <w:r w:rsidR="00600D6C">
        <w:t>Rudné</w:t>
      </w:r>
      <w:r w:rsidR="007873D2">
        <w:t xml:space="preserve"> dne </w:t>
      </w:r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7873D2" w:rsidRDefault="004C6435" w:rsidP="007873D2">
      <w:pPr>
        <w:numPr>
          <w:ilvl w:val="0"/>
          <w:numId w:val="0"/>
        </w:numPr>
        <w:spacing w:after="120"/>
      </w:pPr>
      <w:r>
        <w:t>Za Podavatele</w:t>
      </w:r>
      <w:r w:rsidR="007873D2">
        <w:t>:</w:t>
      </w:r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D870E1" w:rsidRDefault="00D870E1" w:rsidP="007873D2">
      <w:pPr>
        <w:numPr>
          <w:ilvl w:val="0"/>
          <w:numId w:val="0"/>
        </w:numPr>
        <w:spacing w:after="120"/>
      </w:pPr>
    </w:p>
    <w:p w:rsidR="007873D2" w:rsidRDefault="007873D2" w:rsidP="007873D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873D2" w:rsidRDefault="007873D2" w:rsidP="007873D2">
      <w:pPr>
        <w:numPr>
          <w:ilvl w:val="0"/>
          <w:numId w:val="0"/>
        </w:numPr>
        <w:spacing w:after="120"/>
        <w:jc w:val="center"/>
      </w:pPr>
    </w:p>
    <w:p w:rsidR="007873D2" w:rsidRDefault="00D730F2" w:rsidP="007873D2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AA4A4D" w:rsidRPr="007873D2" w:rsidRDefault="00D730F2" w:rsidP="007873D2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sectPr w:rsidR="00AA4A4D" w:rsidRPr="007873D2" w:rsidSect="007873D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3C" w:rsidRDefault="00E4273C">
      <w:r>
        <w:separator/>
      </w:r>
    </w:p>
  </w:endnote>
  <w:endnote w:type="continuationSeparator" w:id="0">
    <w:p w:rsidR="00E4273C" w:rsidRDefault="00E4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9F7AE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F7AE9" w:rsidRPr="00160A6D">
      <w:rPr>
        <w:sz w:val="18"/>
        <w:szCs w:val="18"/>
      </w:rPr>
      <w:fldChar w:fldCharType="separate"/>
    </w:r>
    <w:r w:rsidR="00525253">
      <w:rPr>
        <w:noProof/>
        <w:sz w:val="18"/>
        <w:szCs w:val="18"/>
      </w:rPr>
      <w:t>1</w:t>
    </w:r>
    <w:r w:rsidR="009F7AE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F7AE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9F7AE9" w:rsidRPr="00160A6D">
      <w:rPr>
        <w:sz w:val="18"/>
        <w:szCs w:val="18"/>
      </w:rPr>
      <w:fldChar w:fldCharType="separate"/>
    </w:r>
    <w:r w:rsidR="00525253">
      <w:rPr>
        <w:noProof/>
        <w:sz w:val="18"/>
        <w:szCs w:val="18"/>
      </w:rPr>
      <w:t>2</w:t>
    </w:r>
    <w:r w:rsidR="009F7AE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E1" w:rsidRDefault="00D870E1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9F7AE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F7AE9" w:rsidRPr="00160A6D">
      <w:rPr>
        <w:sz w:val="18"/>
        <w:szCs w:val="18"/>
      </w:rPr>
      <w:fldChar w:fldCharType="separate"/>
    </w:r>
    <w:r w:rsidR="00525253">
      <w:rPr>
        <w:noProof/>
        <w:sz w:val="18"/>
        <w:szCs w:val="18"/>
      </w:rPr>
      <w:t>2</w:t>
    </w:r>
    <w:r w:rsidR="009F7AE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F7AE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9F7AE9" w:rsidRPr="00160A6D">
      <w:rPr>
        <w:sz w:val="18"/>
        <w:szCs w:val="18"/>
      </w:rPr>
      <w:fldChar w:fldCharType="separate"/>
    </w:r>
    <w:r w:rsidR="00525253">
      <w:rPr>
        <w:noProof/>
        <w:sz w:val="18"/>
        <w:szCs w:val="18"/>
      </w:rPr>
      <w:t>2</w:t>
    </w:r>
    <w:r w:rsidR="009F7AE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D870E1" w:rsidRDefault="00D870E1" w:rsidP="00D870E1">
    <w:pPr>
      <w:numPr>
        <w:ilvl w:val="0"/>
        <w:numId w:val="0"/>
      </w:numPr>
      <w:spacing w:after="0"/>
      <w:ind w:left="981"/>
    </w:pPr>
    <w:r>
      <w:tab/>
    </w:r>
    <w:r>
      <w:tab/>
    </w:r>
    <w:r>
      <w:tab/>
    </w:r>
    <w:r>
      <w:tab/>
      <w:t>Za formální správnost a dodržení všech interních postupů a pravidel ČP:</w:t>
    </w:r>
  </w:p>
  <w:p w:rsidR="00D870E1" w:rsidRDefault="00D870E1" w:rsidP="00D870E1">
    <w:pPr>
      <w:numPr>
        <w:ilvl w:val="0"/>
        <w:numId w:val="0"/>
      </w:numPr>
      <w:ind w:left="983"/>
      <w:jc w:val="center"/>
      <w:rPr>
        <w:sz w:val="18"/>
        <w:szCs w:val="18"/>
      </w:rPr>
    </w:pPr>
    <w:r>
      <w:t>Daniel Krejčí, obchodní ředitel regionu, firemní obchod PH a StČ</w:t>
    </w:r>
  </w:p>
  <w:p w:rsidR="00D870E1" w:rsidRPr="00F81E1F" w:rsidRDefault="00D870E1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3C" w:rsidRDefault="00E4273C">
      <w:r>
        <w:separator/>
      </w:r>
    </w:p>
  </w:footnote>
  <w:footnote w:type="continuationSeparator" w:id="0">
    <w:p w:rsidR="00E4273C" w:rsidRDefault="00E42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730F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C683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</w:t>
    </w:r>
    <w:r w:rsidR="007873D2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42C6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Obchodní psaní</w:t>
    </w:r>
    <w:r w:rsidR="007873D2">
      <w:rPr>
        <w:rFonts w:ascii="Arial" w:hAnsi="Arial" w:cs="Arial"/>
        <w:szCs w:val="22"/>
      </w:rPr>
      <w:t xml:space="preserve">, Číslo </w:t>
    </w:r>
    <w:r>
      <w:rPr>
        <w:rFonts w:ascii="Arial" w:hAnsi="Arial" w:cs="Arial"/>
        <w:szCs w:val="22"/>
      </w:rPr>
      <w:t>2014</w:t>
    </w:r>
    <w:r w:rsidR="007873D2">
      <w:rPr>
        <w:rFonts w:ascii="Arial" w:hAnsi="Arial" w:cs="Arial"/>
        <w:szCs w:val="22"/>
      </w:rPr>
      <w:t>/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Cs w:val="22"/>
      </w:rPr>
      <w:t>0038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1E5A6E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91B"/>
    <w:rsid w:val="00050B8A"/>
    <w:rsid w:val="000629EC"/>
    <w:rsid w:val="000726CC"/>
    <w:rsid w:val="00080E73"/>
    <w:rsid w:val="000A6ADA"/>
    <w:rsid w:val="000A7265"/>
    <w:rsid w:val="000A72EB"/>
    <w:rsid w:val="000A78D0"/>
    <w:rsid w:val="000C03B5"/>
    <w:rsid w:val="000C182C"/>
    <w:rsid w:val="000C3D92"/>
    <w:rsid w:val="000D4D5B"/>
    <w:rsid w:val="000D6448"/>
    <w:rsid w:val="000D6FEC"/>
    <w:rsid w:val="000D7176"/>
    <w:rsid w:val="000D7DB7"/>
    <w:rsid w:val="000F08AB"/>
    <w:rsid w:val="000F3383"/>
    <w:rsid w:val="000F417B"/>
    <w:rsid w:val="000F6572"/>
    <w:rsid w:val="000F67BB"/>
    <w:rsid w:val="00102A2B"/>
    <w:rsid w:val="001146B4"/>
    <w:rsid w:val="00123CBC"/>
    <w:rsid w:val="00124808"/>
    <w:rsid w:val="001273E5"/>
    <w:rsid w:val="00127B57"/>
    <w:rsid w:val="00132758"/>
    <w:rsid w:val="00137999"/>
    <w:rsid w:val="001456F5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60C3"/>
    <w:rsid w:val="002A7F7E"/>
    <w:rsid w:val="002B0DE8"/>
    <w:rsid w:val="002B4CB5"/>
    <w:rsid w:val="002B4F6F"/>
    <w:rsid w:val="002B5CFB"/>
    <w:rsid w:val="002D5029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4755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1901"/>
    <w:rsid w:val="004B1471"/>
    <w:rsid w:val="004B4030"/>
    <w:rsid w:val="004C1854"/>
    <w:rsid w:val="004C6435"/>
    <w:rsid w:val="004D5AD9"/>
    <w:rsid w:val="004D643A"/>
    <w:rsid w:val="004D7F66"/>
    <w:rsid w:val="004E34D6"/>
    <w:rsid w:val="004E362F"/>
    <w:rsid w:val="004E6723"/>
    <w:rsid w:val="0051060F"/>
    <w:rsid w:val="00525253"/>
    <w:rsid w:val="00541F53"/>
    <w:rsid w:val="00547784"/>
    <w:rsid w:val="0057375C"/>
    <w:rsid w:val="005903FC"/>
    <w:rsid w:val="0059319D"/>
    <w:rsid w:val="005960F2"/>
    <w:rsid w:val="005A2863"/>
    <w:rsid w:val="005A4070"/>
    <w:rsid w:val="005B6BD4"/>
    <w:rsid w:val="005E426D"/>
    <w:rsid w:val="00600D6C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5341F"/>
    <w:rsid w:val="007873D2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677C7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312DA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7AE9"/>
    <w:rsid w:val="00A15617"/>
    <w:rsid w:val="00A173DF"/>
    <w:rsid w:val="00A207CA"/>
    <w:rsid w:val="00A26346"/>
    <w:rsid w:val="00A3168F"/>
    <w:rsid w:val="00A512D5"/>
    <w:rsid w:val="00A55454"/>
    <w:rsid w:val="00A65A84"/>
    <w:rsid w:val="00A704F0"/>
    <w:rsid w:val="00A71A5C"/>
    <w:rsid w:val="00A84025"/>
    <w:rsid w:val="00AA4A4D"/>
    <w:rsid w:val="00AB044D"/>
    <w:rsid w:val="00AB52BA"/>
    <w:rsid w:val="00AB6874"/>
    <w:rsid w:val="00AC18A5"/>
    <w:rsid w:val="00AC213A"/>
    <w:rsid w:val="00AC683E"/>
    <w:rsid w:val="00AD1A68"/>
    <w:rsid w:val="00AD6022"/>
    <w:rsid w:val="00AD7EF4"/>
    <w:rsid w:val="00AF432C"/>
    <w:rsid w:val="00B052AD"/>
    <w:rsid w:val="00B13F7D"/>
    <w:rsid w:val="00B14511"/>
    <w:rsid w:val="00B263A6"/>
    <w:rsid w:val="00B32228"/>
    <w:rsid w:val="00B33D9D"/>
    <w:rsid w:val="00B408D2"/>
    <w:rsid w:val="00B42C68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0B8"/>
    <w:rsid w:val="00C848AA"/>
    <w:rsid w:val="00CD3390"/>
    <w:rsid w:val="00CD73E6"/>
    <w:rsid w:val="00CE276D"/>
    <w:rsid w:val="00CE42DD"/>
    <w:rsid w:val="00CE4D5A"/>
    <w:rsid w:val="00CF34C7"/>
    <w:rsid w:val="00CF499A"/>
    <w:rsid w:val="00D0232D"/>
    <w:rsid w:val="00D30469"/>
    <w:rsid w:val="00D32840"/>
    <w:rsid w:val="00D473D5"/>
    <w:rsid w:val="00D64AFF"/>
    <w:rsid w:val="00D730F2"/>
    <w:rsid w:val="00D80A24"/>
    <w:rsid w:val="00D82A67"/>
    <w:rsid w:val="00D82C4D"/>
    <w:rsid w:val="00D870E1"/>
    <w:rsid w:val="00D903E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273C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654E"/>
    <w:rsid w:val="00EE4A15"/>
    <w:rsid w:val="00EF14FA"/>
    <w:rsid w:val="00EF4C86"/>
    <w:rsid w:val="00F11E67"/>
    <w:rsid w:val="00F5467A"/>
    <w:rsid w:val="00F81E1F"/>
    <w:rsid w:val="00F84565"/>
    <w:rsid w:val="00FA2D51"/>
    <w:rsid w:val="00FB5DA9"/>
    <w:rsid w:val="00FB75D5"/>
    <w:rsid w:val="00FC43CE"/>
    <w:rsid w:val="00FC5427"/>
    <w:rsid w:val="00FD6BBE"/>
    <w:rsid w:val="00FE3552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uiPriority w:val="99"/>
    <w:rsid w:val="00B42C68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EC654E"/>
    <w:pPr>
      <w:numPr>
        <w:numId w:val="0"/>
      </w:num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uiPriority w:val="99"/>
    <w:rsid w:val="00B42C68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EC654E"/>
    <w:pPr>
      <w:numPr>
        <w:numId w:val="0"/>
      </w:num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ABF4E-E4A6-4FE4-9244-42D47F48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Vetýšková Jana</cp:lastModifiedBy>
  <cp:revision>2</cp:revision>
  <cp:lastPrinted>2010-01-28T11:34:00Z</cp:lastPrinted>
  <dcterms:created xsi:type="dcterms:W3CDTF">2019-02-20T08:46:00Z</dcterms:created>
  <dcterms:modified xsi:type="dcterms:W3CDTF">2019-02-20T08:46:00Z</dcterms:modified>
</cp:coreProperties>
</file>