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FB" w:rsidRDefault="00B84E6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1978025</wp:posOffset>
                </wp:positionH>
                <wp:positionV relativeFrom="paragraph">
                  <wp:posOffset>1270</wp:posOffset>
                </wp:positionV>
                <wp:extent cx="1801495" cy="469900"/>
                <wp:effectExtent l="0" t="1270" r="1905" b="381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FB" w:rsidRDefault="00B84E66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SMLOUVA O DÍLO</w:t>
                            </w:r>
                            <w:r>
                              <w:br/>
                              <w:t>1/2019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75pt;margin-top:.1pt;width:141.85pt;height:3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aaBrAIAAKo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" filled="f" stroked="f">
                <v:textbox style="mso-fit-shape-to-text:t" inset="0,0,0,0">
                  <w:txbxContent>
                    <w:p w:rsidR="00FA20FB" w:rsidRDefault="00B84E66">
                      <w:pPr>
                        <w:pStyle w:val="Zkladntext3"/>
                        <w:shd w:val="clear" w:color="auto" w:fill="auto"/>
                      </w:pPr>
                      <w:r>
                        <w:t>SMLOUVA O DÍLO</w:t>
                      </w:r>
                      <w:r>
                        <w:br/>
                        <w:t>1/2019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2182495</wp:posOffset>
                </wp:positionH>
                <wp:positionV relativeFrom="paragraph">
                  <wp:posOffset>948055</wp:posOffset>
                </wp:positionV>
                <wp:extent cx="1386840" cy="279400"/>
                <wp:effectExtent l="1270" t="0" r="2540" b="127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FB" w:rsidRDefault="00B84E66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0" w:name="bookmark0"/>
                            <w:r>
                              <w:t>I.</w:t>
                            </w:r>
                            <w:bookmarkEnd w:id="0"/>
                          </w:p>
                          <w:p w:rsidR="00FA20FB" w:rsidRDefault="00B84E66">
                            <w:pPr>
                              <w:pStyle w:val="Zkladntext4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71.85pt;margin-top:74.65pt;width:109.2pt;height:2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RH9sA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" filled="f" stroked="f">
                <v:textbox style="mso-fit-shape-to-text:t" inset="0,0,0,0">
                  <w:txbxContent>
                    <w:p w:rsidR="00FA20FB" w:rsidRDefault="00B84E66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" w:name="bookmark0"/>
                      <w:r>
                        <w:t>I.</w:t>
                      </w:r>
                      <w:bookmarkEnd w:id="1"/>
                    </w:p>
                    <w:p w:rsidR="00FA20FB" w:rsidRDefault="00B84E66">
                      <w:pPr>
                        <w:pStyle w:val="Zkladntext4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SMLUVNÍ STRANY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1482725</wp:posOffset>
                </wp:positionV>
                <wp:extent cx="4419600" cy="850900"/>
                <wp:effectExtent l="0" t="0" r="4445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FB" w:rsidRDefault="00B84E66">
                            <w:pPr>
                              <w:pStyle w:val="Zkladntext20"/>
                              <w:shd w:val="clear" w:color="auto" w:fill="auto"/>
                              <w:spacing w:after="236"/>
                              <w:ind w:left="1620"/>
                            </w:pPr>
                            <w:r>
                              <w:rPr>
                                <w:rStyle w:val="Zkladntext2Exact"/>
                              </w:rPr>
                              <w:t>Objednavatel : 7.zák!adní škota a mateřská škola Plzeň, Brněnská 36, příspěvková organizace Brněnská 36 316 00 Plzeň</w:t>
                            </w:r>
                          </w:p>
                          <w:p w:rsidR="00FA20FB" w:rsidRDefault="00B84E66">
                            <w:pPr>
                              <w:pStyle w:val="Zkladntext20"/>
                              <w:shd w:val="clear" w:color="auto" w:fill="auto"/>
                              <w:spacing w:after="0" w:line="278" w:lineRule="exact"/>
                              <w:ind w:left="260" w:right="3280"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zastoupený : Mgr. Blanka Hránková ředitelka školy IČO : 49777505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65pt;margin-top:116.75pt;width:348pt;height:6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" filled="f" stroked="f">
                <v:textbox style="mso-fit-shape-to-text:t" inset="0,0,0,0">
                  <w:txbxContent>
                    <w:p w:rsidR="00FA20FB" w:rsidRDefault="00B84E66">
                      <w:pPr>
                        <w:pStyle w:val="Zkladntext20"/>
                        <w:shd w:val="clear" w:color="auto" w:fill="auto"/>
                        <w:spacing w:after="236"/>
                        <w:ind w:left="1620"/>
                      </w:pPr>
                      <w:r>
                        <w:rPr>
                          <w:rStyle w:val="Zkladntext2Exact"/>
                        </w:rPr>
                        <w:t>Objednavatel : 7.zák!adní škota a mateřská škola Plzeň, Brněnská 36, příspěvková organizace Brněnská 36 316 00 Plzeň</w:t>
                      </w:r>
                    </w:p>
                    <w:p w:rsidR="00FA20FB" w:rsidRDefault="00B84E66">
                      <w:pPr>
                        <w:pStyle w:val="Zkladntext20"/>
                        <w:shd w:val="clear" w:color="auto" w:fill="auto"/>
                        <w:spacing w:after="0" w:line="278" w:lineRule="exact"/>
                        <w:ind w:left="260" w:right="3280" w:firstLine="0"/>
                      </w:pPr>
                      <w:r>
                        <w:rPr>
                          <w:rStyle w:val="Zkladntext2Exact"/>
                        </w:rPr>
                        <w:t>zastoupený : Mgr. Blanka Hránková ředitelka školy IČO : 49777505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3091180</wp:posOffset>
                </wp:positionV>
                <wp:extent cx="682625" cy="139700"/>
                <wp:effectExtent l="2540" t="0" r="635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FB" w:rsidRDefault="00B84E66">
                            <w:pPr>
                              <w:pStyle w:val="Zkladntext4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Zhotovíte!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.7pt;margin-top:243.4pt;width:53.75pt;height:1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qusQIAALA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" filled="f" stroked="f">
                <v:textbox style="mso-fit-shape-to-text:t" inset="0,0,0,0">
                  <w:txbxContent>
                    <w:p w:rsidR="00FA20FB" w:rsidRDefault="00B84E66">
                      <w:pPr>
                        <w:pStyle w:val="Zkladntext4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Zhotovíte!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463550</wp:posOffset>
                </wp:positionH>
                <wp:positionV relativeFrom="paragraph">
                  <wp:posOffset>3593465</wp:posOffset>
                </wp:positionV>
                <wp:extent cx="286385" cy="279400"/>
                <wp:effectExtent l="0" t="2540" r="2540" b="31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FB" w:rsidRDefault="00B84E66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left="220" w:firstLine="0"/>
                            </w:pPr>
                            <w:r>
                              <w:rPr>
                                <w:rStyle w:val="Zkladntext2Exact"/>
                              </w:rPr>
                              <w:t>IČ</w:t>
                            </w:r>
                          </w:p>
                          <w:p w:rsidR="00FA20FB" w:rsidRDefault="00B84E66">
                            <w:pPr>
                              <w:pStyle w:val="Zkladntext4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DIČ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6.5pt;margin-top:282.95pt;width:22.55pt;height:22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WosQ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" filled="f" stroked="f">
                <v:textbox style="mso-fit-shape-to-text:t" inset="0,0,0,0">
                  <w:txbxContent>
                    <w:p w:rsidR="00FA20FB" w:rsidRDefault="00B84E66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left="220" w:firstLine="0"/>
                      </w:pPr>
                      <w:r>
                        <w:rPr>
                          <w:rStyle w:val="Zkladntext2Exact"/>
                        </w:rPr>
                        <w:t>IČ</w:t>
                      </w:r>
                    </w:p>
                    <w:p w:rsidR="00FA20FB" w:rsidRDefault="00B84E66">
                      <w:pPr>
                        <w:pStyle w:val="Zkladntext4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DIČ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877570</wp:posOffset>
                </wp:positionH>
                <wp:positionV relativeFrom="paragraph">
                  <wp:posOffset>3064510</wp:posOffset>
                </wp:positionV>
                <wp:extent cx="1109345" cy="869950"/>
                <wp:effectExtent l="1270" t="0" r="381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FB" w:rsidRDefault="00B84E66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Ramireal s.r.o.</w:t>
                            </w:r>
                          </w:p>
                          <w:p w:rsidR="00FA20FB" w:rsidRDefault="00B84E6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Letkovslcá 26/3 8b 326 20 Plzeň 28019091 CZ 28019091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69.1pt;margin-top:241.3pt;width:87.35pt;height:68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" filled="f" stroked="f">
                <v:textbox style="mso-fit-shape-to-text:t" inset="0,0,0,0">
                  <w:txbxContent>
                    <w:p w:rsidR="00FA20FB" w:rsidRDefault="00B84E66">
                      <w:pPr>
                        <w:pStyle w:val="Zkladntext4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Ramireal s.r.o.</w:t>
                      </w:r>
                    </w:p>
                    <w:p w:rsidR="00FA20FB" w:rsidRDefault="00B84E6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Letkovslcá 26/3 8b 326 20 Plzeň 28019091 CZ 28019091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1240790</wp:posOffset>
                </wp:positionH>
                <wp:positionV relativeFrom="paragraph">
                  <wp:posOffset>4500245</wp:posOffset>
                </wp:positionV>
                <wp:extent cx="3239770" cy="1681480"/>
                <wp:effectExtent l="2540" t="444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68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FB" w:rsidRDefault="00B84E66">
                            <w:pPr>
                              <w:pStyle w:val="Zkladntext40"/>
                              <w:shd w:val="clear" w:color="auto" w:fill="auto"/>
                              <w:spacing w:after="8" w:line="220" w:lineRule="exact"/>
                              <w:ind w:left="242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II.</w:t>
                            </w:r>
                          </w:p>
                          <w:p w:rsidR="00FA20FB" w:rsidRDefault="00B84E66">
                            <w:pPr>
                              <w:pStyle w:val="Zkladntext40"/>
                              <w:shd w:val="clear" w:color="auto" w:fill="auto"/>
                              <w:spacing w:after="201" w:line="220" w:lineRule="exact"/>
                              <w:jc w:val="center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Předmět díla</w:t>
                            </w:r>
                          </w:p>
                          <w:p w:rsidR="00FA20FB" w:rsidRDefault="00B84E66">
                            <w:pPr>
                              <w:pStyle w:val="Zkladntext20"/>
                              <w:shd w:val="clear" w:color="auto" w:fill="auto"/>
                              <w:spacing w:after="527" w:line="27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Oprava chodníku u mateřské školy.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Pokládka nové zámkové dlažby.</w:t>
                            </w:r>
                          </w:p>
                          <w:p w:rsidR="00FA20FB" w:rsidRDefault="00B84E66">
                            <w:pPr>
                              <w:pStyle w:val="Zkladntext40"/>
                              <w:shd w:val="clear" w:color="auto" w:fill="auto"/>
                              <w:spacing w:after="3" w:line="220" w:lineRule="exact"/>
                              <w:ind w:left="242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III.</w:t>
                            </w:r>
                          </w:p>
                          <w:p w:rsidR="00FA20FB" w:rsidRDefault="00B84E66">
                            <w:pPr>
                              <w:pStyle w:val="Zkladntext40"/>
                              <w:shd w:val="clear" w:color="auto" w:fill="auto"/>
                              <w:spacing w:after="253" w:line="220" w:lineRule="exact"/>
                              <w:jc w:val="center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Místo plnění</w:t>
                            </w:r>
                          </w:p>
                          <w:p w:rsidR="00FA20FB" w:rsidRDefault="00B84E66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7.základní škola a mateřská škola Plzeň, Brněnská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97.7pt;margin-top:354.35pt;width:255.1pt;height:132.4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DR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" filled="f" stroked="f">
                <v:textbox style="mso-fit-shape-to-text:t" inset="0,0,0,0">
                  <w:txbxContent>
                    <w:p w:rsidR="00FA20FB" w:rsidRDefault="00B84E66">
                      <w:pPr>
                        <w:pStyle w:val="Zkladntext40"/>
                        <w:shd w:val="clear" w:color="auto" w:fill="auto"/>
                        <w:spacing w:after="8" w:line="220" w:lineRule="exact"/>
                        <w:ind w:left="242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II.</w:t>
                      </w:r>
                    </w:p>
                    <w:p w:rsidR="00FA20FB" w:rsidRDefault="00B84E66">
                      <w:pPr>
                        <w:pStyle w:val="Zkladntext40"/>
                        <w:shd w:val="clear" w:color="auto" w:fill="auto"/>
                        <w:spacing w:after="201" w:line="220" w:lineRule="exact"/>
                        <w:jc w:val="center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Předmět díla</w:t>
                      </w:r>
                    </w:p>
                    <w:p w:rsidR="00FA20FB" w:rsidRDefault="00B84E66">
                      <w:pPr>
                        <w:pStyle w:val="Zkladntext20"/>
                        <w:shd w:val="clear" w:color="auto" w:fill="auto"/>
                        <w:spacing w:after="527" w:line="278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Oprava chodníku u mateřské školy.</w:t>
                      </w:r>
                      <w:r>
                        <w:rPr>
                          <w:rStyle w:val="Zkladntext2Exact"/>
                        </w:rPr>
                        <w:br/>
                        <w:t>Pokládka nové zámkové dlažby.</w:t>
                      </w:r>
                    </w:p>
                    <w:p w:rsidR="00FA20FB" w:rsidRDefault="00B84E66">
                      <w:pPr>
                        <w:pStyle w:val="Zkladntext40"/>
                        <w:shd w:val="clear" w:color="auto" w:fill="auto"/>
                        <w:spacing w:after="3" w:line="220" w:lineRule="exact"/>
                        <w:ind w:left="242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III.</w:t>
                      </w:r>
                    </w:p>
                    <w:p w:rsidR="00FA20FB" w:rsidRDefault="00B84E66">
                      <w:pPr>
                        <w:pStyle w:val="Zkladntext40"/>
                        <w:shd w:val="clear" w:color="auto" w:fill="auto"/>
                        <w:spacing w:after="253" w:line="220" w:lineRule="exact"/>
                        <w:jc w:val="center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Místo plnění</w:t>
                      </w:r>
                    </w:p>
                    <w:p w:rsidR="00FA20FB" w:rsidRDefault="00B84E66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7.základní škola a mateřská škola Plzeň, Brněnská 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6776720</wp:posOffset>
                </wp:positionV>
                <wp:extent cx="5105400" cy="1720850"/>
                <wp:effectExtent l="635" t="4445" r="0" b="381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72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FB" w:rsidRDefault="00B84E66">
                            <w:pPr>
                              <w:pStyle w:val="Zkladntext40"/>
                              <w:shd w:val="clear" w:color="auto" w:fill="auto"/>
                              <w:spacing w:line="220" w:lineRule="exact"/>
                              <w:ind w:right="960"/>
                              <w:jc w:val="center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IV.</w:t>
                            </w:r>
                          </w:p>
                          <w:p w:rsidR="00FA20FB" w:rsidRDefault="00B84E66">
                            <w:pPr>
                              <w:pStyle w:val="Zkladntext5"/>
                              <w:shd w:val="clear" w:color="auto" w:fill="auto"/>
                              <w:spacing w:before="0"/>
                              <w:ind w:right="960"/>
                            </w:pPr>
                            <w:r>
                              <w:t>Termín plnění</w:t>
                            </w:r>
                            <w:r>
                              <w:br/>
                              <w:t>22</w:t>
                            </w:r>
                            <w:r>
                              <w:rPr>
                                <w:rStyle w:val="Zkladntext5NetunExact"/>
                              </w:rPr>
                              <w:t>.</w:t>
                            </w:r>
                            <w:r>
                              <w:t>2</w:t>
                            </w:r>
                            <w:r>
                              <w:rPr>
                                <w:rStyle w:val="Zkladntext5NetunExact"/>
                              </w:rPr>
                              <w:t>.</w:t>
                            </w:r>
                            <w:r>
                              <w:t>2019</w:t>
                            </w:r>
                            <w:r>
                              <w:rPr>
                                <w:rStyle w:val="Zkladntext5NetunExact"/>
                              </w:rPr>
                              <w:t>-</w:t>
                            </w:r>
                            <w:r>
                              <w:t>15</w:t>
                            </w:r>
                            <w:r>
                              <w:rPr>
                                <w:rStyle w:val="Zkladntext5NetunExact"/>
                              </w:rPr>
                              <w:t>.</w:t>
                            </w:r>
                            <w:r>
                              <w:t>4.2019</w:t>
                            </w:r>
                          </w:p>
                          <w:p w:rsidR="00FA20FB" w:rsidRDefault="00B84E66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41"/>
                              </w:tabs>
                              <w:spacing w:after="0" w:line="55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Objednavatel se zavazuje umožnit zhotoviteli vstup na pracoviště.</w:t>
                            </w:r>
                          </w:p>
                          <w:p w:rsidR="00FA20FB" w:rsidRDefault="00B84E66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55"/>
                              </w:tabs>
                              <w:spacing w:after="0" w:line="2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Zhotovitel se zavazuje nenarušit svou prací školní výuku.</w:t>
                            </w:r>
                          </w:p>
                          <w:p w:rsidR="00FA20FB" w:rsidRDefault="00B84E66">
                            <w:pPr>
                              <w:pStyle w:val="Zkladntext20"/>
                              <w:shd w:val="clear" w:color="auto" w:fill="auto"/>
                              <w:spacing w:after="0" w:line="278" w:lineRule="exact"/>
                              <w:ind w:left="40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Zhotovitel se zavazuje dokončit a předat hotové dílo objednavateli nejpozději do 15.4.2019.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.05pt;margin-top:533.6pt;width:402pt;height:135.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JlsQIAALE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" filled="f" stroked="f">
                <v:textbox style="mso-fit-shape-to-text:t" inset="0,0,0,0">
                  <w:txbxContent>
                    <w:p w:rsidR="00FA20FB" w:rsidRDefault="00B84E66">
                      <w:pPr>
                        <w:pStyle w:val="Zkladntext40"/>
                        <w:shd w:val="clear" w:color="auto" w:fill="auto"/>
                        <w:spacing w:line="220" w:lineRule="exact"/>
                        <w:ind w:right="960"/>
                        <w:jc w:val="center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IV.</w:t>
                      </w:r>
                    </w:p>
                    <w:p w:rsidR="00FA20FB" w:rsidRDefault="00B84E66">
                      <w:pPr>
                        <w:pStyle w:val="Zkladntext5"/>
                        <w:shd w:val="clear" w:color="auto" w:fill="auto"/>
                        <w:spacing w:before="0"/>
                        <w:ind w:right="960"/>
                      </w:pPr>
                      <w:r>
                        <w:t>Termín plnění</w:t>
                      </w:r>
                      <w:r>
                        <w:br/>
                        <w:t>22</w:t>
                      </w:r>
                      <w:r>
                        <w:rPr>
                          <w:rStyle w:val="Zkladntext5NetunExact"/>
                        </w:rPr>
                        <w:t>.</w:t>
                      </w:r>
                      <w:r>
                        <w:t>2</w:t>
                      </w:r>
                      <w:r>
                        <w:rPr>
                          <w:rStyle w:val="Zkladntext5NetunExact"/>
                        </w:rPr>
                        <w:t>.</w:t>
                      </w:r>
                      <w:r>
                        <w:t>2019</w:t>
                      </w:r>
                      <w:r>
                        <w:rPr>
                          <w:rStyle w:val="Zkladntext5NetunExact"/>
                        </w:rPr>
                        <w:t>-</w:t>
                      </w:r>
                      <w:r>
                        <w:t>15</w:t>
                      </w:r>
                      <w:r>
                        <w:rPr>
                          <w:rStyle w:val="Zkladntext5NetunExact"/>
                        </w:rPr>
                        <w:t>.</w:t>
                      </w:r>
                      <w:r>
                        <w:t>4.2019</w:t>
                      </w:r>
                    </w:p>
                    <w:p w:rsidR="00FA20FB" w:rsidRDefault="00B84E66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41"/>
                        </w:tabs>
                        <w:spacing w:after="0" w:line="552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Objednavatel se zavazuje umožnit zhotoviteli vstup na pracoviště.</w:t>
                      </w:r>
                    </w:p>
                    <w:p w:rsidR="00FA20FB" w:rsidRDefault="00B84E66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55"/>
                        </w:tabs>
                        <w:spacing w:after="0" w:line="278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Zhotovitel se zavazuje nenarušit svou prací školní výuku.</w:t>
                      </w:r>
                    </w:p>
                    <w:p w:rsidR="00FA20FB" w:rsidRDefault="00B84E66">
                      <w:pPr>
                        <w:pStyle w:val="Zkladntext20"/>
                        <w:shd w:val="clear" w:color="auto" w:fill="auto"/>
                        <w:spacing w:after="0" w:line="278" w:lineRule="exact"/>
                        <w:ind w:left="40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Zhotovitel se zavazuje dokončit a předat hotové dílo objednavateli nejpozději do 15.4.2019.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-20320</wp:posOffset>
                </wp:positionH>
                <wp:positionV relativeFrom="paragraph">
                  <wp:posOffset>8019415</wp:posOffset>
                </wp:positionV>
                <wp:extent cx="111760" cy="140335"/>
                <wp:effectExtent l="0" t="0" r="3810" b="317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FB" w:rsidRDefault="00B84E66">
                            <w:pPr>
                              <w:pStyle w:val="Zkladntext6"/>
                              <w:shd w:val="clear" w:color="auto" w:fill="auto"/>
                              <w:spacing w:line="160" w:lineRule="exact"/>
                            </w:pPr>
                            <w:r>
                              <w:t>cn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1.6pt;margin-top:631.45pt;width:8.8pt;height:11.0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" filled="f" stroked="f">
                <v:textbox style="layout-flow:vertical" inset="0,0,0,0">
                  <w:txbxContent>
                    <w:p w:rsidR="00FA20FB" w:rsidRDefault="00B84E66">
                      <w:pPr>
                        <w:pStyle w:val="Zkladntext6"/>
                        <w:shd w:val="clear" w:color="auto" w:fill="auto"/>
                        <w:spacing w:line="160" w:lineRule="exact"/>
                      </w:pPr>
                      <w:r>
                        <w:t>cn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360" w:lineRule="exact"/>
      </w:pPr>
    </w:p>
    <w:p w:rsidR="00FA20FB" w:rsidRDefault="00FA20FB">
      <w:pPr>
        <w:spacing w:line="515" w:lineRule="exact"/>
      </w:pPr>
    </w:p>
    <w:p w:rsidR="00FA20FB" w:rsidRDefault="00FA20FB">
      <w:pPr>
        <w:rPr>
          <w:sz w:val="2"/>
          <w:szCs w:val="2"/>
        </w:rPr>
        <w:sectPr w:rsidR="00FA20FB">
          <w:type w:val="continuous"/>
          <w:pgSz w:w="11900" w:h="16840"/>
          <w:pgMar w:top="1315" w:right="2594" w:bottom="1315" w:left="1266" w:header="0" w:footer="3" w:gutter="0"/>
          <w:cols w:space="720"/>
          <w:noEndnote/>
          <w:docGrid w:linePitch="360"/>
        </w:sectPr>
      </w:pPr>
    </w:p>
    <w:p w:rsidR="00FA20FB" w:rsidRDefault="00B84E66">
      <w:pPr>
        <w:pStyle w:val="Zkladntext20"/>
        <w:shd w:val="clear" w:color="auto" w:fill="auto"/>
        <w:spacing w:after="8" w:line="220" w:lineRule="exact"/>
        <w:ind w:left="4400" w:firstLine="0"/>
      </w:pPr>
      <w:r>
        <w:lastRenderedPageBreak/>
        <w:t>V.</w:t>
      </w:r>
    </w:p>
    <w:p w:rsidR="00FA20FB" w:rsidRDefault="00B84E66">
      <w:pPr>
        <w:pStyle w:val="Zkladntext20"/>
        <w:shd w:val="clear" w:color="auto" w:fill="auto"/>
        <w:spacing w:after="205" w:line="220" w:lineRule="exact"/>
        <w:ind w:left="3300" w:firstLine="0"/>
      </w:pPr>
      <w:r>
        <w:t>Předání a převzetí díla</w:t>
      </w:r>
    </w:p>
    <w:p w:rsidR="00FA20FB" w:rsidRDefault="00B84E66">
      <w:pPr>
        <w:pStyle w:val="Zkladntext20"/>
        <w:numPr>
          <w:ilvl w:val="0"/>
          <w:numId w:val="2"/>
        </w:numPr>
        <w:shd w:val="clear" w:color="auto" w:fill="auto"/>
        <w:tabs>
          <w:tab w:val="left" w:pos="346"/>
        </w:tabs>
        <w:spacing w:after="0"/>
        <w:ind w:left="420" w:hanging="420"/>
      </w:pPr>
      <w:r>
        <w:t>Zhotovitel je povinen vyzvat objednavatele k převzetí díla nejméně 5 dní před jeho dokončením.</w:t>
      </w:r>
    </w:p>
    <w:p w:rsidR="00FA20FB" w:rsidRDefault="00B84E66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after="0"/>
        <w:ind w:left="420" w:hanging="420"/>
      </w:pPr>
      <w:r>
        <w:t xml:space="preserve">Zhotovitel je povinen předat objednavateli hotové dílo v kvalitě, která je podrobně popsána </w:t>
      </w:r>
      <w:r>
        <w:t>v technické zprávě, právním předpisům a příslušným technickým normám, spolu s veškerou dokumentací a doklady.</w:t>
      </w:r>
    </w:p>
    <w:p w:rsidR="00FA20FB" w:rsidRDefault="00B84E66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after="583"/>
        <w:ind w:firstLine="0"/>
        <w:jc w:val="both"/>
      </w:pPr>
      <w:r>
        <w:t>Technická zpráva byla zhotoviteli doručena elektronicky před podpisem této smlouvy.</w:t>
      </w:r>
    </w:p>
    <w:p w:rsidR="00FA20FB" w:rsidRDefault="00B84E66">
      <w:pPr>
        <w:pStyle w:val="Zkladntext40"/>
        <w:shd w:val="clear" w:color="auto" w:fill="auto"/>
        <w:spacing w:after="13" w:line="220" w:lineRule="exact"/>
        <w:ind w:left="4400"/>
      </w:pPr>
      <w:r>
        <w:t>VI.</w:t>
      </w:r>
    </w:p>
    <w:p w:rsidR="00FA20FB" w:rsidRDefault="00B84E66">
      <w:pPr>
        <w:pStyle w:val="Zkladntext20"/>
        <w:shd w:val="clear" w:color="auto" w:fill="auto"/>
        <w:spacing w:after="210" w:line="220" w:lineRule="exact"/>
        <w:ind w:left="3300" w:firstLine="0"/>
      </w:pPr>
      <w:r>
        <w:t>Cena díla způsob placení</w:t>
      </w:r>
    </w:p>
    <w:p w:rsidR="00FA20FB" w:rsidRDefault="00B84E66">
      <w:pPr>
        <w:pStyle w:val="Zkladntext20"/>
        <w:numPr>
          <w:ilvl w:val="0"/>
          <w:numId w:val="3"/>
        </w:numPr>
        <w:shd w:val="clear" w:color="auto" w:fill="auto"/>
        <w:tabs>
          <w:tab w:val="left" w:pos="346"/>
        </w:tabs>
        <w:spacing w:after="0"/>
        <w:ind w:left="420" w:hanging="420"/>
      </w:pPr>
      <w:r>
        <w:t xml:space="preserve">Celková cena byla stanovena na </w:t>
      </w:r>
      <w:r>
        <w:t>základě cenové nabídky na 468191,35 Kč s DPH. Tato nabídka je nedílnou součástí této smlouvy.</w:t>
      </w:r>
    </w:p>
    <w:p w:rsidR="00FA20FB" w:rsidRDefault="00B84E66">
      <w:pPr>
        <w:pStyle w:val="Zkladntext20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ind w:firstLine="0"/>
      </w:pPr>
      <w:r>
        <w:t>Dnem, kdy zhotovitel řádně předá hotové dílo objednavateli a ten je převezme, je zhotovitel oprávněn fakturovat objednavateli cenu díla.</w:t>
      </w:r>
    </w:p>
    <w:p w:rsidR="00FA20FB" w:rsidRDefault="00B84E66">
      <w:pPr>
        <w:pStyle w:val="Zkladntext20"/>
        <w:shd w:val="clear" w:color="auto" w:fill="auto"/>
        <w:spacing w:after="0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126365" distB="189230" distL="63500" distR="140335" simplePos="0" relativeHeight="377487104" behindDoc="1" locked="0" layoutInCell="1" allowOverlap="1">
                <wp:simplePos x="0" y="0"/>
                <wp:positionH relativeFrom="margin">
                  <wp:posOffset>-32385</wp:posOffset>
                </wp:positionH>
                <wp:positionV relativeFrom="paragraph">
                  <wp:posOffset>0</wp:posOffset>
                </wp:positionV>
                <wp:extent cx="139065" cy="4883150"/>
                <wp:effectExtent l="0" t="0" r="0" b="3175"/>
                <wp:wrapSquare wrapText="right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488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FB" w:rsidRDefault="00B84E66">
                            <w:pPr>
                              <w:pStyle w:val="Zkladntext8"/>
                              <w:shd w:val="clear" w:color="auto" w:fill="auto"/>
                              <w:tabs>
                                <w:tab w:val="left" w:pos="1066"/>
                                <w:tab w:val="left" w:pos="3302"/>
                                <w:tab w:val="left" w:pos="3850"/>
                                <w:tab w:val="left" w:pos="6600"/>
                                <w:tab w:val="left" w:pos="7190"/>
                              </w:tabs>
                              <w:spacing w:line="190" w:lineRule="exact"/>
                            </w:pPr>
                            <w:r>
                              <w:rPr>
                                <w:rStyle w:val="Zkladntext8MalpsmenaExact"/>
                              </w:rPr>
                              <w:t>UJ InJ</w:t>
                            </w:r>
                            <w:r>
                              <w:rPr>
                                <w:rStyle w:val="Zkladntext8MalpsmenaExact"/>
                              </w:rPr>
                              <w:tab/>
                            </w:r>
                            <w:r>
                              <w:rPr>
                                <w:rStyle w:val="Zkladntext84ptExact"/>
                                <w:b w:val="0"/>
                                <w:bCs w:val="0"/>
                              </w:rPr>
                              <w:t>I</w:t>
                            </w:r>
                            <w:r>
                              <w:t>—‘</w:t>
                            </w:r>
                            <w:r>
                              <w:tab/>
                              <w:t>to</w:t>
                            </w:r>
                            <w:r>
                              <w:tab/>
                              <w:t>I—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ab/>
                              <w:t>O“»</w:t>
                            </w:r>
                            <w:r>
                              <w:tab/>
                            </w:r>
                            <w:r>
                              <w:t xml:space="preserve">4^ </w:t>
                            </w:r>
                            <w:r>
                              <w:rPr>
                                <w:rStyle w:val="Zkladntext8TimesNewRoman5ptKurzvaExact"/>
                                <w:rFonts w:eastAsia="Garamond"/>
                              </w:rPr>
                              <w:t>L,J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-2.55pt;margin-top:0;width:10.95pt;height:384.5pt;z-index:-125829376;visibility:visible;mso-wrap-style:square;mso-width-percent:0;mso-height-percent:0;mso-wrap-distance-left:5pt;mso-wrap-distance-top:9.95pt;mso-wrap-distance-right:11.05pt;mso-wrap-distance-bottom:1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" filled="f" stroked="f">
                <v:textbox style="layout-flow:vertical;mso-layout-flow-alt:bottom-to-top" inset="0,0,0,0">
                  <w:txbxContent>
                    <w:p w:rsidR="00FA20FB" w:rsidRDefault="00B84E66">
                      <w:pPr>
                        <w:pStyle w:val="Zkladntext8"/>
                        <w:shd w:val="clear" w:color="auto" w:fill="auto"/>
                        <w:tabs>
                          <w:tab w:val="left" w:pos="1066"/>
                          <w:tab w:val="left" w:pos="3302"/>
                          <w:tab w:val="left" w:pos="3850"/>
                          <w:tab w:val="left" w:pos="6600"/>
                          <w:tab w:val="left" w:pos="7190"/>
                        </w:tabs>
                        <w:spacing w:line="190" w:lineRule="exact"/>
                      </w:pPr>
                      <w:r>
                        <w:rPr>
                          <w:rStyle w:val="Zkladntext8MalpsmenaExact"/>
                        </w:rPr>
                        <w:t>UJ InJ</w:t>
                      </w:r>
                      <w:r>
                        <w:rPr>
                          <w:rStyle w:val="Zkladntext8MalpsmenaExact"/>
                        </w:rPr>
                        <w:tab/>
                      </w:r>
                      <w:r>
                        <w:rPr>
                          <w:rStyle w:val="Zkladntext84ptExact"/>
                          <w:b w:val="0"/>
                          <w:bCs w:val="0"/>
                        </w:rPr>
                        <w:t>I</w:t>
                      </w:r>
                      <w:r>
                        <w:t>—‘</w:t>
                      </w:r>
                      <w:r>
                        <w:tab/>
                        <w:t>to</w:t>
                      </w:r>
                      <w:r>
                        <w:tab/>
                        <w:t>I—</w:t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ab/>
                        <w:t>O“»</w:t>
                      </w:r>
                      <w:r>
                        <w:tab/>
                      </w:r>
                      <w:r>
                        <w:t xml:space="preserve">4^ </w:t>
                      </w:r>
                      <w:r>
                        <w:rPr>
                          <w:rStyle w:val="Zkladntext8TimesNewRoman5ptKurzvaExact"/>
                          <w:rFonts w:eastAsia="Garamond"/>
                        </w:rPr>
                        <w:t>L,J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Splatnost faktur je stanovena na 14 dnů od doručení faktury.</w:t>
      </w:r>
    </w:p>
    <w:p w:rsidR="00FA20FB" w:rsidRDefault="00B84E66">
      <w:pPr>
        <w:pStyle w:val="Zkladntext20"/>
        <w:shd w:val="clear" w:color="auto" w:fill="auto"/>
        <w:spacing w:after="0"/>
        <w:ind w:firstLine="0"/>
      </w:pPr>
      <w:r>
        <w:t>Bude-li objednavatel v prodlení s placením peněžních závazků je povinen zaplatit zhotoviteli úrok z prodlení ve výši 0,05 % z dlužné částky denně.</w:t>
      </w:r>
    </w:p>
    <w:p w:rsidR="00FA20FB" w:rsidRDefault="00B84E66">
      <w:pPr>
        <w:pStyle w:val="Zkladntext20"/>
        <w:shd w:val="clear" w:color="auto" w:fill="auto"/>
        <w:spacing w:after="823"/>
        <w:ind w:firstLine="0"/>
      </w:pPr>
      <w:r>
        <w:t>V konečné ceně díla jsou zahrnuty všechny</w:t>
      </w:r>
      <w:r>
        <w:t xml:space="preserve"> práce, které jsou potřeba k úplnému dokončení rekonstrukce. Celkovou cenu lze dodatečně navýšit pouze v případě, že objednatel rozšíří v průběhu prací rozsah díla. Tato změna může být provedena pouze písemným dodatkem této smlouvy.</w:t>
      </w:r>
    </w:p>
    <w:p w:rsidR="00FA20FB" w:rsidRDefault="00B84E66">
      <w:pPr>
        <w:pStyle w:val="Zkladntext40"/>
        <w:shd w:val="clear" w:color="auto" w:fill="auto"/>
        <w:spacing w:after="3" w:line="220" w:lineRule="exact"/>
        <w:ind w:left="3880"/>
      </w:pPr>
      <w:r>
        <w:t>VII.</w:t>
      </w:r>
    </w:p>
    <w:p w:rsidR="00FA20FB" w:rsidRDefault="00B84E66">
      <w:pPr>
        <w:pStyle w:val="Nadpis20"/>
        <w:keepNext/>
        <w:keepLines/>
        <w:shd w:val="clear" w:color="auto" w:fill="auto"/>
        <w:spacing w:before="0" w:after="215" w:line="220" w:lineRule="exact"/>
        <w:ind w:left="3300"/>
      </w:pPr>
      <w:bookmarkStart w:id="2" w:name="bookmark1"/>
      <w:r>
        <w:t>Penále a pokut}'</w:t>
      </w:r>
      <w:bookmarkEnd w:id="2"/>
    </w:p>
    <w:p w:rsidR="00FA20FB" w:rsidRDefault="00B84E66">
      <w:pPr>
        <w:pStyle w:val="Zkladntext20"/>
        <w:shd w:val="clear" w:color="auto" w:fill="auto"/>
        <w:spacing w:after="0"/>
        <w:ind w:firstLine="0"/>
      </w:pPr>
      <w:r>
        <w:t>P</w:t>
      </w:r>
      <w:r>
        <w:t>enále za nedodržení termínu dokončení díla se stanovuje na 1000,- Kč za každý den prodlení. O tuto částku bude ponížena konečná faktura.</w:t>
      </w:r>
    </w:p>
    <w:p w:rsidR="00FA20FB" w:rsidRDefault="00B84E66">
      <w:pPr>
        <w:pStyle w:val="Zkladntext20"/>
        <w:shd w:val="clear" w:color="auto" w:fill="auto"/>
        <w:spacing w:after="807"/>
        <w:ind w:firstLine="0"/>
      </w:pPr>
      <w:r>
        <w:t>Penále za nedodržení splatnosti faktury se stanovuje na 0,05 % za každý den prodlení. Tuto částku uplatní zhotovitel do</w:t>
      </w:r>
      <w:r>
        <w:t>datečnou fakturou.</w:t>
      </w:r>
    </w:p>
    <w:p w:rsidR="00FA20FB" w:rsidRDefault="00B84E66">
      <w:pPr>
        <w:pStyle w:val="Zkladntext70"/>
        <w:shd w:val="clear" w:color="auto" w:fill="auto"/>
        <w:spacing w:before="0" w:after="4" w:line="240" w:lineRule="exact"/>
        <w:ind w:left="3880"/>
      </w:pPr>
      <w:r>
        <w:t>VIII.</w:t>
      </w:r>
    </w:p>
    <w:p w:rsidR="00FA20FB" w:rsidRDefault="00B84E66">
      <w:pPr>
        <w:pStyle w:val="Nadpis20"/>
        <w:keepNext/>
        <w:keepLines/>
        <w:shd w:val="clear" w:color="auto" w:fill="auto"/>
        <w:spacing w:before="0" w:after="215" w:line="220" w:lineRule="exact"/>
        <w:ind w:left="2440"/>
      </w:pPr>
      <w:bookmarkStart w:id="3" w:name="bookmark2"/>
      <w:r>
        <w:t>Práva a povinnosti objednavatele</w:t>
      </w:r>
      <w:bookmarkEnd w:id="3"/>
    </w:p>
    <w:p w:rsidR="00FA20FB" w:rsidRDefault="00B84E66">
      <w:pPr>
        <w:pStyle w:val="Zkladntext20"/>
        <w:shd w:val="clear" w:color="auto" w:fill="auto"/>
        <w:spacing w:after="0"/>
        <w:ind w:firstLine="0"/>
        <w:jc w:val="both"/>
      </w:pPr>
      <w:r>
        <w:t>Objednavatel je povinen zejména zaplatit zhotoviteli cenu plnění, tak je sjednána v článku VI. této smlouvy.</w:t>
      </w:r>
    </w:p>
    <w:p w:rsidR="00FA20FB" w:rsidRDefault="00B84E66">
      <w:pPr>
        <w:pStyle w:val="Zkladntext20"/>
        <w:shd w:val="clear" w:color="auto" w:fill="auto"/>
        <w:spacing w:after="0"/>
        <w:ind w:firstLine="0"/>
      </w:pPr>
      <w:r>
        <w:t>Objednavatel je povinen řádně předat zhotoviteli pracoviště pro zhotovení díla podle člán</w:t>
      </w:r>
      <w:r>
        <w:t>ku IV. Této smlouvy.</w:t>
      </w:r>
    </w:p>
    <w:p w:rsidR="00FA20FB" w:rsidRDefault="00B84E66">
      <w:pPr>
        <w:pStyle w:val="Zkladntext20"/>
        <w:shd w:val="clear" w:color="auto" w:fill="auto"/>
        <w:spacing w:after="0"/>
        <w:ind w:firstLine="0"/>
      </w:pPr>
      <w:r>
        <w:t>Objednavatel umožní zhotoviteli bezplatně užívat staveniště v míře nezbytné pro provádění stavebních prací,</w:t>
      </w:r>
    </w:p>
    <w:p w:rsidR="00FA20FB" w:rsidRDefault="00B84E66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after="0"/>
        <w:ind w:left="420" w:hanging="420"/>
        <w:sectPr w:rsidR="00FA20FB">
          <w:pgSz w:w="11900" w:h="16840"/>
          <w:pgMar w:top="1592" w:right="1624" w:bottom="1592" w:left="1309" w:header="0" w:footer="3" w:gutter="0"/>
          <w:cols w:space="720"/>
          <w:noEndnote/>
          <w:docGrid w:linePitch="360"/>
        </w:sectPr>
      </w:pPr>
      <w:r>
        <w:t xml:space="preserve">Objednavatel je oprávněn odstoupit od této smlouvy, pokud zhotovitel porušuje tuto smlouvu včetně </w:t>
      </w:r>
      <w:r>
        <w:t>písemných dodatků.</w:t>
      </w:r>
    </w:p>
    <w:p w:rsidR="00FA20FB" w:rsidRDefault="00B84E66">
      <w:pPr>
        <w:pStyle w:val="Zkladntext20"/>
        <w:shd w:val="clear" w:color="auto" w:fill="auto"/>
        <w:spacing w:after="208" w:line="220" w:lineRule="exact"/>
        <w:ind w:right="60" w:firstLine="0"/>
        <w:jc w:val="center"/>
      </w:pPr>
      <w:r>
        <w:lastRenderedPageBreak/>
        <w:t>Práva a povinnosti zhotovitele</w:t>
      </w:r>
    </w:p>
    <w:p w:rsidR="00FA20FB" w:rsidRDefault="00B84E66">
      <w:pPr>
        <w:pStyle w:val="Zkladntext20"/>
        <w:shd w:val="clear" w:color="auto" w:fill="auto"/>
        <w:spacing w:after="531" w:line="283" w:lineRule="exact"/>
        <w:ind w:left="460" w:hanging="460"/>
      </w:pPr>
      <w:r>
        <w:t>1. Zhotovitel je povinen provést předmět smlouvy podle článku II. této smlouvy a předat jej objednavateli ve lhůtě určené v článku IV. a za podmínek určených v článku V. této smlouvy.</w:t>
      </w:r>
    </w:p>
    <w:p w:rsidR="00FA20FB" w:rsidRDefault="00B84E66">
      <w:pPr>
        <w:pStyle w:val="Zkladntext20"/>
        <w:shd w:val="clear" w:color="auto" w:fill="auto"/>
        <w:spacing w:after="8" w:line="220" w:lineRule="exact"/>
        <w:ind w:right="60" w:firstLine="0"/>
        <w:jc w:val="center"/>
      </w:pPr>
      <w:r>
        <w:t>X.</w:t>
      </w:r>
    </w:p>
    <w:p w:rsidR="00FA20FB" w:rsidRDefault="00B84E66">
      <w:pPr>
        <w:pStyle w:val="Zkladntext20"/>
        <w:shd w:val="clear" w:color="auto" w:fill="auto"/>
        <w:spacing w:after="214" w:line="220" w:lineRule="exact"/>
        <w:ind w:right="60" w:firstLine="0"/>
        <w:jc w:val="center"/>
      </w:pPr>
      <w:r>
        <w:t>Závěrečná ustanoven</w:t>
      </w:r>
      <w:r>
        <w:t>í</w:t>
      </w:r>
    </w:p>
    <w:p w:rsidR="00FA20FB" w:rsidRDefault="00B84E66">
      <w:pPr>
        <w:pStyle w:val="Zkladntext20"/>
        <w:numPr>
          <w:ilvl w:val="0"/>
          <w:numId w:val="4"/>
        </w:numPr>
        <w:shd w:val="clear" w:color="auto" w:fill="auto"/>
        <w:tabs>
          <w:tab w:val="left" w:pos="412"/>
        </w:tabs>
        <w:spacing w:after="0" w:line="269" w:lineRule="exact"/>
        <w:ind w:left="460" w:hanging="460"/>
      </w:pPr>
      <w:r>
        <w:t>Otázky výslovně touto smlouvou neupravené se řídí českým právním řádem, zejména ustanoveními Obchodního zákoníku.</w:t>
      </w:r>
    </w:p>
    <w:p w:rsidR="00FA20FB" w:rsidRDefault="00B84E66">
      <w:pPr>
        <w:pStyle w:val="Zkladntext20"/>
        <w:numPr>
          <w:ilvl w:val="0"/>
          <w:numId w:val="4"/>
        </w:numPr>
        <w:shd w:val="clear" w:color="auto" w:fill="auto"/>
        <w:tabs>
          <w:tab w:val="left" w:pos="412"/>
        </w:tabs>
        <w:spacing w:after="0" w:line="269" w:lineRule="exact"/>
        <w:ind w:firstLine="0"/>
      </w:pPr>
      <w:r>
        <w:t>Veškeré změny a doplnění této smlouvy je možné provádět pouze písemnými dodatky podepsanými oběma smluvními stranami.</w:t>
      </w:r>
    </w:p>
    <w:p w:rsidR="00FA20FB" w:rsidRDefault="00B84E66">
      <w:pPr>
        <w:pStyle w:val="Zkladntext20"/>
        <w:shd w:val="clear" w:color="auto" w:fill="auto"/>
        <w:spacing w:after="0" w:line="269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132715" distB="189230" distL="63500" distR="191770" simplePos="0" relativeHeight="377487105" behindDoc="1" locked="0" layoutInCell="1" allowOverlap="1">
                <wp:simplePos x="0" y="0"/>
                <wp:positionH relativeFrom="margin">
                  <wp:posOffset>-22225</wp:posOffset>
                </wp:positionH>
                <wp:positionV relativeFrom="paragraph">
                  <wp:posOffset>0</wp:posOffset>
                </wp:positionV>
                <wp:extent cx="119380" cy="140335"/>
                <wp:effectExtent l="0" t="0" r="0" b="2540"/>
                <wp:wrapSquare wrapText="right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FB" w:rsidRDefault="00B84E66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m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1.75pt;margin-top:0;width:9.4pt;height:11.05pt;z-index:-125829375;visibility:visible;mso-wrap-style:square;mso-width-percent:0;mso-height-percent:0;mso-wrap-distance-left:5pt;mso-wrap-distance-top:10.45pt;mso-wrap-distance-right:15.1pt;mso-wrap-distance-bottom:1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" filled="f" stroked="f">
                <v:textbox style="layout-flow:vertical" inset="0,0,0,0">
                  <w:txbxContent>
                    <w:p w:rsidR="00FA20FB" w:rsidRDefault="00B84E66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m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Tato smlouvaje </w:t>
      </w:r>
      <w:r>
        <w:t>vyhotovena ve dvou vyhotoveních, z nichž každá smluvní strana obdrží po jednom.</w:t>
      </w:r>
    </w:p>
    <w:p w:rsidR="00FA20FB" w:rsidRDefault="00B84E66">
      <w:pPr>
        <w:pStyle w:val="Zkladntext90"/>
        <w:numPr>
          <w:ilvl w:val="0"/>
          <w:numId w:val="5"/>
        </w:numPr>
        <w:shd w:val="clear" w:color="auto" w:fill="auto"/>
        <w:tabs>
          <w:tab w:val="left" w:pos="412"/>
        </w:tabs>
        <w:ind w:left="460"/>
      </w:pPr>
      <w:r>
        <w:t>Objednatel i zhotovitel se zavazují k mlčenlivosti o věcech, které jsou předmětem obchodního i jiného tajemství, zejména dle požadavků GDPR.</w:t>
      </w:r>
    </w:p>
    <w:p w:rsidR="00FA20FB" w:rsidRDefault="00B84E66">
      <w:pPr>
        <w:pStyle w:val="Zkladntext20"/>
        <w:numPr>
          <w:ilvl w:val="0"/>
          <w:numId w:val="5"/>
        </w:numPr>
        <w:shd w:val="clear" w:color="auto" w:fill="auto"/>
        <w:tabs>
          <w:tab w:val="left" w:pos="412"/>
        </w:tabs>
        <w:spacing w:after="819" w:line="269" w:lineRule="exact"/>
        <w:ind w:left="460" w:right="300" w:hanging="460"/>
        <w:jc w:val="both"/>
      </w:pPr>
      <w:r>
        <w:t xml:space="preserve">Účastníci prohlašují, že tato </w:t>
      </w:r>
      <w:r>
        <w:t>smlouva byla sepsána podle jejich pravé a svobodné vůle, nikoli v tísni nebo za jinak jednostranně nevýhodných podmínek. Smlouvu si přečetli, souhlasí bez výhrad s jejím obsahem a na důkaz toho připojují své podpisy.</w:t>
      </w:r>
    </w:p>
    <w:p w:rsidR="00FA20FB" w:rsidRDefault="00B84E66">
      <w:pPr>
        <w:pStyle w:val="Zkladntext20"/>
        <w:shd w:val="clear" w:color="auto" w:fill="auto"/>
        <w:spacing w:after="548" w:line="220" w:lineRule="exact"/>
        <w:ind w:left="460" w:hanging="460"/>
      </w:pPr>
      <w:r>
        <w:t>V Plzni dne:20.2</w:t>
      </w:r>
      <w:bookmarkStart w:id="4" w:name="_GoBack"/>
      <w:bookmarkEnd w:id="4"/>
      <w:r>
        <w:t>2019</w:t>
      </w:r>
    </w:p>
    <w:p w:rsidR="00FA20FB" w:rsidRDefault="00B84E66">
      <w:pPr>
        <w:pStyle w:val="Zkladntext20"/>
        <w:shd w:val="clear" w:color="auto" w:fill="auto"/>
        <w:spacing w:after="0" w:line="220" w:lineRule="exact"/>
        <w:ind w:left="460" w:hanging="460"/>
      </w:pPr>
      <w:r>
        <w:rPr>
          <w:noProof/>
          <w:lang w:bidi="ar-SA"/>
        </w:rPr>
        <mc:AlternateContent>
          <mc:Choice Requires="wps">
            <w:drawing>
              <wp:anchor distT="0" distB="0" distL="2523490" distR="63500" simplePos="0" relativeHeight="377487106" behindDoc="1" locked="0" layoutInCell="1" allowOverlap="1">
                <wp:simplePos x="0" y="0"/>
                <wp:positionH relativeFrom="margin">
                  <wp:posOffset>3361690</wp:posOffset>
                </wp:positionH>
                <wp:positionV relativeFrom="paragraph">
                  <wp:posOffset>-41910</wp:posOffset>
                </wp:positionV>
                <wp:extent cx="725170" cy="139700"/>
                <wp:effectExtent l="0" t="0" r="0" b="0"/>
                <wp:wrapSquare wrapText="left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FB" w:rsidRDefault="00B84E66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Zhotovitel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264.7pt;margin-top:-3.3pt;width:57.1pt;height:11pt;z-index:-125829374;visibility:visible;mso-wrap-style:square;mso-width-percent:0;mso-height-percent:0;mso-wrap-distance-left:198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YJsQ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" filled="f" stroked="f">
                <v:textbox style="mso-fit-shape-to-text:t" inset="0,0,0,0">
                  <w:txbxContent>
                    <w:p w:rsidR="00FA20FB" w:rsidRDefault="00B84E66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Zhotovitel 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Objednavat</w:t>
      </w:r>
      <w:r>
        <w:t>el:</w:t>
      </w:r>
    </w:p>
    <w:sectPr w:rsidR="00FA20FB">
      <w:headerReference w:type="default" r:id="rId8"/>
      <w:pgSz w:w="11900" w:h="16840"/>
      <w:pgMar w:top="1911" w:right="1693" w:bottom="1911" w:left="13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66" w:rsidRDefault="00B84E66">
      <w:r>
        <w:separator/>
      </w:r>
    </w:p>
  </w:endnote>
  <w:endnote w:type="continuationSeparator" w:id="0">
    <w:p w:rsidR="00B84E66" w:rsidRDefault="00B8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66" w:rsidRDefault="00B84E66"/>
  </w:footnote>
  <w:footnote w:type="continuationSeparator" w:id="0">
    <w:p w:rsidR="00B84E66" w:rsidRDefault="00B84E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0FB" w:rsidRDefault="00B84E6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3592195</wp:posOffset>
              </wp:positionH>
              <wp:positionV relativeFrom="page">
                <wp:posOffset>1042670</wp:posOffset>
              </wp:positionV>
              <wp:extent cx="205105" cy="171450"/>
              <wp:effectExtent l="127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0FB" w:rsidRDefault="00B84E66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IX.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82.85pt;margin-top:82.1pt;width:16.15pt;height:13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" filled="f" stroked="f">
              <v:textbox style="mso-fit-shape-to-text:t" inset="0,0,0,0">
                <w:txbxContent>
                  <w:p w:rsidR="00FA20FB" w:rsidRDefault="00B84E66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IX.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68E4"/>
    <w:multiLevelType w:val="multilevel"/>
    <w:tmpl w:val="6562E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EA54F8"/>
    <w:multiLevelType w:val="multilevel"/>
    <w:tmpl w:val="FF5AD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81046E"/>
    <w:multiLevelType w:val="multilevel"/>
    <w:tmpl w:val="21B6A5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0C7666"/>
    <w:multiLevelType w:val="multilevel"/>
    <w:tmpl w:val="F1480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6372A0"/>
    <w:multiLevelType w:val="multilevel"/>
    <w:tmpl w:val="6C789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FB"/>
    <w:rsid w:val="00B84E66"/>
    <w:rsid w:val="00FA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Exact">
    <w:name w:val="Základní text (5) + Ne 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8MalpsmenaExact">
    <w:name w:val="Základní text (8) + Malá písmena Exact"/>
    <w:basedOn w:val="Zkladntext8Exact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4ptExact">
    <w:name w:val="Základní text (8) + 4 pt Exact"/>
    <w:basedOn w:val="Zkladntext8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TimesNewRoman5ptKurzvaExact">
    <w:name w:val="Základní text (8) + Times New Roman;5 pt;Kurzíva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Garamond" w:eastAsia="Garamond" w:hAnsi="Garamond" w:cs="Garamond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74" w:lineRule="exact"/>
      <w:ind w:hanging="16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line="55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780" w:after="60" w:line="0" w:lineRule="atLeast"/>
    </w:pPr>
    <w:rPr>
      <w:rFonts w:ascii="Garamond" w:eastAsia="Garamond" w:hAnsi="Garamond" w:cs="Garamond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69" w:lineRule="exact"/>
      <w:ind w:hanging="460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Exact">
    <w:name w:val="Základní text (5) + Ne 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8MalpsmenaExact">
    <w:name w:val="Základní text (8) + Malá písmena Exact"/>
    <w:basedOn w:val="Zkladntext8Exact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4ptExact">
    <w:name w:val="Základní text (8) + 4 pt Exact"/>
    <w:basedOn w:val="Zkladntext8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TimesNewRoman5ptKurzvaExact">
    <w:name w:val="Základní text (8) + Times New Roman;5 pt;Kurzíva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Garamond" w:eastAsia="Garamond" w:hAnsi="Garamond" w:cs="Garamond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74" w:lineRule="exact"/>
      <w:ind w:hanging="16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line="55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780" w:after="60" w:line="0" w:lineRule="atLeast"/>
    </w:pPr>
    <w:rPr>
      <w:rFonts w:ascii="Garamond" w:eastAsia="Garamond" w:hAnsi="Garamond" w:cs="Garamond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69" w:lineRule="exact"/>
      <w:ind w:hanging="46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2E4782F9.dotm</Template>
  <TotalTime>2</TotalTime>
  <Pages>3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Seidlová Zdeňka</dc:creator>
  <cp:lastModifiedBy>Seidlová Zdeňka</cp:lastModifiedBy>
  <cp:revision>1</cp:revision>
  <dcterms:created xsi:type="dcterms:W3CDTF">2019-02-20T08:27:00Z</dcterms:created>
  <dcterms:modified xsi:type="dcterms:W3CDTF">2019-02-20T08:29:00Z</dcterms:modified>
</cp:coreProperties>
</file>