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2019/0230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18.2.2019</w:t>
      </w:r>
    </w:p>
    <w:p w:rsidR="009B4271" w:rsidRPr="00AF318E" w:rsidRDefault="0091002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1002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19.2.2019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 Škoda Rapid 1,6 TDI RZ 7P2 6357 po dopravní nehodě vedené u pojišťovny Uniqa pod ŠU č. 3450871919/001. Opravu prosíme provést na základě ohledání poškození technikem pojišťovny.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C2429" w:rsidRDefault="0091002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C2429">
        <w:br w:type="page"/>
      </w:r>
    </w:p>
    <w:p w:rsidR="008C2429" w:rsidRDefault="008C2429">
      <w:r>
        <w:lastRenderedPageBreak/>
        <w:t xml:space="preserve">Datum potvrzení objednávky dodavatelem:  </w:t>
      </w:r>
      <w:r w:rsidR="00910028">
        <w:t>19.2.2019</w:t>
      </w:r>
    </w:p>
    <w:p w:rsidR="008C2429" w:rsidRDefault="008C2429">
      <w:r>
        <w:t>Potvrzení objednávky:</w:t>
      </w:r>
    </w:p>
    <w:p w:rsidR="00910028" w:rsidRDefault="00910028">
      <w:r>
        <w:t xml:space="preserve">From: </w:t>
      </w:r>
    </w:p>
    <w:p w:rsidR="00910028" w:rsidRDefault="00910028">
      <w:r>
        <w:t>Sent: Tuesday, February 19, 2019 3:31 PM</w:t>
      </w:r>
    </w:p>
    <w:p w:rsidR="00910028" w:rsidRDefault="00910028">
      <w:r>
        <w:t xml:space="preserve">To: </w:t>
      </w:r>
    </w:p>
    <w:p w:rsidR="00910028" w:rsidRDefault="00910028">
      <w:r>
        <w:t>Subject: Odpověď: Potvrzení objednávky - 2019/0230_RS - Porsche Lochotín</w:t>
      </w:r>
    </w:p>
    <w:p w:rsidR="00910028" w:rsidRDefault="00910028"/>
    <w:p w:rsidR="00910028" w:rsidRDefault="00910028"/>
    <w:p w:rsidR="00910028" w:rsidRDefault="00910028">
      <w:r>
        <w:t xml:space="preserve">Dobrý den, </w:t>
      </w:r>
    </w:p>
    <w:p w:rsidR="00910028" w:rsidRDefault="00910028"/>
    <w:p w:rsidR="00910028" w:rsidRDefault="00910028">
      <w:r>
        <w:t xml:space="preserve">potvrzuji přijetí objednávky č. 2019/0230 na opravu vozidla Škoda Rapid RZ 7P2 6357. </w:t>
      </w:r>
    </w:p>
    <w:p w:rsidR="00910028" w:rsidRDefault="00910028">
      <w:r>
        <w:t xml:space="preserve">S podmínkami souhlasím. </w:t>
      </w:r>
    </w:p>
    <w:p w:rsidR="00910028" w:rsidRDefault="00910028"/>
    <w:p w:rsidR="00910028" w:rsidRDefault="00910028"/>
    <w:p w:rsidR="00910028" w:rsidRDefault="00910028"/>
    <w:p w:rsidR="00910028" w:rsidRDefault="00910028">
      <w:r>
        <w:t xml:space="preserve">S pozdravem </w:t>
      </w:r>
    </w:p>
    <w:p w:rsidR="008C2429" w:rsidRDefault="008C242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429" w:rsidRDefault="008C2429" w:rsidP="000071C6">
      <w:pPr>
        <w:spacing w:after="0" w:line="240" w:lineRule="auto"/>
      </w:pPr>
      <w:r>
        <w:separator/>
      </w:r>
    </w:p>
  </w:endnote>
  <w:endnote w:type="continuationSeparator" w:id="0">
    <w:p w:rsidR="008C2429" w:rsidRDefault="008C242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1002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429" w:rsidRDefault="008C2429" w:rsidP="000071C6">
      <w:pPr>
        <w:spacing w:after="0" w:line="240" w:lineRule="auto"/>
      </w:pPr>
      <w:r>
        <w:separator/>
      </w:r>
    </w:p>
  </w:footnote>
  <w:footnote w:type="continuationSeparator" w:id="0">
    <w:p w:rsidR="008C2429" w:rsidRDefault="008C242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C2429"/>
    <w:rsid w:val="009041CA"/>
    <w:rsid w:val="00910028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437EFD9-71FE-45F1-9661-B10AEEE1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14E5-AF9D-48F5-9749-6BF8339CB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8D4E44-C3C5-4A2F-A17B-84552727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F6598004</Template>
  <TotalTime>0</TotalTime>
  <Pages>2</Pages>
  <Words>121</Words>
  <Characters>716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2019-02-20T06:41:00Z</dcterms:created>
  <dcterms:modified xsi:type="dcterms:W3CDTF">2019-02-20T06:41:00Z</dcterms:modified>
</cp:coreProperties>
</file>