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A0A88" w:rsidP="00BA0A8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Dodatek č. 1 k Dohodě o podmínkách podávání poštovních zásilek</w:t>
      </w:r>
    </w:p>
    <w:p w:rsidR="00BA0A88" w:rsidRDefault="00BA0A88" w:rsidP="00BA0A8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Obchodní psaní</w:t>
      </w:r>
    </w:p>
    <w:p w:rsidR="00BA0A88" w:rsidRDefault="00BA0A88" w:rsidP="00BA0A88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5"/>
        </w:rPr>
      </w:pPr>
      <w:r>
        <w:rPr>
          <w:rFonts w:ascii="Arial" w:hAnsi="Arial" w:cs="Arial"/>
          <w:b/>
          <w:sz w:val="35"/>
        </w:rPr>
        <w:t>Číslo 982707-2123/2014</w:t>
      </w:r>
      <w:r w:rsidR="00C633FE">
        <w:rPr>
          <w:rFonts w:ascii="Arial" w:hAnsi="Arial" w:cs="Arial"/>
          <w:b/>
          <w:sz w:val="35"/>
        </w:rPr>
        <w:t>, E2016/13851</w:t>
      </w:r>
      <w:bookmarkStart w:id="0" w:name="_GoBack"/>
      <w:bookmarkEnd w:id="0"/>
    </w:p>
    <w:p w:rsidR="00BA0A88" w:rsidRDefault="00BA0A88" w:rsidP="00BA0A8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A0A88" w:rsidRDefault="00BA0A88" w:rsidP="00BA0A8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A0A88" w:rsidRDefault="00BA0A88" w:rsidP="00BA0A8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A0A88" w:rsidRDefault="00BA0A88" w:rsidP="00BA0A8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A0A88" w:rsidRDefault="00BA0A88" w:rsidP="00BA0A8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BA0A88" w:rsidRDefault="00BA0A88" w:rsidP="00BA0A8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A0A88" w:rsidRDefault="00BA0A88" w:rsidP="00BA0A8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A0A88" w:rsidRDefault="00BA0A88" w:rsidP="00BA0A8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BA0A88" w:rsidRDefault="00BA0A88" w:rsidP="00BA0A8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BA0A88" w:rsidRDefault="00BA0A88" w:rsidP="00BA0A8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A0A88" w:rsidRDefault="00BA0A88" w:rsidP="00BA0A8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BA0A88" w:rsidRDefault="00BA0A88" w:rsidP="00BA0A8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A0A88" w:rsidRDefault="00BA0A88" w:rsidP="00BA0A88">
      <w:pPr>
        <w:numPr>
          <w:ilvl w:val="0"/>
          <w:numId w:val="0"/>
        </w:numPr>
        <w:spacing w:before="50" w:after="70" w:line="240" w:lineRule="auto"/>
        <w:ind w:left="142"/>
      </w:pPr>
    </w:p>
    <w:p w:rsidR="00BA0A88" w:rsidRDefault="00BA0A88" w:rsidP="00BA0A8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A0A88" w:rsidRDefault="00BA0A88" w:rsidP="00BA0A88">
      <w:pPr>
        <w:numPr>
          <w:ilvl w:val="0"/>
          <w:numId w:val="0"/>
        </w:numPr>
        <w:spacing w:after="0" w:line="240" w:lineRule="auto"/>
        <w:ind w:left="142"/>
      </w:pPr>
    </w:p>
    <w:p w:rsidR="00BA0A88" w:rsidRDefault="00F50A01" w:rsidP="00BA0A8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BA0A88" w:rsidRDefault="00BA0A88" w:rsidP="00BA0A8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50A01">
        <w:t>x</w:t>
      </w:r>
    </w:p>
    <w:p w:rsidR="00BA0A88" w:rsidRDefault="00BA0A88" w:rsidP="00BA0A8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0A01">
        <w:t>x</w:t>
      </w:r>
    </w:p>
    <w:p w:rsidR="00BA0A88" w:rsidRDefault="00BA0A88" w:rsidP="00BA0A8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0A01">
        <w:t>x</w:t>
      </w:r>
    </w:p>
    <w:p w:rsidR="00BA0A88" w:rsidRDefault="00BA0A88" w:rsidP="00BA0A8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F50A01">
        <w:t>x</w:t>
      </w:r>
    </w:p>
    <w:p w:rsidR="00BA0A88" w:rsidRDefault="00BA0A88" w:rsidP="00BA0A88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50A01">
        <w:t>x</w:t>
      </w:r>
    </w:p>
    <w:p w:rsidR="00BA0A88" w:rsidRDefault="00BA0A88" w:rsidP="00BA0A8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50A01">
        <w:t>x</w:t>
      </w:r>
    </w:p>
    <w:p w:rsidR="00BA0A88" w:rsidRDefault="00BA0A88" w:rsidP="00BA0A8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0A01">
        <w:t>x</w:t>
      </w:r>
    </w:p>
    <w:p w:rsidR="00A55727" w:rsidRDefault="00A55727" w:rsidP="00F50A0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50A01">
        <w:t>x</w:t>
      </w:r>
    </w:p>
    <w:p w:rsidR="00A55727" w:rsidRDefault="00A55727" w:rsidP="00A5572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50A01">
        <w:t>x</w:t>
      </w:r>
    </w:p>
    <w:p w:rsidR="00BA0A88" w:rsidRDefault="00A55727" w:rsidP="00A55727">
      <w:pPr>
        <w:numPr>
          <w:ilvl w:val="0"/>
          <w:numId w:val="0"/>
        </w:numPr>
        <w:spacing w:before="50" w:after="70" w:line="240" w:lineRule="auto"/>
        <w:ind w:left="142"/>
      </w:pPr>
      <w:r>
        <w:t>(dále jen "Podavatel")</w:t>
      </w:r>
    </w:p>
    <w:p w:rsidR="00BA0A88" w:rsidRDefault="00BA0A88" w:rsidP="00BA0A88">
      <w:pPr>
        <w:numPr>
          <w:ilvl w:val="0"/>
          <w:numId w:val="0"/>
        </w:numPr>
        <w:spacing w:before="50" w:after="70" w:line="240" w:lineRule="auto"/>
        <w:ind w:left="142"/>
      </w:pPr>
    </w:p>
    <w:p w:rsidR="00BA0A88" w:rsidRDefault="00BA0A88" w:rsidP="00BA0A88">
      <w:pPr>
        <w:numPr>
          <w:ilvl w:val="0"/>
          <w:numId w:val="0"/>
        </w:numPr>
        <w:spacing w:before="50" w:after="70" w:line="240" w:lineRule="auto"/>
        <w:ind w:left="142"/>
      </w:pPr>
    </w:p>
    <w:p w:rsidR="00BA0A88" w:rsidRDefault="00BA0A8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A0A88" w:rsidRPr="00BA0A88" w:rsidRDefault="00BA0A88" w:rsidP="00BA0A8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A0A88" w:rsidRDefault="00BA0A88" w:rsidP="00A5572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zásilek, č. 982707-2123/2014 ze dne </w:t>
      </w:r>
      <w:proofErr w:type="gramStart"/>
      <w:r>
        <w:t>7.11.2014</w:t>
      </w:r>
      <w:proofErr w:type="gramEnd"/>
      <w:r>
        <w:t xml:space="preserve"> (dále jen "Dohoda"), a to následujícím způsobem:</w:t>
      </w:r>
    </w:p>
    <w:p w:rsidR="00BA0A88" w:rsidRDefault="00BA0A88" w:rsidP="00A55727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Podání, bod 2.1, s následujícím textem:</w:t>
      </w:r>
    </w:p>
    <w:p w:rsidR="00A55727" w:rsidRDefault="00A55727" w:rsidP="00A55727">
      <w:pPr>
        <w:numPr>
          <w:ilvl w:val="0"/>
          <w:numId w:val="0"/>
        </w:numPr>
        <w:spacing w:after="120"/>
        <w:ind w:left="624"/>
        <w:jc w:val="both"/>
      </w:pPr>
      <w:r>
        <w:tab/>
      </w:r>
      <w:r>
        <w:tab/>
        <w:t xml:space="preserve">   Podací poštou je pošta </w:t>
      </w:r>
      <w:r w:rsidR="00F50A01">
        <w:rPr>
          <w:b/>
        </w:rPr>
        <w:t>x</w:t>
      </w:r>
    </w:p>
    <w:p w:rsidR="00BA0A88" w:rsidRDefault="00BA0A88" w:rsidP="00A55727">
      <w:pPr>
        <w:numPr>
          <w:ilvl w:val="2"/>
          <w:numId w:val="21"/>
        </w:numPr>
        <w:spacing w:after="120"/>
        <w:jc w:val="both"/>
      </w:pPr>
      <w:r>
        <w:t xml:space="preserve">Podací poštou je pošta </w:t>
      </w:r>
      <w:r w:rsidR="00F50A01">
        <w:rPr>
          <w:b/>
        </w:rPr>
        <w:t>x</w:t>
      </w:r>
    </w:p>
    <w:p w:rsidR="00BA0A88" w:rsidRDefault="00BA0A88" w:rsidP="00A55727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Podání, bod 2.2, s následujícím textem:</w:t>
      </w:r>
    </w:p>
    <w:p w:rsidR="00BA0A88" w:rsidRDefault="00BA0A88" w:rsidP="00A55727">
      <w:pPr>
        <w:numPr>
          <w:ilvl w:val="2"/>
          <w:numId w:val="21"/>
        </w:numPr>
        <w:spacing w:after="120"/>
        <w:jc w:val="both"/>
      </w:pPr>
      <w:r>
        <w:t>Zásilky budou podávány:</w:t>
      </w:r>
    </w:p>
    <w:p w:rsidR="00BA0A88" w:rsidRDefault="00BA0A88" w:rsidP="00A55727">
      <w:pPr>
        <w:numPr>
          <w:ilvl w:val="3"/>
          <w:numId w:val="21"/>
        </w:numPr>
        <w:spacing w:after="120"/>
        <w:jc w:val="both"/>
      </w:pPr>
      <w:r>
        <w:t xml:space="preserve">na podací </w:t>
      </w:r>
      <w:r w:rsidR="00A55727">
        <w:t xml:space="preserve">poště ve dnech pondělí - pátek </w:t>
      </w:r>
      <w:r>
        <w:t>od 8:00 do 16:00 hod</w:t>
      </w:r>
      <w:r w:rsidR="00F50A01">
        <w:t>. x</w:t>
      </w:r>
    </w:p>
    <w:p w:rsidR="00A55727" w:rsidRDefault="00A55727" w:rsidP="00A55727">
      <w:pPr>
        <w:numPr>
          <w:ilvl w:val="3"/>
          <w:numId w:val="21"/>
        </w:numPr>
        <w:spacing w:after="120"/>
        <w:jc w:val="both"/>
      </w:pPr>
      <w:r>
        <w:t xml:space="preserve">na podací poště ve dnech pondělí - pátek od 10:00 do 18:00 hod. </w:t>
      </w:r>
      <w:r w:rsidR="00F50A01">
        <w:t>x</w:t>
      </w:r>
    </w:p>
    <w:p w:rsidR="00A55727" w:rsidRDefault="00A55727" w:rsidP="00A55727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Podání, bod 2.3, s následujícím textem:</w:t>
      </w:r>
    </w:p>
    <w:p w:rsidR="00A55727" w:rsidRDefault="00A55727" w:rsidP="00A55727">
      <w:pPr>
        <w:numPr>
          <w:ilvl w:val="3"/>
          <w:numId w:val="21"/>
        </w:numPr>
        <w:spacing w:after="120"/>
        <w:jc w:val="both"/>
      </w:pPr>
      <w:r>
        <w:t xml:space="preserve">na telefonní číslo: </w:t>
      </w:r>
      <w:r w:rsidR="00F50A01">
        <w:t>x</w:t>
      </w:r>
    </w:p>
    <w:p w:rsidR="00BA0A88" w:rsidRPr="00BA0A88" w:rsidRDefault="00BA0A88" w:rsidP="00BA0A8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A0A88" w:rsidRDefault="00BA0A88" w:rsidP="00A55727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BA0A88" w:rsidRDefault="00BA0A88" w:rsidP="00A55727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BA0A88" w:rsidRDefault="00BA0A88" w:rsidP="00A5572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1 je sepsán ve </w:t>
      </w:r>
      <w:r w:rsidR="00A55727">
        <w:t xml:space="preserve">dvou </w:t>
      </w:r>
      <w:r>
        <w:t xml:space="preserve">vyhotoveních s platností originálu, z nichž každá ze stran obdrží po </w:t>
      </w:r>
      <w:r w:rsidR="00A55727">
        <w:t>jednom</w:t>
      </w:r>
      <w:r>
        <w:t xml:space="preserve"> výtis</w:t>
      </w:r>
      <w:r w:rsidR="00A55727">
        <w:t>ku</w:t>
      </w:r>
      <w:r>
        <w:t>.</w:t>
      </w:r>
    </w:p>
    <w:p w:rsidR="00BA0A88" w:rsidRDefault="00BA0A88" w:rsidP="00BA0A88">
      <w:pPr>
        <w:numPr>
          <w:ilvl w:val="0"/>
          <w:numId w:val="0"/>
        </w:numPr>
        <w:spacing w:after="120"/>
        <w:jc w:val="both"/>
      </w:pPr>
    </w:p>
    <w:p w:rsidR="00BA0A88" w:rsidRDefault="00BA0A88" w:rsidP="00BA0A88">
      <w:pPr>
        <w:numPr>
          <w:ilvl w:val="0"/>
          <w:numId w:val="0"/>
        </w:numPr>
        <w:spacing w:after="120"/>
        <w:jc w:val="both"/>
      </w:pPr>
    </w:p>
    <w:p w:rsidR="00BA0A88" w:rsidRDefault="00BA0A88" w:rsidP="00BA0A88">
      <w:pPr>
        <w:numPr>
          <w:ilvl w:val="0"/>
          <w:numId w:val="0"/>
        </w:numPr>
        <w:spacing w:after="120"/>
        <w:jc w:val="both"/>
        <w:sectPr w:rsidR="00BA0A8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A0A88" w:rsidRDefault="00BA0A88" w:rsidP="00BA0A88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BA0A88" w:rsidRDefault="00BA0A88" w:rsidP="00BA0A88">
      <w:pPr>
        <w:numPr>
          <w:ilvl w:val="0"/>
          <w:numId w:val="0"/>
        </w:numPr>
        <w:spacing w:after="120"/>
        <w:jc w:val="both"/>
      </w:pPr>
    </w:p>
    <w:p w:rsidR="00BA0A88" w:rsidRDefault="00BA0A88" w:rsidP="00BA0A88">
      <w:pPr>
        <w:numPr>
          <w:ilvl w:val="0"/>
          <w:numId w:val="0"/>
        </w:numPr>
        <w:spacing w:after="120"/>
        <w:jc w:val="both"/>
      </w:pPr>
      <w:r>
        <w:t>Za ČP:</w:t>
      </w:r>
    </w:p>
    <w:p w:rsidR="00BA0A88" w:rsidRDefault="00BA0A88" w:rsidP="00BA0A88">
      <w:pPr>
        <w:numPr>
          <w:ilvl w:val="0"/>
          <w:numId w:val="0"/>
        </w:numPr>
        <w:spacing w:after="120"/>
        <w:jc w:val="both"/>
      </w:pPr>
    </w:p>
    <w:p w:rsidR="00BA0A88" w:rsidRDefault="00BA0A88" w:rsidP="00BA0A8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A0A88" w:rsidRDefault="00BA0A88" w:rsidP="00BA0A88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BA0A88" w:rsidRDefault="00BA0A88" w:rsidP="00BA0A88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BA0A88" w:rsidRDefault="00BA0A88" w:rsidP="00BA0A8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  <w:r w:rsidR="00F700BC">
        <w:t>3.12.2015</w:t>
      </w:r>
    </w:p>
    <w:p w:rsidR="00BA0A88" w:rsidRDefault="00BA0A88" w:rsidP="00BA0A88">
      <w:pPr>
        <w:numPr>
          <w:ilvl w:val="0"/>
          <w:numId w:val="0"/>
        </w:numPr>
        <w:spacing w:after="120"/>
      </w:pPr>
    </w:p>
    <w:p w:rsidR="00BA0A88" w:rsidRDefault="00BA0A88" w:rsidP="00BA0A88">
      <w:pPr>
        <w:numPr>
          <w:ilvl w:val="0"/>
          <w:numId w:val="0"/>
        </w:numPr>
        <w:spacing w:after="120"/>
      </w:pPr>
      <w:r>
        <w:t>Za Odesílatele:</w:t>
      </w:r>
    </w:p>
    <w:p w:rsidR="00BA0A88" w:rsidRDefault="00BA0A88" w:rsidP="00BA0A88">
      <w:pPr>
        <w:numPr>
          <w:ilvl w:val="0"/>
          <w:numId w:val="0"/>
        </w:numPr>
        <w:spacing w:after="120"/>
      </w:pPr>
    </w:p>
    <w:p w:rsidR="00BA0A88" w:rsidRDefault="00BA0A88" w:rsidP="00BA0A8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A0A88" w:rsidRDefault="00F50A01" w:rsidP="00BA0A88">
      <w:pPr>
        <w:numPr>
          <w:ilvl w:val="0"/>
          <w:numId w:val="0"/>
        </w:numPr>
        <w:spacing w:after="120"/>
        <w:jc w:val="center"/>
      </w:pPr>
      <w:r>
        <w:t>x</w:t>
      </w:r>
    </w:p>
    <w:p w:rsidR="00BA0A88" w:rsidRPr="00BA0A88" w:rsidRDefault="00F50A01" w:rsidP="00BA0A88">
      <w:pPr>
        <w:numPr>
          <w:ilvl w:val="0"/>
          <w:numId w:val="0"/>
        </w:numPr>
        <w:spacing w:after="120"/>
        <w:jc w:val="center"/>
      </w:pPr>
      <w:r>
        <w:t>x</w:t>
      </w:r>
    </w:p>
    <w:sectPr w:rsidR="00BA0A88" w:rsidRPr="00BA0A88" w:rsidSect="00BA0A8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C9" w:rsidRDefault="00CA01C9">
      <w:r>
        <w:separator/>
      </w:r>
    </w:p>
  </w:endnote>
  <w:endnote w:type="continuationSeparator" w:id="0">
    <w:p w:rsidR="00CA01C9" w:rsidRDefault="00C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633FE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633F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C9" w:rsidRDefault="00CA01C9">
      <w:r>
        <w:separator/>
      </w:r>
    </w:p>
  </w:footnote>
  <w:footnote w:type="continuationSeparator" w:id="0">
    <w:p w:rsidR="00CA01C9" w:rsidRDefault="00CA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E67849" wp14:editId="6DA17E1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A0A8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76EC53E" wp14:editId="1F91BEA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A0A8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Obchodní psaní, Číslo 982707-2123/2014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54BF26C" wp14:editId="3D9FE65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A30AFE"/>
    <w:multiLevelType w:val="multilevel"/>
    <w:tmpl w:val="8D325B36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012F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477D0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55727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0A88"/>
    <w:rsid w:val="00BA477E"/>
    <w:rsid w:val="00BC169F"/>
    <w:rsid w:val="00BD73C6"/>
    <w:rsid w:val="00BE18CC"/>
    <w:rsid w:val="00BE46E9"/>
    <w:rsid w:val="00BE5050"/>
    <w:rsid w:val="00C23B80"/>
    <w:rsid w:val="00C56C85"/>
    <w:rsid w:val="00C633FE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1655B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0A01"/>
    <w:rsid w:val="00F5467A"/>
    <w:rsid w:val="00F700BC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0FF20-8501-4DFA-B78C-F45E3D7A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317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4</cp:revision>
  <cp:lastPrinted>2016-11-21T08:21:00Z</cp:lastPrinted>
  <dcterms:created xsi:type="dcterms:W3CDTF">2016-12-06T06:22:00Z</dcterms:created>
  <dcterms:modified xsi:type="dcterms:W3CDTF">2016-12-06T06:34:00Z</dcterms:modified>
</cp:coreProperties>
</file>