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14.2.2019</w:t>
      </w:r>
    </w:p>
    <w:p w:rsidR="009B4271" w:rsidRPr="00AF318E" w:rsidRDefault="004A203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A203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nabídky e-mail 7.2.2019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přenosná zábrana kanálová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37574" w:rsidRDefault="004A203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37574">
        <w:br w:type="page"/>
      </w:r>
    </w:p>
    <w:p w:rsidR="00A37574" w:rsidRDefault="00A37574">
      <w:r>
        <w:lastRenderedPageBreak/>
        <w:t xml:space="preserve">Datum potvrzení objednávky dodavatelem:  </w:t>
      </w:r>
      <w:r w:rsidR="004A203E">
        <w:t>14.2.2019</w:t>
      </w:r>
    </w:p>
    <w:p w:rsidR="00A37574" w:rsidRDefault="00A37574">
      <w:r>
        <w:t>Potvrzení objednávky:</w:t>
      </w:r>
    </w:p>
    <w:p w:rsidR="004A203E" w:rsidRDefault="004A203E">
      <w:r>
        <w:t xml:space="preserve">From: </w:t>
      </w:r>
    </w:p>
    <w:p w:rsidR="004A203E" w:rsidRDefault="004A203E">
      <w:r>
        <w:t>Sent: Thursday, February 14, 2019 12:32 PM</w:t>
      </w:r>
    </w:p>
    <w:p w:rsidR="004A203E" w:rsidRDefault="004A203E">
      <w:r>
        <w:t>To: MTZ &lt;mtz@vodarna.cz&gt;</w:t>
      </w:r>
    </w:p>
    <w:p w:rsidR="004A203E" w:rsidRDefault="004A203E">
      <w:r>
        <w:t>Subject: Re: Vodárna Plzeň,Objednávka materiálu M2019/0201</w:t>
      </w:r>
    </w:p>
    <w:p w:rsidR="004A203E" w:rsidRDefault="004A203E"/>
    <w:p w:rsidR="004A203E" w:rsidRDefault="004A203E">
      <w:r>
        <w:t>Dobrý den,</w:t>
      </w:r>
    </w:p>
    <w:p w:rsidR="004A203E" w:rsidRDefault="004A203E">
      <w:r>
        <w:t>posílám potvrzenou objednávku.</w:t>
      </w:r>
    </w:p>
    <w:p w:rsidR="004A203E" w:rsidRDefault="004A203E">
      <w:r>
        <w:t>S pozdravem  ZÁVOD s.r.o.</w:t>
      </w:r>
    </w:p>
    <w:p w:rsidR="004A203E" w:rsidRDefault="004A203E">
      <w:r>
        <w:t>Klatovská 79/394</w:t>
      </w:r>
    </w:p>
    <w:p w:rsidR="004A203E" w:rsidRDefault="004A203E">
      <w:r>
        <w:t>Plzeň – Litice 321 00</w:t>
      </w:r>
    </w:p>
    <w:p w:rsidR="004A203E" w:rsidRDefault="004A203E">
      <w:r>
        <w:t>IČ: 29115272</w:t>
      </w:r>
    </w:p>
    <w:p w:rsidR="004A203E" w:rsidRDefault="004A203E">
      <w:r>
        <w:t>DIČ: CZ29115272</w:t>
      </w:r>
    </w:p>
    <w:p w:rsidR="004A203E" w:rsidRDefault="004A203E">
      <w:r>
        <w:t xml:space="preserve">www.zavodsro.cz </w:t>
      </w:r>
    </w:p>
    <w:p w:rsidR="00A37574" w:rsidRDefault="00A375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74" w:rsidRDefault="00A37574" w:rsidP="000071C6">
      <w:pPr>
        <w:spacing w:after="0" w:line="240" w:lineRule="auto"/>
      </w:pPr>
      <w:r>
        <w:separator/>
      </w:r>
    </w:p>
  </w:endnote>
  <w:endnote w:type="continuationSeparator" w:id="0">
    <w:p w:rsidR="00A37574" w:rsidRDefault="00A375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A203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74" w:rsidRDefault="00A37574" w:rsidP="000071C6">
      <w:pPr>
        <w:spacing w:after="0" w:line="240" w:lineRule="auto"/>
      </w:pPr>
      <w:r>
        <w:separator/>
      </w:r>
    </w:p>
  </w:footnote>
  <w:footnote w:type="continuationSeparator" w:id="0">
    <w:p w:rsidR="00A37574" w:rsidRDefault="00A375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203E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37574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1CBACE8-1663-434D-B28E-E1E0B0E8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F9BC-8067-4E20-B403-4FB9853E8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B831E-E012-4517-9B46-09E7C470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EE0FEC53</Template>
  <TotalTime>0</TotalTime>
  <Pages>2</Pages>
  <Words>89</Words>
  <Characters>625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2019-02-14T13:31:00Z</dcterms:created>
  <dcterms:modified xsi:type="dcterms:W3CDTF">2019-02-14T13:31:00Z</dcterms:modified>
</cp:coreProperties>
</file>