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483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658DD">
        <w:rPr>
          <w:rFonts w:ascii="Arial" w:hAnsi="Arial" w:cs="Arial"/>
          <w:sz w:val="24"/>
          <w:szCs w:val="24"/>
        </w:rPr>
        <w:tab/>
      </w:r>
      <w:r w:rsidR="00E658D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E658D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000065</w:t>
      </w:r>
    </w:p>
    <w:p w:rsidR="00000000" w:rsidRDefault="00E658D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658D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658D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658D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658D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6483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E64839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GMS - MOST, s.r.o.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Stadionu 841</w:t>
      </w:r>
    </w:p>
    <w:p w:rsidR="00000000" w:rsidRDefault="00E658D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01.02.2019</w:t>
      </w:r>
    </w:p>
    <w:p w:rsidR="00000000" w:rsidRDefault="00E658D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658D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25042548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CZ25042548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E658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výroba a servis  hydraulických hadic</w:t>
      </w:r>
    </w:p>
    <w:p w:rsidR="00000000" w:rsidRDefault="00E658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658D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658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658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658D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64839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E658D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658DD" w:rsidRDefault="00E65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658D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39"/>
    <w:rsid w:val="00E64839"/>
    <w:rsid w:val="00E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1665A89F.dotm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2019-02-13T05:51:00Z</cp:lastPrinted>
  <dcterms:created xsi:type="dcterms:W3CDTF">2019-02-13T05:52:00Z</dcterms:created>
  <dcterms:modified xsi:type="dcterms:W3CDTF">2019-02-13T05:52:00Z</dcterms:modified>
</cp:coreProperties>
</file>