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M2019/0191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12.2.2019</w:t>
      </w:r>
    </w:p>
    <w:p w:rsidR="009B4271" w:rsidRPr="00AF318E" w:rsidRDefault="008C2BB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C2BB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ADDINOL Central Europe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Bydlinského 2964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28083164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CZ28083164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20 120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EXTRA TRUCK  MD1049  LE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MEGA POWER   MV0538 C2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MEGA LIGHT      MV0539 LE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SCREEN WASH -60°C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120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81D64" w:rsidRDefault="008C2BB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81D64">
        <w:br w:type="page"/>
      </w:r>
    </w:p>
    <w:p w:rsidR="00B81D64" w:rsidRDefault="00B81D64">
      <w:r>
        <w:lastRenderedPageBreak/>
        <w:t xml:space="preserve">Datum potvrzení objednávky dodavatelem:  </w:t>
      </w:r>
      <w:r w:rsidR="008C2BB1">
        <w:t>12.2.2019</w:t>
      </w:r>
    </w:p>
    <w:p w:rsidR="00B81D64" w:rsidRDefault="00B81D64">
      <w:r>
        <w:t>Potvrzení objednávky:</w:t>
      </w:r>
    </w:p>
    <w:p w:rsidR="008C2BB1" w:rsidRDefault="008C2BB1">
      <w:r>
        <w:t xml:space="preserve">From: </w:t>
      </w:r>
    </w:p>
    <w:p w:rsidR="008C2BB1" w:rsidRDefault="008C2BB1">
      <w:r>
        <w:t>Sent: Tuesday, February 12, 2019 11:16 AM</w:t>
      </w:r>
    </w:p>
    <w:p w:rsidR="008C2BB1" w:rsidRDefault="008C2BB1">
      <w:r>
        <w:t>To: MTZ &lt;mtz@vodarna.cz&gt;</w:t>
      </w:r>
    </w:p>
    <w:p w:rsidR="008C2BB1" w:rsidRDefault="008C2BB1">
      <w:r>
        <w:t>Subject: RE: Vodárna Plzeň,Objednávka materiálu M2019/0191</w:t>
      </w:r>
    </w:p>
    <w:p w:rsidR="008C2BB1" w:rsidRDefault="008C2BB1"/>
    <w:p w:rsidR="008C2BB1" w:rsidRDefault="008C2BB1">
      <w:r>
        <w:t>Vážení,</w:t>
      </w:r>
    </w:p>
    <w:p w:rsidR="008C2BB1" w:rsidRDefault="008C2BB1">
      <w:r>
        <w:t>Potvrzuji přijetí objednávky.</w:t>
      </w:r>
    </w:p>
    <w:p w:rsidR="008C2BB1" w:rsidRDefault="008C2BB1"/>
    <w:p w:rsidR="008C2BB1" w:rsidRDefault="008C2BB1"/>
    <w:p w:rsidR="008C2BB1" w:rsidRDefault="008C2BB1"/>
    <w:p w:rsidR="008C2BB1" w:rsidRDefault="008C2BB1">
      <w:r>
        <w:t>Addinol Central Europe s.r.o.</w:t>
      </w:r>
    </w:p>
    <w:p w:rsidR="008C2BB1" w:rsidRDefault="008C2BB1">
      <w:r>
        <w:t>Bydlinského 2964</w:t>
      </w:r>
    </w:p>
    <w:p w:rsidR="008C2BB1" w:rsidRDefault="008C2BB1">
      <w:r>
        <w:t>390 02 Tábor</w:t>
      </w:r>
    </w:p>
    <w:p w:rsidR="008C2BB1" w:rsidRDefault="008C2BB1"/>
    <w:p w:rsidR="008C2BB1" w:rsidRDefault="008C2BB1">
      <w:r>
        <w:t>www.addinol.cz</w:t>
      </w:r>
    </w:p>
    <w:p w:rsidR="008C2BB1" w:rsidRDefault="008C2BB1">
      <w:r>
        <w:t>www.addinol.de</w:t>
      </w:r>
    </w:p>
    <w:p w:rsidR="008C2BB1" w:rsidRDefault="008C2BB1">
      <w:r>
        <w:t xml:space="preserve">      </w:t>
      </w:r>
    </w:p>
    <w:p w:rsidR="00B81D64" w:rsidRDefault="00B81D6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D64" w:rsidRDefault="00B81D64" w:rsidP="000071C6">
      <w:pPr>
        <w:spacing w:after="0" w:line="240" w:lineRule="auto"/>
      </w:pPr>
      <w:r>
        <w:separator/>
      </w:r>
    </w:p>
  </w:endnote>
  <w:endnote w:type="continuationSeparator" w:id="0">
    <w:p w:rsidR="00B81D64" w:rsidRDefault="00B81D6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C2BB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D64" w:rsidRDefault="00B81D64" w:rsidP="000071C6">
      <w:pPr>
        <w:spacing w:after="0" w:line="240" w:lineRule="auto"/>
      </w:pPr>
      <w:r>
        <w:separator/>
      </w:r>
    </w:p>
  </w:footnote>
  <w:footnote w:type="continuationSeparator" w:id="0">
    <w:p w:rsidR="00B81D64" w:rsidRDefault="00B81D6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C2BB1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1D64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0954F72-328B-4083-BD05-C4C3E4E2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56E5-8DAE-4FC1-9C7E-B1272E4610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E2EF78-3467-4DD0-B1C8-A037D96A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52880D04</Template>
  <TotalTime>0</TotalTime>
  <Pages>2</Pages>
  <Words>121</Words>
  <Characters>716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kralz</dc:creator>
  <cp:keywords/>
  <dc:description/>
  <cp:lastModifiedBy>KRÁL Zdeněk</cp:lastModifiedBy>
  <cp:revision>2</cp:revision>
  <cp:lastPrinted>2017-04-21T09:32:00Z</cp:lastPrinted>
  <dcterms:created xsi:type="dcterms:W3CDTF">2019-02-12T13:37:00Z</dcterms:created>
  <dcterms:modified xsi:type="dcterms:W3CDTF">2019-02-12T13:37:00Z</dcterms:modified>
</cp:coreProperties>
</file>