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8"/>
        <w:gridCol w:w="2931"/>
        <w:gridCol w:w="398"/>
        <w:gridCol w:w="2038"/>
        <w:gridCol w:w="1254"/>
        <w:gridCol w:w="1413"/>
      </w:tblGrid>
      <w:tr w:rsidR="00BC1C82" w:rsidRPr="00BC1C82" w:rsidTr="00BC1C82">
        <w:trPr>
          <w:trHeight w:val="300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C82" w:rsidRPr="00BC1C82" w:rsidRDefault="00BC1C82" w:rsidP="00BC1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80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C82" w:rsidRPr="00BC1C82" w:rsidRDefault="00BC1C82" w:rsidP="00BC1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C1C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Vojenská nemocnice Olomouc, Sušilovo nám. 5, 779 00 Olomouc</w:t>
            </w:r>
          </w:p>
        </w:tc>
      </w:tr>
      <w:tr w:rsidR="00BC1C82" w:rsidRPr="00BC1C82" w:rsidTr="00BC1C82">
        <w:trPr>
          <w:trHeight w:val="30"/>
        </w:trPr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1C82" w:rsidRPr="00BC1C82" w:rsidRDefault="00BC1C82" w:rsidP="00BC1C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C1C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1C82" w:rsidRPr="00BC1C82" w:rsidRDefault="00BC1C82" w:rsidP="00BC1C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C1C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1C82" w:rsidRPr="00BC1C82" w:rsidRDefault="00BC1C82" w:rsidP="00BC1C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C1C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1C82" w:rsidRPr="00BC1C82" w:rsidRDefault="00BC1C82" w:rsidP="00BC1C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C1C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1C82" w:rsidRPr="00BC1C82" w:rsidRDefault="00BC1C82" w:rsidP="00BC1C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C1C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1C82" w:rsidRPr="00BC1C82" w:rsidRDefault="00BC1C82" w:rsidP="00BC1C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C1C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BC1C82" w:rsidRPr="00BC1C82" w:rsidTr="00BC1C82">
        <w:trPr>
          <w:trHeight w:val="300"/>
        </w:trPr>
        <w:tc>
          <w:tcPr>
            <w:tcW w:w="90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C82" w:rsidRPr="00BC1C82" w:rsidRDefault="00BC1C82" w:rsidP="00BC1C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</w:tr>
      <w:tr w:rsidR="00BC1C82" w:rsidRPr="00BC1C82" w:rsidTr="00BC1C82">
        <w:trPr>
          <w:trHeight w:val="300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C82" w:rsidRPr="00BC1C82" w:rsidRDefault="00BC1C82" w:rsidP="00BC1C8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BC1C82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IČO/DIČ:</w:t>
            </w:r>
          </w:p>
        </w:tc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C82" w:rsidRPr="00BC1C82" w:rsidRDefault="00BC1C82" w:rsidP="00BC1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C1C82">
              <w:rPr>
                <w:rFonts w:ascii="Calibri" w:eastAsia="Times New Roman" w:hAnsi="Calibri" w:cs="Times New Roman"/>
                <w:color w:val="000000"/>
                <w:lang w:eastAsia="cs-CZ"/>
              </w:rPr>
              <w:t>60800691 / CZ60800691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C82" w:rsidRPr="00BC1C82" w:rsidRDefault="00BC1C82" w:rsidP="00BC1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1C82" w:rsidRPr="00BC1C82" w:rsidRDefault="00BC1C82" w:rsidP="00BC1C8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proofErr w:type="spellStart"/>
            <w:proofErr w:type="gramStart"/>
            <w:r w:rsidRPr="00BC1C82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P.č</w:t>
            </w:r>
            <w:proofErr w:type="spellEnd"/>
            <w:r w:rsidRPr="00BC1C82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.</w:t>
            </w:r>
            <w:proofErr w:type="gramEnd"/>
            <w:r w:rsidRPr="00BC1C82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 xml:space="preserve"> objednávky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1C82" w:rsidRPr="00BC1C82" w:rsidRDefault="00BC1C82" w:rsidP="00BC1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C1C8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C82" w:rsidRPr="00BC1C82" w:rsidRDefault="00BC1C82" w:rsidP="00BC1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BC1C82" w:rsidRPr="00BC1C82" w:rsidTr="00BC1C82">
        <w:trPr>
          <w:trHeight w:val="300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C82" w:rsidRPr="00BC1C82" w:rsidRDefault="00BC1C82" w:rsidP="00BC1C8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BC1C82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Adresa:</w:t>
            </w:r>
          </w:p>
        </w:tc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C82" w:rsidRPr="00BC1C82" w:rsidRDefault="00BC1C82" w:rsidP="00BC1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C1C82">
              <w:rPr>
                <w:rFonts w:ascii="Calibri" w:eastAsia="Times New Roman" w:hAnsi="Calibri" w:cs="Times New Roman"/>
                <w:color w:val="000000"/>
                <w:lang w:eastAsia="cs-CZ"/>
              </w:rPr>
              <w:t>Sušilovo nám. 5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C82" w:rsidRPr="00BC1C82" w:rsidRDefault="00BC1C82" w:rsidP="00BC1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3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7E6E6"/>
            <w:noWrap/>
            <w:vAlign w:val="bottom"/>
            <w:hideMark/>
          </w:tcPr>
          <w:p w:rsidR="00BC1C82" w:rsidRPr="00BC1C82" w:rsidRDefault="00BC1C82" w:rsidP="00BC1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C1C82">
              <w:rPr>
                <w:rFonts w:ascii="Calibri" w:eastAsia="Times New Roman" w:hAnsi="Calibri" w:cs="Times New Roman"/>
                <w:color w:val="000000"/>
                <w:lang w:eastAsia="cs-CZ"/>
              </w:rPr>
              <w:t>22/2019-5400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C82" w:rsidRPr="00BC1C82" w:rsidRDefault="00BC1C82" w:rsidP="00BC1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BC1C82" w:rsidRPr="00BC1C82" w:rsidTr="00BC1C82">
        <w:trPr>
          <w:trHeight w:val="300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C82" w:rsidRPr="00BC1C82" w:rsidRDefault="00BC1C82" w:rsidP="00BC1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C82" w:rsidRPr="00BC1C82" w:rsidRDefault="00BC1C82" w:rsidP="00BC1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C1C82">
              <w:rPr>
                <w:rFonts w:ascii="Calibri" w:eastAsia="Times New Roman" w:hAnsi="Calibri" w:cs="Times New Roman"/>
                <w:color w:val="000000"/>
                <w:lang w:eastAsia="cs-CZ"/>
              </w:rPr>
              <w:t>779 00 Olomouc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C82" w:rsidRPr="00BC1C82" w:rsidRDefault="00BC1C82" w:rsidP="00BC1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0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1C82" w:rsidRPr="00BC1C82" w:rsidRDefault="00BC1C82" w:rsidP="00BC1C8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BC1C82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Ke smlouvě č.: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1C82" w:rsidRPr="00BC1C82" w:rsidRDefault="00BC1C82" w:rsidP="00BC1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C1C8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C82" w:rsidRPr="00BC1C82" w:rsidRDefault="00BC1C82" w:rsidP="00BC1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BC1C82" w:rsidRPr="00BC1C82" w:rsidTr="00BC1C82">
        <w:trPr>
          <w:trHeight w:val="300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C82" w:rsidRPr="00BC1C82" w:rsidRDefault="00BC1C82" w:rsidP="00BC1C8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BC1C82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Bankovní</w:t>
            </w:r>
          </w:p>
        </w:tc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C82" w:rsidRPr="00BC1C82" w:rsidRDefault="00BC1C82" w:rsidP="00BC1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C1C82">
              <w:rPr>
                <w:rFonts w:ascii="Calibri" w:eastAsia="Times New Roman" w:hAnsi="Calibri" w:cs="Times New Roman"/>
                <w:color w:val="000000"/>
                <w:lang w:eastAsia="cs-CZ"/>
              </w:rPr>
              <w:t>KB Olomouc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C82" w:rsidRPr="00BC1C82" w:rsidRDefault="00BC1C82" w:rsidP="00BC1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3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7E6E6"/>
            <w:noWrap/>
            <w:vAlign w:val="bottom"/>
            <w:hideMark/>
          </w:tcPr>
          <w:p w:rsidR="00BC1C82" w:rsidRPr="00BC1C82" w:rsidRDefault="00BC1C82" w:rsidP="00BC1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C1C8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C82" w:rsidRPr="00BC1C82" w:rsidRDefault="00BC1C82" w:rsidP="00BC1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BC1C82" w:rsidRPr="00BC1C82" w:rsidTr="00BC1C82">
        <w:trPr>
          <w:trHeight w:val="300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C82" w:rsidRPr="00BC1C82" w:rsidRDefault="00BC1C82" w:rsidP="00BC1C8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BC1C82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spojení:</w:t>
            </w:r>
          </w:p>
        </w:tc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C82" w:rsidRPr="00BC1C82" w:rsidRDefault="00BC1C82" w:rsidP="00BC1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proofErr w:type="gramStart"/>
            <w:r w:rsidRPr="00BC1C82">
              <w:rPr>
                <w:rFonts w:ascii="Calibri" w:eastAsia="Times New Roman" w:hAnsi="Calibri" w:cs="Times New Roman"/>
                <w:color w:val="000000"/>
                <w:lang w:eastAsia="cs-CZ"/>
              </w:rPr>
              <w:t>č.ú</w:t>
            </w:r>
            <w:proofErr w:type="spellEnd"/>
            <w:r w:rsidRPr="00BC1C82">
              <w:rPr>
                <w:rFonts w:ascii="Calibri" w:eastAsia="Times New Roman" w:hAnsi="Calibri" w:cs="Times New Roman"/>
                <w:color w:val="000000"/>
                <w:lang w:eastAsia="cs-CZ"/>
              </w:rPr>
              <w:t>. 19</w:t>
            </w:r>
            <w:proofErr w:type="gramEnd"/>
            <w:r w:rsidRPr="00BC1C82">
              <w:rPr>
                <w:rFonts w:ascii="Calibri" w:eastAsia="Times New Roman" w:hAnsi="Calibri" w:cs="Times New Roman"/>
                <w:color w:val="000000"/>
                <w:lang w:eastAsia="cs-CZ"/>
              </w:rPr>
              <w:t>-098060267/0100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C82" w:rsidRPr="00BC1C82" w:rsidRDefault="00BC1C82" w:rsidP="00BC1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0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1C82" w:rsidRPr="00BC1C82" w:rsidRDefault="00BC1C82" w:rsidP="00BC1C8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BC1C82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Datum vystavení: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1C82" w:rsidRPr="00BC1C82" w:rsidRDefault="00BC1C82" w:rsidP="00BC1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C1C8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C82" w:rsidRPr="00BC1C82" w:rsidRDefault="00BC1C82" w:rsidP="00BC1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BC1C82" w:rsidRPr="00BC1C82" w:rsidTr="00BC1C82">
        <w:trPr>
          <w:trHeight w:val="300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C82" w:rsidRPr="00BC1C82" w:rsidRDefault="00BC1C82" w:rsidP="00BC1C8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BC1C82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Telefon:</w:t>
            </w:r>
          </w:p>
        </w:tc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C82" w:rsidRPr="00BC1C82" w:rsidRDefault="00BC1C82" w:rsidP="00BC1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C1C82">
              <w:rPr>
                <w:rFonts w:ascii="Calibri" w:eastAsia="Times New Roman" w:hAnsi="Calibri" w:cs="Times New Roman"/>
                <w:color w:val="000000"/>
                <w:lang w:eastAsia="cs-CZ"/>
              </w:rPr>
              <w:t>973 407 150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C82" w:rsidRPr="00BC1C82" w:rsidRDefault="00BC1C82" w:rsidP="00BC1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3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7E6E6"/>
            <w:noWrap/>
            <w:vAlign w:val="bottom"/>
            <w:hideMark/>
          </w:tcPr>
          <w:p w:rsidR="00BC1C82" w:rsidRPr="00BC1C82" w:rsidRDefault="00BC1C82" w:rsidP="00BC1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gramStart"/>
            <w:r w:rsidRPr="00BC1C82">
              <w:rPr>
                <w:rFonts w:ascii="Calibri" w:eastAsia="Times New Roman" w:hAnsi="Calibri" w:cs="Times New Roman"/>
                <w:color w:val="000000"/>
                <w:lang w:eastAsia="cs-CZ"/>
              </w:rPr>
              <w:t>8.2.2019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C82" w:rsidRPr="00BC1C82" w:rsidRDefault="00BC1C82" w:rsidP="00BC1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BC1C82" w:rsidRPr="00BC1C82" w:rsidTr="00BC1C82">
        <w:trPr>
          <w:trHeight w:val="300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C82" w:rsidRPr="00BC1C82" w:rsidRDefault="00BC1C82" w:rsidP="00BC1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C82" w:rsidRPr="00BC1C82" w:rsidRDefault="00BC1C82" w:rsidP="00BC1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C82" w:rsidRPr="00BC1C82" w:rsidRDefault="00BC1C82" w:rsidP="00BC1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C82" w:rsidRPr="00BC1C82" w:rsidRDefault="00BC1C82" w:rsidP="00BC1C8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cs-CZ"/>
              </w:rPr>
            </w:pPr>
            <w:r w:rsidRPr="00BC1C82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cs-CZ"/>
              </w:rPr>
              <w:t>Číslo objednávky uveďte na daňovém dokladu</w:t>
            </w:r>
          </w:p>
        </w:tc>
      </w:tr>
      <w:tr w:rsidR="00BC1C82" w:rsidRPr="00BC1C82" w:rsidTr="00BC1C82">
        <w:trPr>
          <w:trHeight w:val="75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C82" w:rsidRPr="00BC1C82" w:rsidRDefault="00BC1C82" w:rsidP="00BC1C8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cs-CZ"/>
              </w:rPr>
            </w:pPr>
          </w:p>
        </w:tc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C82" w:rsidRPr="00BC1C82" w:rsidRDefault="00BC1C82" w:rsidP="00BC1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C82" w:rsidRPr="00BC1C82" w:rsidRDefault="00BC1C82" w:rsidP="00BC1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C82" w:rsidRPr="00BC1C82" w:rsidRDefault="00BC1C82" w:rsidP="00BC1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C82" w:rsidRPr="00BC1C82" w:rsidRDefault="00BC1C82" w:rsidP="00BC1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C82" w:rsidRPr="00BC1C82" w:rsidRDefault="00BC1C82" w:rsidP="00BC1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C1C82" w:rsidRPr="00BC1C82" w:rsidTr="00BC1C82">
        <w:trPr>
          <w:trHeight w:val="315"/>
        </w:trPr>
        <w:tc>
          <w:tcPr>
            <w:tcW w:w="3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C82" w:rsidRPr="00BC1C82" w:rsidRDefault="00BC1C82" w:rsidP="00BC1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C1C82">
              <w:rPr>
                <w:rFonts w:ascii="Calibri" w:eastAsia="Times New Roman" w:hAnsi="Calibri" w:cs="Times New Roman"/>
                <w:color w:val="000000"/>
                <w:lang w:eastAsia="cs-CZ"/>
              </w:rPr>
              <w:t>Konečný příjemce VNO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C82" w:rsidRPr="00BC1C82" w:rsidRDefault="00BC1C82" w:rsidP="00BC1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C82" w:rsidRPr="00BC1C82" w:rsidRDefault="00BC1C82" w:rsidP="00BC1C8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BC1C82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Dodavatel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C82" w:rsidRPr="00BC1C82" w:rsidRDefault="00BC1C82" w:rsidP="00BC1C8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C82" w:rsidRPr="00BC1C82" w:rsidRDefault="00BC1C82" w:rsidP="00BC1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C1C82" w:rsidRPr="00BC1C82" w:rsidTr="00BC1C82">
        <w:trPr>
          <w:trHeight w:val="300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1C82" w:rsidRPr="00BC1C82" w:rsidRDefault="00BC1C82" w:rsidP="00BC1C82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BC1C82">
              <w:rPr>
                <w:rFonts w:ascii="Calibri" w:eastAsia="Times New Roman" w:hAnsi="Calibri" w:cs="Times New Roman"/>
                <w:lang w:eastAsia="cs-CZ"/>
              </w:rPr>
              <w:t>Středisko:</w:t>
            </w:r>
          </w:p>
        </w:tc>
        <w:tc>
          <w:tcPr>
            <w:tcW w:w="29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BC1C82" w:rsidRPr="00BC1C82" w:rsidRDefault="00BC1C82" w:rsidP="00BC1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C1C82">
              <w:rPr>
                <w:rFonts w:ascii="Calibri" w:eastAsia="Times New Roman" w:hAnsi="Calibri" w:cs="Times New Roman"/>
                <w:color w:val="000000"/>
                <w:lang w:eastAsia="cs-CZ"/>
              </w:rPr>
              <w:t>5400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C82" w:rsidRPr="00BC1C82" w:rsidRDefault="00BC1C82" w:rsidP="00BC1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723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E7E6E6"/>
            <w:noWrap/>
            <w:vAlign w:val="bottom"/>
            <w:hideMark/>
          </w:tcPr>
          <w:p w:rsidR="00BC1C82" w:rsidRPr="00BC1C82" w:rsidRDefault="00BC1C82" w:rsidP="00BC1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C1C82">
              <w:rPr>
                <w:rFonts w:ascii="Calibri" w:eastAsia="Times New Roman" w:hAnsi="Calibri" w:cs="Times New Roman"/>
                <w:color w:val="000000"/>
                <w:lang w:eastAsia="cs-CZ"/>
              </w:rPr>
              <w:t>Miroslav Novák- Drápal a Novák</w:t>
            </w:r>
          </w:p>
        </w:tc>
      </w:tr>
      <w:tr w:rsidR="00BC1C82" w:rsidRPr="00BC1C82" w:rsidTr="00BC1C82">
        <w:trPr>
          <w:trHeight w:val="300"/>
        </w:trPr>
        <w:tc>
          <w:tcPr>
            <w:tcW w:w="10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1C82" w:rsidRPr="00BC1C82" w:rsidRDefault="00BC1C82" w:rsidP="00BC1C82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BC1C82">
              <w:rPr>
                <w:rFonts w:ascii="Calibri" w:eastAsia="Times New Roman" w:hAnsi="Calibri" w:cs="Times New Roman"/>
                <w:lang w:eastAsia="cs-CZ"/>
              </w:rPr>
              <w:t>Telefon:</w:t>
            </w:r>
          </w:p>
        </w:tc>
        <w:tc>
          <w:tcPr>
            <w:tcW w:w="29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BC1C82" w:rsidRPr="00BC1C82" w:rsidRDefault="00BC1C82" w:rsidP="00BC1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C1C82">
              <w:rPr>
                <w:rFonts w:ascii="Calibri" w:eastAsia="Times New Roman" w:hAnsi="Calibri" w:cs="Times New Roman"/>
                <w:color w:val="000000"/>
                <w:lang w:eastAsia="cs-CZ"/>
              </w:rPr>
              <w:t>973407019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C82" w:rsidRPr="00BC1C82" w:rsidRDefault="00BC1C82" w:rsidP="00BC1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723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E7E6E6"/>
            <w:noWrap/>
            <w:vAlign w:val="bottom"/>
            <w:hideMark/>
          </w:tcPr>
          <w:p w:rsidR="00BC1C82" w:rsidRPr="00BC1C82" w:rsidRDefault="00BC1C82" w:rsidP="00BC1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C1C82">
              <w:rPr>
                <w:rFonts w:ascii="Calibri" w:eastAsia="Times New Roman" w:hAnsi="Calibri" w:cs="Times New Roman"/>
                <w:color w:val="000000"/>
                <w:lang w:eastAsia="cs-CZ"/>
              </w:rPr>
              <w:t>Fibichova 396/5, 772 00 Olomouc</w:t>
            </w:r>
          </w:p>
        </w:tc>
      </w:tr>
      <w:tr w:rsidR="00BC1C82" w:rsidRPr="00BC1C82" w:rsidTr="00BC1C82">
        <w:trPr>
          <w:trHeight w:val="300"/>
        </w:trPr>
        <w:tc>
          <w:tcPr>
            <w:tcW w:w="10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1C82" w:rsidRPr="00BC1C82" w:rsidRDefault="00BC1C82" w:rsidP="00BC1C82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BC1C82">
              <w:rPr>
                <w:rFonts w:ascii="Calibri" w:eastAsia="Times New Roman" w:hAnsi="Calibri" w:cs="Times New Roman"/>
                <w:lang w:eastAsia="cs-CZ"/>
              </w:rPr>
              <w:t> </w:t>
            </w:r>
          </w:p>
        </w:tc>
        <w:tc>
          <w:tcPr>
            <w:tcW w:w="29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BC1C82" w:rsidRPr="00BC1C82" w:rsidRDefault="00BC1C82" w:rsidP="00BC1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C1C8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C82" w:rsidRPr="00BC1C82" w:rsidRDefault="00BC1C82" w:rsidP="00BC1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04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BC1C82" w:rsidRPr="00BC1C82" w:rsidRDefault="00BC1C82" w:rsidP="00BC1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C1C82">
              <w:rPr>
                <w:rFonts w:ascii="Calibri" w:eastAsia="Times New Roman" w:hAnsi="Calibri" w:cs="Times New Roman"/>
                <w:color w:val="000000"/>
                <w:lang w:eastAsia="cs-CZ"/>
              </w:rPr>
              <w:t>779 00 Olomouc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BC1C82" w:rsidRPr="00BC1C82" w:rsidRDefault="00BC1C82" w:rsidP="00BC1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C1C8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7E6E6"/>
            <w:noWrap/>
            <w:vAlign w:val="bottom"/>
            <w:hideMark/>
          </w:tcPr>
          <w:p w:rsidR="00BC1C82" w:rsidRPr="00BC1C82" w:rsidRDefault="00BC1C82" w:rsidP="00BC1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C1C8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BC1C82" w:rsidRPr="00BC1C82" w:rsidTr="00BC1C82">
        <w:trPr>
          <w:trHeight w:val="315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C1C82" w:rsidRPr="00BC1C82" w:rsidRDefault="00BC1C82" w:rsidP="00BC1C82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BC1C82">
              <w:rPr>
                <w:rFonts w:ascii="Calibri" w:eastAsia="Times New Roman" w:hAnsi="Calibri" w:cs="Times New Roman"/>
                <w:lang w:eastAsia="cs-CZ"/>
              </w:rPr>
              <w:t>E-mail: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BC1C82" w:rsidRPr="00BC1C82" w:rsidRDefault="00BC1C82" w:rsidP="00BC1C82">
            <w:pPr>
              <w:spacing w:after="0" w:line="240" w:lineRule="auto"/>
              <w:rPr>
                <w:rFonts w:ascii="Calibri" w:eastAsia="Times New Roman" w:hAnsi="Calibri" w:cs="Times New Roman"/>
                <w:color w:val="0563C1"/>
                <w:u w:val="single"/>
                <w:lang w:eastAsia="cs-CZ"/>
              </w:rPr>
            </w:pPr>
            <w:hyperlink r:id="rId4" w:history="1">
              <w:r w:rsidRPr="00BC1C82">
                <w:rPr>
                  <w:rFonts w:ascii="Calibri" w:eastAsia="Times New Roman" w:hAnsi="Calibri" w:cs="Times New Roman"/>
                  <w:color w:val="0563C1"/>
                  <w:u w:val="single"/>
                  <w:lang w:eastAsia="cs-CZ"/>
                </w:rPr>
                <w:t>kovarm@vnol.cz</w:t>
              </w:r>
            </w:hyperlink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C82" w:rsidRPr="00BC1C82" w:rsidRDefault="00BC1C82" w:rsidP="00BC1C82">
            <w:pPr>
              <w:spacing w:after="0" w:line="240" w:lineRule="auto"/>
              <w:rPr>
                <w:rFonts w:ascii="Calibri" w:eastAsia="Times New Roman" w:hAnsi="Calibri" w:cs="Times New Roman"/>
                <w:color w:val="0563C1"/>
                <w:u w:val="single"/>
                <w:lang w:eastAsia="cs-CZ"/>
              </w:rPr>
            </w:pPr>
          </w:p>
        </w:tc>
        <w:tc>
          <w:tcPr>
            <w:tcW w:w="2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E7E6E6"/>
            <w:noWrap/>
            <w:vAlign w:val="bottom"/>
            <w:hideMark/>
          </w:tcPr>
          <w:p w:rsidR="00BC1C82" w:rsidRPr="00BC1C82" w:rsidRDefault="00BC1C82" w:rsidP="00BC1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C1C8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7E6E6"/>
            <w:noWrap/>
            <w:vAlign w:val="bottom"/>
            <w:hideMark/>
          </w:tcPr>
          <w:p w:rsidR="00BC1C82" w:rsidRPr="00BC1C82" w:rsidRDefault="00BC1C82" w:rsidP="00BC1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C1C8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bottom"/>
            <w:hideMark/>
          </w:tcPr>
          <w:p w:rsidR="00BC1C82" w:rsidRPr="00BC1C82" w:rsidRDefault="00BC1C82" w:rsidP="00BC1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C1C8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BC1C82" w:rsidRPr="00BC1C82" w:rsidTr="00BC1C82">
        <w:trPr>
          <w:trHeight w:val="60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C82" w:rsidRPr="00BC1C82" w:rsidRDefault="00BC1C82" w:rsidP="00BC1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C82" w:rsidRPr="00BC1C82" w:rsidRDefault="00BC1C82" w:rsidP="00BC1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C82" w:rsidRPr="00BC1C82" w:rsidRDefault="00BC1C82" w:rsidP="00BC1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C82" w:rsidRPr="00BC1C82" w:rsidRDefault="00BC1C82" w:rsidP="00BC1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C82" w:rsidRPr="00BC1C82" w:rsidRDefault="00BC1C82" w:rsidP="00BC1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C82" w:rsidRPr="00BC1C82" w:rsidRDefault="00BC1C82" w:rsidP="00BC1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C1C82" w:rsidRPr="00BC1C82" w:rsidTr="00BC1C82">
        <w:trPr>
          <w:trHeight w:val="300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C82" w:rsidRPr="00BC1C82" w:rsidRDefault="00BC1C82" w:rsidP="00BC1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C82" w:rsidRPr="00BC1C82" w:rsidRDefault="00BC1C82" w:rsidP="00BC1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C82" w:rsidRPr="00BC1C82" w:rsidRDefault="00BC1C82" w:rsidP="00BC1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C1C82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Termín platnosti </w:t>
            </w:r>
            <w:proofErr w:type="gramStart"/>
            <w:r w:rsidRPr="00BC1C82">
              <w:rPr>
                <w:rFonts w:ascii="Calibri" w:eastAsia="Times New Roman" w:hAnsi="Calibri" w:cs="Times New Roman"/>
                <w:color w:val="000000"/>
                <w:lang w:eastAsia="cs-CZ"/>
              </w:rPr>
              <w:t>do :</w:t>
            </w:r>
            <w:proofErr w:type="gramEnd"/>
          </w:p>
        </w:tc>
        <w:tc>
          <w:tcPr>
            <w:tcW w:w="2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7E6E6"/>
            <w:noWrap/>
            <w:vAlign w:val="bottom"/>
            <w:hideMark/>
          </w:tcPr>
          <w:p w:rsidR="00BC1C82" w:rsidRPr="00BC1C82" w:rsidRDefault="00BC1C82" w:rsidP="00BC1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gramStart"/>
            <w:r w:rsidRPr="00BC1C82">
              <w:rPr>
                <w:rFonts w:ascii="Calibri" w:eastAsia="Times New Roman" w:hAnsi="Calibri" w:cs="Times New Roman"/>
                <w:color w:val="000000"/>
                <w:lang w:eastAsia="cs-CZ"/>
              </w:rPr>
              <w:t>31.12.2019</w:t>
            </w:r>
            <w:proofErr w:type="gramEnd"/>
          </w:p>
        </w:tc>
      </w:tr>
      <w:tr w:rsidR="00BC1C82" w:rsidRPr="00BC1C82" w:rsidTr="00BC1C82">
        <w:trPr>
          <w:trHeight w:val="300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C82" w:rsidRPr="00BC1C82" w:rsidRDefault="00BC1C82" w:rsidP="00BC1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C82" w:rsidRPr="00BC1C82" w:rsidRDefault="00BC1C82" w:rsidP="00BC1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C82" w:rsidRPr="00BC1C82" w:rsidRDefault="00BC1C82" w:rsidP="00BC1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C1C82">
              <w:rPr>
                <w:rFonts w:ascii="Calibri" w:eastAsia="Times New Roman" w:hAnsi="Calibri" w:cs="Times New Roman"/>
                <w:color w:val="000000"/>
                <w:lang w:eastAsia="cs-CZ"/>
              </w:rPr>
              <w:t>Termín dodání do:</w:t>
            </w:r>
          </w:p>
        </w:tc>
        <w:tc>
          <w:tcPr>
            <w:tcW w:w="2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7E6E6"/>
            <w:noWrap/>
            <w:vAlign w:val="bottom"/>
            <w:hideMark/>
          </w:tcPr>
          <w:p w:rsidR="00BC1C82" w:rsidRPr="00BC1C82" w:rsidRDefault="00BC1C82" w:rsidP="00BC1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gramStart"/>
            <w:r w:rsidRPr="00BC1C82">
              <w:rPr>
                <w:rFonts w:ascii="Calibri" w:eastAsia="Times New Roman" w:hAnsi="Calibri" w:cs="Times New Roman"/>
                <w:color w:val="000000"/>
                <w:lang w:eastAsia="cs-CZ"/>
              </w:rPr>
              <w:t>31.12.2019</w:t>
            </w:r>
            <w:proofErr w:type="gramEnd"/>
          </w:p>
        </w:tc>
      </w:tr>
      <w:tr w:rsidR="00BC1C82" w:rsidRPr="00BC1C82" w:rsidTr="00BC1C82">
        <w:trPr>
          <w:trHeight w:val="300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C82" w:rsidRPr="00BC1C82" w:rsidRDefault="00BC1C82" w:rsidP="00BC1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C82" w:rsidRPr="00BC1C82" w:rsidRDefault="00BC1C82" w:rsidP="00BC1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C82" w:rsidRPr="00BC1C82" w:rsidRDefault="00BC1C82" w:rsidP="00BC1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C1C82">
              <w:rPr>
                <w:rFonts w:ascii="Calibri" w:eastAsia="Times New Roman" w:hAnsi="Calibri" w:cs="Times New Roman"/>
                <w:color w:val="000000"/>
                <w:lang w:eastAsia="cs-CZ"/>
              </w:rPr>
              <w:t>Místo dodání:</w:t>
            </w:r>
          </w:p>
        </w:tc>
        <w:tc>
          <w:tcPr>
            <w:tcW w:w="2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7E6E6"/>
            <w:noWrap/>
            <w:vAlign w:val="bottom"/>
            <w:hideMark/>
          </w:tcPr>
          <w:p w:rsidR="00BC1C82" w:rsidRPr="00BC1C82" w:rsidRDefault="00BC1C82" w:rsidP="00BC1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C1C82">
              <w:rPr>
                <w:rFonts w:ascii="Calibri" w:eastAsia="Times New Roman" w:hAnsi="Calibri" w:cs="Times New Roman"/>
                <w:color w:val="000000"/>
                <w:lang w:eastAsia="cs-CZ"/>
              </w:rPr>
              <w:t>prodejna</w:t>
            </w:r>
          </w:p>
        </w:tc>
      </w:tr>
      <w:tr w:rsidR="00BC1C82" w:rsidRPr="00BC1C82" w:rsidTr="00BC1C82">
        <w:trPr>
          <w:trHeight w:val="300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C82" w:rsidRPr="00BC1C82" w:rsidRDefault="00BC1C82" w:rsidP="00BC1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C82" w:rsidRPr="00BC1C82" w:rsidRDefault="00BC1C82" w:rsidP="00BC1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C82" w:rsidRPr="00BC1C82" w:rsidRDefault="00BC1C82" w:rsidP="00BC1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C1C82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Způsob </w:t>
            </w:r>
            <w:proofErr w:type="gramStart"/>
            <w:r w:rsidRPr="00BC1C82">
              <w:rPr>
                <w:rFonts w:ascii="Calibri" w:eastAsia="Times New Roman" w:hAnsi="Calibri" w:cs="Times New Roman"/>
                <w:color w:val="000000"/>
                <w:lang w:eastAsia="cs-CZ"/>
              </w:rPr>
              <w:t>dopravy :</w:t>
            </w:r>
            <w:proofErr w:type="gramEnd"/>
          </w:p>
        </w:tc>
        <w:tc>
          <w:tcPr>
            <w:tcW w:w="2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7E6E6"/>
            <w:noWrap/>
            <w:vAlign w:val="bottom"/>
            <w:hideMark/>
          </w:tcPr>
          <w:p w:rsidR="00BC1C82" w:rsidRPr="00BC1C82" w:rsidRDefault="00BC1C82" w:rsidP="00BC1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C1C82">
              <w:rPr>
                <w:rFonts w:ascii="Calibri" w:eastAsia="Times New Roman" w:hAnsi="Calibri" w:cs="Times New Roman"/>
                <w:color w:val="000000"/>
                <w:lang w:eastAsia="cs-CZ"/>
              </w:rPr>
              <w:t>odběratel</w:t>
            </w:r>
          </w:p>
        </w:tc>
      </w:tr>
      <w:tr w:rsidR="00BC1C82" w:rsidRPr="00BC1C82" w:rsidTr="00BC1C82">
        <w:trPr>
          <w:trHeight w:val="300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C82" w:rsidRPr="00BC1C82" w:rsidRDefault="00BC1C82" w:rsidP="00BC1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C82" w:rsidRPr="00BC1C82" w:rsidRDefault="00BC1C82" w:rsidP="00BC1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C82" w:rsidRPr="00BC1C82" w:rsidRDefault="00BC1C82" w:rsidP="00BC1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C1C82">
              <w:rPr>
                <w:rFonts w:ascii="Calibri" w:eastAsia="Times New Roman" w:hAnsi="Calibri" w:cs="Times New Roman"/>
                <w:color w:val="000000"/>
                <w:lang w:eastAsia="cs-CZ"/>
              </w:rPr>
              <w:t>Forma úhrady:</w:t>
            </w:r>
          </w:p>
        </w:tc>
        <w:tc>
          <w:tcPr>
            <w:tcW w:w="2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7E6E6"/>
            <w:noWrap/>
            <w:vAlign w:val="bottom"/>
            <w:hideMark/>
          </w:tcPr>
          <w:p w:rsidR="00BC1C82" w:rsidRPr="00BC1C82" w:rsidRDefault="00BC1C82" w:rsidP="00BC1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C1C82">
              <w:rPr>
                <w:rFonts w:ascii="Calibri" w:eastAsia="Times New Roman" w:hAnsi="Calibri" w:cs="Times New Roman"/>
                <w:color w:val="000000"/>
                <w:lang w:eastAsia="cs-CZ"/>
              </w:rPr>
              <w:t>převodem</w:t>
            </w:r>
          </w:p>
        </w:tc>
      </w:tr>
      <w:tr w:rsidR="00BC1C82" w:rsidRPr="00BC1C82" w:rsidTr="00BC1C82">
        <w:trPr>
          <w:trHeight w:val="45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C82" w:rsidRPr="00BC1C82" w:rsidRDefault="00BC1C82" w:rsidP="00BC1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C82" w:rsidRPr="00BC1C82" w:rsidRDefault="00BC1C82" w:rsidP="00BC1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C82" w:rsidRPr="00BC1C82" w:rsidRDefault="00BC1C82" w:rsidP="00BC1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C82" w:rsidRPr="00BC1C82" w:rsidRDefault="00BC1C82" w:rsidP="00BC1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C82" w:rsidRPr="00BC1C82" w:rsidRDefault="00BC1C82" w:rsidP="00BC1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C82" w:rsidRPr="00BC1C82" w:rsidRDefault="00BC1C82" w:rsidP="00BC1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C1C82" w:rsidRPr="00BC1C82" w:rsidTr="00BC1C82">
        <w:trPr>
          <w:trHeight w:val="315"/>
        </w:trPr>
        <w:tc>
          <w:tcPr>
            <w:tcW w:w="3985" w:type="dxa"/>
            <w:gridSpan w:val="2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C82" w:rsidRPr="00BC1C82" w:rsidRDefault="00BC1C82" w:rsidP="00BC1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C1C82">
              <w:rPr>
                <w:rFonts w:ascii="Calibri" w:eastAsia="Times New Roman" w:hAnsi="Calibri" w:cs="Times New Roman"/>
                <w:color w:val="000000"/>
                <w:lang w:eastAsia="cs-CZ"/>
              </w:rPr>
              <w:t>Položka</w:t>
            </w:r>
          </w:p>
        </w:tc>
        <w:tc>
          <w:tcPr>
            <w:tcW w:w="364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C82" w:rsidRPr="00BC1C82" w:rsidRDefault="00BC1C82" w:rsidP="00BC1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C1C82">
              <w:rPr>
                <w:rFonts w:ascii="Calibri" w:eastAsia="Times New Roman" w:hAnsi="Calibri" w:cs="Times New Roman"/>
                <w:color w:val="000000"/>
                <w:lang w:eastAsia="cs-CZ"/>
              </w:rPr>
              <w:t>MJ</w:t>
            </w:r>
          </w:p>
        </w:tc>
        <w:tc>
          <w:tcPr>
            <w:tcW w:w="2046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C82" w:rsidRPr="00BC1C82" w:rsidRDefault="00BC1C82" w:rsidP="00BC1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C1C82">
              <w:rPr>
                <w:rFonts w:ascii="Calibri" w:eastAsia="Times New Roman" w:hAnsi="Calibri" w:cs="Times New Roman"/>
                <w:color w:val="000000"/>
                <w:lang w:eastAsia="cs-CZ"/>
              </w:rPr>
              <w:t>Cena za MJ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C82" w:rsidRPr="00BC1C82" w:rsidRDefault="00BC1C82" w:rsidP="00BC1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C1C82">
              <w:rPr>
                <w:rFonts w:ascii="Calibri" w:eastAsia="Times New Roman" w:hAnsi="Calibri" w:cs="Times New Roman"/>
                <w:color w:val="000000"/>
                <w:lang w:eastAsia="cs-CZ"/>
              </w:rPr>
              <w:t>Počet MJ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C82" w:rsidRPr="00BC1C82" w:rsidRDefault="00BC1C82" w:rsidP="00BC1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C1C82">
              <w:rPr>
                <w:rFonts w:ascii="Calibri" w:eastAsia="Times New Roman" w:hAnsi="Calibri" w:cs="Times New Roman"/>
                <w:color w:val="000000"/>
                <w:lang w:eastAsia="cs-CZ"/>
              </w:rPr>
              <w:t>Celkem Kč</w:t>
            </w:r>
          </w:p>
        </w:tc>
      </w:tr>
      <w:tr w:rsidR="00BC1C82" w:rsidRPr="00BC1C82" w:rsidTr="00BC1C82">
        <w:trPr>
          <w:trHeight w:val="315"/>
        </w:trPr>
        <w:tc>
          <w:tcPr>
            <w:tcW w:w="9072" w:type="dxa"/>
            <w:gridSpan w:val="6"/>
            <w:tcBorders>
              <w:top w:val="double" w:sz="6" w:space="0" w:color="auto"/>
              <w:left w:val="dotted" w:sz="4" w:space="0" w:color="auto"/>
              <w:bottom w:val="dotted" w:sz="4" w:space="0" w:color="auto"/>
              <w:right w:val="dotted" w:sz="4" w:space="0" w:color="000000"/>
            </w:tcBorders>
            <w:shd w:val="clear" w:color="000000" w:fill="E7E6E6"/>
            <w:vAlign w:val="bottom"/>
            <w:hideMark/>
          </w:tcPr>
          <w:p w:rsidR="00BC1C82" w:rsidRPr="00BC1C82" w:rsidRDefault="00BC1C82" w:rsidP="00BC1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1C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Objednáváme dodávku zboží z Vámi dodávaného sortimentu v kalendářním roce 2019</w:t>
            </w:r>
          </w:p>
        </w:tc>
      </w:tr>
      <w:tr w:rsidR="00BC1C82" w:rsidRPr="00BC1C82" w:rsidTr="00BC1C82">
        <w:trPr>
          <w:trHeight w:val="300"/>
        </w:trPr>
        <w:tc>
          <w:tcPr>
            <w:tcW w:w="9072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000000"/>
            </w:tcBorders>
            <w:shd w:val="clear" w:color="000000" w:fill="E7E6E6"/>
            <w:vAlign w:val="bottom"/>
            <w:hideMark/>
          </w:tcPr>
          <w:p w:rsidR="00BC1C82" w:rsidRPr="00BC1C82" w:rsidRDefault="00BC1C82" w:rsidP="00BC1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1C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Zboží bude odebíráno dle aktuálních potřeb provozního oddělení a údržby Vojenské nemocnice Olomouc:</w:t>
            </w:r>
          </w:p>
        </w:tc>
      </w:tr>
      <w:tr w:rsidR="00BC1C82" w:rsidRPr="00BC1C82" w:rsidTr="00BC1C82">
        <w:trPr>
          <w:trHeight w:val="300"/>
        </w:trPr>
        <w:tc>
          <w:tcPr>
            <w:tcW w:w="9072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000000"/>
            </w:tcBorders>
            <w:shd w:val="clear" w:color="000000" w:fill="E7E6E6"/>
            <w:vAlign w:val="bottom"/>
            <w:hideMark/>
          </w:tcPr>
          <w:p w:rsidR="00BC1C82" w:rsidRPr="00BC1C82" w:rsidRDefault="00BC1C82" w:rsidP="00BC1C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C1C8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Osoby s povolením pro odběr jednotlivého zboží:</w:t>
            </w:r>
          </w:p>
        </w:tc>
      </w:tr>
      <w:tr w:rsidR="00BC1C82" w:rsidRPr="00BC1C82" w:rsidTr="00BC1C82">
        <w:trPr>
          <w:trHeight w:val="300"/>
        </w:trPr>
        <w:tc>
          <w:tcPr>
            <w:tcW w:w="9072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000000"/>
            </w:tcBorders>
            <w:shd w:val="clear" w:color="000000" w:fill="E7E6E6"/>
            <w:vAlign w:val="bottom"/>
            <w:hideMark/>
          </w:tcPr>
          <w:p w:rsidR="00BC1C82" w:rsidRPr="00BC1C82" w:rsidRDefault="00BC1C82" w:rsidP="00BC1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1C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Ing. Marek Kovář- správce nemocnice</w:t>
            </w:r>
          </w:p>
        </w:tc>
      </w:tr>
      <w:tr w:rsidR="00BC1C82" w:rsidRPr="00BC1C82" w:rsidTr="00BC1C82">
        <w:trPr>
          <w:trHeight w:val="300"/>
        </w:trPr>
        <w:tc>
          <w:tcPr>
            <w:tcW w:w="9072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000000"/>
            </w:tcBorders>
            <w:shd w:val="clear" w:color="000000" w:fill="E7E6E6"/>
            <w:vAlign w:val="bottom"/>
            <w:hideMark/>
          </w:tcPr>
          <w:p w:rsidR="00BC1C82" w:rsidRPr="00BC1C82" w:rsidRDefault="00BC1C82" w:rsidP="00BC1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1C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p. Pavel Stratil - mistr údržby</w:t>
            </w:r>
          </w:p>
        </w:tc>
      </w:tr>
      <w:tr w:rsidR="00BC1C82" w:rsidRPr="00BC1C82" w:rsidTr="00BC1C82">
        <w:trPr>
          <w:trHeight w:val="300"/>
        </w:trPr>
        <w:tc>
          <w:tcPr>
            <w:tcW w:w="9072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000000"/>
            </w:tcBorders>
            <w:shd w:val="clear" w:color="000000" w:fill="E7E6E6"/>
            <w:vAlign w:val="bottom"/>
            <w:hideMark/>
          </w:tcPr>
          <w:p w:rsidR="00BC1C82" w:rsidRPr="00BC1C82" w:rsidRDefault="00BC1C82" w:rsidP="00BC1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1C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p. Jaroslav Šindelář-zámečník</w:t>
            </w:r>
          </w:p>
        </w:tc>
      </w:tr>
      <w:tr w:rsidR="00BC1C82" w:rsidRPr="00BC1C82" w:rsidTr="00BC1C82">
        <w:trPr>
          <w:trHeight w:val="300"/>
        </w:trPr>
        <w:tc>
          <w:tcPr>
            <w:tcW w:w="9072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000000"/>
            </w:tcBorders>
            <w:shd w:val="clear" w:color="000000" w:fill="E7E6E6"/>
            <w:vAlign w:val="bottom"/>
            <w:hideMark/>
          </w:tcPr>
          <w:p w:rsidR="00BC1C82" w:rsidRPr="00BC1C82" w:rsidRDefault="00BC1C82" w:rsidP="00BC1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1C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p. Antonín Svitek-zámečník</w:t>
            </w:r>
          </w:p>
        </w:tc>
      </w:tr>
      <w:tr w:rsidR="00BC1C82" w:rsidRPr="00BC1C82" w:rsidTr="00BC1C82">
        <w:trPr>
          <w:trHeight w:val="300"/>
        </w:trPr>
        <w:tc>
          <w:tcPr>
            <w:tcW w:w="9072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000000"/>
            </w:tcBorders>
            <w:shd w:val="clear" w:color="000000" w:fill="E7E6E6"/>
            <w:vAlign w:val="bottom"/>
            <w:hideMark/>
          </w:tcPr>
          <w:p w:rsidR="00BC1C82" w:rsidRPr="00BC1C82" w:rsidRDefault="00BC1C82" w:rsidP="00BC1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1C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P. Jiří Crhák- elektrikář</w:t>
            </w:r>
          </w:p>
        </w:tc>
      </w:tr>
      <w:tr w:rsidR="00BC1C82" w:rsidRPr="00BC1C82" w:rsidTr="00BC1C82">
        <w:trPr>
          <w:trHeight w:val="300"/>
        </w:trPr>
        <w:tc>
          <w:tcPr>
            <w:tcW w:w="9072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000000"/>
            </w:tcBorders>
            <w:shd w:val="clear" w:color="000000" w:fill="E7E6E6"/>
            <w:vAlign w:val="bottom"/>
            <w:hideMark/>
          </w:tcPr>
          <w:p w:rsidR="00BC1C82" w:rsidRPr="00BC1C82" w:rsidRDefault="00BC1C82" w:rsidP="00BC1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1C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p. Vladislav Jeřábek- elektrikář</w:t>
            </w:r>
          </w:p>
        </w:tc>
      </w:tr>
      <w:tr w:rsidR="00BC1C82" w:rsidRPr="00BC1C82" w:rsidTr="00BC1C82">
        <w:trPr>
          <w:trHeight w:val="300"/>
        </w:trPr>
        <w:tc>
          <w:tcPr>
            <w:tcW w:w="9072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000000"/>
            </w:tcBorders>
            <w:shd w:val="clear" w:color="000000" w:fill="E7E6E6"/>
            <w:vAlign w:val="bottom"/>
            <w:hideMark/>
          </w:tcPr>
          <w:p w:rsidR="00BC1C82" w:rsidRPr="00BC1C82" w:rsidRDefault="00BC1C82" w:rsidP="00BC1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1C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BC1C82" w:rsidRPr="00BC1C82" w:rsidTr="00BC1C82">
        <w:trPr>
          <w:trHeight w:val="300"/>
        </w:trPr>
        <w:tc>
          <w:tcPr>
            <w:tcW w:w="9072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000000"/>
            </w:tcBorders>
            <w:shd w:val="clear" w:color="000000" w:fill="E7E6E6"/>
            <w:vAlign w:val="bottom"/>
            <w:hideMark/>
          </w:tcPr>
          <w:p w:rsidR="00BC1C82" w:rsidRPr="00BC1C82" w:rsidRDefault="00BC1C82" w:rsidP="00BC1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1C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Poznámka:</w:t>
            </w:r>
          </w:p>
        </w:tc>
      </w:tr>
      <w:tr w:rsidR="00BC1C82" w:rsidRPr="00BC1C82" w:rsidTr="00BC1C82">
        <w:trPr>
          <w:trHeight w:val="300"/>
        </w:trPr>
        <w:tc>
          <w:tcPr>
            <w:tcW w:w="9072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000000"/>
            </w:tcBorders>
            <w:shd w:val="clear" w:color="000000" w:fill="E7E6E6"/>
            <w:vAlign w:val="bottom"/>
            <w:hideMark/>
          </w:tcPr>
          <w:p w:rsidR="00BC1C82" w:rsidRPr="00BC1C82" w:rsidRDefault="00BC1C82" w:rsidP="00BC1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1C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Splatnost faktur: 30 dnů</w:t>
            </w:r>
          </w:p>
        </w:tc>
      </w:tr>
      <w:tr w:rsidR="00BC1C82" w:rsidRPr="00BC1C82" w:rsidTr="00BC1C82">
        <w:trPr>
          <w:trHeight w:val="300"/>
        </w:trPr>
        <w:tc>
          <w:tcPr>
            <w:tcW w:w="9072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000000"/>
            </w:tcBorders>
            <w:shd w:val="clear" w:color="000000" w:fill="E7E6E6"/>
            <w:vAlign w:val="bottom"/>
            <w:hideMark/>
          </w:tcPr>
          <w:p w:rsidR="00BC1C82" w:rsidRPr="00BC1C82" w:rsidRDefault="00BC1C82" w:rsidP="00BC1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1C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Cena zboží bude fakturována dle zaslané cenové nabídky popř. dle ceníku dodavatele</w:t>
            </w:r>
          </w:p>
        </w:tc>
      </w:tr>
      <w:tr w:rsidR="00BC1C82" w:rsidRPr="00BC1C82" w:rsidTr="00BC1C82">
        <w:trPr>
          <w:trHeight w:val="555"/>
        </w:trPr>
        <w:tc>
          <w:tcPr>
            <w:tcW w:w="9072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000000"/>
            </w:tcBorders>
            <w:shd w:val="clear" w:color="000000" w:fill="E7E6E6"/>
            <w:vAlign w:val="bottom"/>
            <w:hideMark/>
          </w:tcPr>
          <w:p w:rsidR="00BC1C82" w:rsidRPr="00BC1C82" w:rsidRDefault="00BC1C82" w:rsidP="00BC1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1C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Objednávka je platná do max. částky 60 000Kč/rok. V případě překročení maximálního limitu v 1 kalendářním roce musí být na odebrané zboží vystavena samostatná objednávka.</w:t>
            </w:r>
          </w:p>
        </w:tc>
      </w:tr>
      <w:tr w:rsidR="00BC1C82" w:rsidRPr="00BC1C82" w:rsidTr="00BC1C82">
        <w:trPr>
          <w:trHeight w:val="300"/>
        </w:trPr>
        <w:tc>
          <w:tcPr>
            <w:tcW w:w="398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BC1C82" w:rsidRPr="00BC1C82" w:rsidRDefault="00BC1C82" w:rsidP="00BC1C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C1C8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CELKEM cena bez DPH</w:t>
            </w:r>
          </w:p>
        </w:tc>
        <w:tc>
          <w:tcPr>
            <w:tcW w:w="508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BC1C82" w:rsidRPr="00BC1C82" w:rsidRDefault="00BC1C82" w:rsidP="00BC1C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C1C8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 xml:space="preserve"> dle cenové nabídky do </w:t>
            </w:r>
            <w:proofErr w:type="spellStart"/>
            <w:r w:rsidRPr="00BC1C8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max</w:t>
            </w:r>
            <w:proofErr w:type="spellEnd"/>
            <w:r w:rsidRPr="00BC1C8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 xml:space="preserve"> výše 60 000 Kč/rok </w:t>
            </w:r>
          </w:p>
        </w:tc>
      </w:tr>
      <w:tr w:rsidR="00BC1C82" w:rsidRPr="00BC1C82" w:rsidTr="00BC1C82">
        <w:trPr>
          <w:trHeight w:val="45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C82" w:rsidRPr="00BC1C82" w:rsidRDefault="00BC1C82" w:rsidP="00BC1C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C82" w:rsidRPr="00BC1C82" w:rsidRDefault="00BC1C82" w:rsidP="00BC1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C82" w:rsidRPr="00BC1C82" w:rsidRDefault="00BC1C82" w:rsidP="00BC1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C82" w:rsidRPr="00BC1C82" w:rsidRDefault="00BC1C82" w:rsidP="00BC1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C82" w:rsidRPr="00BC1C82" w:rsidRDefault="00BC1C82" w:rsidP="00BC1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C82" w:rsidRPr="00BC1C82" w:rsidRDefault="00BC1C82" w:rsidP="00BC1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C1C82" w:rsidRPr="00BC1C82" w:rsidTr="00BC1C82">
        <w:trPr>
          <w:trHeight w:val="300"/>
        </w:trPr>
        <w:tc>
          <w:tcPr>
            <w:tcW w:w="90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1C82" w:rsidRPr="00BC1C82" w:rsidRDefault="00BC1C82" w:rsidP="00BC1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1C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Tento doklad prošel předběžnou kontrolou při správě veřejných výdajů před vznikem závazku</w:t>
            </w:r>
          </w:p>
        </w:tc>
      </w:tr>
      <w:tr w:rsidR="00BC1C82" w:rsidRPr="00BC1C82" w:rsidTr="00BC1C82">
        <w:trPr>
          <w:trHeight w:val="300"/>
        </w:trPr>
        <w:tc>
          <w:tcPr>
            <w:tcW w:w="90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1C82" w:rsidRPr="00BC1C82" w:rsidRDefault="00BC1C82" w:rsidP="00BC1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1C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dle zákona 320/2001 Sb. o finanční kontrole. Potvrzuji, že jsem jako příkazce operace prověřil </w:t>
            </w:r>
          </w:p>
        </w:tc>
      </w:tr>
      <w:tr w:rsidR="00BC1C82" w:rsidRPr="00BC1C82" w:rsidTr="00BC1C82">
        <w:trPr>
          <w:trHeight w:val="300"/>
        </w:trPr>
        <w:tc>
          <w:tcPr>
            <w:tcW w:w="90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1C82" w:rsidRPr="00BC1C82" w:rsidRDefault="00BC1C82" w:rsidP="00BC1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1C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připravovanou operaci ve smyslu §13 Vyhlášky Ministerstva financí  416/2004 Sb. a souhlasím s její realizací.  </w:t>
            </w:r>
          </w:p>
        </w:tc>
      </w:tr>
      <w:tr w:rsidR="00BC1C82" w:rsidRPr="00BC1C82" w:rsidTr="00BC1C82">
        <w:trPr>
          <w:trHeight w:val="120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C82" w:rsidRPr="00BC1C82" w:rsidRDefault="00BC1C82" w:rsidP="00BC1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C82" w:rsidRPr="00BC1C82" w:rsidRDefault="00BC1C82" w:rsidP="00BC1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C82" w:rsidRPr="00BC1C82" w:rsidRDefault="00BC1C82" w:rsidP="00BC1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C82" w:rsidRPr="00BC1C82" w:rsidRDefault="00BC1C82" w:rsidP="00BC1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C82" w:rsidRPr="00BC1C82" w:rsidRDefault="00BC1C82" w:rsidP="00BC1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C82" w:rsidRPr="00BC1C82" w:rsidRDefault="00BC1C82" w:rsidP="00BC1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C1C82" w:rsidRPr="00BC1C82" w:rsidTr="00BC1C82">
        <w:trPr>
          <w:trHeight w:val="300"/>
        </w:trPr>
        <w:tc>
          <w:tcPr>
            <w:tcW w:w="39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1C82" w:rsidRPr="00BC1C82" w:rsidRDefault="00BC1C82" w:rsidP="00BC1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C1C82">
              <w:rPr>
                <w:rFonts w:ascii="Calibri" w:eastAsia="Times New Roman" w:hAnsi="Calibri" w:cs="Times New Roman"/>
                <w:color w:val="000000"/>
                <w:lang w:eastAsia="cs-CZ"/>
              </w:rPr>
              <w:t>Ing. Marek Kovář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C82" w:rsidRPr="00BC1C82" w:rsidRDefault="00BC1C82" w:rsidP="00BC1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C82" w:rsidRPr="00BC1C82" w:rsidRDefault="00BC1C82" w:rsidP="00BC1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1C82" w:rsidRPr="00BC1C82" w:rsidRDefault="00BC1C82" w:rsidP="00BC1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C1C8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BC1C82" w:rsidRPr="00BC1C82" w:rsidTr="00BC1C82">
        <w:trPr>
          <w:trHeight w:val="300"/>
        </w:trPr>
        <w:tc>
          <w:tcPr>
            <w:tcW w:w="3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C82" w:rsidRPr="00BC1C82" w:rsidRDefault="00BC1C82" w:rsidP="00BC1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BC1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Příkazce operace (datum, podpis)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C82" w:rsidRPr="00BC1C82" w:rsidRDefault="00BC1C82" w:rsidP="00BC1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C82" w:rsidRPr="00BC1C82" w:rsidRDefault="00BC1C82" w:rsidP="00BC1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C82" w:rsidRPr="00BC1C82" w:rsidRDefault="00BC1C82" w:rsidP="00BC1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BC1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Správce rozpočtu (datum, podpis)</w:t>
            </w:r>
          </w:p>
        </w:tc>
      </w:tr>
    </w:tbl>
    <w:p w:rsidR="00553AE0" w:rsidRPr="00BC1C82" w:rsidRDefault="00553AE0" w:rsidP="00BC1C82">
      <w:bookmarkStart w:id="0" w:name="_GoBack"/>
      <w:bookmarkEnd w:id="0"/>
    </w:p>
    <w:sectPr w:rsidR="00553AE0" w:rsidRPr="00BC1C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C82"/>
    <w:rsid w:val="00553AE0"/>
    <w:rsid w:val="00BC1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32D69E-559B-4CC5-A179-CDEE9FCCF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BC1C8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977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ovarm@vnol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A523BA4C</Template>
  <TotalTime>1</TotalTime>
  <Pages>1</Pages>
  <Words>289</Words>
  <Characters>1710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VN Olomouc</Company>
  <LinksUpToDate>false</LinksUpToDate>
  <CharactersWithSpaces>1996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Kovář Marek Ing. (00999)</dc:creator>
  <cp:keywords/>
  <dc:description/>
  <cp:lastModifiedBy>Kovář Marek Ing. (00999)</cp:lastModifiedBy>
  <cp:revision>1</cp:revision>
  <dcterms:created xsi:type="dcterms:W3CDTF">2019-02-12T11:30:00Z</dcterms:created>
  <dcterms:modified xsi:type="dcterms:W3CDTF">2019-02-12T11:31:00Z</dcterms:modified>
</cp:coreProperties>
</file>