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84" w:rsidRDefault="00E059D6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0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B55F84" w:rsidRDefault="00E059D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OB17 - 4</w:t>
      </w:r>
      <w:r>
        <w:rPr>
          <w:noProof/>
          <w:lang w:val="cs-CZ" w:eastAsia="cs-CZ"/>
        </w:rPr>
        <w:pict>
          <v:shape id="_x0000_s1049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OB1719-004</w:t>
      </w:r>
    </w:p>
    <w:p w:rsidR="00B55F84" w:rsidRDefault="00E059D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55F84" w:rsidRDefault="00E059D6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MAXPROGRES s.r.o.</w:t>
      </w:r>
    </w:p>
    <w:p w:rsidR="00B55F84" w:rsidRDefault="00E059D6">
      <w:pPr>
        <w:pStyle w:val="Row6"/>
      </w:pPr>
      <w:r>
        <w:tab/>
      </w:r>
      <w:r>
        <w:tab/>
      </w:r>
    </w:p>
    <w:p w:rsidR="00B55F84" w:rsidRDefault="00E059D6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Traťová 574/1</w:t>
      </w:r>
    </w:p>
    <w:p w:rsidR="00B55F84" w:rsidRDefault="00E059D6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619 00  Brno 19</w:t>
      </w:r>
    </w:p>
    <w:p w:rsidR="00B55F84" w:rsidRDefault="00E059D6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B55F84" w:rsidRDefault="00E059D6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25307126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CZ25307126</w:t>
      </w:r>
      <w:r>
        <w:rPr>
          <w:noProof/>
          <w:lang w:val="cs-CZ" w:eastAsia="cs-CZ"/>
        </w:rPr>
        <w:pict>
          <v:shape id="_x0000_s1047" type="#_x0000_t32" style="position:absolute;margin-left:412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55F84" w:rsidRDefault="00E059D6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76pt;margin-top:4pt;width:86pt;height:10pt;z-index:-251658232;mso-position-horizontal-relative:margin" stroked="f">
            <v:fill o:opacity2="0"/>
            <v:textbox inset="0,0,0,0">
              <w:txbxContent>
                <w:p w:rsidR="00B55F84" w:rsidRDefault="00E059D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1020662019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17.01.2019</w:t>
      </w:r>
      <w:r>
        <w:tab/>
      </w:r>
      <w:r>
        <w:rPr>
          <w:rStyle w:val="Text2"/>
          <w:position w:val="2"/>
        </w:rPr>
        <w:t>Číslo jednací</w:t>
      </w:r>
    </w:p>
    <w:p w:rsidR="00B55F84" w:rsidRDefault="00E059D6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55F84" w:rsidRDefault="00E059D6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55F84" w:rsidRDefault="00E059D6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55F84" w:rsidRDefault="00E059D6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55F84" w:rsidRDefault="00E059D6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 xml:space="preserve">Převodem na bankovní </w:t>
      </w:r>
      <w:r>
        <w:rPr>
          <w:rStyle w:val="Text3"/>
          <w:position w:val="2"/>
        </w:rPr>
        <w:t>účet</w:t>
      </w:r>
    </w:p>
    <w:p w:rsidR="00B55F84" w:rsidRDefault="00E059D6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165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164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B55F84" w:rsidRDefault="00E059D6">
      <w:pPr>
        <w:pStyle w:val="Row18"/>
      </w:pPr>
      <w:r>
        <w:tab/>
      </w:r>
      <w:r>
        <w:rPr>
          <w:rStyle w:val="Text3"/>
        </w:rPr>
        <w:t>Na základě požadavku MZV a zaslané cenové nabídky č. 19004 u Vás objednáváme:</w:t>
      </w:r>
    </w:p>
    <w:p w:rsidR="00B55F84" w:rsidRDefault="00E059D6">
      <w:pPr>
        <w:pStyle w:val="Row19"/>
      </w:pPr>
      <w:r>
        <w:tab/>
      </w:r>
    </w:p>
    <w:p w:rsidR="00B55F84" w:rsidRDefault="00E059D6">
      <w:pPr>
        <w:pStyle w:val="Row19"/>
      </w:pPr>
      <w:r>
        <w:tab/>
      </w:r>
      <w:r>
        <w:rPr>
          <w:rStyle w:val="Text3"/>
        </w:rPr>
        <w:t>Propojení rozvodů systému EKV pro nový objekt Trauttmannsdorfský palác v objektu Černínský palác v souladu s cenovou nabídkou.</w:t>
      </w:r>
    </w:p>
    <w:p w:rsidR="00B55F84" w:rsidRDefault="00E059D6">
      <w:pPr>
        <w:pStyle w:val="Row19"/>
      </w:pPr>
      <w:r>
        <w:tab/>
      </w:r>
    </w:p>
    <w:p w:rsidR="00B55F84" w:rsidRDefault="00E059D6">
      <w:pPr>
        <w:pStyle w:val="Row19"/>
      </w:pPr>
      <w:r>
        <w:tab/>
      </w:r>
      <w:r>
        <w:rPr>
          <w:rStyle w:val="Text3"/>
        </w:rPr>
        <w:t>Cena je ce</w:t>
      </w:r>
      <w:r>
        <w:rPr>
          <w:rStyle w:val="Text3"/>
        </w:rPr>
        <w:t>nou obvyklou a nepřesáhne celkovou částku 50.799,30 bez DPH, tj. 61.467,15 Kč včetně DPH.</w:t>
      </w:r>
    </w:p>
    <w:p w:rsidR="00B55F84" w:rsidRDefault="00E059D6">
      <w:pPr>
        <w:pStyle w:val="Row19"/>
      </w:pPr>
      <w:r>
        <w:tab/>
      </w:r>
    </w:p>
    <w:p w:rsidR="00B55F84" w:rsidRDefault="00E059D6">
      <w:pPr>
        <w:pStyle w:val="Row19"/>
      </w:pPr>
      <w:r>
        <w:tab/>
      </w:r>
      <w:r>
        <w:rPr>
          <w:rStyle w:val="Text3"/>
        </w:rPr>
        <w:t>Termín zahájení: ihned po potvrzení objednávky.</w:t>
      </w:r>
    </w:p>
    <w:p w:rsidR="00B55F84" w:rsidRDefault="00E059D6">
      <w:pPr>
        <w:pStyle w:val="Row19"/>
      </w:pPr>
      <w:r>
        <w:tab/>
      </w:r>
      <w:r>
        <w:rPr>
          <w:rStyle w:val="Text3"/>
        </w:rPr>
        <w:t>Termín ukončení: 31.1. 2019</w:t>
      </w:r>
    </w:p>
    <w:p w:rsidR="00B55F84" w:rsidRDefault="00E059D6">
      <w:pPr>
        <w:pStyle w:val="Row19"/>
      </w:pPr>
      <w:r>
        <w:tab/>
      </w:r>
    </w:p>
    <w:p w:rsidR="00B55F84" w:rsidRDefault="00E059D6">
      <w:pPr>
        <w:pStyle w:val="Row19"/>
      </w:pPr>
      <w:r>
        <w:tab/>
      </w:r>
      <w:r>
        <w:rPr>
          <w:rStyle w:val="Text3"/>
        </w:rPr>
        <w:t>Záruční doba na dodávku zařízení: 24 měsíců</w:t>
      </w:r>
    </w:p>
    <w:p w:rsidR="00B55F84" w:rsidRDefault="00E059D6">
      <w:pPr>
        <w:pStyle w:val="Row19"/>
      </w:pPr>
      <w:r>
        <w:tab/>
      </w:r>
      <w:r>
        <w:rPr>
          <w:rStyle w:val="Text3"/>
        </w:rPr>
        <w:t xml:space="preserve">Záruční doba na montážní práce a </w:t>
      </w:r>
      <w:r>
        <w:rPr>
          <w:rStyle w:val="Text3"/>
        </w:rPr>
        <w:t>kabelové rozvody: 60 měsíců</w:t>
      </w:r>
    </w:p>
    <w:p w:rsidR="00B55F84" w:rsidRDefault="00E059D6">
      <w:pPr>
        <w:pStyle w:val="Row19"/>
      </w:pPr>
      <w:r>
        <w:tab/>
      </w:r>
    </w:p>
    <w:p w:rsidR="00B55F84" w:rsidRDefault="00E059D6">
      <w:pPr>
        <w:pStyle w:val="Row19"/>
      </w:pPr>
      <w:r>
        <w:tab/>
      </w:r>
    </w:p>
    <w:p w:rsidR="00B55F84" w:rsidRDefault="00E059D6">
      <w:pPr>
        <w:pStyle w:val="Row19"/>
      </w:pPr>
      <w:r>
        <w:tab/>
      </w:r>
      <w:r>
        <w:rPr>
          <w:rStyle w:val="Text3"/>
        </w:rPr>
        <w:t>Smluvní strany prohlašují, že skutečnosti uvedené v této objednávce a jejích případných následných dodatcích nepovažují za obchodní tajemství ve</w:t>
      </w:r>
    </w:p>
    <w:p w:rsidR="00B55F84" w:rsidRDefault="00E059D6">
      <w:pPr>
        <w:pStyle w:val="Row19"/>
      </w:pPr>
      <w:r>
        <w:tab/>
      </w:r>
      <w:r>
        <w:rPr>
          <w:rStyle w:val="Text3"/>
        </w:rPr>
        <w:t xml:space="preserve">smyslu ust. § 504 zák. č. 89/2012 Sb., Občanský zákoník, a udělují svolení k </w:t>
      </w:r>
      <w:r>
        <w:rPr>
          <w:rStyle w:val="Text3"/>
        </w:rPr>
        <w:t>jejich zpřístupnění zejména ve smyslu zák.</w:t>
      </w:r>
    </w:p>
    <w:p w:rsidR="00B55F84" w:rsidRDefault="00E059D6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č. 106/1999 Sb., o 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B55F84" w:rsidRDefault="00E059D6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61 467.15</w:t>
      </w:r>
      <w:r>
        <w:tab/>
      </w:r>
      <w:r>
        <w:rPr>
          <w:rStyle w:val="Text2"/>
        </w:rPr>
        <w:t>Kč</w:t>
      </w:r>
    </w:p>
    <w:p w:rsidR="00B55F84" w:rsidRDefault="00E059D6">
      <w:pPr>
        <w:pStyle w:val="Row21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B55F84" w:rsidRDefault="00E059D6">
      <w:pPr>
        <w:pStyle w:val="Row22"/>
      </w:pPr>
      <w:r>
        <w:tab/>
      </w:r>
      <w:bookmarkStart w:id="0" w:name="_GoBack"/>
      <w:bookmarkEnd w:id="0"/>
    </w:p>
    <w:p w:rsidR="00B55F84" w:rsidRDefault="00B55F84">
      <w:pPr>
        <w:pStyle w:val="Row23"/>
      </w:pPr>
    </w:p>
    <w:p w:rsidR="00B55F84" w:rsidRDefault="00B55F84">
      <w:pPr>
        <w:pStyle w:val="Row23"/>
      </w:pPr>
    </w:p>
    <w:p w:rsidR="00B55F84" w:rsidRDefault="00B55F84">
      <w:pPr>
        <w:pStyle w:val="Row23"/>
      </w:pPr>
    </w:p>
    <w:p w:rsidR="00B55F84" w:rsidRDefault="00B55F84">
      <w:pPr>
        <w:pStyle w:val="Row23"/>
      </w:pPr>
    </w:p>
    <w:p w:rsidR="00B55F84" w:rsidRDefault="00E059D6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55F84" w:rsidRDefault="00E059D6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3;mso-position-horizontal-relative:margin" o:connectortype="straight" strokeweight="1pt">
            <w10:wrap anchorx="margin" anchory="page"/>
          </v:shape>
        </w:pict>
      </w:r>
    </w:p>
    <w:sectPr w:rsidR="00B55F84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59D6">
      <w:pPr>
        <w:spacing w:after="0" w:line="240" w:lineRule="auto"/>
      </w:pPr>
      <w:r>
        <w:separator/>
      </w:r>
    </w:p>
  </w:endnote>
  <w:endnote w:type="continuationSeparator" w:id="0">
    <w:p w:rsidR="00000000" w:rsidRDefault="00E0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84" w:rsidRDefault="00E059D6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OB1719-004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55F84" w:rsidRDefault="00B55F84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59D6">
      <w:pPr>
        <w:spacing w:after="0" w:line="240" w:lineRule="auto"/>
      </w:pPr>
      <w:r>
        <w:separator/>
      </w:r>
    </w:p>
  </w:footnote>
  <w:footnote w:type="continuationSeparator" w:id="0">
    <w:p w:rsidR="00000000" w:rsidRDefault="00E0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84" w:rsidRDefault="00B55F8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B55F84"/>
    <w:rsid w:val="00E0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213CA035.dotm</Template>
  <TotalTime>4</TotalTime>
  <Pages>1</Pages>
  <Words>217</Words>
  <Characters>1281</Characters>
  <Application>Microsoft Office Word</Application>
  <DocSecurity>0</DocSecurity>
  <Lines>10</Lines>
  <Paragraphs>2</Paragraphs>
  <ScaleCrop>false</ScaleCrop>
  <Manager/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dcterms:created xsi:type="dcterms:W3CDTF">2019-02-11T12:43:00Z</dcterms:created>
  <dcterms:modified xsi:type="dcterms:W3CDTF">2019-02-11T12:43:00Z</dcterms:modified>
  <cp:category/>
</cp:coreProperties>
</file>