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7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73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7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73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7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738">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7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738">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C7738"/>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1040-FAEB-4A40-AF1C-4810A5B4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2019-02-11T10:06:00Z</dcterms:created>
  <dcterms:modified xsi:type="dcterms:W3CDTF">2019-02-11T10:06:00Z</dcterms:modified>
</cp:coreProperties>
</file>