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CE" w:rsidRPr="008F66D7" w:rsidRDefault="00145ECE">
      <w:pPr>
        <w:rPr>
          <w:rFonts w:ascii="Garamond" w:hAnsi="Garamond" w:cs="Garamond"/>
          <w:sz w:val="20"/>
          <w:szCs w:val="20"/>
        </w:rPr>
      </w:pPr>
    </w:p>
    <w:p w:rsidR="00145ECE" w:rsidRPr="00B03177" w:rsidRDefault="00145ECE" w:rsidP="006F5051">
      <w:pPr>
        <w:pStyle w:val="Heading1"/>
        <w:rPr>
          <w:rFonts w:ascii="Garamond" w:hAnsi="Garamond" w:cs="Garamond"/>
        </w:rPr>
      </w:pPr>
      <w:r w:rsidRPr="00B03177">
        <w:rPr>
          <w:rFonts w:ascii="Garamond" w:hAnsi="Garamond" w:cs="Garamond"/>
        </w:rPr>
        <w:t>Smlouva o dodávce tepla č. 022/2019</w:t>
      </w:r>
    </w:p>
    <w:p w:rsidR="00145ECE" w:rsidRPr="00B03177" w:rsidRDefault="00145ECE">
      <w:pPr>
        <w:rPr>
          <w:rFonts w:ascii="Garamond" w:hAnsi="Garamond" w:cs="Garamond"/>
          <w:sz w:val="32"/>
          <w:szCs w:val="32"/>
        </w:rPr>
      </w:pPr>
    </w:p>
    <w:p w:rsidR="00145ECE" w:rsidRPr="00B03177" w:rsidRDefault="00145ECE">
      <w:pPr>
        <w:rPr>
          <w:rFonts w:ascii="Garamond" w:hAnsi="Garamond" w:cs="Garamond"/>
          <w:sz w:val="20"/>
          <w:szCs w:val="20"/>
        </w:rPr>
      </w:pPr>
      <w:r w:rsidRPr="00B03177">
        <w:rPr>
          <w:rFonts w:ascii="Garamond" w:hAnsi="Garamond" w:cs="Garamond"/>
          <w:sz w:val="20"/>
          <w:szCs w:val="20"/>
        </w:rPr>
        <w:t>Smluvní strany označené jako</w:t>
      </w:r>
    </w:p>
    <w:p w:rsidR="00145ECE" w:rsidRPr="00B03177" w:rsidRDefault="00145ECE">
      <w:pPr>
        <w:rPr>
          <w:rFonts w:ascii="Garamond" w:hAnsi="Garamond" w:cs="Garamond"/>
          <w:sz w:val="20"/>
          <w:szCs w:val="20"/>
        </w:rPr>
      </w:pPr>
    </w:p>
    <w:p w:rsidR="00145ECE" w:rsidRPr="00B03177" w:rsidRDefault="00145ECE">
      <w:pPr>
        <w:rPr>
          <w:rFonts w:ascii="Garamond" w:hAnsi="Garamond" w:cs="Garamond"/>
          <w:b/>
          <w:bCs/>
          <w:sz w:val="20"/>
          <w:szCs w:val="20"/>
          <w:u w:val="single"/>
        </w:rPr>
      </w:pPr>
      <w:r w:rsidRPr="00B03177">
        <w:rPr>
          <w:rFonts w:ascii="Garamond" w:hAnsi="Garamond" w:cs="Garamond"/>
          <w:b/>
          <w:bCs/>
          <w:sz w:val="20"/>
          <w:szCs w:val="20"/>
          <w:u w:val="single"/>
        </w:rPr>
        <w:t>Dodavatel:</w:t>
      </w:r>
    </w:p>
    <w:p w:rsidR="00145ECE" w:rsidRPr="00B03177" w:rsidRDefault="00145ECE">
      <w:pPr>
        <w:rPr>
          <w:rFonts w:ascii="Garamond" w:hAnsi="Garamond" w:cs="Garamond"/>
          <w:b/>
          <w:bCs/>
          <w:sz w:val="20"/>
          <w:szCs w:val="20"/>
        </w:rPr>
      </w:pPr>
      <w:r w:rsidRPr="00B03177">
        <w:rPr>
          <w:rFonts w:ascii="Garamond" w:hAnsi="Garamond" w:cs="Garamond"/>
          <w:b/>
          <w:bCs/>
          <w:sz w:val="20"/>
          <w:szCs w:val="20"/>
        </w:rPr>
        <w:t>Centrální zdroj tepla Dobruška, a.s.</w:t>
      </w:r>
    </w:p>
    <w:p w:rsidR="00145ECE" w:rsidRPr="00B03177" w:rsidRDefault="00145ECE">
      <w:pPr>
        <w:rPr>
          <w:rFonts w:ascii="Garamond" w:hAnsi="Garamond" w:cs="Garamond"/>
          <w:sz w:val="20"/>
          <w:szCs w:val="20"/>
        </w:rPr>
      </w:pPr>
      <w:r w:rsidRPr="00B03177">
        <w:rPr>
          <w:rFonts w:ascii="Garamond" w:hAnsi="Garamond" w:cs="Garamond"/>
          <w:sz w:val="20"/>
          <w:szCs w:val="20"/>
        </w:rPr>
        <w:t xml:space="preserve">Se sídlem:  </w:t>
      </w:r>
      <w:r w:rsidRPr="00B03177">
        <w:rPr>
          <w:rFonts w:ascii="Garamond" w:hAnsi="Garamond" w:cs="Garamond"/>
          <w:sz w:val="20"/>
          <w:szCs w:val="20"/>
        </w:rPr>
        <w:tab/>
        <w:t>Čs. odboje 50, 518 01 Dobruška</w:t>
      </w:r>
    </w:p>
    <w:p w:rsidR="00145ECE" w:rsidRPr="00B03177" w:rsidRDefault="00145ECE">
      <w:pPr>
        <w:pStyle w:val="PlainText"/>
        <w:jc w:val="both"/>
        <w:rPr>
          <w:rFonts w:ascii="Garamond" w:eastAsia="MS Mincho" w:hAnsi="Garamond" w:cs="Garamond"/>
        </w:rPr>
      </w:pPr>
      <w:r w:rsidRPr="00B03177">
        <w:rPr>
          <w:rFonts w:ascii="Garamond" w:eastAsia="MS Mincho" w:hAnsi="Garamond" w:cs="Garamond"/>
        </w:rPr>
        <w:t xml:space="preserve">IČO: </w:t>
      </w:r>
      <w:r w:rsidRPr="00B03177">
        <w:rPr>
          <w:rFonts w:ascii="Garamond" w:eastAsia="MS Mincho" w:hAnsi="Garamond" w:cs="Garamond"/>
        </w:rPr>
        <w:tab/>
      </w:r>
      <w:r w:rsidRPr="00B03177">
        <w:rPr>
          <w:rFonts w:ascii="Garamond" w:eastAsia="MS Mincho" w:hAnsi="Garamond" w:cs="Garamond"/>
        </w:rPr>
        <w:tab/>
        <w:t>25282719</w:t>
      </w:r>
      <w:r w:rsidRPr="00B03177">
        <w:rPr>
          <w:rFonts w:ascii="Garamond" w:eastAsia="MS Mincho" w:hAnsi="Garamond" w:cs="Garamond"/>
        </w:rPr>
        <w:tab/>
      </w:r>
    </w:p>
    <w:p w:rsidR="00145ECE" w:rsidRPr="00B03177" w:rsidRDefault="00145ECE">
      <w:pPr>
        <w:pStyle w:val="PlainText"/>
        <w:jc w:val="both"/>
        <w:rPr>
          <w:rFonts w:ascii="Garamond" w:eastAsia="MS Mincho" w:hAnsi="Garamond" w:cs="Garamond"/>
        </w:rPr>
      </w:pPr>
      <w:r w:rsidRPr="00B03177">
        <w:rPr>
          <w:rFonts w:ascii="Garamond" w:eastAsia="MS Mincho" w:hAnsi="Garamond" w:cs="Garamond"/>
        </w:rPr>
        <w:t xml:space="preserve">DIČ: </w:t>
      </w:r>
      <w:r w:rsidRPr="00B03177">
        <w:rPr>
          <w:rFonts w:ascii="Garamond" w:eastAsia="MS Mincho" w:hAnsi="Garamond" w:cs="Garamond"/>
        </w:rPr>
        <w:tab/>
      </w:r>
      <w:r w:rsidRPr="00B03177">
        <w:rPr>
          <w:rFonts w:ascii="Garamond" w:eastAsia="MS Mincho" w:hAnsi="Garamond" w:cs="Garamond"/>
        </w:rPr>
        <w:tab/>
        <w:t>CZ25282719</w:t>
      </w:r>
    </w:p>
    <w:p w:rsidR="00145ECE" w:rsidRPr="00B03177" w:rsidRDefault="00145ECE">
      <w:pPr>
        <w:pStyle w:val="PlainText"/>
        <w:jc w:val="both"/>
        <w:rPr>
          <w:rFonts w:ascii="Garamond" w:eastAsia="MS Mincho" w:hAnsi="Garamond"/>
        </w:rPr>
      </w:pPr>
      <w:r w:rsidRPr="00B03177">
        <w:rPr>
          <w:rFonts w:ascii="Garamond" w:eastAsia="MS Mincho" w:hAnsi="Garamond" w:cs="Garamond"/>
        </w:rPr>
        <w:t xml:space="preserve">Bankovní spojení: Komerční banka, a.s., č. účtu: </w:t>
      </w:r>
      <w:r>
        <w:rPr>
          <w:rFonts w:ascii="Garamond" w:eastAsia="MS Mincho" w:hAnsi="Garamond" w:cs="Garamond"/>
        </w:rPr>
        <w:t>XXXXX</w:t>
      </w:r>
    </w:p>
    <w:p w:rsidR="00145ECE" w:rsidRPr="00B03177" w:rsidRDefault="00145ECE">
      <w:pPr>
        <w:pStyle w:val="PlainText"/>
        <w:jc w:val="both"/>
        <w:rPr>
          <w:rFonts w:ascii="Garamond" w:eastAsia="MS Mincho" w:hAnsi="Garamond"/>
        </w:rPr>
      </w:pPr>
      <w:r w:rsidRPr="00B03177">
        <w:rPr>
          <w:rFonts w:ascii="Garamond" w:eastAsia="MS Mincho" w:hAnsi="Garamond" w:cs="Garamond"/>
        </w:rPr>
        <w:t>Zapsaná v obchodním rejstříku vedeném Krajským soudem v Hradci Králové v oddíle B, vložka 1754</w:t>
      </w:r>
    </w:p>
    <w:p w:rsidR="00145ECE" w:rsidRPr="00B03177" w:rsidRDefault="00145ECE">
      <w:pPr>
        <w:pStyle w:val="PlainText"/>
        <w:jc w:val="both"/>
        <w:rPr>
          <w:rFonts w:ascii="Garamond" w:eastAsia="MS Mincho" w:hAnsi="Garamond"/>
        </w:rPr>
      </w:pPr>
    </w:p>
    <w:p w:rsidR="00145ECE" w:rsidRPr="00B03177" w:rsidRDefault="00145ECE">
      <w:pPr>
        <w:rPr>
          <w:rFonts w:ascii="Garamond" w:hAnsi="Garamond" w:cs="Garamond"/>
          <w:sz w:val="20"/>
          <w:szCs w:val="20"/>
        </w:rPr>
      </w:pPr>
      <w:r w:rsidRPr="00B03177">
        <w:rPr>
          <w:rFonts w:ascii="Garamond" w:hAnsi="Garamond" w:cs="Garamond"/>
          <w:sz w:val="20"/>
          <w:szCs w:val="20"/>
        </w:rPr>
        <w:t xml:space="preserve">Zastoupena: </w:t>
      </w:r>
      <w:r w:rsidRPr="00B03177">
        <w:rPr>
          <w:rFonts w:ascii="Garamond" w:hAnsi="Garamond" w:cs="Garamond"/>
          <w:sz w:val="20"/>
          <w:szCs w:val="20"/>
        </w:rPr>
        <w:tab/>
        <w:t>Zbyněk Procházka, předseda představenstva</w:t>
      </w:r>
    </w:p>
    <w:p w:rsidR="00145ECE" w:rsidRPr="00B03177" w:rsidRDefault="00145ECE">
      <w:pPr>
        <w:rPr>
          <w:rFonts w:ascii="Garamond" w:eastAsia="MS Mincho" w:hAnsi="Garamond"/>
          <w:sz w:val="20"/>
          <w:szCs w:val="20"/>
        </w:rPr>
      </w:pPr>
      <w:r w:rsidRPr="00B03177">
        <w:rPr>
          <w:rFonts w:ascii="Garamond" w:hAnsi="Garamond" w:cs="Garamond"/>
          <w:sz w:val="20"/>
          <w:szCs w:val="20"/>
        </w:rPr>
        <w:t>na straně jedné</w:t>
      </w:r>
      <w:r w:rsidRPr="00B03177">
        <w:rPr>
          <w:rFonts w:ascii="Garamond" w:eastAsia="MS Mincho" w:hAnsi="Garamond" w:cs="Garamond"/>
          <w:sz w:val="20"/>
          <w:szCs w:val="20"/>
        </w:rPr>
        <w:t xml:space="preserve">, ve smlouvě dále také jako </w:t>
      </w:r>
      <w:r w:rsidRPr="00B03177">
        <w:rPr>
          <w:rFonts w:ascii="Garamond" w:eastAsia="MS Mincho" w:hAnsi="Garamond" w:cs="Garamond"/>
          <w:b/>
          <w:bCs/>
          <w:sz w:val="20"/>
          <w:szCs w:val="20"/>
        </w:rPr>
        <w:t xml:space="preserve">„dodavatel“ </w:t>
      </w:r>
    </w:p>
    <w:p w:rsidR="00145ECE" w:rsidRPr="00B03177" w:rsidRDefault="00145ECE">
      <w:pPr>
        <w:pStyle w:val="PlainText"/>
        <w:jc w:val="both"/>
        <w:rPr>
          <w:rFonts w:ascii="Garamond" w:eastAsia="MS Mincho" w:hAnsi="Garamond"/>
        </w:rPr>
      </w:pPr>
    </w:p>
    <w:p w:rsidR="00145ECE" w:rsidRPr="00B03177" w:rsidRDefault="00145ECE">
      <w:pPr>
        <w:pStyle w:val="PlainText"/>
        <w:jc w:val="both"/>
        <w:rPr>
          <w:rFonts w:ascii="Garamond" w:eastAsia="MS Mincho" w:hAnsi="Garamond" w:cs="Garamond"/>
        </w:rPr>
      </w:pPr>
      <w:r w:rsidRPr="00B03177">
        <w:rPr>
          <w:rFonts w:ascii="Garamond" w:eastAsia="MS Mincho" w:hAnsi="Garamond" w:cs="Garamond"/>
        </w:rPr>
        <w:t xml:space="preserve">a </w:t>
      </w:r>
    </w:p>
    <w:p w:rsidR="00145ECE" w:rsidRPr="00B03177" w:rsidRDefault="00145ECE">
      <w:pPr>
        <w:pStyle w:val="PlainText"/>
        <w:jc w:val="both"/>
        <w:rPr>
          <w:rFonts w:ascii="Garamond" w:eastAsia="MS Mincho" w:hAnsi="Garamond" w:cs="Garamond"/>
        </w:rPr>
      </w:pPr>
    </w:p>
    <w:p w:rsidR="00145ECE" w:rsidRPr="00B03177" w:rsidRDefault="00145ECE" w:rsidP="006C7A64">
      <w:pPr>
        <w:pStyle w:val="PlainText"/>
        <w:jc w:val="both"/>
        <w:rPr>
          <w:rFonts w:ascii="Garamond" w:eastAsia="MS Mincho" w:hAnsi="Garamond" w:cs="Garamond"/>
          <w:b/>
          <w:bCs/>
          <w:u w:val="single"/>
        </w:rPr>
      </w:pPr>
      <w:r w:rsidRPr="00B03177">
        <w:rPr>
          <w:rFonts w:ascii="Garamond" w:eastAsia="MS Mincho" w:hAnsi="Garamond" w:cs="Garamond"/>
          <w:b/>
          <w:bCs/>
          <w:u w:val="single"/>
        </w:rPr>
        <w:t>Odběratel:</w:t>
      </w:r>
    </w:p>
    <w:p w:rsidR="00145ECE" w:rsidRPr="00B03177" w:rsidRDefault="00145ECE" w:rsidP="006C7A64">
      <w:pPr>
        <w:pStyle w:val="PlainText"/>
        <w:jc w:val="both"/>
        <w:rPr>
          <w:rFonts w:ascii="Garamond" w:eastAsia="MS Mincho" w:hAnsi="Garamond"/>
          <w:b/>
          <w:bCs/>
        </w:rPr>
      </w:pPr>
      <w:r w:rsidRPr="00B03177">
        <w:rPr>
          <w:rFonts w:ascii="Garamond" w:eastAsia="MS Mincho" w:hAnsi="Garamond" w:cs="Garamond"/>
          <w:b/>
          <w:bCs/>
        </w:rPr>
        <w:t>Město Dobruška</w:t>
      </w:r>
    </w:p>
    <w:p w:rsidR="00145ECE" w:rsidRPr="00B03177" w:rsidRDefault="00145ECE" w:rsidP="006C7A64">
      <w:pPr>
        <w:pStyle w:val="PlainText"/>
        <w:rPr>
          <w:rFonts w:ascii="Garamond" w:hAnsi="Garamond" w:cs="Garamond"/>
        </w:rPr>
      </w:pPr>
      <w:r w:rsidRPr="00B03177">
        <w:rPr>
          <w:rFonts w:ascii="Garamond" w:hAnsi="Garamond" w:cs="Garamond"/>
        </w:rPr>
        <w:t>Se sídlem:             nám. F. L. Věka 11, 518 01  Dobruška</w:t>
      </w:r>
      <w:r w:rsidRPr="00B03177">
        <w:rPr>
          <w:rFonts w:ascii="Garamond" w:hAnsi="Garamond" w:cs="Garamond"/>
        </w:rPr>
        <w:fldChar w:fldCharType="begin"/>
      </w:r>
      <w:r w:rsidRPr="00B03177">
        <w:rPr>
          <w:rFonts w:ascii="Garamond" w:hAnsi="Garamond" w:cs="Garamond"/>
        </w:rPr>
        <w:instrText xml:space="preserve"> MERGEFIELD  psc  \* MERGEFORMAT </w:instrText>
      </w:r>
      <w:r w:rsidRPr="00B03177">
        <w:rPr>
          <w:rFonts w:ascii="Garamond" w:hAnsi="Garamond" w:cs="Garamond"/>
        </w:rPr>
        <w:fldChar w:fldCharType="end"/>
      </w:r>
    </w:p>
    <w:p w:rsidR="00145ECE" w:rsidRPr="00B03177" w:rsidRDefault="00145ECE" w:rsidP="006C7A64">
      <w:pPr>
        <w:pStyle w:val="PlainText"/>
        <w:rPr>
          <w:rFonts w:ascii="Garamond" w:eastAsia="MS Mincho" w:hAnsi="Garamond" w:cs="Garamond"/>
        </w:rPr>
      </w:pPr>
      <w:r w:rsidRPr="00B03177">
        <w:rPr>
          <w:rFonts w:ascii="Garamond" w:eastAsia="MS Mincho" w:hAnsi="Garamond" w:cs="Garamond"/>
        </w:rPr>
        <w:t xml:space="preserve">IČO: </w:t>
      </w:r>
      <w:r w:rsidRPr="00B03177">
        <w:rPr>
          <w:rFonts w:ascii="Garamond" w:eastAsia="MS Mincho" w:hAnsi="Garamond"/>
        </w:rPr>
        <w:tab/>
      </w:r>
      <w:r w:rsidRPr="00B03177">
        <w:rPr>
          <w:rFonts w:ascii="Garamond" w:eastAsia="MS Mincho" w:hAnsi="Garamond"/>
        </w:rPr>
        <w:tab/>
      </w:r>
      <w:r w:rsidRPr="00B03177">
        <w:rPr>
          <w:rFonts w:ascii="Garamond" w:eastAsia="MS Mincho" w:hAnsi="Garamond" w:cs="Garamond"/>
        </w:rPr>
        <w:t>00274879</w:t>
      </w:r>
    </w:p>
    <w:p w:rsidR="00145ECE" w:rsidRPr="00B03177" w:rsidRDefault="00145ECE" w:rsidP="006C7A64">
      <w:pPr>
        <w:pStyle w:val="PlainText"/>
        <w:jc w:val="both"/>
        <w:rPr>
          <w:rFonts w:ascii="Garamond" w:eastAsia="MS Mincho" w:hAnsi="Garamond" w:cs="Garamond"/>
        </w:rPr>
      </w:pPr>
      <w:r w:rsidRPr="00B03177">
        <w:rPr>
          <w:rFonts w:ascii="Garamond" w:eastAsia="MS Mincho" w:hAnsi="Garamond" w:cs="Garamond"/>
        </w:rPr>
        <w:t xml:space="preserve">DIČ: </w:t>
      </w:r>
      <w:r w:rsidRPr="00B03177">
        <w:rPr>
          <w:rFonts w:ascii="Garamond" w:eastAsia="MS Mincho" w:hAnsi="Garamond" w:cs="Garamond"/>
        </w:rPr>
        <w:tab/>
      </w:r>
      <w:r w:rsidRPr="00B03177">
        <w:rPr>
          <w:rFonts w:ascii="Garamond" w:eastAsia="MS Mincho" w:hAnsi="Garamond" w:cs="Garamond"/>
        </w:rPr>
        <w:tab/>
        <w:t>CZ00274879</w:t>
      </w:r>
    </w:p>
    <w:p w:rsidR="00145ECE" w:rsidRPr="00B03177" w:rsidRDefault="00145ECE" w:rsidP="006C7A64">
      <w:pPr>
        <w:pStyle w:val="PlainText"/>
        <w:rPr>
          <w:rFonts w:ascii="Garamond" w:eastAsia="MS Mincho" w:hAnsi="Garamond" w:cs="Garamond"/>
        </w:rPr>
      </w:pPr>
      <w:r w:rsidRPr="00B03177">
        <w:rPr>
          <w:rFonts w:ascii="Garamond" w:eastAsia="MS Mincho" w:hAnsi="Garamond" w:cs="Garamond"/>
        </w:rPr>
        <w:t xml:space="preserve">Bankovní spojení: Komerční banka, a.s., č. účtu: </w:t>
      </w:r>
      <w:r>
        <w:rPr>
          <w:rFonts w:ascii="Garamond" w:eastAsia="MS Mincho" w:hAnsi="Garamond" w:cs="Garamond"/>
        </w:rPr>
        <w:t>XXXXX</w:t>
      </w:r>
    </w:p>
    <w:p w:rsidR="00145ECE" w:rsidRPr="00B03177" w:rsidRDefault="00145ECE" w:rsidP="006C7A64">
      <w:pPr>
        <w:pStyle w:val="PlainText"/>
        <w:jc w:val="both"/>
        <w:rPr>
          <w:rFonts w:ascii="Garamond" w:eastAsia="MS Mincho" w:hAnsi="Garamond"/>
        </w:rPr>
      </w:pPr>
    </w:p>
    <w:p w:rsidR="00145ECE" w:rsidRPr="00B03177" w:rsidRDefault="00145ECE" w:rsidP="006C7A64">
      <w:pPr>
        <w:pStyle w:val="PlainText"/>
        <w:rPr>
          <w:rFonts w:ascii="Garamond" w:eastAsia="MS Mincho" w:hAnsi="Garamond"/>
        </w:rPr>
      </w:pPr>
      <w:r w:rsidRPr="00B03177">
        <w:rPr>
          <w:rFonts w:ascii="Garamond" w:eastAsia="MS Mincho" w:hAnsi="Garamond" w:cs="Garamond"/>
        </w:rPr>
        <w:t>Zastoupena: Ing. Petr Lžíčař, starosta</w:t>
      </w:r>
      <w:r w:rsidRPr="00B03177">
        <w:rPr>
          <w:rFonts w:ascii="Garamond" w:eastAsia="MS Mincho" w:hAnsi="Garamond"/>
        </w:rPr>
        <w:tab/>
      </w:r>
    </w:p>
    <w:p w:rsidR="00145ECE" w:rsidRPr="00B03177" w:rsidRDefault="00145ECE" w:rsidP="006C7A64">
      <w:pPr>
        <w:pStyle w:val="PlainText"/>
        <w:jc w:val="both"/>
        <w:rPr>
          <w:rFonts w:ascii="Garamond" w:eastAsia="MS Mincho" w:hAnsi="Garamond"/>
          <w:b/>
          <w:bCs/>
        </w:rPr>
      </w:pPr>
      <w:r w:rsidRPr="00B03177">
        <w:rPr>
          <w:rFonts w:ascii="Garamond" w:hAnsi="Garamond" w:cs="Garamond"/>
        </w:rPr>
        <w:t>na straně druhé</w:t>
      </w:r>
      <w:r w:rsidRPr="00B03177">
        <w:rPr>
          <w:rFonts w:ascii="Garamond" w:eastAsia="MS Mincho" w:hAnsi="Garamond" w:cs="Garamond"/>
        </w:rPr>
        <w:t xml:space="preserve">, ve smlouvě dále také jako </w:t>
      </w:r>
      <w:r w:rsidRPr="00B03177">
        <w:rPr>
          <w:rFonts w:ascii="Garamond" w:eastAsia="MS Mincho" w:hAnsi="Garamond" w:cs="Garamond"/>
          <w:b/>
          <w:bCs/>
        </w:rPr>
        <w:t>„odběratel“</w:t>
      </w:r>
    </w:p>
    <w:p w:rsidR="00145ECE" w:rsidRPr="00B03177" w:rsidRDefault="00145ECE" w:rsidP="00BA352C">
      <w:pPr>
        <w:pStyle w:val="PlainText"/>
        <w:jc w:val="both"/>
        <w:rPr>
          <w:rFonts w:ascii="Garamond" w:eastAsia="MS Mincho" w:hAnsi="Garamond"/>
        </w:rPr>
      </w:pPr>
    </w:p>
    <w:p w:rsidR="00145ECE" w:rsidRPr="00B03177" w:rsidRDefault="00145ECE">
      <w:pPr>
        <w:rPr>
          <w:rFonts w:ascii="Garamond" w:eastAsia="MS Mincho" w:hAnsi="Garamond"/>
          <w:sz w:val="20"/>
          <w:szCs w:val="20"/>
        </w:rPr>
      </w:pPr>
    </w:p>
    <w:p w:rsidR="00145ECE" w:rsidRPr="00B03177" w:rsidRDefault="00145ECE">
      <w:pPr>
        <w:rPr>
          <w:rFonts w:ascii="Garamond" w:hAnsi="Garamond" w:cs="Garamond"/>
          <w:sz w:val="20"/>
          <w:szCs w:val="20"/>
        </w:rPr>
      </w:pPr>
      <w:r w:rsidRPr="00B03177">
        <w:rPr>
          <w:rFonts w:ascii="Garamond" w:hAnsi="Garamond" w:cs="Garamond"/>
          <w:sz w:val="20"/>
          <w:szCs w:val="20"/>
        </w:rPr>
        <w:t xml:space="preserve">uzavřely níže uvedeného dne, měsíce a roku tuto </w:t>
      </w:r>
    </w:p>
    <w:p w:rsidR="00145ECE" w:rsidRPr="00B03177" w:rsidRDefault="00145ECE">
      <w:pPr>
        <w:rPr>
          <w:rFonts w:ascii="Garamond" w:hAnsi="Garamond" w:cs="Garamond"/>
          <w:sz w:val="20"/>
          <w:szCs w:val="20"/>
        </w:rPr>
      </w:pPr>
    </w:p>
    <w:p w:rsidR="00145ECE" w:rsidRPr="00B03177" w:rsidRDefault="00145ECE">
      <w:pPr>
        <w:rPr>
          <w:rFonts w:ascii="Garamond" w:hAnsi="Garamond" w:cs="Garamond"/>
          <w:sz w:val="20"/>
          <w:szCs w:val="20"/>
        </w:rPr>
      </w:pPr>
    </w:p>
    <w:p w:rsidR="00145ECE" w:rsidRPr="00B03177" w:rsidRDefault="00145ECE">
      <w:pPr>
        <w:rPr>
          <w:rFonts w:ascii="Garamond" w:hAnsi="Garamond" w:cs="Garamond"/>
          <w:sz w:val="20"/>
          <w:szCs w:val="20"/>
        </w:rPr>
      </w:pPr>
    </w:p>
    <w:p w:rsidR="00145ECE" w:rsidRPr="00B03177" w:rsidRDefault="00145ECE" w:rsidP="006F5051">
      <w:pPr>
        <w:pStyle w:val="Heading2"/>
        <w:rPr>
          <w:rFonts w:ascii="Garamond" w:hAnsi="Garamond" w:cs="Garamond"/>
        </w:rPr>
      </w:pPr>
      <w:r w:rsidRPr="00B03177">
        <w:rPr>
          <w:rFonts w:ascii="Garamond" w:hAnsi="Garamond" w:cs="Garamond"/>
        </w:rPr>
        <w:t>Smlouvu o dodávce tepla</w:t>
      </w:r>
    </w:p>
    <w:p w:rsidR="00145ECE" w:rsidRPr="00B03177" w:rsidRDefault="00145ECE" w:rsidP="006F5051">
      <w:pPr>
        <w:jc w:val="center"/>
        <w:rPr>
          <w:rFonts w:ascii="Garamond" w:eastAsia="MS Mincho" w:hAnsi="Garamond" w:cs="Garamond"/>
          <w:sz w:val="20"/>
          <w:szCs w:val="20"/>
        </w:rPr>
      </w:pPr>
      <w:r w:rsidRPr="00B03177">
        <w:rPr>
          <w:rFonts w:ascii="Garamond" w:eastAsia="MS Mincho" w:hAnsi="Garamond" w:cs="Garamond"/>
          <w:sz w:val="20"/>
          <w:szCs w:val="20"/>
        </w:rPr>
        <w:t>ve smyslu § 76 odst. 3. zákona č. 458/2000 Sb., o podmínkách podnikání a výkonu státní správy v energetických odvětvích a o změně některých zákonů (energetický zákon) a zákona č. 89/2012 Sb., občanský zákoník ve znění pozdějších předpisů</w:t>
      </w:r>
    </w:p>
    <w:p w:rsidR="00145ECE" w:rsidRPr="00B03177" w:rsidRDefault="00145ECE">
      <w:pPr>
        <w:jc w:val="center"/>
        <w:rPr>
          <w:rFonts w:ascii="Garamond" w:eastAsia="MS Mincho" w:hAnsi="Garamond"/>
          <w:sz w:val="20"/>
          <w:szCs w:val="20"/>
        </w:rPr>
      </w:pPr>
    </w:p>
    <w:p w:rsidR="00145ECE" w:rsidRPr="00B03177" w:rsidRDefault="00145ECE">
      <w:pPr>
        <w:pStyle w:val="Heading1"/>
        <w:autoSpaceDE/>
        <w:autoSpaceDN/>
        <w:adjustRightInd/>
        <w:rPr>
          <w:rFonts w:ascii="Garamond" w:eastAsia="MS Mincho" w:hAnsi="Garamond"/>
          <w:sz w:val="20"/>
          <w:szCs w:val="20"/>
        </w:rPr>
      </w:pPr>
    </w:p>
    <w:p w:rsidR="00145ECE" w:rsidRPr="00B03177" w:rsidRDefault="00145ECE">
      <w:pPr>
        <w:pStyle w:val="Heading1"/>
        <w:autoSpaceDE/>
        <w:autoSpaceDN/>
        <w:adjustRightInd/>
        <w:rPr>
          <w:rFonts w:ascii="Garamond" w:eastAsia="MS Mincho" w:hAnsi="Garamond" w:cs="Garamond"/>
          <w:sz w:val="20"/>
          <w:szCs w:val="20"/>
        </w:rPr>
      </w:pPr>
      <w:r w:rsidRPr="00B03177">
        <w:rPr>
          <w:rFonts w:ascii="Garamond" w:eastAsia="MS Mincho" w:hAnsi="Garamond" w:cs="Garamond"/>
          <w:sz w:val="20"/>
          <w:szCs w:val="20"/>
        </w:rPr>
        <w:t>Čl. 1</w:t>
      </w:r>
    </w:p>
    <w:p w:rsidR="00145ECE" w:rsidRPr="00B03177" w:rsidRDefault="00145ECE">
      <w:pPr>
        <w:jc w:val="center"/>
        <w:rPr>
          <w:rFonts w:ascii="Garamond" w:hAnsi="Garamond" w:cs="Garamond"/>
          <w:b/>
          <w:bCs/>
          <w:sz w:val="20"/>
          <w:szCs w:val="20"/>
        </w:rPr>
      </w:pPr>
      <w:r w:rsidRPr="00B03177">
        <w:rPr>
          <w:rFonts w:ascii="Garamond" w:hAnsi="Garamond" w:cs="Garamond"/>
          <w:b/>
          <w:bCs/>
          <w:sz w:val="20"/>
          <w:szCs w:val="20"/>
        </w:rPr>
        <w:t>Předmět smlouvy</w:t>
      </w:r>
    </w:p>
    <w:p w:rsidR="00145ECE" w:rsidRPr="00B03177" w:rsidRDefault="00145ECE">
      <w:pPr>
        <w:pStyle w:val="BodyTextIndent"/>
        <w:numPr>
          <w:ilvl w:val="0"/>
          <w:numId w:val="5"/>
        </w:numPr>
        <w:tabs>
          <w:tab w:val="clear" w:pos="1065"/>
          <w:tab w:val="num" w:pos="540"/>
        </w:tabs>
        <w:ind w:left="540" w:hanging="540"/>
        <w:rPr>
          <w:rFonts w:ascii="Garamond" w:hAnsi="Garamond" w:cs="Garamond"/>
          <w:color w:val="0000FF"/>
          <w:sz w:val="20"/>
          <w:szCs w:val="20"/>
        </w:rPr>
      </w:pPr>
      <w:r w:rsidRPr="00B03177">
        <w:rPr>
          <w:rFonts w:ascii="Garamond" w:hAnsi="Garamond" w:cs="Garamond"/>
          <w:sz w:val="20"/>
          <w:szCs w:val="20"/>
        </w:rPr>
        <w:t>Dodavatel se touto smlouvou zavazuje dodávat do odběrného místa odběratele tepelnou energii pro vytápění a tepelnou energii pro ohřev vody (dále jen „teplo“) a odběratel se zavazuje zaplatit za uskutečněnou dodávku tepla cenu.</w:t>
      </w:r>
      <w:r w:rsidRPr="00B03177">
        <w:rPr>
          <w:rFonts w:ascii="Garamond" w:hAnsi="Garamond" w:cs="Garamond"/>
          <w:color w:val="0000FF"/>
          <w:sz w:val="20"/>
          <w:szCs w:val="20"/>
        </w:rPr>
        <w:t xml:space="preserve"> </w:t>
      </w:r>
    </w:p>
    <w:p w:rsidR="00145ECE" w:rsidRPr="00B03177" w:rsidRDefault="00145ECE" w:rsidP="001438A0">
      <w:pPr>
        <w:pStyle w:val="BodyTextIndent"/>
        <w:numPr>
          <w:ilvl w:val="0"/>
          <w:numId w:val="5"/>
        </w:numPr>
        <w:tabs>
          <w:tab w:val="clear" w:pos="1065"/>
          <w:tab w:val="num" w:pos="540"/>
        </w:tabs>
        <w:ind w:left="540" w:hanging="540"/>
        <w:rPr>
          <w:rFonts w:ascii="Garamond" w:hAnsi="Garamond" w:cs="Garamond"/>
          <w:sz w:val="20"/>
          <w:szCs w:val="20"/>
        </w:rPr>
      </w:pPr>
      <w:r w:rsidRPr="00B03177">
        <w:rPr>
          <w:rFonts w:ascii="Garamond" w:hAnsi="Garamond" w:cs="Garamond"/>
          <w:sz w:val="20"/>
          <w:szCs w:val="20"/>
        </w:rPr>
        <w:t xml:space="preserve">Další vzájemná práva a povinnosti účastníků této smlouvy jsou uvedena v obchodních podmínkách dodavatele pro dodávku tepla (dále jen „OP“), jejichž aktuální znění tvoří přílohu č. 1 k této smlouvě. Ujednání v této smlouvě obsažená mají přednost před ustanoveními OP. Odběratel prohlašuje, že se se zněním aktuálních OP seznámil. </w:t>
      </w:r>
    </w:p>
    <w:p w:rsidR="00145ECE" w:rsidRPr="00B03177" w:rsidRDefault="00145ECE">
      <w:pPr>
        <w:tabs>
          <w:tab w:val="num" w:pos="540"/>
        </w:tabs>
        <w:ind w:left="540" w:hanging="540"/>
        <w:jc w:val="both"/>
        <w:rPr>
          <w:rFonts w:ascii="Garamond" w:hAnsi="Garamond" w:cs="Garamond"/>
          <w:sz w:val="20"/>
          <w:szCs w:val="20"/>
        </w:rPr>
      </w:pPr>
    </w:p>
    <w:p w:rsidR="00145ECE" w:rsidRPr="00B03177" w:rsidRDefault="00145ECE">
      <w:pPr>
        <w:tabs>
          <w:tab w:val="num" w:pos="540"/>
        </w:tabs>
        <w:ind w:left="540" w:hanging="540"/>
        <w:jc w:val="center"/>
        <w:rPr>
          <w:rFonts w:ascii="Garamond" w:hAnsi="Garamond" w:cs="Garamond"/>
          <w:b/>
          <w:bCs/>
          <w:sz w:val="20"/>
          <w:szCs w:val="20"/>
        </w:rPr>
      </w:pPr>
    </w:p>
    <w:p w:rsidR="00145ECE" w:rsidRPr="00B03177" w:rsidRDefault="00145ECE">
      <w:pPr>
        <w:tabs>
          <w:tab w:val="num" w:pos="540"/>
        </w:tabs>
        <w:ind w:left="540" w:hanging="540"/>
        <w:jc w:val="center"/>
        <w:rPr>
          <w:rFonts w:ascii="Garamond" w:hAnsi="Garamond" w:cs="Garamond"/>
          <w:b/>
          <w:bCs/>
          <w:sz w:val="20"/>
          <w:szCs w:val="20"/>
        </w:rPr>
      </w:pPr>
      <w:r w:rsidRPr="00B03177">
        <w:rPr>
          <w:rFonts w:ascii="Garamond" w:hAnsi="Garamond" w:cs="Garamond"/>
          <w:b/>
          <w:bCs/>
          <w:sz w:val="20"/>
          <w:szCs w:val="20"/>
        </w:rPr>
        <w:t>Čl. 2</w:t>
      </w:r>
    </w:p>
    <w:p w:rsidR="00145ECE" w:rsidRPr="00B03177" w:rsidRDefault="00145ECE">
      <w:pPr>
        <w:pStyle w:val="Heading3"/>
        <w:rPr>
          <w:rFonts w:ascii="Garamond" w:hAnsi="Garamond" w:cs="Garamond"/>
          <w:sz w:val="20"/>
          <w:szCs w:val="20"/>
        </w:rPr>
      </w:pPr>
      <w:r w:rsidRPr="00B03177">
        <w:rPr>
          <w:rFonts w:ascii="Garamond" w:hAnsi="Garamond" w:cs="Garamond"/>
          <w:sz w:val="20"/>
          <w:szCs w:val="20"/>
        </w:rPr>
        <w:t>Specifikace odběrného místa a technické údaje</w:t>
      </w:r>
    </w:p>
    <w:p w:rsidR="00145ECE" w:rsidRPr="00B03177" w:rsidRDefault="00145ECE" w:rsidP="006C7A64"/>
    <w:p w:rsidR="00145ECE" w:rsidRPr="00B03177" w:rsidRDefault="00145ECE" w:rsidP="00323D02"/>
    <w:p w:rsidR="00145ECE" w:rsidRPr="00B03177" w:rsidRDefault="00145ECE" w:rsidP="006C7A64">
      <w:pPr>
        <w:pStyle w:val="Heading4"/>
        <w:rPr>
          <w:rFonts w:ascii="Garamond" w:hAnsi="Garamond" w:cs="Garamond"/>
          <w:b w:val="0"/>
          <w:bCs w:val="0"/>
          <w:sz w:val="20"/>
          <w:szCs w:val="20"/>
        </w:rPr>
      </w:pPr>
      <w:r w:rsidRPr="00B03177">
        <w:rPr>
          <w:rFonts w:ascii="Garamond" w:hAnsi="Garamond" w:cs="Garamond"/>
          <w:b w:val="0"/>
          <w:bCs w:val="0"/>
          <w:sz w:val="20"/>
          <w:szCs w:val="20"/>
        </w:rPr>
        <w:t xml:space="preserve">adresa odběrného místa:       </w:t>
      </w:r>
      <w:r w:rsidRPr="00B03177">
        <w:rPr>
          <w:rFonts w:ascii="Garamond" w:hAnsi="Garamond" w:cs="Garamond"/>
          <w:sz w:val="22"/>
          <w:szCs w:val="22"/>
        </w:rPr>
        <w:t>Budova čp. 777, ul. Solnická, 518 01 Dobruška</w:t>
      </w:r>
    </w:p>
    <w:p w:rsidR="00145ECE" w:rsidRPr="00B03177" w:rsidRDefault="00145ECE">
      <w:pPr>
        <w:tabs>
          <w:tab w:val="num" w:pos="540"/>
        </w:tabs>
        <w:ind w:left="540" w:hanging="540"/>
        <w:jc w:val="both"/>
        <w:rPr>
          <w:rFonts w:ascii="Garamond" w:hAnsi="Garamond" w:cs="Garamond"/>
          <w:sz w:val="20"/>
          <w:szCs w:val="20"/>
        </w:rPr>
      </w:pPr>
    </w:p>
    <w:p w:rsidR="00145ECE" w:rsidRPr="00B03177" w:rsidRDefault="00145ECE">
      <w:pPr>
        <w:tabs>
          <w:tab w:val="num" w:pos="540"/>
        </w:tabs>
        <w:ind w:left="540" w:hanging="540"/>
        <w:jc w:val="both"/>
        <w:rPr>
          <w:rFonts w:ascii="Garamond" w:hAnsi="Garamond" w:cs="Garamond"/>
          <w:b/>
          <w:bCs/>
          <w:sz w:val="20"/>
          <w:szCs w:val="20"/>
        </w:rPr>
      </w:pPr>
    </w:p>
    <w:tbl>
      <w:tblPr>
        <w:tblW w:w="9129" w:type="dxa"/>
        <w:tblCellMar>
          <w:left w:w="70" w:type="dxa"/>
          <w:right w:w="70" w:type="dxa"/>
        </w:tblCellMar>
        <w:tblLook w:val="0000"/>
      </w:tblPr>
      <w:tblGrid>
        <w:gridCol w:w="6092"/>
        <w:gridCol w:w="3037"/>
      </w:tblGrid>
      <w:tr w:rsidR="00145ECE" w:rsidRPr="00B03177">
        <w:trPr>
          <w:trHeight w:val="1389"/>
        </w:trPr>
        <w:tc>
          <w:tcPr>
            <w:tcW w:w="0" w:type="auto"/>
          </w:tcPr>
          <w:p w:rsidR="00145ECE" w:rsidRPr="00B03177" w:rsidRDefault="00145ECE" w:rsidP="00136073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sz w:val="20"/>
                <w:szCs w:val="20"/>
              </w:rPr>
              <w:t>místo předání tepla:</w:t>
            </w:r>
          </w:p>
          <w:p w:rsidR="00145ECE" w:rsidRPr="00B03177" w:rsidRDefault="00145ECE" w:rsidP="00136073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:rsidR="00145ECE" w:rsidRPr="00B03177" w:rsidRDefault="00145ECE" w:rsidP="00136073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sz w:val="20"/>
                <w:szCs w:val="20"/>
              </w:rPr>
              <w:t>úroveň předání:</w:t>
            </w:r>
          </w:p>
          <w:p w:rsidR="00145ECE" w:rsidRPr="00B03177" w:rsidRDefault="00145ECE" w:rsidP="00136073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sz w:val="20"/>
                <w:szCs w:val="20"/>
              </w:rPr>
              <w:t>místo měření:</w:t>
            </w:r>
          </w:p>
          <w:p w:rsidR="00145ECE" w:rsidRPr="00B03177" w:rsidRDefault="00145ECE" w:rsidP="00136073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:rsidR="00145ECE" w:rsidRPr="00B03177" w:rsidRDefault="00145ECE" w:rsidP="00136073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sz w:val="20"/>
                <w:szCs w:val="20"/>
              </w:rPr>
              <w:t xml:space="preserve">způsob měření:                                                                                                                                                                               </w:t>
            </w:r>
          </w:p>
          <w:p w:rsidR="00145ECE" w:rsidRPr="00B03177" w:rsidRDefault="00145ECE" w:rsidP="00136073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145ECE" w:rsidRPr="00B03177" w:rsidRDefault="00145ECE" w:rsidP="00136073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sz w:val="20"/>
                <w:szCs w:val="20"/>
              </w:rPr>
              <w:t>uzavírací armatura na výstupu z objektové předávací stanice</w:t>
            </w:r>
          </w:p>
          <w:p w:rsidR="00145ECE" w:rsidRPr="00B03177" w:rsidRDefault="00145ECE" w:rsidP="00136073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sz w:val="20"/>
                <w:szCs w:val="20"/>
              </w:rPr>
              <w:t xml:space="preserve">objektová předávací stanice </w:t>
            </w:r>
          </w:p>
          <w:p w:rsidR="00145ECE" w:rsidRPr="00B03177" w:rsidRDefault="00145ECE" w:rsidP="00D93986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sz w:val="20"/>
                <w:szCs w:val="20"/>
              </w:rPr>
              <w:t>měřidla tepla osazená na primární straně objektové předávací stanice</w:t>
            </w:r>
          </w:p>
          <w:p w:rsidR="00145ECE" w:rsidRPr="00B03177" w:rsidRDefault="00145ECE" w:rsidP="00FD418C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sz w:val="20"/>
                <w:szCs w:val="20"/>
              </w:rPr>
              <w:t>měřidlo pro dodávku tepla pro vytápění a měřidlo pro dodávku tepla pro přípravu teplé vody</w:t>
            </w:r>
          </w:p>
        </w:tc>
      </w:tr>
      <w:tr w:rsidR="00145ECE" w:rsidRPr="00B03177">
        <w:trPr>
          <w:trHeight w:val="177"/>
        </w:trPr>
        <w:tc>
          <w:tcPr>
            <w:tcW w:w="0" w:type="auto"/>
          </w:tcPr>
          <w:p w:rsidR="00145ECE" w:rsidRPr="00B03177" w:rsidRDefault="00145ECE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sz w:val="20"/>
                <w:szCs w:val="20"/>
              </w:rPr>
              <w:t>teplonosné medium:</w:t>
            </w:r>
          </w:p>
        </w:tc>
        <w:tc>
          <w:tcPr>
            <w:tcW w:w="0" w:type="auto"/>
          </w:tcPr>
          <w:p w:rsidR="00145ECE" w:rsidRPr="00B03177" w:rsidRDefault="00145ECE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sz w:val="20"/>
                <w:szCs w:val="20"/>
              </w:rPr>
              <w:t>teplá voda</w:t>
            </w:r>
          </w:p>
        </w:tc>
      </w:tr>
      <w:tr w:rsidR="00145ECE" w:rsidRPr="00B03177">
        <w:trPr>
          <w:trHeight w:val="177"/>
        </w:trPr>
        <w:tc>
          <w:tcPr>
            <w:tcW w:w="0" w:type="auto"/>
          </w:tcPr>
          <w:p w:rsidR="00145ECE" w:rsidRPr="00B03177" w:rsidRDefault="00145ECE" w:rsidP="00136073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sz w:val="20"/>
                <w:szCs w:val="20"/>
              </w:rPr>
              <w:t>dispoziční tlakový spád pro OPS na primární straně (kPa):</w:t>
            </w:r>
          </w:p>
        </w:tc>
        <w:tc>
          <w:tcPr>
            <w:tcW w:w="0" w:type="auto"/>
          </w:tcPr>
          <w:p w:rsidR="00145ECE" w:rsidRPr="00B03177" w:rsidRDefault="00145ECE" w:rsidP="00136073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sz w:val="20"/>
                <w:szCs w:val="20"/>
              </w:rPr>
              <w:t>80</w:t>
            </w:r>
          </w:p>
        </w:tc>
      </w:tr>
      <w:tr w:rsidR="00145ECE" w:rsidRPr="00B03177">
        <w:trPr>
          <w:trHeight w:val="169"/>
        </w:trPr>
        <w:tc>
          <w:tcPr>
            <w:tcW w:w="0" w:type="auto"/>
          </w:tcPr>
          <w:p w:rsidR="00145ECE" w:rsidRPr="00B03177" w:rsidRDefault="00145ECE" w:rsidP="00136073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sz w:val="20"/>
                <w:szCs w:val="20"/>
              </w:rPr>
              <w:t>doplňovací přetlak (kPa):</w:t>
            </w:r>
          </w:p>
        </w:tc>
        <w:tc>
          <w:tcPr>
            <w:tcW w:w="0" w:type="auto"/>
          </w:tcPr>
          <w:p w:rsidR="00145ECE" w:rsidRPr="00B03177" w:rsidRDefault="00145ECE" w:rsidP="00136073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sz w:val="20"/>
                <w:szCs w:val="20"/>
              </w:rPr>
              <w:t xml:space="preserve">120 - 140 </w:t>
            </w:r>
          </w:p>
        </w:tc>
      </w:tr>
      <w:tr w:rsidR="00145ECE" w:rsidRPr="00B03177">
        <w:trPr>
          <w:trHeight w:val="177"/>
        </w:trPr>
        <w:tc>
          <w:tcPr>
            <w:tcW w:w="0" w:type="auto"/>
          </w:tcPr>
          <w:p w:rsidR="00145ECE" w:rsidRPr="00B03177" w:rsidRDefault="00145ECE" w:rsidP="002E27EF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sz w:val="20"/>
                <w:szCs w:val="20"/>
              </w:rPr>
              <w:t>teplotní parametry primárního systému - v otopném období (°C):</w:t>
            </w:r>
          </w:p>
        </w:tc>
        <w:tc>
          <w:tcPr>
            <w:tcW w:w="0" w:type="auto"/>
          </w:tcPr>
          <w:p w:rsidR="00145ECE" w:rsidRPr="00B03177" w:rsidRDefault="00145ECE" w:rsidP="002E27EF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sz w:val="20"/>
                <w:szCs w:val="20"/>
              </w:rPr>
              <w:t>110/70</w:t>
            </w:r>
          </w:p>
        </w:tc>
      </w:tr>
      <w:tr w:rsidR="00145ECE" w:rsidRPr="00B03177">
        <w:trPr>
          <w:trHeight w:val="169"/>
        </w:trPr>
        <w:tc>
          <w:tcPr>
            <w:tcW w:w="0" w:type="auto"/>
          </w:tcPr>
          <w:p w:rsidR="00145ECE" w:rsidRPr="00B03177" w:rsidRDefault="00145ECE" w:rsidP="00DE7CB5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sz w:val="20"/>
                <w:szCs w:val="20"/>
              </w:rPr>
              <w:t xml:space="preserve">                                                               - mimo topné období (°C):</w:t>
            </w:r>
          </w:p>
        </w:tc>
        <w:tc>
          <w:tcPr>
            <w:tcW w:w="0" w:type="auto"/>
          </w:tcPr>
          <w:p w:rsidR="00145ECE" w:rsidRPr="00B03177" w:rsidRDefault="00145ECE" w:rsidP="00DE7CB5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sz w:val="20"/>
                <w:szCs w:val="20"/>
              </w:rPr>
              <w:t>70/50</w:t>
            </w:r>
          </w:p>
        </w:tc>
      </w:tr>
      <w:tr w:rsidR="00145ECE" w:rsidRPr="00B03177">
        <w:trPr>
          <w:trHeight w:val="177"/>
        </w:trPr>
        <w:tc>
          <w:tcPr>
            <w:tcW w:w="0" w:type="auto"/>
          </w:tcPr>
          <w:p w:rsidR="00145ECE" w:rsidRPr="00B03177" w:rsidRDefault="00145ECE" w:rsidP="00432FFB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sz w:val="20"/>
                <w:szCs w:val="20"/>
              </w:rPr>
              <w:t>výkon odběrného místa odběratele (kW):</w:t>
            </w:r>
          </w:p>
        </w:tc>
        <w:tc>
          <w:tcPr>
            <w:tcW w:w="0" w:type="auto"/>
          </w:tcPr>
          <w:p w:rsidR="00145ECE" w:rsidRPr="00B03177" w:rsidRDefault="00145ECE" w:rsidP="00432FFB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sz w:val="20"/>
                <w:szCs w:val="20"/>
              </w:rPr>
              <w:t>424</w:t>
            </w:r>
          </w:p>
        </w:tc>
      </w:tr>
      <w:tr w:rsidR="00145ECE" w:rsidRPr="00B03177">
        <w:trPr>
          <w:trHeight w:val="169"/>
        </w:trPr>
        <w:tc>
          <w:tcPr>
            <w:tcW w:w="0" w:type="auto"/>
          </w:tcPr>
          <w:p w:rsidR="00145ECE" w:rsidRPr="00B03177" w:rsidRDefault="00145ECE" w:rsidP="00195D55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sz w:val="20"/>
                <w:szCs w:val="20"/>
              </w:rPr>
              <w:t>předpokládaný průměrný roční odběr tepla (GJ):</w:t>
            </w:r>
          </w:p>
        </w:tc>
        <w:tc>
          <w:tcPr>
            <w:tcW w:w="0" w:type="auto"/>
          </w:tcPr>
          <w:p w:rsidR="00145ECE" w:rsidRPr="00B03177" w:rsidRDefault="00145ECE" w:rsidP="00195D55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sz w:val="20"/>
                <w:szCs w:val="20"/>
              </w:rPr>
              <w:t>1840</w:t>
            </w:r>
          </w:p>
        </w:tc>
      </w:tr>
      <w:tr w:rsidR="00145ECE" w:rsidRPr="00B03177">
        <w:trPr>
          <w:trHeight w:val="177"/>
        </w:trPr>
        <w:tc>
          <w:tcPr>
            <w:tcW w:w="0" w:type="auto"/>
          </w:tcPr>
          <w:p w:rsidR="00145ECE" w:rsidRPr="00B03177" w:rsidRDefault="00145ECE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0" w:type="auto"/>
          </w:tcPr>
          <w:p w:rsidR="00145ECE" w:rsidRPr="00B03177" w:rsidRDefault="00145ECE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145ECE" w:rsidRPr="00B03177">
        <w:trPr>
          <w:trHeight w:val="51"/>
        </w:trPr>
        <w:tc>
          <w:tcPr>
            <w:tcW w:w="0" w:type="auto"/>
          </w:tcPr>
          <w:p w:rsidR="00145ECE" w:rsidRPr="00B03177" w:rsidRDefault="00145ECE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0" w:type="auto"/>
          </w:tcPr>
          <w:p w:rsidR="00145ECE" w:rsidRPr="00B03177" w:rsidRDefault="00145ECE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145ECE" w:rsidRPr="00B03177">
        <w:trPr>
          <w:trHeight w:val="694"/>
        </w:trPr>
        <w:tc>
          <w:tcPr>
            <w:tcW w:w="0" w:type="auto"/>
          </w:tcPr>
          <w:p w:rsidR="00145ECE" w:rsidRPr="00B03177" w:rsidRDefault="00145ECE" w:rsidP="006216F9">
            <w:pPr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sz w:val="20"/>
                <w:szCs w:val="20"/>
              </w:rPr>
              <w:t>Odběr tepla je závislý na klimatických podmínkách a jeho odběr se sjednává v rozložení dle dlouhodobé měsíční průměrné klimatické náročnosti dle Přílohy č.3 k vyhlášce MMR č.372/2001 Sb., v platném znění.</w:t>
            </w:r>
          </w:p>
          <w:p w:rsidR="00145ECE" w:rsidRPr="00B03177" w:rsidRDefault="00145ECE" w:rsidP="006216F9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0" w:type="auto"/>
          </w:tcPr>
          <w:p w:rsidR="00145ECE" w:rsidRPr="00B03177" w:rsidRDefault="00145ECE" w:rsidP="006216F9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145ECE" w:rsidRPr="00B03177">
        <w:trPr>
          <w:trHeight w:val="51"/>
        </w:trPr>
        <w:tc>
          <w:tcPr>
            <w:tcW w:w="0" w:type="auto"/>
          </w:tcPr>
          <w:p w:rsidR="00145ECE" w:rsidRPr="00B03177" w:rsidRDefault="00145ECE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0" w:type="auto"/>
          </w:tcPr>
          <w:p w:rsidR="00145ECE" w:rsidRPr="00B03177" w:rsidRDefault="00145ECE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145ECE" w:rsidRPr="00B03177">
        <w:trPr>
          <w:trHeight w:val="169"/>
        </w:trPr>
        <w:tc>
          <w:tcPr>
            <w:tcW w:w="0" w:type="auto"/>
          </w:tcPr>
          <w:p w:rsidR="00145ECE" w:rsidRPr="00B03177" w:rsidRDefault="00145ECE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0" w:type="auto"/>
          </w:tcPr>
          <w:p w:rsidR="00145ECE" w:rsidRPr="00B03177" w:rsidRDefault="00145ECE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145ECE" w:rsidRPr="00B03177">
        <w:trPr>
          <w:trHeight w:val="66"/>
        </w:trPr>
        <w:tc>
          <w:tcPr>
            <w:tcW w:w="0" w:type="auto"/>
          </w:tcPr>
          <w:p w:rsidR="00145ECE" w:rsidRPr="00B03177" w:rsidRDefault="00145ECE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0" w:type="auto"/>
          </w:tcPr>
          <w:p w:rsidR="00145ECE" w:rsidRPr="00B03177" w:rsidRDefault="00145ECE" w:rsidP="00CB04D5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:rsidR="00145ECE" w:rsidRPr="00B03177" w:rsidRDefault="00145ECE">
      <w:pPr>
        <w:pStyle w:val="Heading5"/>
        <w:tabs>
          <w:tab w:val="clear" w:pos="540"/>
          <w:tab w:val="num" w:pos="0"/>
        </w:tabs>
        <w:ind w:left="0" w:firstLine="0"/>
        <w:rPr>
          <w:rFonts w:ascii="Garamond" w:hAnsi="Garamond" w:cs="Garamond"/>
          <w:i w:val="0"/>
          <w:sz w:val="20"/>
          <w:szCs w:val="20"/>
        </w:rPr>
      </w:pPr>
      <w:r w:rsidRPr="00B03177">
        <w:rPr>
          <w:rFonts w:ascii="Garamond" w:hAnsi="Garamond" w:cs="Garamond"/>
          <w:i w:val="0"/>
          <w:sz w:val="20"/>
          <w:szCs w:val="20"/>
        </w:rPr>
        <w:t>Čl. 3</w:t>
      </w:r>
    </w:p>
    <w:p w:rsidR="00145ECE" w:rsidRPr="00B03177" w:rsidRDefault="00145ECE">
      <w:pPr>
        <w:pStyle w:val="Heading6"/>
        <w:rPr>
          <w:rFonts w:ascii="Garamond" w:hAnsi="Garamond" w:cs="Garamond"/>
        </w:rPr>
      </w:pPr>
      <w:r w:rsidRPr="00B03177">
        <w:rPr>
          <w:rFonts w:ascii="Garamond" w:hAnsi="Garamond" w:cs="Garamond"/>
        </w:rPr>
        <w:t xml:space="preserve">Stanovení ceny a platební podmínky </w:t>
      </w:r>
    </w:p>
    <w:p w:rsidR="00145ECE" w:rsidRPr="00B03177" w:rsidRDefault="00145ECE" w:rsidP="003F4E0C">
      <w:pPr>
        <w:pStyle w:val="BodyTextIndent"/>
        <w:numPr>
          <w:ilvl w:val="0"/>
          <w:numId w:val="11"/>
        </w:numPr>
        <w:tabs>
          <w:tab w:val="clear" w:pos="1065"/>
        </w:tabs>
        <w:ind w:left="567" w:hanging="567"/>
        <w:rPr>
          <w:rFonts w:ascii="Garamond" w:hAnsi="Garamond" w:cs="Garamond"/>
          <w:sz w:val="20"/>
          <w:szCs w:val="20"/>
        </w:rPr>
      </w:pPr>
      <w:r w:rsidRPr="00B03177">
        <w:rPr>
          <w:rFonts w:ascii="Garamond" w:hAnsi="Garamond" w:cs="Garamond"/>
          <w:sz w:val="20"/>
          <w:szCs w:val="20"/>
        </w:rPr>
        <w:t>Odběratel se zavazuje platit za dodávku tepla dodavateli cenu tepla, která bude stanovena vždy v souladu s platnými právními předpisy a postupem upraveným v OP. Dodavatel k ceně tepla připočte daň z přidané hodnoty (dále jen „DPH“) ve výši dle platných právních předpisů.</w:t>
      </w:r>
    </w:p>
    <w:p w:rsidR="00145ECE" w:rsidRPr="00B03177" w:rsidRDefault="00145ECE" w:rsidP="00C76297">
      <w:pPr>
        <w:pStyle w:val="BodyTextIndent"/>
        <w:numPr>
          <w:ilvl w:val="0"/>
          <w:numId w:val="11"/>
        </w:numPr>
        <w:tabs>
          <w:tab w:val="clear" w:pos="1065"/>
        </w:tabs>
        <w:ind w:left="567" w:hanging="567"/>
        <w:rPr>
          <w:rFonts w:ascii="Garamond" w:hAnsi="Garamond" w:cs="Garamond"/>
          <w:sz w:val="20"/>
          <w:szCs w:val="20"/>
        </w:rPr>
      </w:pPr>
      <w:r w:rsidRPr="00B03177">
        <w:rPr>
          <w:rFonts w:ascii="Garamond" w:hAnsi="Garamond" w:cs="Garamond"/>
          <w:sz w:val="20"/>
          <w:szCs w:val="20"/>
        </w:rPr>
        <w:t>Odběratel se zavazuje hradit na dodávku tepla zálohy, jejichž aktuální výše je uvedena v příloze č. 2 k této smlouvě.</w:t>
      </w:r>
    </w:p>
    <w:p w:rsidR="00145ECE" w:rsidRPr="00B03177" w:rsidRDefault="00145ECE" w:rsidP="00444312">
      <w:pPr>
        <w:pStyle w:val="BodyTextIndent"/>
        <w:numPr>
          <w:ilvl w:val="0"/>
          <w:numId w:val="11"/>
        </w:numPr>
        <w:tabs>
          <w:tab w:val="clear" w:pos="1065"/>
        </w:tabs>
        <w:ind w:left="567" w:hanging="567"/>
        <w:rPr>
          <w:rFonts w:ascii="Garamond" w:hAnsi="Garamond" w:cs="Garamond"/>
          <w:sz w:val="20"/>
          <w:szCs w:val="20"/>
        </w:rPr>
      </w:pPr>
      <w:r w:rsidRPr="00B03177">
        <w:rPr>
          <w:rFonts w:ascii="Garamond" w:hAnsi="Garamond" w:cs="Garamond"/>
          <w:sz w:val="20"/>
          <w:szCs w:val="20"/>
        </w:rPr>
        <w:t>Spotřeba tepla se stanoví postupem dle OP.</w:t>
      </w:r>
    </w:p>
    <w:p w:rsidR="00145ECE" w:rsidRPr="00B03177" w:rsidRDefault="00145ECE" w:rsidP="00444312">
      <w:pPr>
        <w:pStyle w:val="BodyTextIndent"/>
        <w:numPr>
          <w:ilvl w:val="0"/>
          <w:numId w:val="11"/>
        </w:numPr>
        <w:tabs>
          <w:tab w:val="clear" w:pos="1065"/>
        </w:tabs>
        <w:ind w:left="567" w:hanging="567"/>
        <w:rPr>
          <w:rFonts w:ascii="Garamond" w:hAnsi="Garamond" w:cs="Garamond"/>
          <w:sz w:val="20"/>
          <w:szCs w:val="20"/>
        </w:rPr>
      </w:pPr>
      <w:r w:rsidRPr="00B03177">
        <w:rPr>
          <w:rFonts w:ascii="Garamond" w:hAnsi="Garamond" w:cs="Garamond"/>
          <w:sz w:val="20"/>
          <w:szCs w:val="20"/>
        </w:rPr>
        <w:t>Nebude-li na vyúčtování či rozpisu záloh stanoveno jinak, je odběratel povinen provádět veškeré platby bezhotovostním převodem na účet dodavatele uvedený v záhlaví této smlouvy s variabilním symbolem, kterým je číslo popisné daného objektu.</w:t>
      </w:r>
    </w:p>
    <w:p w:rsidR="00145ECE" w:rsidRPr="00B03177" w:rsidRDefault="00145ECE" w:rsidP="00530D99">
      <w:pPr>
        <w:pStyle w:val="BodyTextIndent"/>
        <w:numPr>
          <w:ilvl w:val="0"/>
          <w:numId w:val="11"/>
        </w:numPr>
        <w:tabs>
          <w:tab w:val="clear" w:pos="1065"/>
        </w:tabs>
        <w:ind w:left="567" w:hanging="567"/>
        <w:rPr>
          <w:rFonts w:ascii="Garamond" w:hAnsi="Garamond" w:cs="Garamond"/>
          <w:sz w:val="20"/>
          <w:szCs w:val="20"/>
        </w:rPr>
      </w:pPr>
      <w:r w:rsidRPr="00B03177">
        <w:rPr>
          <w:rFonts w:ascii="Garamond" w:hAnsi="Garamond" w:cs="Garamond"/>
          <w:sz w:val="20"/>
          <w:szCs w:val="20"/>
        </w:rPr>
        <w:t xml:space="preserve">Nesdělí-li odběratel dodavateli před navrácením přeplatku písemně jinak, bude mu tento navrácen na účet uvedený v záhlaví této smlouvy. </w:t>
      </w:r>
    </w:p>
    <w:p w:rsidR="00145ECE" w:rsidRPr="00B03177" w:rsidRDefault="00145ECE" w:rsidP="00530D99">
      <w:pPr>
        <w:pStyle w:val="BodyTextIndent"/>
        <w:numPr>
          <w:ilvl w:val="0"/>
          <w:numId w:val="11"/>
        </w:numPr>
        <w:tabs>
          <w:tab w:val="clear" w:pos="1065"/>
        </w:tabs>
        <w:ind w:left="567" w:hanging="567"/>
        <w:rPr>
          <w:rFonts w:ascii="Garamond" w:hAnsi="Garamond" w:cs="Garamond"/>
          <w:sz w:val="20"/>
          <w:szCs w:val="20"/>
        </w:rPr>
      </w:pPr>
      <w:r w:rsidRPr="00B03177">
        <w:rPr>
          <w:rFonts w:ascii="Garamond" w:hAnsi="Garamond" w:cs="Garamond"/>
          <w:sz w:val="20"/>
          <w:szCs w:val="20"/>
        </w:rPr>
        <w:t>Dodavatel je oprávněn, vzhledem k povaze a délce smluvního vztahu, změnit jednostranně cenu za teplo, a to způsobem uvedeným v OP. Dodavatel je rovněž oprávněn měnit výši nebo četnost záloh, a to způsobem uvedeným v OP.</w:t>
      </w:r>
    </w:p>
    <w:p w:rsidR="00145ECE" w:rsidRPr="00B03177" w:rsidRDefault="00145ECE" w:rsidP="002578EA">
      <w:pPr>
        <w:pStyle w:val="BodyTextIndent"/>
        <w:ind w:left="567" w:firstLine="0"/>
        <w:rPr>
          <w:rFonts w:ascii="Garamond" w:hAnsi="Garamond" w:cs="Garamond"/>
          <w:sz w:val="20"/>
          <w:szCs w:val="20"/>
        </w:rPr>
      </w:pPr>
    </w:p>
    <w:p w:rsidR="00145ECE" w:rsidRPr="00B03177" w:rsidRDefault="00145ECE" w:rsidP="002578EA">
      <w:pPr>
        <w:pStyle w:val="BodyTextIndent"/>
        <w:ind w:left="567" w:firstLine="0"/>
        <w:rPr>
          <w:rFonts w:ascii="Garamond" w:hAnsi="Garamond" w:cs="Garamond"/>
          <w:sz w:val="20"/>
          <w:szCs w:val="20"/>
        </w:rPr>
      </w:pPr>
    </w:p>
    <w:p w:rsidR="00145ECE" w:rsidRPr="00B03177" w:rsidRDefault="00145ECE" w:rsidP="002578EA">
      <w:pPr>
        <w:pStyle w:val="BodyTextIndent"/>
        <w:ind w:left="567" w:firstLine="0"/>
        <w:rPr>
          <w:rFonts w:ascii="Garamond" w:hAnsi="Garamond" w:cs="Garamond"/>
          <w:sz w:val="20"/>
          <w:szCs w:val="20"/>
        </w:rPr>
      </w:pPr>
    </w:p>
    <w:p w:rsidR="00145ECE" w:rsidRPr="00B03177" w:rsidRDefault="00145ECE" w:rsidP="002578EA">
      <w:pPr>
        <w:pStyle w:val="BodyTextIndent"/>
        <w:ind w:firstLine="0"/>
        <w:jc w:val="center"/>
        <w:rPr>
          <w:rFonts w:ascii="Garamond" w:hAnsi="Garamond" w:cs="Garamond"/>
          <w:b/>
          <w:bCs/>
          <w:sz w:val="20"/>
          <w:szCs w:val="20"/>
        </w:rPr>
      </w:pPr>
      <w:r w:rsidRPr="00B03177">
        <w:rPr>
          <w:rFonts w:ascii="Garamond" w:hAnsi="Garamond" w:cs="Garamond"/>
          <w:b/>
          <w:bCs/>
          <w:sz w:val="20"/>
          <w:szCs w:val="20"/>
        </w:rPr>
        <w:t>Čl. 4</w:t>
      </w:r>
    </w:p>
    <w:p w:rsidR="00145ECE" w:rsidRPr="00B03177" w:rsidRDefault="00145ECE" w:rsidP="002578EA">
      <w:pPr>
        <w:pStyle w:val="BodyTextIndent"/>
        <w:ind w:firstLine="0"/>
        <w:jc w:val="center"/>
        <w:rPr>
          <w:rFonts w:ascii="Garamond" w:hAnsi="Garamond" w:cs="Garamond"/>
          <w:b/>
          <w:bCs/>
          <w:sz w:val="20"/>
          <w:szCs w:val="20"/>
        </w:rPr>
      </w:pPr>
      <w:r w:rsidRPr="00B03177">
        <w:rPr>
          <w:rFonts w:ascii="Garamond" w:hAnsi="Garamond" w:cs="Garamond"/>
          <w:b/>
          <w:bCs/>
          <w:sz w:val="20"/>
          <w:szCs w:val="20"/>
        </w:rPr>
        <w:t>Doručovací adresa, odpovědné osoby</w:t>
      </w:r>
    </w:p>
    <w:p w:rsidR="00145ECE" w:rsidRPr="00B03177" w:rsidRDefault="00145ECE" w:rsidP="002578EA">
      <w:pPr>
        <w:pStyle w:val="BodyTextIndent"/>
        <w:numPr>
          <w:ilvl w:val="0"/>
          <w:numId w:val="13"/>
        </w:numPr>
        <w:ind w:left="567" w:hanging="552"/>
        <w:rPr>
          <w:rFonts w:ascii="Garamond" w:hAnsi="Garamond" w:cs="Garamond"/>
          <w:sz w:val="20"/>
          <w:szCs w:val="20"/>
        </w:rPr>
      </w:pPr>
      <w:r w:rsidRPr="00B03177">
        <w:rPr>
          <w:rFonts w:ascii="Garamond" w:hAnsi="Garamond" w:cs="Garamond"/>
          <w:sz w:val="20"/>
          <w:szCs w:val="20"/>
        </w:rPr>
        <w:t>Doručovací adresa odběratele pro zasílání veškeré korespondence, včetně vyúčtování, je shodná s adresou odběratele, jež je uvedena v záhlaví této smlouvy. Doručovací adresa dodavatele pro zasílání veškeré korespondence je shodná s adresou dodavatele, jež je uvedena v záhlaví této smlouvy.</w:t>
      </w:r>
    </w:p>
    <w:p w:rsidR="00145ECE" w:rsidRPr="00B03177" w:rsidRDefault="00145ECE" w:rsidP="002578EA">
      <w:pPr>
        <w:pStyle w:val="BodyTextIndent"/>
        <w:numPr>
          <w:ilvl w:val="0"/>
          <w:numId w:val="13"/>
        </w:numPr>
        <w:ind w:left="567" w:hanging="552"/>
        <w:rPr>
          <w:rFonts w:ascii="Garamond" w:hAnsi="Garamond" w:cs="Garamond"/>
          <w:sz w:val="20"/>
          <w:szCs w:val="20"/>
        </w:rPr>
      </w:pPr>
      <w:r w:rsidRPr="00B03177">
        <w:rPr>
          <w:rFonts w:ascii="Garamond" w:hAnsi="Garamond" w:cs="Garamond"/>
          <w:sz w:val="20"/>
          <w:szCs w:val="20"/>
        </w:rPr>
        <w:t xml:space="preserve">Pro usnadnění komunikace uvádí odběratel tyto kontakty: </w:t>
      </w:r>
    </w:p>
    <w:tbl>
      <w:tblPr>
        <w:tblW w:w="4596" w:type="pct"/>
        <w:tblInd w:w="790" w:type="dxa"/>
        <w:tblCellMar>
          <w:left w:w="70" w:type="dxa"/>
          <w:right w:w="70" w:type="dxa"/>
        </w:tblCellMar>
        <w:tblLook w:val="00A0"/>
      </w:tblPr>
      <w:tblGrid>
        <w:gridCol w:w="2488"/>
        <w:gridCol w:w="2825"/>
        <w:gridCol w:w="3153"/>
      </w:tblGrid>
      <w:tr w:rsidR="00145ECE" w:rsidRPr="00B03177">
        <w:tc>
          <w:tcPr>
            <w:tcW w:w="1469" w:type="pct"/>
          </w:tcPr>
          <w:p w:rsidR="00145ECE" w:rsidRPr="00B03177" w:rsidRDefault="00145ECE" w:rsidP="00C65332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sz w:val="20"/>
                <w:szCs w:val="20"/>
              </w:rPr>
              <w:t>technická oblast a odečty:</w:t>
            </w:r>
          </w:p>
        </w:tc>
        <w:tc>
          <w:tcPr>
            <w:tcW w:w="1668" w:type="pct"/>
          </w:tcPr>
          <w:p w:rsidR="00145ECE" w:rsidRPr="00B03177" w:rsidRDefault="00145ECE" w:rsidP="00C65332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XXXXX</w:t>
            </w:r>
            <w:r w:rsidRPr="00B03177">
              <w:rPr>
                <w:rFonts w:ascii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862" w:type="pct"/>
          </w:tcPr>
          <w:p w:rsidR="00145ECE" w:rsidRPr="00B03177" w:rsidRDefault="00145ECE" w:rsidP="00C65332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sz w:val="20"/>
                <w:szCs w:val="20"/>
              </w:rPr>
              <w:t xml:space="preserve">tel. </w:t>
            </w:r>
            <w:r>
              <w:rPr>
                <w:rFonts w:ascii="Garamond" w:hAnsi="Garamond" w:cs="Garamond"/>
                <w:sz w:val="20"/>
                <w:szCs w:val="20"/>
              </w:rPr>
              <w:t>XXXXX</w:t>
            </w:r>
            <w:r w:rsidRPr="00B03177">
              <w:rPr>
                <w:rFonts w:ascii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145ECE" w:rsidRPr="00B03177">
        <w:tc>
          <w:tcPr>
            <w:tcW w:w="1469" w:type="pct"/>
          </w:tcPr>
          <w:p w:rsidR="00145ECE" w:rsidRPr="00B03177" w:rsidRDefault="00145ECE" w:rsidP="00C65332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sz w:val="20"/>
                <w:szCs w:val="20"/>
              </w:rPr>
              <w:t>platební styk:</w:t>
            </w:r>
          </w:p>
        </w:tc>
        <w:tc>
          <w:tcPr>
            <w:tcW w:w="1668" w:type="pct"/>
          </w:tcPr>
          <w:p w:rsidR="00145ECE" w:rsidRPr="00B03177" w:rsidRDefault="00145ECE" w:rsidP="00C65332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XXXXX</w:t>
            </w:r>
          </w:p>
        </w:tc>
        <w:tc>
          <w:tcPr>
            <w:tcW w:w="1862" w:type="pct"/>
          </w:tcPr>
          <w:p w:rsidR="00145ECE" w:rsidRPr="00B03177" w:rsidRDefault="00145ECE" w:rsidP="00C65332">
            <w:pPr>
              <w:tabs>
                <w:tab w:val="num" w:pos="540"/>
              </w:tabs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sz w:val="20"/>
                <w:szCs w:val="20"/>
              </w:rPr>
              <w:t xml:space="preserve">tel. </w:t>
            </w:r>
            <w:r>
              <w:rPr>
                <w:rFonts w:ascii="Garamond" w:hAnsi="Garamond" w:cs="Garamond"/>
                <w:sz w:val="20"/>
                <w:szCs w:val="20"/>
              </w:rPr>
              <w:t>XXXXX</w:t>
            </w:r>
          </w:p>
        </w:tc>
      </w:tr>
    </w:tbl>
    <w:p w:rsidR="00145ECE" w:rsidRPr="00B03177" w:rsidRDefault="00145ECE" w:rsidP="002578EA">
      <w:pPr>
        <w:pStyle w:val="BodyTextIndent"/>
        <w:numPr>
          <w:ilvl w:val="0"/>
          <w:numId w:val="13"/>
        </w:numPr>
        <w:tabs>
          <w:tab w:val="num" w:pos="567"/>
        </w:tabs>
        <w:ind w:left="567" w:hanging="567"/>
        <w:rPr>
          <w:rStyle w:val="Hyperlink"/>
          <w:rFonts w:ascii="Garamond" w:hAnsi="Garamond" w:cs="Garamond"/>
          <w:color w:val="auto"/>
          <w:sz w:val="20"/>
          <w:szCs w:val="20"/>
        </w:rPr>
      </w:pPr>
      <w:r w:rsidRPr="00B03177">
        <w:rPr>
          <w:rFonts w:ascii="Garamond" w:hAnsi="Garamond" w:cs="Garamond"/>
          <w:sz w:val="20"/>
          <w:szCs w:val="20"/>
        </w:rPr>
        <w:t xml:space="preserve">Pro zasílání sdělení v souladu s příslušnými ustanoveními OP sděluje odběratel následující email/emaily: </w:t>
      </w:r>
      <w:r>
        <w:rPr>
          <w:rFonts w:ascii="Garamond" w:hAnsi="Garamond" w:cs="Garamond"/>
          <w:sz w:val="20"/>
          <w:szCs w:val="20"/>
        </w:rPr>
        <w:t>XXXXX</w:t>
      </w:r>
      <w:r w:rsidRPr="00B03177">
        <w:rPr>
          <w:sz w:val="20"/>
          <w:szCs w:val="20"/>
        </w:rPr>
        <w:t xml:space="preserve">. </w:t>
      </w:r>
    </w:p>
    <w:p w:rsidR="00145ECE" w:rsidRPr="00B03177" w:rsidRDefault="00145ECE" w:rsidP="00693A4D">
      <w:pPr>
        <w:pStyle w:val="BodyTextIndent"/>
        <w:ind w:left="567" w:firstLine="0"/>
        <w:rPr>
          <w:rStyle w:val="Hyperlink"/>
          <w:rFonts w:ascii="Garamond" w:hAnsi="Garamond" w:cs="Garamond"/>
          <w:color w:val="auto"/>
          <w:sz w:val="20"/>
          <w:szCs w:val="20"/>
          <w:u w:val="none"/>
        </w:rPr>
      </w:pPr>
      <w:r w:rsidRPr="00B03177">
        <w:t xml:space="preserve"> </w:t>
      </w:r>
    </w:p>
    <w:p w:rsidR="00145ECE" w:rsidRPr="00B03177" w:rsidRDefault="00145ECE" w:rsidP="006E0D92">
      <w:pPr>
        <w:pStyle w:val="BodyTextIndent"/>
        <w:ind w:left="567" w:firstLine="0"/>
        <w:rPr>
          <w:rFonts w:ascii="Garamond" w:hAnsi="Garamond" w:cs="Garamond"/>
          <w:sz w:val="20"/>
          <w:szCs w:val="20"/>
        </w:rPr>
      </w:pPr>
    </w:p>
    <w:p w:rsidR="00145ECE" w:rsidRPr="00B03177" w:rsidRDefault="00145ECE" w:rsidP="006F5051">
      <w:pPr>
        <w:pStyle w:val="BodyTextIndent"/>
        <w:ind w:left="567" w:firstLine="0"/>
        <w:rPr>
          <w:rFonts w:ascii="Garamond" w:hAnsi="Garamond" w:cs="Garamond"/>
          <w:sz w:val="20"/>
          <w:szCs w:val="20"/>
        </w:rPr>
      </w:pPr>
    </w:p>
    <w:p w:rsidR="00145ECE" w:rsidRPr="00B03177" w:rsidRDefault="00145ECE" w:rsidP="006F5051">
      <w:pPr>
        <w:pStyle w:val="BodyTextIndent"/>
        <w:ind w:left="567" w:firstLine="0"/>
        <w:rPr>
          <w:rFonts w:ascii="Garamond" w:hAnsi="Garamond" w:cs="Garamond"/>
          <w:sz w:val="20"/>
          <w:szCs w:val="20"/>
        </w:rPr>
      </w:pPr>
    </w:p>
    <w:p w:rsidR="00145ECE" w:rsidRPr="00B03177" w:rsidRDefault="00145ECE">
      <w:pPr>
        <w:pStyle w:val="BodyTextIndent"/>
        <w:tabs>
          <w:tab w:val="num" w:pos="0"/>
        </w:tabs>
        <w:ind w:firstLine="0"/>
        <w:jc w:val="center"/>
        <w:rPr>
          <w:rFonts w:ascii="Garamond" w:hAnsi="Garamond" w:cs="Garamond"/>
          <w:b/>
          <w:bCs/>
          <w:sz w:val="20"/>
          <w:szCs w:val="20"/>
        </w:rPr>
      </w:pPr>
      <w:r w:rsidRPr="00B03177">
        <w:rPr>
          <w:rFonts w:ascii="Garamond" w:hAnsi="Garamond" w:cs="Garamond"/>
          <w:b/>
          <w:bCs/>
          <w:sz w:val="20"/>
          <w:szCs w:val="20"/>
        </w:rPr>
        <w:t>Čl. 5</w:t>
      </w:r>
    </w:p>
    <w:p w:rsidR="00145ECE" w:rsidRPr="00B03177" w:rsidRDefault="00145ECE" w:rsidP="00010C72">
      <w:pPr>
        <w:pStyle w:val="BodyTextIndent"/>
        <w:tabs>
          <w:tab w:val="num" w:pos="0"/>
        </w:tabs>
        <w:ind w:firstLine="0"/>
        <w:jc w:val="center"/>
        <w:rPr>
          <w:rFonts w:ascii="Garamond" w:hAnsi="Garamond" w:cs="Garamond"/>
          <w:b/>
          <w:bCs/>
          <w:sz w:val="20"/>
          <w:szCs w:val="20"/>
        </w:rPr>
      </w:pPr>
      <w:r w:rsidRPr="00B03177">
        <w:rPr>
          <w:rFonts w:ascii="Garamond" w:hAnsi="Garamond" w:cs="Garamond"/>
          <w:b/>
          <w:bCs/>
          <w:sz w:val="20"/>
          <w:szCs w:val="20"/>
        </w:rPr>
        <w:t>Závěrečná a přechodná ustanovení</w:t>
      </w:r>
    </w:p>
    <w:p w:rsidR="00145ECE" w:rsidRPr="00B03177" w:rsidRDefault="00145ECE" w:rsidP="00733F75">
      <w:pPr>
        <w:pStyle w:val="BodyTextIndent"/>
        <w:numPr>
          <w:ilvl w:val="0"/>
          <w:numId w:val="9"/>
        </w:numPr>
        <w:tabs>
          <w:tab w:val="clear" w:pos="1065"/>
        </w:tabs>
        <w:ind w:left="567" w:hanging="552"/>
        <w:rPr>
          <w:rFonts w:ascii="Garamond" w:hAnsi="Garamond" w:cs="Garamond"/>
          <w:sz w:val="20"/>
          <w:szCs w:val="20"/>
        </w:rPr>
      </w:pPr>
      <w:r w:rsidRPr="00B03177">
        <w:rPr>
          <w:rFonts w:ascii="Garamond" w:hAnsi="Garamond" w:cs="Garamond"/>
          <w:sz w:val="20"/>
          <w:szCs w:val="20"/>
        </w:rPr>
        <w:t>Tato smlouva nabývá účinnosti dnem jejího uveřejnění v registru smluv dle zákona č. 340/2015 Sb., o zvláštních podmínkách účinnosti některých smluv, uveřejňování těchto smluv a o registru smluv (zákon o registru smluv).</w:t>
      </w:r>
      <w:r w:rsidRPr="00B03177">
        <w:rPr>
          <w:rFonts w:ascii="Garamond" w:hAnsi="Garamond" w:cs="Garamond"/>
          <w:b/>
          <w:bCs/>
          <w:i/>
          <w:iCs/>
          <w:sz w:val="20"/>
          <w:szCs w:val="20"/>
        </w:rPr>
        <w:t xml:space="preserve"> </w:t>
      </w:r>
      <w:r w:rsidRPr="00B03177">
        <w:rPr>
          <w:rFonts w:ascii="Garamond" w:hAnsi="Garamond" w:cs="Garamond"/>
          <w:sz w:val="20"/>
          <w:szCs w:val="20"/>
        </w:rPr>
        <w:t xml:space="preserve">Smluvní strany s uveřejněním smlouvy  v registru smluv souhlasí a dohodly se, že ji uveřejní odběratel. </w:t>
      </w:r>
    </w:p>
    <w:p w:rsidR="00145ECE" w:rsidRPr="00B03177" w:rsidRDefault="00145ECE" w:rsidP="00530D99">
      <w:pPr>
        <w:pStyle w:val="BodyTextIndent"/>
        <w:numPr>
          <w:ilvl w:val="0"/>
          <w:numId w:val="9"/>
        </w:numPr>
        <w:tabs>
          <w:tab w:val="clear" w:pos="1065"/>
        </w:tabs>
        <w:ind w:left="567" w:hanging="552"/>
        <w:rPr>
          <w:rFonts w:ascii="Garamond" w:hAnsi="Garamond" w:cs="Garamond"/>
          <w:sz w:val="20"/>
          <w:szCs w:val="20"/>
        </w:rPr>
      </w:pPr>
      <w:r w:rsidRPr="00B03177">
        <w:rPr>
          <w:rFonts w:ascii="Garamond" w:hAnsi="Garamond" w:cs="Garamond"/>
          <w:sz w:val="20"/>
          <w:szCs w:val="20"/>
        </w:rPr>
        <w:t xml:space="preserve">Smluvní strany prohlašují, že odběratel odebírá v odběrném místě teplo již od 4.1.2019 </w:t>
      </w:r>
      <w:r w:rsidRPr="00B03177">
        <w:rPr>
          <w:rFonts w:ascii="Garamond" w:eastAsia="MS Mincho" w:hAnsi="Garamond" w:cs="Garamond"/>
          <w:sz w:val="20"/>
          <w:szCs w:val="20"/>
        </w:rPr>
        <w:t xml:space="preserve">a že při zahájení odběru tepla odběratelem stav měřidla tepla pro vytápění činil </w:t>
      </w:r>
      <w:r w:rsidRPr="00B03177">
        <w:rPr>
          <w:rFonts w:ascii="Garamond" w:eastAsia="MS Mincho" w:hAnsi="Garamond" w:cs="Garamond"/>
          <w:b/>
          <w:sz w:val="20"/>
          <w:szCs w:val="20"/>
        </w:rPr>
        <w:t>33 080,6 GJ</w:t>
      </w:r>
      <w:r w:rsidRPr="00B03177">
        <w:rPr>
          <w:rFonts w:ascii="Garamond" w:eastAsia="MS Mincho" w:hAnsi="Garamond" w:cs="Garamond"/>
          <w:sz w:val="20"/>
          <w:szCs w:val="20"/>
        </w:rPr>
        <w:t xml:space="preserve"> a stav měřidla tepla pro ohřev teplé vody činil </w:t>
      </w:r>
      <w:r w:rsidRPr="00B03177">
        <w:rPr>
          <w:rFonts w:ascii="Garamond" w:eastAsia="MS Mincho" w:hAnsi="Garamond" w:cs="Garamond"/>
          <w:b/>
          <w:sz w:val="20"/>
          <w:szCs w:val="20"/>
        </w:rPr>
        <w:t>1 055,8</w:t>
      </w:r>
      <w:r w:rsidRPr="00B03177">
        <w:rPr>
          <w:rFonts w:ascii="Garamond" w:eastAsia="MS Mincho" w:hAnsi="Garamond" w:cs="Garamond"/>
          <w:sz w:val="20"/>
          <w:szCs w:val="20"/>
        </w:rPr>
        <w:t xml:space="preserve"> GJ.  Dodavatel do vyúčtování za rok 2019 zahrne i cenu za teplo odebrané odběratelem v době od 4.1.2019 do dne nabytí účinnosti této smlouvy.       </w:t>
      </w:r>
    </w:p>
    <w:p w:rsidR="00145ECE" w:rsidRPr="00B03177" w:rsidRDefault="00145ECE" w:rsidP="00530D99">
      <w:pPr>
        <w:pStyle w:val="BodyTextIndent"/>
        <w:numPr>
          <w:ilvl w:val="0"/>
          <w:numId w:val="9"/>
        </w:numPr>
        <w:tabs>
          <w:tab w:val="clear" w:pos="1065"/>
        </w:tabs>
        <w:ind w:left="567" w:hanging="552"/>
        <w:rPr>
          <w:rFonts w:ascii="Garamond" w:hAnsi="Garamond" w:cs="Garamond"/>
          <w:sz w:val="20"/>
          <w:szCs w:val="20"/>
        </w:rPr>
      </w:pPr>
      <w:r w:rsidRPr="00B03177">
        <w:rPr>
          <w:rFonts w:ascii="Garamond" w:eastAsia="MS Mincho" w:hAnsi="Garamond" w:cs="Garamond"/>
          <w:sz w:val="20"/>
          <w:szCs w:val="20"/>
        </w:rPr>
        <w:t>Právní vztahy dodavatele a odběratele se řídí zejména příslušnými ustanoveními zákona č. 89/2012 Sb. občanský zákoník, a zákona č. 458/2000 Sb., o podmínkách podnikání a o výkonu státní správy v energetických odvětvích a o změně některých zákonů (energetický zákon), ve znění pozdějších předpisů.</w:t>
      </w:r>
    </w:p>
    <w:p w:rsidR="00145ECE" w:rsidRPr="00B03177" w:rsidRDefault="00145ECE" w:rsidP="00257B37">
      <w:pPr>
        <w:pStyle w:val="BodyTextIndent"/>
        <w:numPr>
          <w:ilvl w:val="0"/>
          <w:numId w:val="9"/>
        </w:numPr>
        <w:tabs>
          <w:tab w:val="clear" w:pos="1065"/>
          <w:tab w:val="num" w:pos="567"/>
        </w:tabs>
        <w:ind w:left="567" w:hanging="567"/>
        <w:rPr>
          <w:rFonts w:ascii="Garamond" w:hAnsi="Garamond" w:cs="Garamond"/>
          <w:sz w:val="20"/>
          <w:szCs w:val="20"/>
        </w:rPr>
      </w:pPr>
      <w:r w:rsidRPr="00B03177">
        <w:rPr>
          <w:rFonts w:ascii="Garamond" w:hAnsi="Garamond" w:cs="Garamond"/>
          <w:sz w:val="20"/>
          <w:szCs w:val="20"/>
        </w:rPr>
        <w:t>Odběratel bere na vědomí, že součástí OP jsou rovněž smluvní pokuty zejména za prodlení odběratele se smluvenými platbami, pravidla pro změnu OP a pro ukončení této smlouvy. V případě změn OP se vzájemné vztahy smluvních stran řídí jejich aktuálním zněním.</w:t>
      </w:r>
    </w:p>
    <w:p w:rsidR="00145ECE" w:rsidRPr="00B03177" w:rsidRDefault="00145ECE" w:rsidP="00530D99">
      <w:pPr>
        <w:pStyle w:val="BodyTextIndent"/>
        <w:numPr>
          <w:ilvl w:val="0"/>
          <w:numId w:val="9"/>
        </w:numPr>
        <w:tabs>
          <w:tab w:val="clear" w:pos="1065"/>
        </w:tabs>
        <w:ind w:left="567" w:hanging="552"/>
        <w:rPr>
          <w:rFonts w:ascii="Garamond" w:hAnsi="Garamond" w:cs="Garamond"/>
          <w:sz w:val="20"/>
          <w:szCs w:val="20"/>
        </w:rPr>
      </w:pPr>
      <w:r w:rsidRPr="00B03177">
        <w:rPr>
          <w:rFonts w:ascii="Garamond" w:hAnsi="Garamond" w:cs="Garamond"/>
          <w:sz w:val="20"/>
          <w:szCs w:val="20"/>
        </w:rPr>
        <w:t>Tato smlouva může být měněna nebo doplňována pouze písemně, není-li uvedeno jinak (zejména změna OP).</w:t>
      </w:r>
      <w:bookmarkStart w:id="0" w:name="_GoBack"/>
      <w:bookmarkEnd w:id="0"/>
    </w:p>
    <w:p w:rsidR="00145ECE" w:rsidRPr="00B03177" w:rsidRDefault="00145ECE" w:rsidP="00530D99">
      <w:pPr>
        <w:pStyle w:val="BodyTextIndent"/>
        <w:numPr>
          <w:ilvl w:val="0"/>
          <w:numId w:val="9"/>
        </w:numPr>
        <w:tabs>
          <w:tab w:val="clear" w:pos="1065"/>
        </w:tabs>
        <w:ind w:left="567" w:hanging="552"/>
        <w:rPr>
          <w:rFonts w:ascii="Garamond" w:hAnsi="Garamond" w:cs="Garamond"/>
          <w:sz w:val="20"/>
          <w:szCs w:val="20"/>
        </w:rPr>
      </w:pPr>
      <w:r w:rsidRPr="00B03177">
        <w:rPr>
          <w:rFonts w:ascii="Garamond" w:hAnsi="Garamond" w:cs="Garamond"/>
          <w:sz w:val="20"/>
          <w:szCs w:val="20"/>
        </w:rPr>
        <w:t>Odběratel podpisem této smlouvy stvrzuje, že převzal rovněž její přílohy.</w:t>
      </w:r>
    </w:p>
    <w:p w:rsidR="00145ECE" w:rsidRPr="00B03177" w:rsidRDefault="00145ECE" w:rsidP="00530D99">
      <w:pPr>
        <w:pStyle w:val="BodyTextIndent"/>
        <w:numPr>
          <w:ilvl w:val="0"/>
          <w:numId w:val="9"/>
        </w:numPr>
        <w:tabs>
          <w:tab w:val="clear" w:pos="1065"/>
        </w:tabs>
        <w:ind w:left="567" w:hanging="552"/>
        <w:rPr>
          <w:rFonts w:ascii="Garamond" w:hAnsi="Garamond" w:cs="Garamond"/>
          <w:sz w:val="20"/>
          <w:szCs w:val="20"/>
        </w:rPr>
      </w:pPr>
      <w:r w:rsidRPr="00B03177">
        <w:rPr>
          <w:rFonts w:ascii="Garamond" w:hAnsi="Garamond" w:cs="Garamond"/>
          <w:sz w:val="20"/>
          <w:szCs w:val="20"/>
        </w:rPr>
        <w:t xml:space="preserve">Tato smlouva je vyhotovena ve dvou stejnopisech, z nichž 1 stejnopis obdrží dodavatel a 1 stejnopis obdrží odběratel. </w:t>
      </w:r>
    </w:p>
    <w:p w:rsidR="00145ECE" w:rsidRPr="00B03177" w:rsidRDefault="00145ECE" w:rsidP="00530D99">
      <w:pPr>
        <w:pStyle w:val="BodyTextIndent"/>
        <w:numPr>
          <w:ilvl w:val="0"/>
          <w:numId w:val="9"/>
        </w:numPr>
        <w:tabs>
          <w:tab w:val="clear" w:pos="1065"/>
        </w:tabs>
        <w:ind w:left="567" w:hanging="552"/>
        <w:rPr>
          <w:rFonts w:ascii="Garamond" w:hAnsi="Garamond" w:cs="Garamond"/>
          <w:sz w:val="20"/>
          <w:szCs w:val="20"/>
        </w:rPr>
      </w:pPr>
      <w:r w:rsidRPr="00B03177">
        <w:rPr>
          <w:rFonts w:ascii="Garamond" w:hAnsi="Garamond" w:cs="Garamond"/>
          <w:sz w:val="20"/>
          <w:szCs w:val="20"/>
        </w:rPr>
        <w:t>Uzavření této smlouvy schválila Rada města Dobrušky na své schůzi konané dne 4.2.2019.</w:t>
      </w:r>
    </w:p>
    <w:p w:rsidR="00145ECE" w:rsidRPr="00B03177" w:rsidRDefault="00145ECE" w:rsidP="00AB57B0">
      <w:pPr>
        <w:pStyle w:val="BodyTextIndent"/>
        <w:rPr>
          <w:rFonts w:ascii="Garamond" w:hAnsi="Garamond" w:cs="Garamond"/>
          <w:i/>
          <w:iCs/>
          <w:sz w:val="20"/>
          <w:szCs w:val="20"/>
        </w:rPr>
      </w:pPr>
    </w:p>
    <w:p w:rsidR="00145ECE" w:rsidRPr="00B03177" w:rsidRDefault="00145ECE" w:rsidP="00AB57B0">
      <w:pPr>
        <w:pStyle w:val="BodyTextIndent"/>
        <w:rPr>
          <w:rFonts w:ascii="Garamond" w:hAnsi="Garamond" w:cs="Garamond"/>
          <w:i/>
          <w:iCs/>
          <w:sz w:val="20"/>
          <w:szCs w:val="20"/>
        </w:rPr>
      </w:pPr>
    </w:p>
    <w:p w:rsidR="00145ECE" w:rsidRPr="00B03177" w:rsidRDefault="00145ECE" w:rsidP="00AB57B0">
      <w:pPr>
        <w:pStyle w:val="BodyTextIndent"/>
        <w:rPr>
          <w:rFonts w:ascii="Garamond" w:hAnsi="Garamond" w:cs="Garamond"/>
          <w:i/>
          <w:iCs/>
          <w:sz w:val="20"/>
          <w:szCs w:val="20"/>
        </w:rPr>
      </w:pPr>
    </w:p>
    <w:p w:rsidR="00145ECE" w:rsidRPr="00B03177" w:rsidRDefault="00145ECE" w:rsidP="00AB57B0">
      <w:pPr>
        <w:pStyle w:val="BodyTextIndent"/>
        <w:rPr>
          <w:rFonts w:ascii="Garamond" w:hAnsi="Garamond" w:cs="Garamond"/>
          <w:i/>
          <w:iCs/>
          <w:sz w:val="22"/>
          <w:szCs w:val="22"/>
        </w:rPr>
      </w:pPr>
      <w:r w:rsidRPr="00B03177">
        <w:rPr>
          <w:rFonts w:ascii="Garamond" w:hAnsi="Garamond" w:cs="Garamond"/>
          <w:i/>
          <w:iCs/>
          <w:sz w:val="22"/>
          <w:szCs w:val="22"/>
        </w:rPr>
        <w:t>Příloha č. 1 – Obchodní podmínky</w:t>
      </w:r>
    </w:p>
    <w:p w:rsidR="00145ECE" w:rsidRPr="00B03177" w:rsidRDefault="00145ECE" w:rsidP="00AB57B0">
      <w:pPr>
        <w:pStyle w:val="BodyTextIndent"/>
        <w:rPr>
          <w:rFonts w:ascii="Garamond" w:hAnsi="Garamond" w:cs="Garamond"/>
          <w:i/>
          <w:iCs/>
          <w:sz w:val="22"/>
          <w:szCs w:val="22"/>
        </w:rPr>
      </w:pPr>
      <w:r w:rsidRPr="00B03177">
        <w:rPr>
          <w:rFonts w:ascii="Garamond" w:hAnsi="Garamond" w:cs="Garamond"/>
          <w:i/>
          <w:iCs/>
          <w:sz w:val="22"/>
          <w:szCs w:val="22"/>
        </w:rPr>
        <w:t>Příloha č. 2 – Oznámení o stanovení výše záloh</w:t>
      </w:r>
    </w:p>
    <w:p w:rsidR="00145ECE" w:rsidRPr="00B03177" w:rsidRDefault="00145ECE">
      <w:pPr>
        <w:pStyle w:val="BodyTextIndent"/>
        <w:rPr>
          <w:rFonts w:ascii="Garamond" w:hAnsi="Garamond" w:cs="Garamond"/>
          <w:i/>
          <w:iCs/>
          <w:sz w:val="20"/>
          <w:szCs w:val="20"/>
        </w:rPr>
      </w:pPr>
    </w:p>
    <w:p w:rsidR="00145ECE" w:rsidRPr="00B03177" w:rsidRDefault="00145ECE">
      <w:pPr>
        <w:pStyle w:val="BodyTextIndent"/>
        <w:rPr>
          <w:rFonts w:ascii="Garamond" w:hAnsi="Garamond" w:cs="Garamond"/>
          <w:i/>
          <w:iCs/>
          <w:sz w:val="20"/>
          <w:szCs w:val="20"/>
        </w:rPr>
      </w:pPr>
    </w:p>
    <w:p w:rsidR="00145ECE" w:rsidRPr="00B03177" w:rsidRDefault="00145ECE">
      <w:pPr>
        <w:pStyle w:val="BodyTextIndent"/>
        <w:rPr>
          <w:rFonts w:ascii="Garamond" w:hAnsi="Garamond" w:cs="Garamond"/>
          <w:i/>
          <w:iCs/>
          <w:sz w:val="20"/>
          <w:szCs w:val="20"/>
        </w:rPr>
      </w:pPr>
    </w:p>
    <w:p w:rsidR="00145ECE" w:rsidRPr="00B03177" w:rsidRDefault="00145ECE">
      <w:pPr>
        <w:pStyle w:val="BodyTextIndent"/>
        <w:rPr>
          <w:rFonts w:ascii="Garamond" w:hAnsi="Garamond" w:cs="Garamond"/>
          <w:i/>
          <w:iCs/>
          <w:sz w:val="20"/>
          <w:szCs w:val="20"/>
        </w:rPr>
      </w:pPr>
    </w:p>
    <w:p w:rsidR="00145ECE" w:rsidRPr="00B03177" w:rsidRDefault="00145ECE">
      <w:pPr>
        <w:pStyle w:val="BodyTextIndent"/>
        <w:rPr>
          <w:rFonts w:ascii="Garamond" w:hAnsi="Garamond" w:cs="Garamond"/>
          <w:i/>
          <w:iCs/>
          <w:sz w:val="20"/>
          <w:szCs w:val="20"/>
        </w:rPr>
      </w:pPr>
    </w:p>
    <w:p w:rsidR="00145ECE" w:rsidRPr="00B03177" w:rsidRDefault="00145ECE">
      <w:pPr>
        <w:pStyle w:val="BodyTextIndent"/>
        <w:rPr>
          <w:rFonts w:ascii="Garamond" w:hAnsi="Garamond" w:cs="Garamond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145ECE" w:rsidRPr="00B03177">
        <w:tc>
          <w:tcPr>
            <w:tcW w:w="2500" w:type="pct"/>
          </w:tcPr>
          <w:p w:rsidR="00145ECE" w:rsidRPr="00B03177" w:rsidRDefault="00145ECE" w:rsidP="00B44956">
            <w:pPr>
              <w:pStyle w:val="BodyTextIndent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sz w:val="20"/>
                <w:szCs w:val="20"/>
              </w:rPr>
              <w:t xml:space="preserve">V Dobrušce dne :   </w:t>
            </w:r>
            <w:r>
              <w:rPr>
                <w:rFonts w:ascii="Garamond" w:hAnsi="Garamond" w:cs="Garamond"/>
                <w:sz w:val="20"/>
                <w:szCs w:val="20"/>
              </w:rPr>
              <w:t>5.2.2019</w:t>
            </w:r>
          </w:p>
        </w:tc>
        <w:tc>
          <w:tcPr>
            <w:tcW w:w="2500" w:type="pct"/>
          </w:tcPr>
          <w:p w:rsidR="00145ECE" w:rsidRPr="00B03177" w:rsidRDefault="00145ECE" w:rsidP="00323D02">
            <w:pPr>
              <w:pStyle w:val="BodyTextIndent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sz w:val="20"/>
                <w:szCs w:val="20"/>
              </w:rPr>
              <w:t xml:space="preserve">V Dobrušce dne : </w:t>
            </w:r>
            <w:r>
              <w:rPr>
                <w:rFonts w:ascii="Garamond" w:hAnsi="Garamond" w:cs="Garamond"/>
                <w:sz w:val="20"/>
                <w:szCs w:val="20"/>
              </w:rPr>
              <w:t xml:space="preserve">   5.2.2019</w:t>
            </w:r>
          </w:p>
          <w:p w:rsidR="00145ECE" w:rsidRPr="00B03177" w:rsidRDefault="00145ECE" w:rsidP="00323D02">
            <w:pPr>
              <w:pStyle w:val="BodyTextIndent"/>
              <w:ind w:firstLine="0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145ECE" w:rsidRPr="00B03177">
        <w:tc>
          <w:tcPr>
            <w:tcW w:w="2500" w:type="pct"/>
          </w:tcPr>
          <w:p w:rsidR="00145ECE" w:rsidRPr="00B03177" w:rsidRDefault="00145ECE">
            <w:pPr>
              <w:pStyle w:val="BodyTextIndent"/>
              <w:ind w:firstLine="0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  <w:p w:rsidR="00145ECE" w:rsidRPr="00B03177" w:rsidRDefault="00145ECE">
            <w:pPr>
              <w:pStyle w:val="BodyTextIndent"/>
              <w:ind w:firstLine="0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  <w:p w:rsidR="00145ECE" w:rsidRPr="00B03177" w:rsidRDefault="00145ECE">
            <w:pPr>
              <w:pStyle w:val="BodyTextIndent"/>
              <w:ind w:firstLine="0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  <w:p w:rsidR="00145ECE" w:rsidRPr="00B03177" w:rsidRDefault="00145ECE">
            <w:pPr>
              <w:pStyle w:val="BodyTextIndent"/>
              <w:ind w:firstLine="0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b/>
                <w:bCs/>
                <w:sz w:val="20"/>
                <w:szCs w:val="20"/>
              </w:rPr>
              <w:t>Odběratel:</w:t>
            </w:r>
          </w:p>
          <w:p w:rsidR="00145ECE" w:rsidRPr="00B03177" w:rsidRDefault="00145ECE">
            <w:pPr>
              <w:pStyle w:val="BodyTextIndent"/>
              <w:ind w:firstLine="0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  <w:p w:rsidR="00145ECE" w:rsidRPr="00B03177" w:rsidRDefault="00145ECE">
            <w:pPr>
              <w:pStyle w:val="BodyTextIndent"/>
              <w:ind w:firstLine="0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  <w:p w:rsidR="00145ECE" w:rsidRPr="00B03177" w:rsidRDefault="00145ECE">
            <w:pPr>
              <w:pStyle w:val="BodyTextIndent"/>
              <w:ind w:firstLine="0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  <w:p w:rsidR="00145ECE" w:rsidRPr="00B03177" w:rsidRDefault="00145ECE">
            <w:pPr>
              <w:pStyle w:val="BodyTextIndent"/>
              <w:ind w:firstLine="0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  <w:p w:rsidR="00145ECE" w:rsidRPr="00B03177" w:rsidRDefault="00145ECE">
            <w:pPr>
              <w:pStyle w:val="BodyTextIndent"/>
              <w:ind w:firstLine="0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  <w:p w:rsidR="00145ECE" w:rsidRPr="00B03177" w:rsidRDefault="00145ECE">
            <w:pPr>
              <w:pStyle w:val="BodyTextIndent"/>
              <w:ind w:firstLine="0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</w:t>
            </w:r>
          </w:p>
          <w:p w:rsidR="00145ECE" w:rsidRPr="00B03177" w:rsidRDefault="00145ECE">
            <w:pPr>
              <w:pStyle w:val="BodyTextIndent"/>
              <w:ind w:firstLine="0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</w:tcPr>
          <w:p w:rsidR="00145ECE" w:rsidRPr="00B03177" w:rsidRDefault="00145ECE">
            <w:pPr>
              <w:pStyle w:val="BodyTextIndent"/>
              <w:ind w:firstLine="0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  <w:p w:rsidR="00145ECE" w:rsidRPr="00B03177" w:rsidRDefault="00145ECE">
            <w:pPr>
              <w:pStyle w:val="BodyTextIndent"/>
              <w:ind w:firstLine="0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  <w:p w:rsidR="00145ECE" w:rsidRPr="00B03177" w:rsidRDefault="00145ECE">
            <w:pPr>
              <w:pStyle w:val="BodyTextIndent"/>
              <w:ind w:firstLine="0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  <w:p w:rsidR="00145ECE" w:rsidRPr="00B03177" w:rsidRDefault="00145ECE">
            <w:pPr>
              <w:pStyle w:val="BodyTextIndent"/>
              <w:ind w:firstLine="0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b/>
                <w:bCs/>
                <w:sz w:val="20"/>
                <w:szCs w:val="20"/>
              </w:rPr>
              <w:t>Dodavatel:</w:t>
            </w:r>
          </w:p>
          <w:p w:rsidR="00145ECE" w:rsidRPr="00B03177" w:rsidRDefault="00145ECE">
            <w:pPr>
              <w:pStyle w:val="BodyTextIndent"/>
              <w:ind w:firstLine="0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  <w:p w:rsidR="00145ECE" w:rsidRPr="00B03177" w:rsidRDefault="00145ECE">
            <w:pPr>
              <w:pStyle w:val="BodyTextIndent"/>
              <w:ind w:firstLine="0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  <w:p w:rsidR="00145ECE" w:rsidRPr="00B03177" w:rsidRDefault="00145ECE">
            <w:pPr>
              <w:pStyle w:val="BodyTextIndent"/>
              <w:ind w:firstLine="0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</w:tc>
      </w:tr>
      <w:tr w:rsidR="00145ECE" w:rsidRPr="00BB1184">
        <w:tc>
          <w:tcPr>
            <w:tcW w:w="2500" w:type="pct"/>
          </w:tcPr>
          <w:p w:rsidR="00145ECE" w:rsidRPr="00B03177" w:rsidRDefault="00145ECE" w:rsidP="00FE3AD5">
            <w:pPr>
              <w:pStyle w:val="BodyTextIndent"/>
              <w:ind w:firstLine="0"/>
              <w:rPr>
                <w:rFonts w:ascii="Garamond" w:eastAsia="MS Mincho" w:hAnsi="Garamond" w:cs="Garamond"/>
                <w:sz w:val="20"/>
                <w:szCs w:val="20"/>
              </w:rPr>
            </w:pPr>
            <w:r w:rsidRPr="00B03177">
              <w:rPr>
                <w:rFonts w:ascii="Garamond" w:eastAsia="MS Mincho" w:hAnsi="Garamond" w:cs="Garamond"/>
                <w:sz w:val="20"/>
                <w:szCs w:val="20"/>
              </w:rPr>
              <w:t>____________________________</w:t>
            </w:r>
          </w:p>
          <w:p w:rsidR="00145ECE" w:rsidRPr="00B03177" w:rsidRDefault="00145ECE" w:rsidP="00FE3AD5">
            <w:pPr>
              <w:pStyle w:val="BodyTextIndent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sz w:val="20"/>
                <w:szCs w:val="20"/>
              </w:rPr>
              <w:t xml:space="preserve">              Ing. Petr Lžíčař</w:t>
            </w:r>
          </w:p>
          <w:p w:rsidR="00145ECE" w:rsidRPr="00B03177" w:rsidRDefault="00145ECE" w:rsidP="00FE3AD5">
            <w:pPr>
              <w:pStyle w:val="BodyTextIndent"/>
              <w:ind w:firstLine="0"/>
              <w:rPr>
                <w:rFonts w:ascii="Garamond" w:hAnsi="Garamond" w:cs="Garamond"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sz w:val="20"/>
                <w:szCs w:val="20"/>
              </w:rPr>
              <w:t xml:space="preserve">                   starosta</w:t>
            </w:r>
          </w:p>
        </w:tc>
        <w:tc>
          <w:tcPr>
            <w:tcW w:w="2500" w:type="pct"/>
          </w:tcPr>
          <w:p w:rsidR="00145ECE" w:rsidRPr="00B03177" w:rsidRDefault="00145ECE" w:rsidP="00530D99">
            <w:pPr>
              <w:pStyle w:val="BodyTextIndent"/>
              <w:ind w:firstLine="0"/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sz w:val="20"/>
                <w:szCs w:val="20"/>
              </w:rPr>
              <w:t>_____________________________</w:t>
            </w:r>
          </w:p>
          <w:p w:rsidR="00145ECE" w:rsidRPr="00BB1184" w:rsidRDefault="00145ECE" w:rsidP="0010612C">
            <w:pPr>
              <w:pStyle w:val="BodyTextIndent"/>
              <w:ind w:firstLine="0"/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B03177">
              <w:rPr>
                <w:rFonts w:ascii="Garamond" w:hAnsi="Garamond" w:cs="Garamond"/>
                <w:sz w:val="20"/>
                <w:szCs w:val="20"/>
              </w:rPr>
              <w:t>Zbyněk Procházka, předseda představenstva</w:t>
            </w:r>
          </w:p>
          <w:p w:rsidR="00145ECE" w:rsidRPr="00BB1184" w:rsidRDefault="00145ECE" w:rsidP="00117307">
            <w:pPr>
              <w:pStyle w:val="BodyTextIndent"/>
              <w:ind w:firstLine="0"/>
              <w:rPr>
                <w:rFonts w:ascii="Garamond" w:hAnsi="Garamond" w:cs="Garamond"/>
                <w:sz w:val="20"/>
                <w:szCs w:val="20"/>
              </w:rPr>
            </w:pPr>
          </w:p>
          <w:p w:rsidR="00145ECE" w:rsidRPr="00BB1184" w:rsidRDefault="00145ECE">
            <w:pPr>
              <w:pStyle w:val="BodyTextIndent"/>
              <w:ind w:firstLine="0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:rsidR="00145ECE" w:rsidRPr="00BB1184" w:rsidRDefault="00145ECE" w:rsidP="00117307">
      <w:pPr>
        <w:pStyle w:val="BodyTextIndent"/>
        <w:ind w:firstLine="0"/>
        <w:rPr>
          <w:rFonts w:ascii="Garamond" w:hAnsi="Garamond" w:cs="Garamond"/>
        </w:rPr>
      </w:pPr>
    </w:p>
    <w:sectPr w:rsidR="00145ECE" w:rsidRPr="00BB1184" w:rsidSect="00FC56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709" w:footer="1701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ECE" w:rsidRDefault="00145ECE">
      <w:r>
        <w:separator/>
      </w:r>
    </w:p>
  </w:endnote>
  <w:endnote w:type="continuationSeparator" w:id="0">
    <w:p w:rsidR="00145ECE" w:rsidRDefault="00145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ECE" w:rsidRDefault="00145E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ECE" w:rsidRPr="00484EDF" w:rsidRDefault="00145ECE" w:rsidP="00484E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ECE" w:rsidRDefault="00145E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ECE" w:rsidRDefault="00145ECE">
      <w:r>
        <w:separator/>
      </w:r>
    </w:p>
  </w:footnote>
  <w:footnote w:type="continuationSeparator" w:id="0">
    <w:p w:rsidR="00145ECE" w:rsidRDefault="00145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ECE" w:rsidRDefault="00145E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ECE" w:rsidRDefault="00145EC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ECE" w:rsidRDefault="00145E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2BA0"/>
    <w:multiLevelType w:val="hybridMultilevel"/>
    <w:tmpl w:val="47308CDE"/>
    <w:lvl w:ilvl="0" w:tplc="94667E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F4B61"/>
    <w:multiLevelType w:val="hybridMultilevel"/>
    <w:tmpl w:val="FEC678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4F099E"/>
    <w:multiLevelType w:val="hybridMultilevel"/>
    <w:tmpl w:val="66B0E68A"/>
    <w:lvl w:ilvl="0" w:tplc="89561CA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035375"/>
    <w:multiLevelType w:val="hybridMultilevel"/>
    <w:tmpl w:val="6DC0CD6A"/>
    <w:lvl w:ilvl="0" w:tplc="89561CA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3C10B9"/>
    <w:multiLevelType w:val="hybridMultilevel"/>
    <w:tmpl w:val="3588271E"/>
    <w:lvl w:ilvl="0" w:tplc="89561CA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1659E1"/>
    <w:multiLevelType w:val="hybridMultilevel"/>
    <w:tmpl w:val="5658F452"/>
    <w:lvl w:ilvl="0" w:tplc="81AE8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EB4FC1"/>
    <w:multiLevelType w:val="hybridMultilevel"/>
    <w:tmpl w:val="47308CDE"/>
    <w:lvl w:ilvl="0" w:tplc="94667E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73D3AE8"/>
    <w:multiLevelType w:val="hybridMultilevel"/>
    <w:tmpl w:val="C526DEB2"/>
    <w:lvl w:ilvl="0" w:tplc="89561CA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AE13D0F"/>
    <w:multiLevelType w:val="hybridMultilevel"/>
    <w:tmpl w:val="7FB0E084"/>
    <w:lvl w:ilvl="0" w:tplc="89561CA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051522F"/>
    <w:multiLevelType w:val="hybridMultilevel"/>
    <w:tmpl w:val="3250AA14"/>
    <w:lvl w:ilvl="0" w:tplc="57AE3596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0">
    <w:nsid w:val="6731196D"/>
    <w:multiLevelType w:val="hybridMultilevel"/>
    <w:tmpl w:val="8DEE784E"/>
    <w:lvl w:ilvl="0" w:tplc="89561CA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8B2206"/>
    <w:multiLevelType w:val="hybridMultilevel"/>
    <w:tmpl w:val="69CAD05E"/>
    <w:lvl w:ilvl="0" w:tplc="89561CA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11"/>
  </w:num>
  <w:num w:numId="10">
    <w:abstractNumId w:val="9"/>
  </w:num>
  <w:num w:numId="11">
    <w:abstractNumId w:val="0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DisplayPageBoundaries/>
  <w:embedSystemFonts/>
  <w:defaultTabStop w:val="709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20B"/>
    <w:rsid w:val="00010C72"/>
    <w:rsid w:val="00015E4C"/>
    <w:rsid w:val="0001696C"/>
    <w:rsid w:val="00021730"/>
    <w:rsid w:val="00040AC1"/>
    <w:rsid w:val="00044E42"/>
    <w:rsid w:val="00071CED"/>
    <w:rsid w:val="000804EF"/>
    <w:rsid w:val="000A037E"/>
    <w:rsid w:val="000B28A2"/>
    <w:rsid w:val="000C78A5"/>
    <w:rsid w:val="000D56EC"/>
    <w:rsid w:val="000E5519"/>
    <w:rsid w:val="000F1323"/>
    <w:rsid w:val="000F2254"/>
    <w:rsid w:val="00101ADF"/>
    <w:rsid w:val="00105C7E"/>
    <w:rsid w:val="0010612C"/>
    <w:rsid w:val="001144D6"/>
    <w:rsid w:val="00117307"/>
    <w:rsid w:val="00123C99"/>
    <w:rsid w:val="001300D7"/>
    <w:rsid w:val="00136073"/>
    <w:rsid w:val="001438A0"/>
    <w:rsid w:val="001443F5"/>
    <w:rsid w:val="00145BBF"/>
    <w:rsid w:val="00145ECE"/>
    <w:rsid w:val="00146371"/>
    <w:rsid w:val="00156012"/>
    <w:rsid w:val="00160164"/>
    <w:rsid w:val="00161895"/>
    <w:rsid w:val="00161C7C"/>
    <w:rsid w:val="00164FC0"/>
    <w:rsid w:val="0017004B"/>
    <w:rsid w:val="0018134F"/>
    <w:rsid w:val="00195D55"/>
    <w:rsid w:val="001A33F8"/>
    <w:rsid w:val="001B7E91"/>
    <w:rsid w:val="001E19E6"/>
    <w:rsid w:val="001E4637"/>
    <w:rsid w:val="00206457"/>
    <w:rsid w:val="00212093"/>
    <w:rsid w:val="00220E29"/>
    <w:rsid w:val="00226084"/>
    <w:rsid w:val="00231CFE"/>
    <w:rsid w:val="002572B3"/>
    <w:rsid w:val="002578EA"/>
    <w:rsid w:val="00257B37"/>
    <w:rsid w:val="00261AF4"/>
    <w:rsid w:val="002769E6"/>
    <w:rsid w:val="00283351"/>
    <w:rsid w:val="002A0686"/>
    <w:rsid w:val="002B4A34"/>
    <w:rsid w:val="002B5721"/>
    <w:rsid w:val="002C1809"/>
    <w:rsid w:val="002E27EF"/>
    <w:rsid w:val="002E2C09"/>
    <w:rsid w:val="002E7D35"/>
    <w:rsid w:val="003010C4"/>
    <w:rsid w:val="003138BE"/>
    <w:rsid w:val="003206D5"/>
    <w:rsid w:val="00323D02"/>
    <w:rsid w:val="00337288"/>
    <w:rsid w:val="00346543"/>
    <w:rsid w:val="00361DD1"/>
    <w:rsid w:val="003762F3"/>
    <w:rsid w:val="003A5C56"/>
    <w:rsid w:val="003C519C"/>
    <w:rsid w:val="003C7ADD"/>
    <w:rsid w:val="003D2C8D"/>
    <w:rsid w:val="003E512F"/>
    <w:rsid w:val="003E7756"/>
    <w:rsid w:val="003F0ABF"/>
    <w:rsid w:val="003F20FF"/>
    <w:rsid w:val="003F4E0C"/>
    <w:rsid w:val="00405890"/>
    <w:rsid w:val="00411807"/>
    <w:rsid w:val="00430AB0"/>
    <w:rsid w:val="00432FFB"/>
    <w:rsid w:val="004339ED"/>
    <w:rsid w:val="00434B5B"/>
    <w:rsid w:val="004423CD"/>
    <w:rsid w:val="00444312"/>
    <w:rsid w:val="00451ED3"/>
    <w:rsid w:val="00461CAF"/>
    <w:rsid w:val="00482B5D"/>
    <w:rsid w:val="00484EDF"/>
    <w:rsid w:val="00491B1E"/>
    <w:rsid w:val="00497E3C"/>
    <w:rsid w:val="004B55BA"/>
    <w:rsid w:val="004C3F2B"/>
    <w:rsid w:val="004C784D"/>
    <w:rsid w:val="0050058E"/>
    <w:rsid w:val="00517AE0"/>
    <w:rsid w:val="00525D04"/>
    <w:rsid w:val="00530D99"/>
    <w:rsid w:val="00536F7A"/>
    <w:rsid w:val="00551826"/>
    <w:rsid w:val="00556762"/>
    <w:rsid w:val="00564346"/>
    <w:rsid w:val="00571380"/>
    <w:rsid w:val="0057199A"/>
    <w:rsid w:val="00571CEE"/>
    <w:rsid w:val="00575C69"/>
    <w:rsid w:val="00580EB7"/>
    <w:rsid w:val="0058221C"/>
    <w:rsid w:val="00591F90"/>
    <w:rsid w:val="0059370A"/>
    <w:rsid w:val="005A7CD6"/>
    <w:rsid w:val="005B2C3D"/>
    <w:rsid w:val="005F4E4B"/>
    <w:rsid w:val="005F7A27"/>
    <w:rsid w:val="00604F96"/>
    <w:rsid w:val="00605CD0"/>
    <w:rsid w:val="00607E15"/>
    <w:rsid w:val="00611073"/>
    <w:rsid w:val="006111A0"/>
    <w:rsid w:val="006116DD"/>
    <w:rsid w:val="00612EF5"/>
    <w:rsid w:val="00617061"/>
    <w:rsid w:val="006216F9"/>
    <w:rsid w:val="00624424"/>
    <w:rsid w:val="00631649"/>
    <w:rsid w:val="00652DE2"/>
    <w:rsid w:val="00656035"/>
    <w:rsid w:val="0065607F"/>
    <w:rsid w:val="006752E7"/>
    <w:rsid w:val="0068097D"/>
    <w:rsid w:val="006838F9"/>
    <w:rsid w:val="00687FDB"/>
    <w:rsid w:val="00693A4D"/>
    <w:rsid w:val="006975AD"/>
    <w:rsid w:val="006A0698"/>
    <w:rsid w:val="006A2967"/>
    <w:rsid w:val="006A3DB5"/>
    <w:rsid w:val="006A58D5"/>
    <w:rsid w:val="006C7A64"/>
    <w:rsid w:val="006D34BA"/>
    <w:rsid w:val="006D46E3"/>
    <w:rsid w:val="006D7636"/>
    <w:rsid w:val="006E0337"/>
    <w:rsid w:val="006E0D92"/>
    <w:rsid w:val="006F5051"/>
    <w:rsid w:val="00706A67"/>
    <w:rsid w:val="00707817"/>
    <w:rsid w:val="00720E58"/>
    <w:rsid w:val="007316EB"/>
    <w:rsid w:val="00733F75"/>
    <w:rsid w:val="00741D34"/>
    <w:rsid w:val="00754FE2"/>
    <w:rsid w:val="00755A5E"/>
    <w:rsid w:val="007719B5"/>
    <w:rsid w:val="00791D4E"/>
    <w:rsid w:val="00796D1C"/>
    <w:rsid w:val="007B348F"/>
    <w:rsid w:val="007B5B48"/>
    <w:rsid w:val="007C092E"/>
    <w:rsid w:val="007C321E"/>
    <w:rsid w:val="007C405B"/>
    <w:rsid w:val="007D03D0"/>
    <w:rsid w:val="007D7244"/>
    <w:rsid w:val="008121E5"/>
    <w:rsid w:val="008227C0"/>
    <w:rsid w:val="00823DF6"/>
    <w:rsid w:val="00863106"/>
    <w:rsid w:val="00863CFC"/>
    <w:rsid w:val="00886452"/>
    <w:rsid w:val="00891E5B"/>
    <w:rsid w:val="008A7868"/>
    <w:rsid w:val="008B2F58"/>
    <w:rsid w:val="008C030F"/>
    <w:rsid w:val="008D533E"/>
    <w:rsid w:val="008E47B2"/>
    <w:rsid w:val="008F0614"/>
    <w:rsid w:val="008F151E"/>
    <w:rsid w:val="008F5348"/>
    <w:rsid w:val="008F66D7"/>
    <w:rsid w:val="00906CF5"/>
    <w:rsid w:val="00914590"/>
    <w:rsid w:val="00916B55"/>
    <w:rsid w:val="00925317"/>
    <w:rsid w:val="00940C3C"/>
    <w:rsid w:val="00944105"/>
    <w:rsid w:val="00946E5F"/>
    <w:rsid w:val="009571F7"/>
    <w:rsid w:val="00977180"/>
    <w:rsid w:val="009860CB"/>
    <w:rsid w:val="009A315B"/>
    <w:rsid w:val="009E1605"/>
    <w:rsid w:val="009E4718"/>
    <w:rsid w:val="009E6471"/>
    <w:rsid w:val="009E6A6B"/>
    <w:rsid w:val="009F6078"/>
    <w:rsid w:val="00A11A10"/>
    <w:rsid w:val="00A133D2"/>
    <w:rsid w:val="00A215BC"/>
    <w:rsid w:val="00A26B07"/>
    <w:rsid w:val="00A33C15"/>
    <w:rsid w:val="00A35579"/>
    <w:rsid w:val="00A44013"/>
    <w:rsid w:val="00A57540"/>
    <w:rsid w:val="00A722A3"/>
    <w:rsid w:val="00A82433"/>
    <w:rsid w:val="00A845EC"/>
    <w:rsid w:val="00A86B9E"/>
    <w:rsid w:val="00A93BFA"/>
    <w:rsid w:val="00AB57B0"/>
    <w:rsid w:val="00AB71BA"/>
    <w:rsid w:val="00AC053E"/>
    <w:rsid w:val="00AC56F6"/>
    <w:rsid w:val="00AD364D"/>
    <w:rsid w:val="00AE01F1"/>
    <w:rsid w:val="00AE3F78"/>
    <w:rsid w:val="00AE66C9"/>
    <w:rsid w:val="00AE72CB"/>
    <w:rsid w:val="00B03177"/>
    <w:rsid w:val="00B21A74"/>
    <w:rsid w:val="00B25F99"/>
    <w:rsid w:val="00B279F6"/>
    <w:rsid w:val="00B33FD2"/>
    <w:rsid w:val="00B44956"/>
    <w:rsid w:val="00B46D86"/>
    <w:rsid w:val="00B55A0F"/>
    <w:rsid w:val="00B617DB"/>
    <w:rsid w:val="00B73B63"/>
    <w:rsid w:val="00B80F01"/>
    <w:rsid w:val="00B81A53"/>
    <w:rsid w:val="00B84A9A"/>
    <w:rsid w:val="00B9274D"/>
    <w:rsid w:val="00BA352C"/>
    <w:rsid w:val="00BA3F17"/>
    <w:rsid w:val="00BB1184"/>
    <w:rsid w:val="00BB2549"/>
    <w:rsid w:val="00BD105D"/>
    <w:rsid w:val="00BD6CF2"/>
    <w:rsid w:val="00BD74B5"/>
    <w:rsid w:val="00BE22BE"/>
    <w:rsid w:val="00BE3B17"/>
    <w:rsid w:val="00BF549E"/>
    <w:rsid w:val="00C034CA"/>
    <w:rsid w:val="00C05EC7"/>
    <w:rsid w:val="00C06C22"/>
    <w:rsid w:val="00C10E5D"/>
    <w:rsid w:val="00C16EC2"/>
    <w:rsid w:val="00C27F7A"/>
    <w:rsid w:val="00C3646D"/>
    <w:rsid w:val="00C51D8F"/>
    <w:rsid w:val="00C51F21"/>
    <w:rsid w:val="00C65332"/>
    <w:rsid w:val="00C76297"/>
    <w:rsid w:val="00C767A2"/>
    <w:rsid w:val="00C92273"/>
    <w:rsid w:val="00CA122D"/>
    <w:rsid w:val="00CA79D2"/>
    <w:rsid w:val="00CB04D5"/>
    <w:rsid w:val="00CC6EDC"/>
    <w:rsid w:val="00CE682C"/>
    <w:rsid w:val="00D0136F"/>
    <w:rsid w:val="00D03866"/>
    <w:rsid w:val="00D05348"/>
    <w:rsid w:val="00D137DB"/>
    <w:rsid w:val="00D22CB4"/>
    <w:rsid w:val="00D35725"/>
    <w:rsid w:val="00D37048"/>
    <w:rsid w:val="00D445EE"/>
    <w:rsid w:val="00D52FC7"/>
    <w:rsid w:val="00D56B0A"/>
    <w:rsid w:val="00D67AE2"/>
    <w:rsid w:val="00D93986"/>
    <w:rsid w:val="00DA3348"/>
    <w:rsid w:val="00DB69EB"/>
    <w:rsid w:val="00DC1253"/>
    <w:rsid w:val="00DE49E4"/>
    <w:rsid w:val="00DE5D34"/>
    <w:rsid w:val="00DE6806"/>
    <w:rsid w:val="00DE701C"/>
    <w:rsid w:val="00DE7CB5"/>
    <w:rsid w:val="00DF2285"/>
    <w:rsid w:val="00E0020B"/>
    <w:rsid w:val="00E03F85"/>
    <w:rsid w:val="00E04029"/>
    <w:rsid w:val="00E12D5F"/>
    <w:rsid w:val="00E172E7"/>
    <w:rsid w:val="00E17465"/>
    <w:rsid w:val="00E2071B"/>
    <w:rsid w:val="00E24D2B"/>
    <w:rsid w:val="00E34F34"/>
    <w:rsid w:val="00E42C12"/>
    <w:rsid w:val="00E513E9"/>
    <w:rsid w:val="00E51EAB"/>
    <w:rsid w:val="00E56EB7"/>
    <w:rsid w:val="00E60930"/>
    <w:rsid w:val="00E71936"/>
    <w:rsid w:val="00E71BDE"/>
    <w:rsid w:val="00E7224C"/>
    <w:rsid w:val="00E768FC"/>
    <w:rsid w:val="00E92424"/>
    <w:rsid w:val="00EA73C1"/>
    <w:rsid w:val="00EB06C8"/>
    <w:rsid w:val="00EB26CB"/>
    <w:rsid w:val="00EB2C73"/>
    <w:rsid w:val="00EB7ADE"/>
    <w:rsid w:val="00EC0312"/>
    <w:rsid w:val="00EC674A"/>
    <w:rsid w:val="00EC6EED"/>
    <w:rsid w:val="00ED097B"/>
    <w:rsid w:val="00EF38AD"/>
    <w:rsid w:val="00F02993"/>
    <w:rsid w:val="00F13CD8"/>
    <w:rsid w:val="00F152C3"/>
    <w:rsid w:val="00F17684"/>
    <w:rsid w:val="00F17FE4"/>
    <w:rsid w:val="00F20877"/>
    <w:rsid w:val="00F278CE"/>
    <w:rsid w:val="00F27EF7"/>
    <w:rsid w:val="00F37F41"/>
    <w:rsid w:val="00F72BC6"/>
    <w:rsid w:val="00F84B26"/>
    <w:rsid w:val="00F87014"/>
    <w:rsid w:val="00F95E88"/>
    <w:rsid w:val="00FB159B"/>
    <w:rsid w:val="00FB6E33"/>
    <w:rsid w:val="00FC43AA"/>
    <w:rsid w:val="00FC567E"/>
    <w:rsid w:val="00FD2852"/>
    <w:rsid w:val="00FD35E1"/>
    <w:rsid w:val="00FD418C"/>
    <w:rsid w:val="00FD7CD2"/>
    <w:rsid w:val="00FE3AD5"/>
    <w:rsid w:val="00FE77AE"/>
    <w:rsid w:val="00FF0D17"/>
    <w:rsid w:val="00FF4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3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43AA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43A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43AA"/>
    <w:pPr>
      <w:keepNext/>
      <w:tabs>
        <w:tab w:val="num" w:pos="540"/>
      </w:tabs>
      <w:ind w:left="540" w:hanging="54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43AA"/>
    <w:pPr>
      <w:keepNext/>
      <w:tabs>
        <w:tab w:val="num" w:pos="540"/>
      </w:tabs>
      <w:ind w:left="540" w:hanging="54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43AA"/>
    <w:pPr>
      <w:keepNext/>
      <w:tabs>
        <w:tab w:val="num" w:pos="540"/>
      </w:tabs>
      <w:ind w:left="540" w:hanging="54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43AA"/>
    <w:pPr>
      <w:keepNext/>
      <w:tabs>
        <w:tab w:val="num" w:pos="0"/>
      </w:tabs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43AA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C43AA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C43AA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C43AA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C43AA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C43AA"/>
    <w:rPr>
      <w:rFonts w:ascii="Calibri" w:hAnsi="Calibri" w:cs="Times New Roman"/>
      <w:b/>
    </w:rPr>
  </w:style>
  <w:style w:type="paragraph" w:styleId="BodyText">
    <w:name w:val="Body Text"/>
    <w:basedOn w:val="Normal"/>
    <w:link w:val="BodyTextChar"/>
    <w:uiPriority w:val="99"/>
    <w:rsid w:val="00FC43AA"/>
    <w:pPr>
      <w:autoSpaceDE w:val="0"/>
      <w:autoSpaceDN w:val="0"/>
      <w:adjustRightInd w:val="0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C43AA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FC43AA"/>
    <w:pPr>
      <w:autoSpaceDE w:val="0"/>
      <w:autoSpaceDN w:val="0"/>
      <w:adjustRightInd w:val="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C43AA"/>
    <w:rPr>
      <w:rFonts w:cs="Times New Roman"/>
      <w:sz w:val="24"/>
    </w:rPr>
  </w:style>
  <w:style w:type="paragraph" w:styleId="PlainText">
    <w:name w:val="Plain Text"/>
    <w:basedOn w:val="Normal"/>
    <w:link w:val="PlainTextChar"/>
    <w:uiPriority w:val="99"/>
    <w:rsid w:val="00FC43AA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C43AA"/>
    <w:rPr>
      <w:rFonts w:ascii="Courier New" w:hAnsi="Courier New"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FC43AA"/>
    <w:pPr>
      <w:ind w:firstLine="7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43AA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FC43A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43A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9A31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43AA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9A31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43AA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9A315B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105C7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05C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05C7E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05C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05C7E"/>
    <w:rPr>
      <w:b/>
    </w:rPr>
  </w:style>
  <w:style w:type="character" w:styleId="Hyperlink">
    <w:name w:val="Hyperlink"/>
    <w:basedOn w:val="DefaultParagraphFont"/>
    <w:uiPriority w:val="99"/>
    <w:rsid w:val="006F5051"/>
    <w:rPr>
      <w:rFonts w:cs="Times New Roman"/>
      <w:color w:val="0563C1"/>
      <w:u w:val="single"/>
    </w:rPr>
  </w:style>
  <w:style w:type="character" w:customStyle="1" w:styleId="nowrap">
    <w:name w:val="nowrap"/>
    <w:uiPriority w:val="99"/>
    <w:rsid w:val="00DB69EB"/>
  </w:style>
  <w:style w:type="character" w:customStyle="1" w:styleId="data1">
    <w:name w:val="data1"/>
    <w:uiPriority w:val="99"/>
    <w:rsid w:val="00DB69EB"/>
    <w:rPr>
      <w:rFonts w:ascii="Arial" w:hAnsi="Arial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958</Words>
  <Characters>5654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tepla č</dc:title>
  <dc:subject/>
  <dc:creator/>
  <cp:keywords/>
  <dc:description/>
  <cp:lastModifiedBy/>
  <cp:revision>6</cp:revision>
  <cp:lastPrinted>2019-02-05T08:02:00Z</cp:lastPrinted>
  <dcterms:created xsi:type="dcterms:W3CDTF">2019-02-06T07:40:00Z</dcterms:created>
  <dcterms:modified xsi:type="dcterms:W3CDTF">2019-02-06T08:04:00Z</dcterms:modified>
</cp:coreProperties>
</file>