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300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300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300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300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300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300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A300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A300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3003"/>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9F0A-B512-4E65-96EC-CB1D367D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2019-02-11T09:02:00Z</dcterms:created>
  <dcterms:modified xsi:type="dcterms:W3CDTF">2019-02-11T09:02:00Z</dcterms:modified>
</cp:coreProperties>
</file>