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37"/>
        <w:gridCol w:w="1928"/>
        <w:gridCol w:w="962"/>
        <w:gridCol w:w="1304"/>
      </w:tblGrid>
      <w:tr w:rsidR="006A7C76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7C76" w:rsidRDefault="002A6C6B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7C76" w:rsidRDefault="002A6C6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7C76" w:rsidRDefault="002A6C6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10/2019/005Mü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7C76" w:rsidRDefault="002A6C6B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7C76" w:rsidRDefault="002A6C6B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24.1.2019</w:t>
            </w:r>
            <w:proofErr w:type="gramEnd"/>
          </w:p>
        </w:tc>
      </w:tr>
    </w:tbl>
    <w:p w:rsidR="00000000" w:rsidRDefault="002A6C6B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459"/>
        <w:gridCol w:w="1477"/>
        <w:gridCol w:w="846"/>
        <w:gridCol w:w="2610"/>
      </w:tblGrid>
      <w:tr w:rsidR="006A7C76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Nadpis3"/>
            </w:pPr>
            <w:r>
              <w:t>Dodavatel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6A7C76" w:rsidRDefault="002A6C6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6A7C76" w:rsidRDefault="002A6C6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6A7C76" w:rsidRDefault="002A6C6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SHIRE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6A7C76" w:rsidRDefault="002A6C6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6A7C76" w:rsidRDefault="002A6C6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>499 811</w:t>
            </w:r>
            <w:r>
              <w:t xml:space="preserve"> 273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6A7C76">
            <w:pPr>
              <w:pStyle w:val="TableContents"/>
            </w:pPr>
          </w:p>
        </w:tc>
      </w:tr>
      <w:tr w:rsidR="006A7C76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AA0C0D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6A7C76">
            <w:pPr>
              <w:pStyle w:val="TableContents"/>
            </w:pPr>
          </w:p>
        </w:tc>
      </w:tr>
      <w:tr w:rsidR="006A7C76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6A7C76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6A7C76">
            <w:pPr>
              <w:pStyle w:val="TableContents"/>
            </w:pPr>
          </w:p>
        </w:tc>
      </w:tr>
      <w:tr w:rsidR="006A7C76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2A6C6B" w:rsidP="00AA0C0D">
            <w:pPr>
              <w:pStyle w:val="TableContents"/>
            </w:pPr>
            <w:r>
              <w:t xml:space="preserve">ČSOB, </w:t>
            </w:r>
            <w:r w:rsidR="00AA0C0D"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7C76" w:rsidRDefault="006A7C76">
            <w:pPr>
              <w:pStyle w:val="TableContents"/>
            </w:pP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>IČO:</w:t>
            </w:r>
            <w:r w:rsidR="00AA0C0D">
              <w:t xml:space="preserve"> 03866696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</w:pPr>
            <w:r>
              <w:t>DIČ:</w:t>
            </w:r>
          </w:p>
        </w:tc>
      </w:tr>
    </w:tbl>
    <w:p w:rsidR="00000000" w:rsidRDefault="002A6C6B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935"/>
        <w:gridCol w:w="935"/>
        <w:gridCol w:w="1531"/>
        <w:gridCol w:w="1532"/>
      </w:tblGrid>
      <w:tr w:rsidR="006A7C76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Nadpis3"/>
            </w:pPr>
            <w:r>
              <w:t>Předmět objednávky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</w:pPr>
          </w:p>
          <w:p w:rsidR="006A7C76" w:rsidRDefault="006A7C76">
            <w:pPr>
              <w:pStyle w:val="TableContents"/>
            </w:pPr>
          </w:p>
          <w:p w:rsidR="006A7C76" w:rsidRDefault="006A7C76">
            <w:pPr>
              <w:pStyle w:val="TableContents"/>
            </w:pPr>
          </w:p>
          <w:p w:rsidR="006A7C76" w:rsidRDefault="006A7C76">
            <w:pPr>
              <w:pStyle w:val="TableContents"/>
            </w:pPr>
          </w:p>
          <w:p w:rsidR="006A7C76" w:rsidRDefault="006A7C76">
            <w:pPr>
              <w:pStyle w:val="TableContents"/>
            </w:pPr>
          </w:p>
          <w:p w:rsidR="006A7C76" w:rsidRDefault="006A7C76">
            <w:pPr>
              <w:pStyle w:val="TableContents"/>
            </w:pPr>
          </w:p>
          <w:p w:rsidR="006A7C76" w:rsidRDefault="006A7C76">
            <w:pPr>
              <w:pStyle w:val="TableContents"/>
            </w:pPr>
          </w:p>
          <w:p w:rsidR="006A7C76" w:rsidRDefault="006A7C76">
            <w:pPr>
              <w:pStyle w:val="TableContents"/>
            </w:pPr>
          </w:p>
          <w:p w:rsidR="006A7C76" w:rsidRDefault="006A7C76">
            <w:pPr>
              <w:pStyle w:val="TableContents"/>
            </w:pPr>
          </w:p>
        </w:tc>
      </w:tr>
      <w:tr w:rsidR="006A7C76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A6C6B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A6C6B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A6C6B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A7C76" w:rsidRDefault="002A6C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  <w:jc w:val="right"/>
            </w:pPr>
            <w:r>
              <w:t>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2A6C6B">
            <w:pPr>
              <w:pStyle w:val="TableContents"/>
              <w:jc w:val="right"/>
            </w:pPr>
            <w:r>
              <w:t>4 425,82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2A6C6B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39 832,38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1200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  <w:jc w:val="right"/>
            </w:pPr>
            <w:r>
              <w:t>7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2A6C6B">
            <w:pPr>
              <w:pStyle w:val="TableContents"/>
              <w:jc w:val="right"/>
            </w:pPr>
            <w:r>
              <w:t>8 851,64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2A6C6B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61 961,48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6A7C76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2A6C6B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6A7C76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2A6C6B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6A7C76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2A6C6B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6A7C76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2A6C6B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6A7C76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2A6C6B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6A7C76" w:rsidRDefault="002A6C6B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101 793,86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</w:pPr>
            <w:r>
              <w:t>Schválil: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AA0C0D">
            <w:pPr>
              <w:pStyle w:val="TableContents"/>
            </w:pPr>
            <w:proofErr w:type="spellStart"/>
            <w:r>
              <w:t>Vystavil:XXXX</w:t>
            </w:r>
            <w:proofErr w:type="spellEnd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A6C6B"/>
        </w:tc>
      </w:tr>
      <w:tr w:rsidR="006A7C76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AA0C0D">
            <w:pPr>
              <w:pStyle w:val="TableContents"/>
            </w:pPr>
            <w:r>
              <w:t>Vyřizuje:XXXX</w:t>
            </w:r>
            <w:bookmarkStart w:id="0" w:name="_GoBack"/>
            <w:bookmarkEnd w:id="0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A6C6B"/>
        </w:tc>
      </w:tr>
    </w:tbl>
    <w:p w:rsidR="00000000" w:rsidRDefault="002A6C6B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0"/>
        <w:gridCol w:w="3997"/>
      </w:tblGrid>
      <w:tr w:rsidR="006A7C76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</w:pPr>
          </w:p>
        </w:tc>
      </w:tr>
      <w:tr w:rsidR="006A7C76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6A7C76">
            <w:pPr>
              <w:pStyle w:val="TableContents"/>
            </w:pPr>
          </w:p>
        </w:tc>
      </w:tr>
      <w:tr w:rsidR="006A7C76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A7C76" w:rsidRDefault="002A6C6B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účinnosti některých smluv, uveřejňování </w:t>
            </w:r>
            <w:r>
              <w:rPr>
                <w:rStyle w:val="EndnoteSymbol"/>
                <w:i/>
                <w:iCs/>
              </w:rPr>
              <w:t xml:space="preserve">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</w:t>
            </w:r>
            <w:r>
              <w:rPr>
                <w:rStyle w:val="EndnoteSymbol"/>
                <w:b/>
                <w:bCs/>
                <w:i/>
                <w:iCs/>
              </w:rPr>
              <w:t>le emailem nebo poštou.</w:t>
            </w:r>
          </w:p>
        </w:tc>
      </w:tr>
    </w:tbl>
    <w:p w:rsidR="006A7C76" w:rsidRDefault="002A6C6B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6A7C76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C6B" w:rsidRDefault="002A6C6B">
      <w:r>
        <w:separator/>
      </w:r>
    </w:p>
  </w:endnote>
  <w:endnote w:type="continuationSeparator" w:id="0">
    <w:p w:rsidR="002A6C6B" w:rsidRDefault="002A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C6B" w:rsidRDefault="002A6C6B">
      <w:r>
        <w:rPr>
          <w:color w:val="000000"/>
        </w:rPr>
        <w:ptab w:relativeTo="margin" w:alignment="center" w:leader="none"/>
      </w:r>
    </w:p>
  </w:footnote>
  <w:footnote w:type="continuationSeparator" w:id="0">
    <w:p w:rsidR="002A6C6B" w:rsidRDefault="002A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D57"/>
    <w:multiLevelType w:val="multilevel"/>
    <w:tmpl w:val="FCEC72C8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">
    <w:nsid w:val="074E65CE"/>
    <w:multiLevelType w:val="multilevel"/>
    <w:tmpl w:val="D374C7F2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2">
    <w:nsid w:val="07BD7C64"/>
    <w:multiLevelType w:val="multilevel"/>
    <w:tmpl w:val="97B6A378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F2127CD"/>
    <w:multiLevelType w:val="multilevel"/>
    <w:tmpl w:val="4B7AFC1A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7927B87"/>
    <w:multiLevelType w:val="multilevel"/>
    <w:tmpl w:val="764EF22E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5">
    <w:nsid w:val="186766C3"/>
    <w:multiLevelType w:val="multilevel"/>
    <w:tmpl w:val="4754AF1A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D782E19"/>
    <w:multiLevelType w:val="multilevel"/>
    <w:tmpl w:val="4B7AEA26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7">
    <w:nsid w:val="1DC66829"/>
    <w:multiLevelType w:val="multilevel"/>
    <w:tmpl w:val="54A83FBA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E0716AC"/>
    <w:multiLevelType w:val="multilevel"/>
    <w:tmpl w:val="E62A9728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EF55206"/>
    <w:multiLevelType w:val="multilevel"/>
    <w:tmpl w:val="0CC080E4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10">
    <w:nsid w:val="23727CD4"/>
    <w:multiLevelType w:val="multilevel"/>
    <w:tmpl w:val="247289EA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4004D68"/>
    <w:multiLevelType w:val="multilevel"/>
    <w:tmpl w:val="9612AC66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40A3DE0"/>
    <w:multiLevelType w:val="multilevel"/>
    <w:tmpl w:val="F0D00FBA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3">
    <w:nsid w:val="25C06098"/>
    <w:multiLevelType w:val="multilevel"/>
    <w:tmpl w:val="DE1C94CC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9C10A6E"/>
    <w:multiLevelType w:val="multilevel"/>
    <w:tmpl w:val="BCA482CE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2BEE7285"/>
    <w:multiLevelType w:val="multilevel"/>
    <w:tmpl w:val="429267A6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2D611250"/>
    <w:multiLevelType w:val="multilevel"/>
    <w:tmpl w:val="5DB213F4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A6626CD"/>
    <w:multiLevelType w:val="multilevel"/>
    <w:tmpl w:val="68C85722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B42141A"/>
    <w:multiLevelType w:val="multilevel"/>
    <w:tmpl w:val="99C24D86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C63562B"/>
    <w:multiLevelType w:val="multilevel"/>
    <w:tmpl w:val="01C8D7AC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2160923"/>
    <w:multiLevelType w:val="multilevel"/>
    <w:tmpl w:val="5164EFFC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35D7C0C"/>
    <w:multiLevelType w:val="multilevel"/>
    <w:tmpl w:val="75943916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8814A93"/>
    <w:multiLevelType w:val="multilevel"/>
    <w:tmpl w:val="5F9A0500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8B47636"/>
    <w:multiLevelType w:val="multilevel"/>
    <w:tmpl w:val="9C26DF1C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24">
    <w:nsid w:val="508A765B"/>
    <w:multiLevelType w:val="multilevel"/>
    <w:tmpl w:val="A636EAC4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1351DA2"/>
    <w:multiLevelType w:val="multilevel"/>
    <w:tmpl w:val="18B64F2A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8684B8A"/>
    <w:multiLevelType w:val="multilevel"/>
    <w:tmpl w:val="652CB79A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9665C28"/>
    <w:multiLevelType w:val="multilevel"/>
    <w:tmpl w:val="6A303F66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8">
    <w:nsid w:val="5BA80C04"/>
    <w:multiLevelType w:val="multilevel"/>
    <w:tmpl w:val="40E04F14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5DC0653E"/>
    <w:multiLevelType w:val="multilevel"/>
    <w:tmpl w:val="87043A1A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1641353"/>
    <w:multiLevelType w:val="multilevel"/>
    <w:tmpl w:val="F1DC4104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68A1005"/>
    <w:multiLevelType w:val="multilevel"/>
    <w:tmpl w:val="77F2E3EA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32">
    <w:nsid w:val="6F665FFC"/>
    <w:multiLevelType w:val="multilevel"/>
    <w:tmpl w:val="2ACEA2FC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733036D5"/>
    <w:multiLevelType w:val="multilevel"/>
    <w:tmpl w:val="9A3A40E0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5034AE6"/>
    <w:multiLevelType w:val="multilevel"/>
    <w:tmpl w:val="1CC29EEA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8AB0249"/>
    <w:multiLevelType w:val="multilevel"/>
    <w:tmpl w:val="974813B4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36">
    <w:nsid w:val="7D654D43"/>
    <w:multiLevelType w:val="multilevel"/>
    <w:tmpl w:val="842872DE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E9205F0"/>
    <w:multiLevelType w:val="multilevel"/>
    <w:tmpl w:val="FD44BE78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14"/>
  </w:num>
  <w:num w:numId="3">
    <w:abstractNumId w:val="27"/>
  </w:num>
  <w:num w:numId="4">
    <w:abstractNumId w:val="26"/>
  </w:num>
  <w:num w:numId="5">
    <w:abstractNumId w:val="0"/>
  </w:num>
  <w:num w:numId="6">
    <w:abstractNumId w:val="35"/>
  </w:num>
  <w:num w:numId="7">
    <w:abstractNumId w:val="12"/>
  </w:num>
  <w:num w:numId="8">
    <w:abstractNumId w:val="23"/>
  </w:num>
  <w:num w:numId="9">
    <w:abstractNumId w:val="31"/>
  </w:num>
  <w:num w:numId="10">
    <w:abstractNumId w:val="1"/>
  </w:num>
  <w:num w:numId="11">
    <w:abstractNumId w:val="9"/>
  </w:num>
  <w:num w:numId="12">
    <w:abstractNumId w:val="4"/>
  </w:num>
  <w:num w:numId="13">
    <w:abstractNumId w:val="20"/>
  </w:num>
  <w:num w:numId="14">
    <w:abstractNumId w:val="7"/>
  </w:num>
  <w:num w:numId="15">
    <w:abstractNumId w:val="11"/>
  </w:num>
  <w:num w:numId="16">
    <w:abstractNumId w:val="15"/>
  </w:num>
  <w:num w:numId="17">
    <w:abstractNumId w:val="32"/>
  </w:num>
  <w:num w:numId="18">
    <w:abstractNumId w:val="10"/>
  </w:num>
  <w:num w:numId="19">
    <w:abstractNumId w:val="18"/>
  </w:num>
  <w:num w:numId="20">
    <w:abstractNumId w:val="25"/>
  </w:num>
  <w:num w:numId="21">
    <w:abstractNumId w:val="22"/>
  </w:num>
  <w:num w:numId="22">
    <w:abstractNumId w:val="2"/>
  </w:num>
  <w:num w:numId="23">
    <w:abstractNumId w:val="28"/>
  </w:num>
  <w:num w:numId="24">
    <w:abstractNumId w:val="13"/>
  </w:num>
  <w:num w:numId="25">
    <w:abstractNumId w:val="33"/>
  </w:num>
  <w:num w:numId="26">
    <w:abstractNumId w:val="5"/>
  </w:num>
  <w:num w:numId="27">
    <w:abstractNumId w:val="34"/>
  </w:num>
  <w:num w:numId="28">
    <w:abstractNumId w:val="37"/>
  </w:num>
  <w:num w:numId="29">
    <w:abstractNumId w:val="29"/>
  </w:num>
  <w:num w:numId="30">
    <w:abstractNumId w:val="16"/>
  </w:num>
  <w:num w:numId="31">
    <w:abstractNumId w:val="30"/>
  </w:num>
  <w:num w:numId="32">
    <w:abstractNumId w:val="24"/>
  </w:num>
  <w:num w:numId="33">
    <w:abstractNumId w:val="36"/>
  </w:num>
  <w:num w:numId="34">
    <w:abstractNumId w:val="3"/>
  </w:num>
  <w:num w:numId="35">
    <w:abstractNumId w:val="8"/>
  </w:num>
  <w:num w:numId="36">
    <w:abstractNumId w:val="21"/>
  </w:num>
  <w:num w:numId="37">
    <w:abstractNumId w:val="1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7C76"/>
    <w:rsid w:val="002A6C6B"/>
    <w:rsid w:val="00456FE0"/>
    <w:rsid w:val="006A7C76"/>
    <w:rsid w:val="00AA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</Template>
  <TotalTime>43</TotalTime>
  <Pages>2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PC</dc:creator>
  <cp:lastModifiedBy>Uživatel systému Windows</cp:lastModifiedBy>
  <cp:revision>2</cp:revision>
  <cp:lastPrinted>2019-01-24T11:09:00Z</cp:lastPrinted>
  <dcterms:created xsi:type="dcterms:W3CDTF">2016-03-12T12:58:00Z</dcterms:created>
  <dcterms:modified xsi:type="dcterms:W3CDTF">2019-02-10T10:04:00Z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