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737"/>
        <w:gridCol w:w="1928"/>
        <w:gridCol w:w="962"/>
        <w:gridCol w:w="1304"/>
      </w:tblGrid>
      <w:tr w:rsidR="007A22E8">
        <w:trPr>
          <w:trHeight w:val="395"/>
        </w:trPr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22E8" w:rsidRDefault="002712C8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22E8" w:rsidRDefault="002712C8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22E8" w:rsidRDefault="002712C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10/2019/002Mü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22E8" w:rsidRDefault="002712C8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22E8" w:rsidRDefault="002712C8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2.1.2019</w:t>
            </w:r>
            <w:proofErr w:type="gramEnd"/>
          </w:p>
        </w:tc>
      </w:tr>
    </w:tbl>
    <w:p w:rsidR="005D6D5A" w:rsidRDefault="005D6D5A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3459"/>
        <w:gridCol w:w="1477"/>
        <w:gridCol w:w="846"/>
        <w:gridCol w:w="2610"/>
      </w:tblGrid>
      <w:tr w:rsidR="007A22E8"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Nadpis3"/>
            </w:pPr>
            <w:r>
              <w:t>Dodavatel</w:t>
            </w:r>
          </w:p>
        </w:tc>
      </w:tr>
      <w:tr w:rsidR="007A22E8"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7A22E8" w:rsidRDefault="002712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 a hematologické oddělení</w:t>
            </w:r>
          </w:p>
          <w:p w:rsidR="007A22E8" w:rsidRDefault="002712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7A22E8" w:rsidRDefault="002712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SHIRE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7A22E8" w:rsidRDefault="002712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7A22E8" w:rsidRDefault="002712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7A22E8"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</w:pPr>
            <w:r>
              <w:t>499 811 273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7A22E8">
            <w:pPr>
              <w:pStyle w:val="TableContents"/>
            </w:pPr>
          </w:p>
        </w:tc>
      </w:tr>
      <w:tr w:rsidR="007A22E8"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071DE3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7A22E8">
            <w:pPr>
              <w:pStyle w:val="TableContents"/>
            </w:pPr>
          </w:p>
        </w:tc>
      </w:tr>
      <w:tr w:rsidR="007A22E8"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7A22E8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7A22E8">
            <w:pPr>
              <w:pStyle w:val="TableContents"/>
            </w:pPr>
          </w:p>
        </w:tc>
      </w:tr>
      <w:tr w:rsidR="007A22E8"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2712C8" w:rsidP="00071DE3">
            <w:pPr>
              <w:pStyle w:val="TableContents"/>
            </w:pPr>
            <w:r>
              <w:t xml:space="preserve">ČSOB, </w:t>
            </w:r>
            <w:r w:rsidR="00071DE3"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A22E8" w:rsidRDefault="007A22E8">
            <w:pPr>
              <w:pStyle w:val="TableContents"/>
            </w:pPr>
          </w:p>
        </w:tc>
      </w:tr>
      <w:tr w:rsidR="007A22E8"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</w:pPr>
            <w:r>
              <w:t>IČO:</w:t>
            </w:r>
            <w:r w:rsidR="00165CC9">
              <w:t xml:space="preserve"> 03866696</w:t>
            </w:r>
            <w:bookmarkStart w:id="0" w:name="_GoBack"/>
            <w:bookmarkEnd w:id="0"/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</w:pPr>
            <w:r>
              <w:t>DIČ:</w:t>
            </w:r>
          </w:p>
        </w:tc>
      </w:tr>
    </w:tbl>
    <w:p w:rsidR="005D6D5A" w:rsidRDefault="005D6D5A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935"/>
        <w:gridCol w:w="935"/>
        <w:gridCol w:w="1531"/>
        <w:gridCol w:w="1532"/>
      </w:tblGrid>
      <w:tr w:rsidR="007A22E8"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Nadpis3"/>
            </w:pPr>
            <w:r>
              <w:t>Předmět objednávky</w:t>
            </w:r>
          </w:p>
        </w:tc>
      </w:tr>
      <w:tr w:rsidR="007A22E8">
        <w:trPr>
          <w:trHeight w:hRule="exact" w:val="126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</w:pPr>
          </w:p>
          <w:p w:rsidR="007A22E8" w:rsidRDefault="007A22E8">
            <w:pPr>
              <w:pStyle w:val="TableContents"/>
            </w:pPr>
          </w:p>
          <w:p w:rsidR="007A22E8" w:rsidRDefault="007A22E8">
            <w:pPr>
              <w:pStyle w:val="TableContents"/>
            </w:pPr>
          </w:p>
          <w:p w:rsidR="007A22E8" w:rsidRDefault="007A22E8">
            <w:pPr>
              <w:pStyle w:val="TableContents"/>
            </w:pPr>
          </w:p>
          <w:p w:rsidR="007A22E8" w:rsidRDefault="007A22E8">
            <w:pPr>
              <w:pStyle w:val="TableContents"/>
            </w:pPr>
          </w:p>
          <w:p w:rsidR="007A22E8" w:rsidRDefault="007A22E8">
            <w:pPr>
              <w:pStyle w:val="TableContents"/>
            </w:pPr>
          </w:p>
          <w:p w:rsidR="007A22E8" w:rsidRDefault="007A22E8">
            <w:pPr>
              <w:pStyle w:val="TableContents"/>
            </w:pPr>
          </w:p>
          <w:p w:rsidR="007A22E8" w:rsidRDefault="007A22E8">
            <w:pPr>
              <w:pStyle w:val="TableContents"/>
            </w:pPr>
          </w:p>
          <w:p w:rsidR="007A22E8" w:rsidRDefault="007A22E8">
            <w:pPr>
              <w:pStyle w:val="TableContents"/>
            </w:pPr>
          </w:p>
        </w:tc>
      </w:tr>
      <w:tr w:rsidR="007A22E8"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7A22E8"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D6D5A" w:rsidRDefault="005D6D5A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D6D5A" w:rsidRDefault="005D6D5A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D6D5A" w:rsidRDefault="005D6D5A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A22E8" w:rsidRDefault="002712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7A22E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 600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2712C8">
            <w:pPr>
              <w:pStyle w:val="TableContents"/>
              <w:jc w:val="right"/>
            </w:pPr>
            <w:r>
              <w:t>4 425,82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2712C8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44 258,20</w:t>
            </w:r>
          </w:p>
        </w:tc>
      </w:tr>
      <w:tr w:rsidR="007A22E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1200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  <w:jc w:val="right"/>
            </w:pPr>
            <w:r>
              <w:t>14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2712C8">
            <w:pPr>
              <w:pStyle w:val="TableContents"/>
              <w:jc w:val="right"/>
            </w:pPr>
            <w:r>
              <w:t>8 851,64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2712C8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123 922,96</w:t>
            </w:r>
          </w:p>
        </w:tc>
      </w:tr>
      <w:tr w:rsidR="007A22E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7A22E8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2712C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7A22E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7A22E8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2712C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7A22E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7A22E8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2712C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7A22E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7A22E8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2712C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7A22E8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7A22E8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2712C8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7A22E8"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A22E8" w:rsidRDefault="002712C8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168 181,16</w:t>
            </w:r>
          </w:p>
        </w:tc>
      </w:tr>
      <w:tr w:rsidR="007A22E8"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</w:pPr>
            <w:r>
              <w:t>Schválil:</w:t>
            </w:r>
          </w:p>
        </w:tc>
      </w:tr>
      <w:tr w:rsidR="007A22E8"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071DE3">
            <w:pPr>
              <w:pStyle w:val="TableContents"/>
            </w:pPr>
            <w:r>
              <w:t>Vystavil: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D6D5A" w:rsidRDefault="005D6D5A"/>
        </w:tc>
      </w:tr>
      <w:tr w:rsidR="007A22E8"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071DE3">
            <w:pPr>
              <w:pStyle w:val="TableContents"/>
            </w:pPr>
            <w:r>
              <w:t>Vyřizuje: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D6D5A" w:rsidRDefault="005D6D5A"/>
        </w:tc>
      </w:tr>
    </w:tbl>
    <w:p w:rsidR="005D6D5A" w:rsidRDefault="005D6D5A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750"/>
        <w:gridCol w:w="3997"/>
      </w:tblGrid>
      <w:tr w:rsidR="007A22E8"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7A22E8"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</w:pPr>
          </w:p>
        </w:tc>
      </w:tr>
      <w:tr w:rsidR="007A22E8">
        <w:trPr>
          <w:trHeight w:val="62"/>
        </w:trPr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7A22E8">
            <w:pPr>
              <w:pStyle w:val="TableContents"/>
            </w:pPr>
          </w:p>
        </w:tc>
      </w:tr>
      <w:tr w:rsidR="007A22E8"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A22E8" w:rsidRDefault="002712C8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:rsidR="007A22E8" w:rsidRDefault="002712C8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lastRenderedPageBreak/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7A22E8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27" w:rsidRDefault="00F57227">
      <w:r>
        <w:separator/>
      </w:r>
    </w:p>
  </w:endnote>
  <w:endnote w:type="continuationSeparator" w:id="0">
    <w:p w:rsidR="00F57227" w:rsidRDefault="00F5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27" w:rsidRDefault="00F57227">
      <w:r>
        <w:rPr>
          <w:color w:val="000000"/>
        </w:rPr>
        <w:ptab w:relativeTo="margin" w:alignment="center" w:leader="none"/>
      </w:r>
    </w:p>
  </w:footnote>
  <w:footnote w:type="continuationSeparator" w:id="0">
    <w:p w:rsidR="00F57227" w:rsidRDefault="00F5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945"/>
    <w:multiLevelType w:val="multilevel"/>
    <w:tmpl w:val="33000AE0"/>
    <w:styleLink w:val="Seznam21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">
    <w:nsid w:val="06D07BB7"/>
    <w:multiLevelType w:val="multilevel"/>
    <w:tmpl w:val="C396D8AC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7DF1B2C"/>
    <w:multiLevelType w:val="multilevel"/>
    <w:tmpl w:val="58D0B626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A28519D"/>
    <w:multiLevelType w:val="multilevel"/>
    <w:tmpl w:val="9A1830F2"/>
    <w:styleLink w:val="Seznam41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4">
    <w:nsid w:val="0AF80A1D"/>
    <w:multiLevelType w:val="multilevel"/>
    <w:tmpl w:val="4984A534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D61028"/>
    <w:multiLevelType w:val="multilevel"/>
    <w:tmpl w:val="DD7697D4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0DC72D6"/>
    <w:multiLevelType w:val="multilevel"/>
    <w:tmpl w:val="74566408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16961CB7"/>
    <w:multiLevelType w:val="multilevel"/>
    <w:tmpl w:val="B1243974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8CA2154"/>
    <w:multiLevelType w:val="multilevel"/>
    <w:tmpl w:val="9D52E524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E65503E"/>
    <w:multiLevelType w:val="multilevel"/>
    <w:tmpl w:val="3F8674D4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17716C5"/>
    <w:multiLevelType w:val="multilevel"/>
    <w:tmpl w:val="52FAA338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1">
    <w:nsid w:val="24632D30"/>
    <w:multiLevelType w:val="multilevel"/>
    <w:tmpl w:val="8C0AFC3C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47A2061"/>
    <w:multiLevelType w:val="multilevel"/>
    <w:tmpl w:val="D3FCFA38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81D1A87"/>
    <w:multiLevelType w:val="multilevel"/>
    <w:tmpl w:val="C8E453FC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F7E1F39"/>
    <w:multiLevelType w:val="multilevel"/>
    <w:tmpl w:val="EE02437E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10D0584"/>
    <w:multiLevelType w:val="multilevel"/>
    <w:tmpl w:val="87403D8E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97A45F1"/>
    <w:multiLevelType w:val="multilevel"/>
    <w:tmpl w:val="D2A814A0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CAE2F83"/>
    <w:multiLevelType w:val="multilevel"/>
    <w:tmpl w:val="01AEB9F6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18">
    <w:nsid w:val="42946CDD"/>
    <w:multiLevelType w:val="multilevel"/>
    <w:tmpl w:val="46C68D94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48F82395"/>
    <w:multiLevelType w:val="multilevel"/>
    <w:tmpl w:val="8E3E82CA"/>
    <w:styleLink w:val="Seznam31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20">
    <w:nsid w:val="4A3B7A92"/>
    <w:multiLevelType w:val="multilevel"/>
    <w:tmpl w:val="225C9DCC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1">
    <w:nsid w:val="4AF73538"/>
    <w:multiLevelType w:val="multilevel"/>
    <w:tmpl w:val="AB5A1666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2">
    <w:nsid w:val="4D527EF7"/>
    <w:multiLevelType w:val="multilevel"/>
    <w:tmpl w:val="5B960D48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D882076"/>
    <w:multiLevelType w:val="multilevel"/>
    <w:tmpl w:val="074432E4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4DE22CF9"/>
    <w:multiLevelType w:val="multilevel"/>
    <w:tmpl w:val="04C42EFC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25">
    <w:nsid w:val="50AF215C"/>
    <w:multiLevelType w:val="multilevel"/>
    <w:tmpl w:val="D76E1054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C172660"/>
    <w:multiLevelType w:val="multilevel"/>
    <w:tmpl w:val="D3248E96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668C683F"/>
    <w:multiLevelType w:val="multilevel"/>
    <w:tmpl w:val="1D9E94EE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67D053FB"/>
    <w:multiLevelType w:val="multilevel"/>
    <w:tmpl w:val="FB50C6D6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8CF1D35"/>
    <w:multiLevelType w:val="multilevel"/>
    <w:tmpl w:val="84B8EE36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AA225CF"/>
    <w:multiLevelType w:val="multilevel"/>
    <w:tmpl w:val="6B2E289A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AD823C2"/>
    <w:multiLevelType w:val="multilevel"/>
    <w:tmpl w:val="183E7A22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6BB979B1"/>
    <w:multiLevelType w:val="multilevel"/>
    <w:tmpl w:val="89E83020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3">
    <w:nsid w:val="713A04CC"/>
    <w:multiLevelType w:val="multilevel"/>
    <w:tmpl w:val="837CC562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1D53E2D"/>
    <w:multiLevelType w:val="multilevel"/>
    <w:tmpl w:val="EC0AD3D2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5">
    <w:nsid w:val="762005F1"/>
    <w:multiLevelType w:val="multilevel"/>
    <w:tmpl w:val="25FA31F2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7802363E"/>
    <w:multiLevelType w:val="multilevel"/>
    <w:tmpl w:val="34D2CE74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DBE3FA0"/>
    <w:multiLevelType w:val="multilevel"/>
    <w:tmpl w:val="36C81936"/>
    <w:styleLink w:val="Seznam51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num w:numId="1">
    <w:abstractNumId w:val="32"/>
  </w:num>
  <w:num w:numId="2">
    <w:abstractNumId w:val="20"/>
  </w:num>
  <w:num w:numId="3">
    <w:abstractNumId w:val="10"/>
  </w:num>
  <w:num w:numId="4">
    <w:abstractNumId w:val="6"/>
  </w:num>
  <w:num w:numId="5">
    <w:abstractNumId w:val="34"/>
  </w:num>
  <w:num w:numId="6">
    <w:abstractNumId w:val="24"/>
  </w:num>
  <w:num w:numId="7">
    <w:abstractNumId w:val="0"/>
  </w:num>
  <w:num w:numId="8">
    <w:abstractNumId w:val="19"/>
  </w:num>
  <w:num w:numId="9">
    <w:abstractNumId w:val="3"/>
  </w:num>
  <w:num w:numId="10">
    <w:abstractNumId w:val="37"/>
  </w:num>
  <w:num w:numId="11">
    <w:abstractNumId w:val="17"/>
  </w:num>
  <w:num w:numId="12">
    <w:abstractNumId w:val="21"/>
  </w:num>
  <w:num w:numId="13">
    <w:abstractNumId w:val="25"/>
  </w:num>
  <w:num w:numId="14">
    <w:abstractNumId w:val="28"/>
  </w:num>
  <w:num w:numId="15">
    <w:abstractNumId w:val="16"/>
  </w:num>
  <w:num w:numId="16">
    <w:abstractNumId w:val="22"/>
  </w:num>
  <w:num w:numId="17">
    <w:abstractNumId w:val="33"/>
  </w:num>
  <w:num w:numId="18">
    <w:abstractNumId w:val="26"/>
  </w:num>
  <w:num w:numId="19">
    <w:abstractNumId w:val="18"/>
  </w:num>
  <w:num w:numId="20">
    <w:abstractNumId w:val="1"/>
  </w:num>
  <w:num w:numId="21">
    <w:abstractNumId w:val="31"/>
  </w:num>
  <w:num w:numId="22">
    <w:abstractNumId w:val="2"/>
  </w:num>
  <w:num w:numId="23">
    <w:abstractNumId w:val="14"/>
  </w:num>
  <w:num w:numId="24">
    <w:abstractNumId w:val="27"/>
  </w:num>
  <w:num w:numId="25">
    <w:abstractNumId w:val="4"/>
  </w:num>
  <w:num w:numId="26">
    <w:abstractNumId w:val="8"/>
  </w:num>
  <w:num w:numId="27">
    <w:abstractNumId w:val="5"/>
  </w:num>
  <w:num w:numId="28">
    <w:abstractNumId w:val="11"/>
  </w:num>
  <w:num w:numId="29">
    <w:abstractNumId w:val="9"/>
  </w:num>
  <w:num w:numId="30">
    <w:abstractNumId w:val="13"/>
  </w:num>
  <w:num w:numId="31">
    <w:abstractNumId w:val="12"/>
  </w:num>
  <w:num w:numId="32">
    <w:abstractNumId w:val="35"/>
  </w:num>
  <w:num w:numId="33">
    <w:abstractNumId w:val="23"/>
  </w:num>
  <w:num w:numId="34">
    <w:abstractNumId w:val="29"/>
  </w:num>
  <w:num w:numId="35">
    <w:abstractNumId w:val="7"/>
  </w:num>
  <w:num w:numId="36">
    <w:abstractNumId w:val="15"/>
  </w:num>
  <w:num w:numId="37">
    <w:abstractNumId w:val="36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22E8"/>
    <w:rsid w:val="00071DE3"/>
    <w:rsid w:val="00165CC9"/>
    <w:rsid w:val="002712C8"/>
    <w:rsid w:val="005D6D5A"/>
    <w:rsid w:val="007A22E8"/>
    <w:rsid w:val="008A2CAF"/>
    <w:rsid w:val="00F5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Seznam21">
    <w:name w:val="Seznam 21"/>
    <w:basedOn w:val="Bezseznamu"/>
    <w:pPr>
      <w:numPr>
        <w:numId w:val="7"/>
      </w:numPr>
    </w:pPr>
  </w:style>
  <w:style w:type="numbering" w:customStyle="1" w:styleId="Seznam31">
    <w:name w:val="Seznam 31"/>
    <w:basedOn w:val="Bezseznamu"/>
    <w:pPr>
      <w:numPr>
        <w:numId w:val="8"/>
      </w:numPr>
    </w:pPr>
  </w:style>
  <w:style w:type="numbering" w:customStyle="1" w:styleId="Seznam41">
    <w:name w:val="Seznam 41"/>
    <w:basedOn w:val="Bezseznamu"/>
    <w:pPr>
      <w:numPr>
        <w:numId w:val="9"/>
      </w:numPr>
    </w:pPr>
  </w:style>
  <w:style w:type="numbering" w:customStyle="1" w:styleId="Seznam51">
    <w:name w:val="Seznam 51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Seznam21">
    <w:name w:val="Seznam 21"/>
    <w:basedOn w:val="Bezseznamu"/>
    <w:pPr>
      <w:numPr>
        <w:numId w:val="7"/>
      </w:numPr>
    </w:pPr>
  </w:style>
  <w:style w:type="numbering" w:customStyle="1" w:styleId="Seznam31">
    <w:name w:val="Seznam 31"/>
    <w:basedOn w:val="Bezseznamu"/>
    <w:pPr>
      <w:numPr>
        <w:numId w:val="8"/>
      </w:numPr>
    </w:pPr>
  </w:style>
  <w:style w:type="numbering" w:customStyle="1" w:styleId="Seznam41">
    <w:name w:val="Seznam 41"/>
    <w:basedOn w:val="Bezseznamu"/>
    <w:pPr>
      <w:numPr>
        <w:numId w:val="9"/>
      </w:numPr>
    </w:pPr>
  </w:style>
  <w:style w:type="numbering" w:customStyle="1" w:styleId="Seznam51">
    <w:name w:val="Seznam 51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&#352;ablony\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ORG SOP CMYK 5 bez loga.odt</Template>
  <TotalTime>43</TotalTime>
  <Pages>2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PC</dc:creator>
  <cp:lastModifiedBy>Uživatel systému Windows</cp:lastModifiedBy>
  <cp:revision>3</cp:revision>
  <cp:lastPrinted>2019-01-02T12:41:00Z</cp:lastPrinted>
  <dcterms:created xsi:type="dcterms:W3CDTF">2016-03-12T12:58:00Z</dcterms:created>
  <dcterms:modified xsi:type="dcterms:W3CDTF">2019-02-10T09:25:00Z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