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10" w:rsidRDefault="00794610">
      <w:pPr>
        <w:pStyle w:val="Zkladntext20"/>
        <w:shd w:val="clear" w:color="auto" w:fill="auto"/>
        <w:ind w:left="160"/>
      </w:pPr>
      <w:bookmarkStart w:id="0" w:name="_GoBack"/>
      <w:bookmarkEnd w:id="0"/>
    </w:p>
    <w:p w:rsidR="00333370" w:rsidRDefault="000466AA">
      <w:pPr>
        <w:pStyle w:val="Zkladntext20"/>
        <w:shd w:val="clear" w:color="auto" w:fill="auto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9pt;margin-top:-264pt;width:529.9pt;height:.05pt;z-index:-251658752;mso-wrap-distance-left:7.9pt;mso-wrap-distance-right:5pt;mso-position-horizontal-relative:margin" filled="f" stroked="f">
            <v:textbox style="mso-fit-shape-to-text:t" inset="0,0,0,0">
              <w:txbxContent>
                <w:p w:rsidR="00794610" w:rsidRDefault="00794610"/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10"/>
                    <w:gridCol w:w="1219"/>
                    <w:gridCol w:w="3869"/>
                  </w:tblGrid>
                  <w:tr w:rsidR="00333370">
                    <w:trPr>
                      <w:trHeight w:hRule="exact" w:val="394"/>
                      <w:jc w:val="center"/>
                    </w:trPr>
                    <w:tc>
                      <w:tcPr>
                        <w:tcW w:w="105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300" w:lineRule="exact"/>
                          <w:ind w:left="6860"/>
                        </w:pPr>
                        <w:r>
                          <w:rPr>
                            <w:rStyle w:val="Zkladntext215pt"/>
                            <w:b/>
                            <w:bCs/>
                          </w:rPr>
                          <w:t>OBJEDNÁVKA</w:t>
                        </w:r>
                      </w:p>
                    </w:tc>
                  </w:tr>
                  <w:tr w:rsidR="00333370">
                    <w:trPr>
                      <w:trHeight w:hRule="exact" w:val="1824"/>
                      <w:jc w:val="center"/>
                    </w:trPr>
                    <w:tc>
                      <w:tcPr>
                        <w:tcW w:w="67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4610" w:rsidRDefault="00794610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340" w:hanging="1180"/>
                          <w:rPr>
                            <w:rStyle w:val="Zkladntext2NetunKurzva"/>
                          </w:rPr>
                        </w:pP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340" w:hanging="1180"/>
                        </w:pPr>
                        <w:r>
                          <w:rPr>
                            <w:rStyle w:val="Zkladntext2NetunKurzva"/>
                          </w:rPr>
                          <w:t>Odběratel: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15, základní škola Plzeň. Terezie </w:t>
                        </w:r>
                        <w:r>
                          <w:rPr>
                            <w:rStyle w:val="Zkladntext28pt"/>
                            <w:b/>
                            <w:bCs/>
                          </w:rPr>
                          <w:t xml:space="preserve">Brzkově 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33-35. </w:t>
                        </w:r>
                        <w:r>
                          <w:rPr>
                            <w:rStyle w:val="Zkladntext28pt"/>
                            <w:b/>
                            <w:bCs/>
                          </w:rPr>
                          <w:t>příspěvko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>vá organizace</w:t>
                        </w: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250" w:lineRule="exact"/>
                          <w:ind w:left="1340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Terezie Brzkové 33 318 00 Plzeň 18</w:t>
                        </w:r>
                      </w:p>
                      <w:p w:rsidR="00794610" w:rsidRDefault="00794610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340" w:hanging="1180"/>
                          <w:rPr>
                            <w:rStyle w:val="Zkladntext21"/>
                            <w:b/>
                            <w:bCs/>
                          </w:rPr>
                        </w:pP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340" w:hanging="1180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IČ : 68784619 DIČ:CZ68784619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610" w:rsidRDefault="00794610">
                        <w:pPr>
                          <w:pStyle w:val="Zkladntext20"/>
                          <w:shd w:val="clear" w:color="auto" w:fill="auto"/>
                          <w:spacing w:line="250" w:lineRule="exact"/>
                          <w:rPr>
                            <w:rStyle w:val="Zkladntext21"/>
                            <w:b/>
                            <w:bCs/>
                          </w:rPr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Řada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dokladu: 000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</w:t>
                        </w:r>
                      </w:p>
                      <w:p w:rsidR="00794610" w:rsidRDefault="00794610">
                        <w:pPr>
                          <w:pStyle w:val="Zkladntext20"/>
                          <w:shd w:val="clear" w:color="auto" w:fill="auto"/>
                          <w:spacing w:line="250" w:lineRule="exact"/>
                          <w:rPr>
                            <w:rStyle w:val="Zkladntext21"/>
                            <w:b/>
                            <w:bCs/>
                          </w:rPr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Číslo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dokladu: 000096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</w:t>
                        </w:r>
                      </w:p>
                      <w:p w:rsidR="00333370" w:rsidRDefault="000466AA">
                        <w:pPr>
                          <w:pStyle w:val="Zkladntext20"/>
                          <w:shd w:val="clear" w:color="auto" w:fill="auto"/>
                          <w:spacing w:line="25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CODE:</w:t>
                        </w:r>
                      </w:p>
                      <w:p w:rsidR="00333370" w:rsidRDefault="000466AA">
                        <w:pPr>
                          <w:pStyle w:val="Zkladntext20"/>
                          <w:shd w:val="clear" w:color="auto" w:fill="auto"/>
                          <w:spacing w:line="25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Zakázka:</w:t>
                        </w: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25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Popis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dodávky:</w:t>
                        </w: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25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Způsob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dopravy:</w:t>
                        </w: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25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Forma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úhrady: Platebním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příkazem</w:t>
                        </w:r>
                      </w:p>
                    </w:tc>
                  </w:tr>
                  <w:tr w:rsidR="00333370">
                    <w:trPr>
                      <w:trHeight w:hRule="exact" w:val="269"/>
                      <w:jc w:val="center"/>
                    </w:trPr>
                    <w:tc>
                      <w:tcPr>
                        <w:tcW w:w="105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33370" w:rsidRDefault="000466AA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  <w:b/>
                            <w:bCs/>
                          </w:rPr>
                          <w:t>Telefon: Fax</w:t>
                        </w:r>
                        <w:r w:rsidR="00794610">
                          <w:rPr>
                            <w:rStyle w:val="Zkladntext28pt"/>
                            <w:b/>
                            <w:bCs/>
                          </w:rPr>
                          <w:t>: E-mail:</w:t>
                        </w:r>
                      </w:p>
                    </w:tc>
                  </w:tr>
                  <w:tr w:rsidR="00333370">
                    <w:trPr>
                      <w:trHeight w:hRule="exact" w:val="1056"/>
                      <w:jc w:val="center"/>
                    </w:trPr>
                    <w:tc>
                      <w:tcPr>
                        <w:tcW w:w="5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both"/>
                        </w:pPr>
                        <w:r>
                          <w:rPr>
                            <w:rStyle w:val="Zkladntext2NetunKurzva"/>
                          </w:rPr>
                          <w:t xml:space="preserve">Místo </w:t>
                        </w:r>
                        <w:r w:rsidR="000466AA">
                          <w:rPr>
                            <w:rStyle w:val="Zkladntext2NetunKurzva"/>
                          </w:rPr>
                          <w:t>určení:</w:t>
                        </w:r>
                      </w:p>
                    </w:tc>
                    <w:tc>
                      <w:tcPr>
                        <w:tcW w:w="508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after="240" w:line="190" w:lineRule="exact"/>
                        </w:pPr>
                        <w:r>
                          <w:rPr>
                            <w:rStyle w:val="Zkladntext2NetunKurzva"/>
                          </w:rPr>
                          <w:t>Dodavatel: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PROSTROM Bohemia s.r.o.</w:t>
                        </w: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before="240" w:after="600" w:line="245" w:lineRule="exact"/>
                          <w:ind w:left="1300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Železniční 18 326 00 Plzeň 26</w:t>
                        </w:r>
                      </w:p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before="600" w:line="30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IČ : 26376717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DIČ: CZ26376717</w:t>
                        </w:r>
                      </w:p>
                    </w:tc>
                  </w:tr>
                  <w:tr w:rsidR="00333370">
                    <w:trPr>
                      <w:trHeight w:hRule="exact" w:val="936"/>
                      <w:jc w:val="center"/>
                    </w:trPr>
                    <w:tc>
                      <w:tcPr>
                        <w:tcW w:w="5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33370" w:rsidRDefault="00794610">
                        <w:pPr>
                          <w:pStyle w:val="Zkladntext20"/>
                          <w:shd w:val="clear" w:color="auto" w:fill="auto"/>
                          <w:spacing w:line="254" w:lineRule="exact"/>
                          <w:jc w:val="both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Datum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pořízení: 27. 12. 2018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Požadované datum dodání </w:t>
                        </w:r>
                        <w:r w:rsidR="000466AA">
                          <w:rPr>
                            <w:rStyle w:val="Zkladntext21"/>
                            <w:b/>
                            <w:bCs/>
                          </w:rPr>
                          <w:t>25. 2. 2019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 Požadovaný termín dodání:</w:t>
                        </w:r>
                      </w:p>
                    </w:tc>
                    <w:tc>
                      <w:tcPr>
                        <w:tcW w:w="508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33370" w:rsidRDefault="00333370"/>
                    </w:tc>
                  </w:tr>
                </w:tbl>
                <w:p w:rsidR="00333370" w:rsidRDefault="003333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794610">
        <w:t>Objednáváme pro 15. ZŠ Plzeň kácení stromů dle cenové nabídky - výběr stromů zaslán emailem.</w:t>
      </w:r>
    </w:p>
    <w:p w:rsidR="00333370" w:rsidRDefault="000466AA">
      <w:pPr>
        <w:pStyle w:val="Zkladntext20"/>
        <w:shd w:val="clear" w:color="auto" w:fill="auto"/>
        <w:ind w:left="160"/>
      </w:pPr>
      <w:r>
        <w:t>Cena</w:t>
      </w:r>
      <w:r w:rsidR="00794610">
        <w:t xml:space="preserve"> dle skutečného provedení do max. výše celkem 50.000,- Kč bez DPH.</w:t>
      </w:r>
    </w:p>
    <w:p w:rsidR="00333370" w:rsidRDefault="000466AA">
      <w:pPr>
        <w:pStyle w:val="Zkladntext20"/>
        <w:shd w:val="clear" w:color="auto" w:fill="auto"/>
        <w:ind w:left="160" w:right="1440"/>
      </w:pPr>
      <w:r>
        <w:t>Dále objednáváme pro 15. ZŠ Plzeň prořezy stromů a keřů + štěpkování do max. výše 20.000,- Kč bez DPH, Realizace dle dohody, pokud možno v týdnu 25. 2. 2019 -jarní prázdniny.</w:t>
      </w:r>
    </w:p>
    <w:p w:rsidR="00333370" w:rsidRDefault="00794610">
      <w:pPr>
        <w:pStyle w:val="Zkladntext20"/>
        <w:shd w:val="clear" w:color="auto" w:fill="auto"/>
        <w:ind w:left="160"/>
      </w:pPr>
      <w:r>
        <w:t>Pro upřesnění termínu kontaktujte správce budovy.</w:t>
      </w:r>
    </w:p>
    <w:p w:rsidR="00794610" w:rsidRDefault="00794610">
      <w:pPr>
        <w:pStyle w:val="Zkladntext30"/>
        <w:shd w:val="clear" w:color="auto" w:fill="auto"/>
        <w:tabs>
          <w:tab w:val="left" w:pos="7743"/>
        </w:tabs>
        <w:ind w:left="6500"/>
        <w:rPr>
          <w:rStyle w:val="Zkladntext3ArialNetundkovn-1pt"/>
        </w:rPr>
      </w:pPr>
    </w:p>
    <w:p w:rsidR="00794610" w:rsidRDefault="00794610">
      <w:pPr>
        <w:pStyle w:val="Zkladntext30"/>
        <w:shd w:val="clear" w:color="auto" w:fill="auto"/>
        <w:tabs>
          <w:tab w:val="left" w:pos="7743"/>
        </w:tabs>
        <w:ind w:left="6500"/>
        <w:rPr>
          <w:rStyle w:val="Zkladntext3ArialNetundkovn-1pt"/>
        </w:rPr>
      </w:pPr>
    </w:p>
    <w:p w:rsidR="00333370" w:rsidRDefault="00333370">
      <w:pPr>
        <w:pStyle w:val="Zkladntext40"/>
        <w:shd w:val="clear" w:color="auto" w:fill="auto"/>
        <w:spacing w:after="627" w:line="240" w:lineRule="auto"/>
        <w:ind w:left="63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6106"/>
      </w:tblGrid>
      <w:tr w:rsidR="00333370">
        <w:trPr>
          <w:trHeight w:hRule="exact" w:val="941"/>
          <w:jc w:val="center"/>
        </w:trPr>
        <w:tc>
          <w:tcPr>
            <w:tcW w:w="4608" w:type="dxa"/>
            <w:shd w:val="clear" w:color="auto" w:fill="FFFFFF"/>
          </w:tcPr>
          <w:p w:rsidR="00333370" w:rsidRDefault="00794610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after="120" w:line="150" w:lineRule="exact"/>
            </w:pPr>
            <w:r>
              <w:rPr>
                <w:rStyle w:val="Zkladntext275pt"/>
                <w:b/>
                <w:bCs/>
              </w:rPr>
              <w:t>Schválil:</w:t>
            </w:r>
          </w:p>
          <w:p w:rsidR="00333370" w:rsidRDefault="00794610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before="120" w:line="150" w:lineRule="exact"/>
            </w:pPr>
            <w:r>
              <w:rPr>
                <w:rStyle w:val="Zkladntext275pt"/>
                <w:b/>
                <w:bCs/>
              </w:rPr>
              <w:t>Správce rozpočtu:</w:t>
            </w:r>
          </w:p>
        </w:tc>
        <w:tc>
          <w:tcPr>
            <w:tcW w:w="6106" w:type="dxa"/>
            <w:tcBorders>
              <w:top w:val="single" w:sz="4" w:space="0" w:color="auto"/>
            </w:tcBorders>
            <w:shd w:val="clear" w:color="auto" w:fill="FFFFFF"/>
          </w:tcPr>
          <w:p w:rsidR="00333370" w:rsidRDefault="00794610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50" w:lineRule="exact"/>
              <w:ind w:left="2700"/>
            </w:pPr>
            <w:r>
              <w:rPr>
                <w:rStyle w:val="Zkladntext275pt"/>
                <w:b/>
                <w:bCs/>
              </w:rPr>
              <w:t>podpis odběratele</w:t>
            </w:r>
          </w:p>
        </w:tc>
      </w:tr>
      <w:tr w:rsidR="00333370">
        <w:trPr>
          <w:trHeight w:hRule="exact" w:val="418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FFFFF"/>
          </w:tcPr>
          <w:p w:rsidR="00333370" w:rsidRDefault="00333370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</w:tcBorders>
            <w:shd w:val="clear" w:color="auto" w:fill="FFFFFF"/>
          </w:tcPr>
          <w:p w:rsidR="00333370" w:rsidRDefault="00794610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75pt"/>
                <w:b/>
                <w:bCs/>
              </w:rPr>
              <w:t>(podpis)</w:t>
            </w:r>
          </w:p>
          <w:p w:rsidR="00333370" w:rsidRDefault="00333370">
            <w:pPr>
              <w:pStyle w:val="Zkladntext20"/>
              <w:framePr w:w="10714" w:wrap="notBeside" w:vAnchor="text" w:hAnchor="text" w:xAlign="center" w:y="1"/>
              <w:shd w:val="clear" w:color="auto" w:fill="auto"/>
              <w:tabs>
                <w:tab w:val="left" w:leader="dot" w:pos="1176"/>
                <w:tab w:val="left" w:leader="dot" w:pos="1958"/>
                <w:tab w:val="left" w:leader="dot" w:pos="2309"/>
                <w:tab w:val="left" w:leader="dot" w:pos="2318"/>
                <w:tab w:val="left" w:leader="dot" w:pos="2453"/>
                <w:tab w:val="left" w:leader="dot" w:pos="2477"/>
                <w:tab w:val="left" w:leader="dot" w:pos="2645"/>
                <w:tab w:val="left" w:leader="hyphen" w:pos="3374"/>
                <w:tab w:val="left" w:leader="hyphen" w:pos="4080"/>
              </w:tabs>
              <w:spacing w:line="150" w:lineRule="exact"/>
              <w:jc w:val="both"/>
            </w:pPr>
          </w:p>
        </w:tc>
      </w:tr>
      <w:tr w:rsidR="00333370">
        <w:trPr>
          <w:trHeight w:hRule="exact" w:val="701"/>
          <w:jc w:val="center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333370" w:rsidRDefault="00333370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3370" w:rsidRDefault="00333370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39" w:lineRule="exact"/>
              <w:ind w:left="2180"/>
            </w:pPr>
          </w:p>
        </w:tc>
      </w:tr>
      <w:tr w:rsidR="00333370">
        <w:trPr>
          <w:trHeight w:hRule="exact" w:val="1075"/>
          <w:jc w:val="center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FFFFFF"/>
          </w:tcPr>
          <w:p w:rsidR="00333370" w:rsidRDefault="00333370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3370" w:rsidRDefault="00333370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50" w:lineRule="exact"/>
              <w:jc w:val="center"/>
            </w:pPr>
          </w:p>
        </w:tc>
      </w:tr>
    </w:tbl>
    <w:p w:rsidR="00333370" w:rsidRDefault="00794610">
      <w:pPr>
        <w:pStyle w:val="Titulektabulky0"/>
        <w:framePr w:w="10714" w:wrap="notBeside" w:vAnchor="text" w:hAnchor="text" w:xAlign="center" w:y="1"/>
        <w:shd w:val="clear" w:color="auto" w:fill="auto"/>
        <w:tabs>
          <w:tab w:val="left" w:pos="1363"/>
        </w:tabs>
        <w:spacing w:after="33" w:line="190" w:lineRule="exact"/>
      </w:pPr>
      <w:r>
        <w:t>Vystavil:</w:t>
      </w:r>
      <w:r>
        <w:tab/>
      </w:r>
    </w:p>
    <w:p w:rsidR="00333370" w:rsidRDefault="000466AA">
      <w:pPr>
        <w:pStyle w:val="Titulektabulky0"/>
        <w:framePr w:w="10714" w:wrap="notBeside" w:vAnchor="text" w:hAnchor="text" w:xAlign="center" w:y="1"/>
        <w:shd w:val="clear" w:color="auto" w:fill="auto"/>
        <w:tabs>
          <w:tab w:val="left" w:pos="6274"/>
        </w:tabs>
        <w:spacing w:after="0" w:line="190" w:lineRule="exact"/>
      </w:pPr>
      <w:r>
        <w:t>Zpracováno systémem HELIOS Orange</w:t>
      </w:r>
      <w:r>
        <w:tab/>
        <w:t xml:space="preserve"> Objednávka: 000000096 Strana: 1/1</w:t>
      </w:r>
    </w:p>
    <w:p w:rsidR="00333370" w:rsidRDefault="00333370">
      <w:pPr>
        <w:framePr w:w="10714" w:wrap="notBeside" w:vAnchor="text" w:hAnchor="text" w:xAlign="center" w:y="1"/>
        <w:rPr>
          <w:sz w:val="2"/>
          <w:szCs w:val="2"/>
        </w:rPr>
      </w:pPr>
    </w:p>
    <w:p w:rsidR="00333370" w:rsidRDefault="00333370">
      <w:pPr>
        <w:rPr>
          <w:sz w:val="2"/>
          <w:szCs w:val="2"/>
        </w:rPr>
      </w:pPr>
    </w:p>
    <w:p w:rsidR="00333370" w:rsidRDefault="00333370">
      <w:pPr>
        <w:rPr>
          <w:sz w:val="2"/>
          <w:szCs w:val="2"/>
        </w:rPr>
      </w:pPr>
    </w:p>
    <w:sectPr w:rsidR="00333370">
      <w:pgSz w:w="11900" w:h="16840"/>
      <w:pgMar w:top="531" w:right="794" w:bottom="531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7F" w:rsidRDefault="00794610">
      <w:r>
        <w:separator/>
      </w:r>
    </w:p>
  </w:endnote>
  <w:endnote w:type="continuationSeparator" w:id="0">
    <w:p w:rsidR="00B8627F" w:rsidRDefault="0079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70" w:rsidRDefault="00333370"/>
  </w:footnote>
  <w:footnote w:type="continuationSeparator" w:id="0">
    <w:p w:rsidR="00333370" w:rsidRDefault="003333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3370"/>
    <w:rsid w:val="000466AA"/>
    <w:rsid w:val="00333370"/>
    <w:rsid w:val="00794610"/>
    <w:rsid w:val="00B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5pt">
    <w:name w:val="Základní text (2) + 1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NetunKurzva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3ArialNetundkovn-1pt">
    <w:name w:val="Základní text (3) + Arial;Ne tučné;Řádkování -1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enturySchoolbook85ptTun">
    <w:name w:val="Základní text (4) + Century Schoolbook;8;5 pt;Tučné"/>
    <w:basedOn w:val="Zkladntext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TrebuchetMS85ptTun">
    <w:name w:val="Základní text (4) + Trebuchet MS;8;5 pt;Tučné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CenturySchoolbook75pt">
    <w:name w:val="Základní text (4) + Century Schoolbook;7;5 pt"/>
    <w:basedOn w:val="Zkladn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17ptTunKurzva">
    <w:name w:val="Základní text (4) + 17 pt;Tučné;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CenturySchoolbook75pt0">
    <w:name w:val="Základní text (4) + Century Schoolbook;7;5 pt"/>
    <w:basedOn w:val="Zkladn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rebuchetMS7ptNetunKurzva">
    <w:name w:val="Základní text (2) + Trebuchet MS;7 pt;Ne 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rebuchetMS7ptNetunKurzvaMalpsmena">
    <w:name w:val="Základní text (2) + Trebuchet MS;7 pt;Ne tučné;Kurzíva;Malá písmena"/>
    <w:basedOn w:val="Zkladntext2"/>
    <w:rPr>
      <w:rFonts w:ascii="Trebuchet MS" w:eastAsia="Trebuchet MS" w:hAnsi="Trebuchet MS" w:cs="Trebuchet MS"/>
      <w:b/>
      <w:bCs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163" w:lineRule="exact"/>
      <w:ind w:firstLine="20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CE86601B.dotm</Template>
  <TotalTime>5</TotalTime>
  <Pages>1</Pages>
  <Words>78</Words>
  <Characters>464</Characters>
  <Application>Microsoft Office Word</Application>
  <DocSecurity>0</DocSecurity>
  <Lines>3</Lines>
  <Paragraphs>1</Paragraphs>
  <ScaleCrop>false</ScaleCrop>
  <Company>.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Hessová Adéla</cp:lastModifiedBy>
  <cp:revision>3</cp:revision>
  <dcterms:created xsi:type="dcterms:W3CDTF">2019-01-30T07:24:00Z</dcterms:created>
  <dcterms:modified xsi:type="dcterms:W3CDTF">2019-01-30T07:30:00Z</dcterms:modified>
</cp:coreProperties>
</file>