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M2019/0183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7.2.2019</w:t>
      </w:r>
    </w:p>
    <w:p w:rsidR="009B4271" w:rsidRPr="00AF318E" w:rsidRDefault="00527CF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27CF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 RYPOTA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Vltavou E1244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Hradištko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27218236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CZ27218236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1 384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těsnění k vodoměrnému šroubení (prosím dodržet rozměry a uvedený materiál):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MULTIFLEX: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13026 - 24 x 16 x 2 mm (převlečná matka 3/4")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13029 - 30 x 23 x 2 mm (převlečná matka 1")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39 x 30 x 2 mm (převlečná matka 5/4")</w:t>
      </w:r>
      <w:r>
        <w:rPr>
          <w:rFonts w:ascii="Arial" w:hAnsi="Arial" w:cs="Arial"/>
          <w:sz w:val="18"/>
          <w:szCs w:val="18"/>
          <w:lang w:val="en-US"/>
        </w:rPr>
        <w:tab/>
        <w:t>50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44 x 34 x 2 mm (převlečná matka 6/4")</w:t>
      </w:r>
      <w:r>
        <w:rPr>
          <w:rFonts w:ascii="Arial" w:hAnsi="Arial" w:cs="Arial"/>
          <w:sz w:val="18"/>
          <w:szCs w:val="18"/>
          <w:lang w:val="en-US"/>
        </w:rPr>
        <w:tab/>
        <w:t>50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56 x 41 mm (převlečná matka 2")</w:t>
      </w:r>
      <w:r>
        <w:rPr>
          <w:rFonts w:ascii="Arial" w:hAnsi="Arial" w:cs="Arial"/>
          <w:sz w:val="18"/>
          <w:szCs w:val="18"/>
          <w:lang w:val="en-US"/>
        </w:rPr>
        <w:tab/>
        <w:t>50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72 x 51 mm (převlečná matka 2,5")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E5E9C" w:rsidRDefault="00527CF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E5E9C">
        <w:br w:type="page"/>
      </w:r>
    </w:p>
    <w:p w:rsidR="00BE5E9C" w:rsidRDefault="00BE5E9C">
      <w:r>
        <w:lastRenderedPageBreak/>
        <w:t xml:space="preserve">Datum potvrzení objednávky dodavatelem:  </w:t>
      </w:r>
      <w:r w:rsidR="00527CFD">
        <w:t>7.2.2019</w:t>
      </w:r>
    </w:p>
    <w:p w:rsidR="00BE5E9C" w:rsidRDefault="00BE5E9C">
      <w:r>
        <w:t>Potvrzení objednávky:</w:t>
      </w:r>
    </w:p>
    <w:p w:rsidR="00527CFD" w:rsidRDefault="00527CFD">
      <w:r>
        <w:t xml:space="preserve">From:  </w:t>
      </w:r>
    </w:p>
    <w:p w:rsidR="00527CFD" w:rsidRDefault="00527CFD">
      <w:r>
        <w:t>Sent: Thursday, February 07, 2019 11:25 AM</w:t>
      </w:r>
    </w:p>
    <w:p w:rsidR="00527CFD" w:rsidRDefault="00527CFD">
      <w:r>
        <w:t>To: MTZ &lt;mtz@vodarna.cz&gt;</w:t>
      </w:r>
    </w:p>
    <w:p w:rsidR="00527CFD" w:rsidRDefault="00527CFD">
      <w:r>
        <w:t>Subject: RE: Vodárna Plzeň,Objednávka materiálu M2019/0183</w:t>
      </w:r>
    </w:p>
    <w:p w:rsidR="00527CFD" w:rsidRDefault="00527CFD"/>
    <w:p w:rsidR="00527CFD" w:rsidRDefault="00527CFD"/>
    <w:p w:rsidR="00527CFD" w:rsidRDefault="00527CFD"/>
    <w:p w:rsidR="00527CFD" w:rsidRDefault="00527CFD">
      <w:r>
        <w:t>Potvrzuji přijetí objednávky.</w:t>
      </w:r>
    </w:p>
    <w:p w:rsidR="00527CFD" w:rsidRDefault="00527CFD"/>
    <w:p w:rsidR="00527CFD" w:rsidRDefault="00527CFD">
      <w:r>
        <w:t xml:space="preserve">        </w:t>
      </w:r>
    </w:p>
    <w:p w:rsidR="00527CFD" w:rsidRDefault="00527CFD">
      <w:r>
        <w:t xml:space="preserve">        BAR Rypota s.r.o</w:t>
      </w:r>
    </w:p>
    <w:p w:rsidR="00527CFD" w:rsidRDefault="00527CFD">
      <w:r>
        <w:t xml:space="preserve">           U zámku 178</w:t>
      </w:r>
    </w:p>
    <w:p w:rsidR="00527CFD" w:rsidRDefault="00527CFD">
      <w:r>
        <w:t xml:space="preserve">       25170 Dobřejovice</w:t>
      </w:r>
    </w:p>
    <w:p w:rsidR="00527CFD" w:rsidRDefault="00527CFD">
      <w:r>
        <w:t xml:space="preserve">        </w:t>
      </w:r>
    </w:p>
    <w:p w:rsidR="00527CFD" w:rsidRDefault="00527CFD">
      <w:r>
        <w:t xml:space="preserve"> </w:t>
      </w:r>
    </w:p>
    <w:p w:rsidR="00BE5E9C" w:rsidRDefault="00BE5E9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E9C" w:rsidRDefault="00BE5E9C" w:rsidP="000071C6">
      <w:pPr>
        <w:spacing w:after="0" w:line="240" w:lineRule="auto"/>
      </w:pPr>
      <w:r>
        <w:separator/>
      </w:r>
    </w:p>
  </w:endnote>
  <w:endnote w:type="continuationSeparator" w:id="0">
    <w:p w:rsidR="00BE5E9C" w:rsidRDefault="00BE5E9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27CF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E9C" w:rsidRDefault="00BE5E9C" w:rsidP="000071C6">
      <w:pPr>
        <w:spacing w:after="0" w:line="240" w:lineRule="auto"/>
      </w:pPr>
      <w:r>
        <w:separator/>
      </w:r>
    </w:p>
  </w:footnote>
  <w:footnote w:type="continuationSeparator" w:id="0">
    <w:p w:rsidR="00BE5E9C" w:rsidRDefault="00BE5E9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27CFD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E5E9C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50244FF-1CED-4D59-A305-3E7667A6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E51E0-F449-4627-A10F-A95B57E34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24240-B867-4966-B19B-2B671C80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BBC722AE</Template>
  <TotalTime>0</TotalTime>
  <Pages>2</Pages>
  <Words>156</Words>
  <Characters>922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2017-04-21T09:32:00Z</cp:lastPrinted>
  <dcterms:created xsi:type="dcterms:W3CDTF">2019-02-07T10:28:00Z</dcterms:created>
  <dcterms:modified xsi:type="dcterms:W3CDTF">2019-02-07T10:28:00Z</dcterms:modified>
</cp:coreProperties>
</file>