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8C1" w:rsidP="008E66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8E66AE">
              <w:rPr>
                <w:rFonts w:ascii="Arial" w:hAnsi="Arial"/>
                <w:sz w:val="20"/>
              </w:rPr>
              <w:t>692</w:t>
            </w:r>
            <w:r w:rsidR="008D7927">
              <w:rPr>
                <w:rFonts w:ascii="Arial" w:hAnsi="Arial"/>
                <w:sz w:val="20"/>
              </w:rPr>
              <w:t>/45200/16</w:t>
            </w:r>
            <w:r w:rsidR="008E66AE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8C1" w:rsidP="00D928C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Dopravni</w:t>
            </w:r>
            <w:proofErr w:type="spellEnd"/>
            <w:r>
              <w:rPr>
                <w:b w:val="0"/>
                <w:sz w:val="18"/>
                <w:szCs w:val="18"/>
              </w:rPr>
              <w:t xml:space="preserve"> podnik </w:t>
            </w: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hl.m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sz w:val="18"/>
                <w:szCs w:val="18"/>
              </w:rPr>
              <w:t xml:space="preserve"> Prahy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70B" w:rsidRPr="00ED370B" w:rsidRDefault="00ED370B" w:rsidP="00ED370B"/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Sokolovská 217/42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Praha 9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D928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190 22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82588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928C1">
              <w:rPr>
                <w:rFonts w:ascii="Arial" w:hAnsi="Arial"/>
                <w:sz w:val="20"/>
              </w:rPr>
              <w:t>průběžně</w:t>
            </w:r>
            <w:r w:rsidR="008D7927">
              <w:rPr>
                <w:rFonts w:ascii="Arial" w:hAnsi="Arial"/>
                <w:sz w:val="20"/>
              </w:rPr>
              <w:t xml:space="preserve"> od </w:t>
            </w:r>
            <w:proofErr w:type="gramStart"/>
            <w:r w:rsidR="00825888">
              <w:rPr>
                <w:rFonts w:ascii="Arial" w:hAnsi="Arial"/>
                <w:sz w:val="20"/>
              </w:rPr>
              <w:t>16.11.</w:t>
            </w:r>
            <w:r w:rsidR="00D928C1">
              <w:rPr>
                <w:rFonts w:ascii="Arial" w:hAnsi="Arial"/>
                <w:sz w:val="20"/>
              </w:rPr>
              <w:t xml:space="preserve"> </w:t>
            </w:r>
            <w:r w:rsidR="008D7927">
              <w:rPr>
                <w:rFonts w:ascii="Arial" w:hAnsi="Arial"/>
                <w:sz w:val="20"/>
              </w:rPr>
              <w:t>do</w:t>
            </w:r>
            <w:proofErr w:type="gramEnd"/>
            <w:r w:rsidR="008D7927">
              <w:rPr>
                <w:rFonts w:ascii="Arial" w:hAnsi="Arial"/>
                <w:sz w:val="20"/>
              </w:rPr>
              <w:t xml:space="preserve"> </w:t>
            </w:r>
            <w:r w:rsidR="00825888">
              <w:rPr>
                <w:rFonts w:ascii="Arial" w:hAnsi="Arial"/>
                <w:sz w:val="20"/>
              </w:rPr>
              <w:t>31.12.</w:t>
            </w:r>
            <w:r w:rsidR="00D928C1">
              <w:rPr>
                <w:rFonts w:ascii="Arial" w:hAnsi="Arial"/>
                <w:sz w:val="20"/>
              </w:rPr>
              <w:t>201</w:t>
            </w:r>
            <w:r w:rsidR="00825888">
              <w:rPr>
                <w:rFonts w:ascii="Arial" w:hAnsi="Arial"/>
                <w:sz w:val="20"/>
              </w:rPr>
              <w:t>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2588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825888">
              <w:rPr>
                <w:rFonts w:ascii="Arial" w:hAnsi="Arial"/>
                <w:sz w:val="20"/>
              </w:rPr>
              <w:t>15</w:t>
            </w:r>
            <w:r w:rsidR="00ED370B">
              <w:rPr>
                <w:rFonts w:ascii="Arial" w:hAnsi="Arial"/>
                <w:sz w:val="20"/>
              </w:rPr>
              <w:t>.11</w:t>
            </w:r>
            <w:r w:rsidR="008D7927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ED582A" w:rsidRDefault="00ED582A" w:rsidP="00825888">
            <w:pPr>
              <w:rPr>
                <w:rFonts w:ascii="Arial" w:hAnsi="Arial" w:cs="Arial"/>
                <w:b/>
              </w:rPr>
            </w:pPr>
          </w:p>
          <w:p w:rsidR="00ED582A" w:rsidRPr="00ED582A" w:rsidRDefault="00825888" w:rsidP="00ED582A">
            <w:pPr>
              <w:rPr>
                <w:rFonts w:ascii="Arial" w:hAnsi="Arial" w:cs="Arial"/>
              </w:rPr>
            </w:pPr>
            <w:r w:rsidRPr="00ED582A">
              <w:rPr>
                <w:rFonts w:ascii="Arial" w:hAnsi="Arial" w:cs="Arial"/>
                <w:b/>
              </w:rPr>
              <w:t>kontrolu omezení rychlosti tramvají a autobusů DPP dle platného DIR</w:t>
            </w:r>
            <w:r w:rsidR="00ED582A">
              <w:rPr>
                <w:rFonts w:ascii="Arial" w:hAnsi="Arial" w:cs="Arial"/>
                <w:b/>
              </w:rPr>
              <w:t xml:space="preserve"> </w:t>
            </w:r>
            <w:r w:rsidRPr="00ED582A">
              <w:rPr>
                <w:rFonts w:ascii="Arial" w:hAnsi="Arial" w:cs="Arial"/>
              </w:rPr>
              <w:t xml:space="preserve">v ulici </w:t>
            </w:r>
            <w:r w:rsidRPr="00ED582A">
              <w:rPr>
                <w:rFonts w:ascii="Arial" w:hAnsi="Arial" w:cs="Arial"/>
                <w:b/>
              </w:rPr>
              <w:t>Na Poříčí</w:t>
            </w:r>
            <w:r w:rsidRPr="00ED582A">
              <w:rPr>
                <w:rFonts w:ascii="Arial" w:hAnsi="Arial" w:cs="Arial"/>
              </w:rPr>
              <w:t xml:space="preserve">, Praha 1,  v úseku </w:t>
            </w:r>
            <w:r w:rsidRPr="00ED582A">
              <w:rPr>
                <w:rFonts w:ascii="Arial" w:hAnsi="Arial" w:cs="Arial"/>
                <w:b/>
              </w:rPr>
              <w:t>Nám. Republiky – Havlíčkova</w:t>
            </w:r>
            <w:r w:rsidR="00ED582A" w:rsidRPr="00ED582A">
              <w:rPr>
                <w:rFonts w:ascii="Arial" w:hAnsi="Arial" w:cs="Arial"/>
              </w:rPr>
              <w:t xml:space="preserve"> </w:t>
            </w:r>
            <w:r w:rsidR="00ED582A">
              <w:rPr>
                <w:rFonts w:ascii="Arial" w:hAnsi="Arial" w:cs="Arial"/>
              </w:rPr>
              <w:t>v</w:t>
            </w:r>
            <w:r w:rsidR="00ED582A" w:rsidRPr="00ED582A">
              <w:rPr>
                <w:rFonts w:ascii="Arial" w:hAnsi="Arial" w:cs="Arial"/>
              </w:rPr>
              <w:t> d</w:t>
            </w:r>
            <w:r w:rsidR="00ED582A">
              <w:rPr>
                <w:rFonts w:ascii="Arial" w:hAnsi="Arial" w:cs="Arial"/>
              </w:rPr>
              <w:t>obě od 7 do 17 hod.</w:t>
            </w:r>
          </w:p>
          <w:p w:rsidR="00825888" w:rsidRPr="00ED582A" w:rsidRDefault="00825888" w:rsidP="00825888">
            <w:pPr>
              <w:rPr>
                <w:rFonts w:ascii="Arial" w:hAnsi="Arial" w:cs="Arial"/>
                <w:b/>
              </w:rPr>
            </w:pPr>
          </w:p>
          <w:p w:rsidR="00825888" w:rsidRPr="00ED582A" w:rsidRDefault="00ED582A" w:rsidP="00825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akce</w:t>
            </w:r>
            <w:r w:rsidR="00825888" w:rsidRPr="00ED582A">
              <w:rPr>
                <w:rFonts w:ascii="Arial" w:eastAsia="Times New Roman" w:hAnsi="Arial" w:cs="Arial"/>
                <w:color w:val="000000"/>
                <w:szCs w:val="24"/>
              </w:rPr>
              <w:t xml:space="preserve"> PVS: „</w:t>
            </w:r>
            <w:r w:rsidR="00825888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Rekonstrukce kanalizace ulice Na Poříčí, Praha</w:t>
            </w:r>
            <w:r w:rsidR="00825888" w:rsidRPr="00ED582A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825888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1</w:t>
            </w:r>
            <w:r w:rsidR="00825888" w:rsidRPr="00ED582A">
              <w:rPr>
                <w:rFonts w:ascii="Arial" w:eastAsia="Times New Roman" w:hAnsi="Arial" w:cs="Arial"/>
                <w:color w:val="000000"/>
                <w:szCs w:val="24"/>
              </w:rPr>
              <w:t xml:space="preserve">“. </w:t>
            </w:r>
          </w:p>
          <w:p w:rsidR="00825888" w:rsidRDefault="00825888" w:rsidP="00825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D582A">
              <w:rPr>
                <w:rFonts w:ascii="Arial" w:eastAsia="Times New Roman" w:hAnsi="Arial" w:cs="Arial"/>
                <w:color w:val="000000"/>
                <w:szCs w:val="24"/>
              </w:rPr>
              <w:t xml:space="preserve">Číslo akce: </w:t>
            </w:r>
            <w:r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1/1/452/00</w:t>
            </w:r>
          </w:p>
          <w:p w:rsidR="00ED582A" w:rsidRPr="00ED582A" w:rsidRDefault="00ED582A" w:rsidP="0082588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8E66AE" w:rsidRPr="00ED582A" w:rsidRDefault="00825888" w:rsidP="008E66AE">
            <w:pPr>
              <w:rPr>
                <w:rFonts w:ascii="Arial" w:hAnsi="Arial" w:cs="Arial"/>
              </w:rPr>
            </w:pPr>
            <w:r w:rsidRPr="00ED582A">
              <w:rPr>
                <w:rFonts w:ascii="Arial" w:hAnsi="Arial" w:cs="Arial"/>
              </w:rPr>
              <w:t>V podzemí probíhá</w:t>
            </w:r>
            <w:r w:rsidR="008E66AE" w:rsidRPr="00ED582A">
              <w:rPr>
                <w:rFonts w:ascii="Arial" w:hAnsi="Arial" w:cs="Arial"/>
              </w:rPr>
              <w:t xml:space="preserve"> rekonstrukce kanalizační stoky</w:t>
            </w:r>
            <w:r w:rsidRPr="00ED582A">
              <w:rPr>
                <w:rFonts w:ascii="Arial" w:hAnsi="Arial" w:cs="Arial"/>
              </w:rPr>
              <w:t xml:space="preserve"> hornickým způsobem v ražbě do rámů.</w:t>
            </w:r>
            <w:r w:rsidR="008E66AE" w:rsidRPr="00ED582A">
              <w:rPr>
                <w:rFonts w:ascii="Arial" w:hAnsi="Arial" w:cs="Arial"/>
              </w:rPr>
              <w:t xml:space="preserve"> Překračování rychlosti způsobuje dynamické otřesy, které ohrožují pracovníky v podzemí </w:t>
            </w:r>
            <w:proofErr w:type="spellStart"/>
            <w:r w:rsidR="008E66AE" w:rsidRPr="00ED582A">
              <w:rPr>
                <w:rFonts w:ascii="Arial" w:hAnsi="Arial" w:cs="Arial"/>
              </w:rPr>
              <w:t>nadvýlomy</w:t>
            </w:r>
            <w:proofErr w:type="spellEnd"/>
            <w:r w:rsidR="008E66AE" w:rsidRPr="00ED582A">
              <w:rPr>
                <w:rFonts w:ascii="Arial" w:hAnsi="Arial" w:cs="Arial"/>
              </w:rPr>
              <w:t xml:space="preserve"> až závaly.</w:t>
            </w:r>
          </w:p>
          <w:p w:rsidR="00F77130" w:rsidRDefault="00ED582A" w:rsidP="00ED582A">
            <w:pPr>
              <w:tabs>
                <w:tab w:val="left" w:pos="1785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ab/>
            </w:r>
          </w:p>
          <w:p w:rsidR="00ED582A" w:rsidRPr="00ED582A" w:rsidRDefault="00ED370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Cena </w:t>
            </w:r>
            <w:r w:rsidR="00ED582A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dle této objednávky </w:t>
            </w:r>
            <w:r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nepřekročí </w:t>
            </w:r>
            <w:r w:rsidR="00ED582A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částku </w:t>
            </w:r>
            <w:r w:rsidR="00825888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500</w:t>
            </w:r>
            <w:r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.000,-Kč</w:t>
            </w:r>
            <w:r w:rsidR="00825888" w:rsidRPr="00ED582A">
              <w:rPr>
                <w:rFonts w:ascii="Arial" w:eastAsia="Times New Roman" w:hAnsi="Arial" w:cs="Arial"/>
                <w:b/>
                <w:color w:val="000000"/>
                <w:szCs w:val="24"/>
              </w:rPr>
              <w:t>.</w:t>
            </w:r>
          </w:p>
          <w:p w:rsidR="00D928C1" w:rsidRPr="00D928C1" w:rsidRDefault="00ED582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Akceptujeme hodinovou sazbu dispečerského vozu s posádkou 1253,26Kč bez DPH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814DB0" w:rsidRDefault="00F77130" w:rsidP="00814DB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814DB0" w:rsidRDefault="00814DB0" w:rsidP="00814DB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00E9A" w:rsidRPr="00ED370B" w:rsidRDefault="00482CBF" w:rsidP="00814DB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1" w:name="_GoBack"/>
          <w:bookmarkEnd w:id="1"/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3472CE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Dopravní podnik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  <w:proofErr w:type="gramEnd"/>
            <w:r>
              <w:rPr>
                <w:rFonts w:ascii="Arial" w:hAnsi="Arial"/>
                <w:sz w:val="18"/>
              </w:rPr>
              <w:t xml:space="preserve"> Prahy a.s.</w:t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ED370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2E1A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472CE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D596C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4DB0"/>
    <w:rsid w:val="00817D3C"/>
    <w:rsid w:val="00820158"/>
    <w:rsid w:val="00825888"/>
    <w:rsid w:val="00863FB3"/>
    <w:rsid w:val="008B6BBC"/>
    <w:rsid w:val="008C05F2"/>
    <w:rsid w:val="008D2ACB"/>
    <w:rsid w:val="008D7927"/>
    <w:rsid w:val="008E66AE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78E"/>
    <w:rsid w:val="00D01DD7"/>
    <w:rsid w:val="00D83B9B"/>
    <w:rsid w:val="00D928C1"/>
    <w:rsid w:val="00DD7504"/>
    <w:rsid w:val="00DE0FD4"/>
    <w:rsid w:val="00E41D1C"/>
    <w:rsid w:val="00E51466"/>
    <w:rsid w:val="00E90D06"/>
    <w:rsid w:val="00ED370B"/>
    <w:rsid w:val="00ED582A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D49A-1DC9-41AF-9483-DDD9BD2F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255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2016-11-15T10:11:00Z</cp:lastPrinted>
  <dcterms:created xsi:type="dcterms:W3CDTF">2016-11-16T12:04:00Z</dcterms:created>
  <dcterms:modified xsi:type="dcterms:W3CDTF">2016-12-05T10:12:00Z</dcterms:modified>
</cp:coreProperties>
</file>