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703DEC" w:rsidRPr="004C477D">
        <w:rPr>
          <w:snapToGrid w:val="0"/>
        </w:rPr>
        <w:t>l</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4C477D" w:rsidRPr="004C477D">
              <w:t xml:space="preserve"> písm. l)</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29A" w:rsidRDefault="00FA029A" w:rsidP="00AE472A">
      <w:r>
        <w:separator/>
      </w:r>
    </w:p>
    <w:p w:rsidR="00FA029A" w:rsidRDefault="00FA029A" w:rsidP="00AE472A"/>
  </w:endnote>
  <w:endnote w:type="continuationSeparator" w:id="0">
    <w:p w:rsidR="00FA029A" w:rsidRDefault="00FA029A" w:rsidP="00AE472A">
      <w:r>
        <w:continuationSeparator/>
      </w:r>
    </w:p>
    <w:p w:rsidR="00FA029A" w:rsidRDefault="00FA029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478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478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4783">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478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478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4783">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C64783">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C64783">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29A" w:rsidRDefault="00FA029A" w:rsidP="00AE472A">
      <w:r>
        <w:separator/>
      </w:r>
    </w:p>
    <w:p w:rsidR="00FA029A" w:rsidRDefault="00FA029A" w:rsidP="00AE472A"/>
  </w:footnote>
  <w:footnote w:type="continuationSeparator" w:id="0">
    <w:p w:rsidR="00FA029A" w:rsidRDefault="00FA029A" w:rsidP="00AE472A">
      <w:r>
        <w:continuationSeparator/>
      </w:r>
    </w:p>
    <w:p w:rsidR="00FA029A" w:rsidRDefault="00FA029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783"/>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AEDEFD-887B-4A1A-A5C8-892FBCC2E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Borkova Ruth</cp:lastModifiedBy>
  <cp:revision>2</cp:revision>
  <cp:lastPrinted>2016-05-17T10:52:00Z</cp:lastPrinted>
  <dcterms:created xsi:type="dcterms:W3CDTF">2019-02-04T10:08:00Z</dcterms:created>
  <dcterms:modified xsi:type="dcterms:W3CDTF">2019-02-04T10:08:00Z</dcterms:modified>
</cp:coreProperties>
</file>