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A352A">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A352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A352A">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A352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A352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A352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A352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A352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52A"/>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56655-E6E6-4CEB-8550-FD5E743AB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2019-02-04T09:48:00Z</dcterms:created>
  <dcterms:modified xsi:type="dcterms:W3CDTF">2019-02-04T09:48:00Z</dcterms:modified>
</cp:coreProperties>
</file>