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A3C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A3C55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A3C55">
        <w:t>2. 1. 2019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A3C55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DA3C5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DA3C5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DA3C55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DA3C55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A3C55">
        <w:rPr>
          <w:rFonts w:ascii="Arial" w:hAnsi="Arial" w:cs="Arial"/>
          <w:noProof/>
          <w:sz w:val="28"/>
        </w:rPr>
        <w:t>2/19/7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DA3C5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schodiště, podlahy a omítek v suterénu MŠ Holečkova 413,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A3C55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145 700,00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DA3C55">
        <w:rPr>
          <w:b/>
          <w:bCs/>
          <w:noProof/>
        </w:rPr>
        <w:t>145 700,00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DA3C55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DA3C55">
        <w:rPr>
          <w:noProof/>
        </w:rPr>
        <w:t>18</w:t>
      </w:r>
      <w:proofErr w:type="gramEnd"/>
      <w:r w:rsidR="00DA3C55">
        <w:rPr>
          <w:noProof/>
        </w:rPr>
        <w:t>. 1.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A3C55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A3C55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DA3C55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A3C55">
        <w:rPr>
          <w:noProof/>
        </w:rPr>
        <w:t>Ing. Jana Narovcová</w:t>
      </w:r>
      <w:r w:rsidR="00E63DD4">
        <w:rPr>
          <w:noProof/>
        </w:rPr>
        <w:t xml:space="preserve">                                        Objednávka byla  akceptována 2.1.2019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</w:pPr>
      <w:r>
        <w:tab/>
      </w:r>
      <w:r w:rsidR="00DA3C55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55" w:rsidRDefault="00DA3C55">
      <w:r>
        <w:separator/>
      </w:r>
    </w:p>
  </w:endnote>
  <w:endnote w:type="continuationSeparator" w:id="0">
    <w:p w:rsidR="00DA3C55" w:rsidRDefault="00DA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55" w:rsidRDefault="00DA3C55">
      <w:r>
        <w:separator/>
      </w:r>
    </w:p>
  </w:footnote>
  <w:footnote w:type="continuationSeparator" w:id="0">
    <w:p w:rsidR="00DA3C55" w:rsidRDefault="00DA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55"/>
    <w:rsid w:val="001F0477"/>
    <w:rsid w:val="00351E8F"/>
    <w:rsid w:val="00447743"/>
    <w:rsid w:val="008B64A3"/>
    <w:rsid w:val="009A5745"/>
    <w:rsid w:val="00B42472"/>
    <w:rsid w:val="00D0576D"/>
    <w:rsid w:val="00DA3C55"/>
    <w:rsid w:val="00E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55E77"/>
  <w15:chartTrackingRefBased/>
  <w15:docId w15:val="{E3B35B65-4919-4A4C-9EE7-7AE76D5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cp:lastPrinted>2019-01-10T11:57:00Z</cp:lastPrinted>
  <dcterms:created xsi:type="dcterms:W3CDTF">2019-01-10T11:57:00Z</dcterms:created>
  <dcterms:modified xsi:type="dcterms:W3CDTF">2019-01-11T09:41:00Z</dcterms:modified>
</cp:coreProperties>
</file>