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31.1.2019</w:t>
      </w:r>
    </w:p>
    <w:p w:rsidR="009B4271" w:rsidRPr="00AF318E" w:rsidRDefault="00362EE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62EE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ARBYD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 388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26339269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CZ26339269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5 553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nabídky 18NA01125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stolek pro sodomat včetně montáže a dopravy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4E8E" w:rsidRDefault="00362EE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34E8E">
        <w:br w:type="page"/>
      </w:r>
    </w:p>
    <w:p w:rsidR="00134E8E" w:rsidRDefault="00134E8E">
      <w:r>
        <w:lastRenderedPageBreak/>
        <w:t xml:space="preserve">Datum potvrzení objednávky dodavatelem:  </w:t>
      </w:r>
      <w:r w:rsidR="00362EE3">
        <w:t>31.1.2019</w:t>
      </w:r>
    </w:p>
    <w:p w:rsidR="00134E8E" w:rsidRDefault="00134E8E">
      <w:r>
        <w:t>Potvrzení objednávky:</w:t>
      </w:r>
    </w:p>
    <w:p w:rsidR="00362EE3" w:rsidRDefault="00362EE3">
      <w:r>
        <w:t>Sent: Thursday, January 31, 2019 10:54 AM</w:t>
      </w:r>
    </w:p>
    <w:p w:rsidR="00362EE3" w:rsidRDefault="00362EE3">
      <w:r>
        <w:t>To: MTZ &lt;mtz@vodarna.cz&gt;</w:t>
      </w:r>
    </w:p>
    <w:p w:rsidR="00362EE3" w:rsidRDefault="00362EE3">
      <w:r>
        <w:t xml:space="preserve">Cc: </w:t>
      </w:r>
    </w:p>
    <w:p w:rsidR="00362EE3" w:rsidRDefault="00362EE3">
      <w:r>
        <w:t>Subject: RE: Vodárna Plzeň,Objednávka materiálu M2019/0152</w:t>
      </w:r>
    </w:p>
    <w:p w:rsidR="00362EE3" w:rsidRDefault="00362EE3"/>
    <w:p w:rsidR="00362EE3" w:rsidRDefault="00362EE3">
      <w:r>
        <w:t>Dobrý den,</w:t>
      </w:r>
    </w:p>
    <w:p w:rsidR="00362EE3" w:rsidRDefault="00362EE3"/>
    <w:p w:rsidR="00362EE3" w:rsidRDefault="00362EE3">
      <w:r>
        <w:t>děkujeme za zaslání objednávky a tímto potvrzujeme její přijetí.</w:t>
      </w:r>
    </w:p>
    <w:p w:rsidR="00362EE3" w:rsidRDefault="00362EE3">
      <w:r>
        <w:t>Bližší informace ohledně dodávky Vám sdělí manažer zakázky v nejbližších dnech.</w:t>
      </w:r>
    </w:p>
    <w:p w:rsidR="00362EE3" w:rsidRDefault="00362EE3"/>
    <w:p w:rsidR="00362EE3" w:rsidRDefault="00362EE3">
      <w:r>
        <w:t>Přeji pěkný den.</w:t>
      </w:r>
    </w:p>
    <w:p w:rsidR="00362EE3" w:rsidRDefault="00362EE3"/>
    <w:p w:rsidR="00362EE3" w:rsidRDefault="00362EE3">
      <w:r>
        <w:t>S pozdravem / Best regards</w:t>
      </w:r>
    </w:p>
    <w:p w:rsidR="00362EE3" w:rsidRDefault="00362EE3"/>
    <w:p w:rsidR="00362EE3" w:rsidRDefault="00362EE3"/>
    <w:p w:rsidR="00362EE3" w:rsidRDefault="00362EE3">
      <w:r>
        <w:t>obchodní asistentka / sales assistant</w:t>
      </w:r>
    </w:p>
    <w:p w:rsidR="00362EE3" w:rsidRDefault="00362EE3"/>
    <w:p w:rsidR="00362EE3" w:rsidRDefault="00362EE3">
      <w:r>
        <w:t xml:space="preserve">       Chotíkov 388, 330 17 Chotíkov</w:t>
      </w:r>
    </w:p>
    <w:p w:rsidR="00134E8E" w:rsidRDefault="00134E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8E" w:rsidRDefault="00134E8E" w:rsidP="000071C6">
      <w:pPr>
        <w:spacing w:after="0" w:line="240" w:lineRule="auto"/>
      </w:pPr>
      <w:r>
        <w:separator/>
      </w:r>
    </w:p>
  </w:endnote>
  <w:endnote w:type="continuationSeparator" w:id="0">
    <w:p w:rsidR="00134E8E" w:rsidRDefault="00134E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62EE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8E" w:rsidRDefault="00134E8E" w:rsidP="000071C6">
      <w:pPr>
        <w:spacing w:after="0" w:line="240" w:lineRule="auto"/>
      </w:pPr>
      <w:r>
        <w:separator/>
      </w:r>
    </w:p>
  </w:footnote>
  <w:footnote w:type="continuationSeparator" w:id="0">
    <w:p w:rsidR="00134E8E" w:rsidRDefault="00134E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4E8E"/>
    <w:rsid w:val="00154F65"/>
    <w:rsid w:val="0016107E"/>
    <w:rsid w:val="001D56B5"/>
    <w:rsid w:val="001E49B5"/>
    <w:rsid w:val="00235989"/>
    <w:rsid w:val="00362EE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15D7F94-B0E5-46FF-A41B-1941925D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1F86-116D-46A1-B092-AB9928DD5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405E0-03EC-4D0D-890A-C96A5A3D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D3E71B3D</Template>
  <TotalTime>0</TotalTime>
  <Pages>2</Pages>
  <Words>122</Words>
  <Characters>725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2019-01-31T10:01:00Z</dcterms:created>
  <dcterms:modified xsi:type="dcterms:W3CDTF">2019-01-31T10:01:00Z</dcterms:modified>
</cp:coreProperties>
</file>