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209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20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209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20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20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20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20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20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09A"/>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3E15-79EC-4675-91F9-75A271F4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2019-01-29T14:27:00Z</dcterms:created>
  <dcterms:modified xsi:type="dcterms:W3CDTF">2019-01-29T14:27:00Z</dcterms:modified>
</cp:coreProperties>
</file>