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14" w:rsidRDefault="00057414">
      <w:pPr>
        <w:pStyle w:val="Row2"/>
      </w:pPr>
    </w:p>
    <w:p w:rsidR="00057414" w:rsidRDefault="00505058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0" cy="3124200"/>
                <wp:effectExtent l="10795" t="9525" r="8255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6pt;margin-top:-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NcS6yUdAgAAPgQAAA4AAAAAAAAAAAAAAAAALgIAAGRycy9lMm9Eb2MueG1sUEsBAi0AFAAG&#10;AAgAAAAhAPybj9X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6985000" cy="0"/>
                <wp:effectExtent l="10795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pt;margin-top:-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CZxcam2QAAAAs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-88900</wp:posOffset>
                </wp:positionV>
                <wp:extent cx="0" cy="279400"/>
                <wp:effectExtent l="7620" t="12700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2pt;margin-top:-7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GkdktEdAgAAPQQAAA4AAAAAAAAAAAAAAAAALgIAAGRycy9lMm9Eb2MueG1sUEsBAi0A&#10;FAAGAAgAAAAhAOfP8mjcAAAACgEAAA8AAAAAAAAAAAAAAAAAdw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-101600</wp:posOffset>
                </wp:positionV>
                <wp:extent cx="0" cy="292100"/>
                <wp:effectExtent l="13970" t="9525" r="1460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6pt;margin-top:-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UNjlHHQIAAD0EAAAOAAAAAAAAAAAAAAAAAC4CAABkcnMvZTJvRG9jLnhtbFBLAQIt&#10;ABQABgAIAAAAIQC+5Tis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057414" w:rsidRDefault="00505058">
      <w:pPr>
        <w:pStyle w:val="Row4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57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3886200" cy="0"/>
                <wp:effectExtent l="7620" t="635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57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H8gPAH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OB6119-001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63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BmIi1A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057414" w:rsidRDefault="00505058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127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14" w:rsidRDefault="0050505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" stroked="f">
                <v:textbox inset="0,0,0,0">
                  <w:txbxContent>
                    <w:p w:rsidR="00057414" w:rsidRDefault="00505058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49622897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CZ49622897</w:t>
      </w:r>
    </w:p>
    <w:p w:rsidR="00057414" w:rsidRDefault="00057414">
      <w:pPr>
        <w:pStyle w:val="Row2"/>
      </w:pPr>
    </w:p>
    <w:p w:rsidR="00057414" w:rsidRDefault="00505058">
      <w:pPr>
        <w:pStyle w:val="Row6"/>
      </w:pPr>
      <w:r>
        <w:tab/>
      </w:r>
      <w:r>
        <w:rPr>
          <w:rStyle w:val="Text4"/>
        </w:rPr>
        <w:t>Loretánské náměstí 5</w:t>
      </w:r>
    </w:p>
    <w:p w:rsidR="00057414" w:rsidRDefault="00505058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MÚZO Praha s.r.o.</w:t>
      </w:r>
    </w:p>
    <w:p w:rsidR="00057414" w:rsidRDefault="00505058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057414" w:rsidRDefault="00505058">
      <w:pPr>
        <w:pStyle w:val="Row9"/>
      </w:pPr>
      <w:r>
        <w:tab/>
      </w:r>
      <w:r>
        <w:rPr>
          <w:rStyle w:val="Text5"/>
        </w:rPr>
        <w:t>Politických vězňů 15</w:t>
      </w:r>
    </w:p>
    <w:p w:rsidR="00057414" w:rsidRDefault="00505058">
      <w:pPr>
        <w:pStyle w:val="Row10"/>
      </w:pPr>
      <w:r>
        <w:tab/>
      </w:r>
      <w:proofErr w:type="gramStart"/>
      <w:r>
        <w:rPr>
          <w:rStyle w:val="Text5"/>
        </w:rPr>
        <w:t>110 00  Praha</w:t>
      </w:r>
      <w:proofErr w:type="gramEnd"/>
      <w:r>
        <w:rPr>
          <w:rStyle w:val="Text5"/>
        </w:rPr>
        <w:t xml:space="preserve"> 1</w:t>
      </w:r>
    </w:p>
    <w:p w:rsidR="00057414" w:rsidRDefault="00505058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431800</wp:posOffset>
                </wp:positionV>
                <wp:extent cx="3886200" cy="0"/>
                <wp:effectExtent l="7620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444500</wp:posOffset>
                </wp:positionV>
                <wp:extent cx="0" cy="901700"/>
                <wp:effectExtent l="7620" t="9525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2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wA6w4t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444500</wp:posOffset>
                </wp:positionV>
                <wp:extent cx="0" cy="927100"/>
                <wp:effectExtent l="13970" t="9525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56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057414" w:rsidRDefault="00057414">
      <w:pPr>
        <w:pStyle w:val="Row2"/>
      </w:pPr>
    </w:p>
    <w:p w:rsidR="00057414" w:rsidRDefault="00505058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057414" w:rsidRDefault="00505058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1003622019</w:t>
      </w:r>
    </w:p>
    <w:p w:rsidR="00057414" w:rsidRDefault="00505058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07.01.2019</w:t>
      </w:r>
      <w:proofErr w:type="gramEnd"/>
    </w:p>
    <w:p w:rsidR="00057414" w:rsidRDefault="00505058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057414" w:rsidRDefault="00505058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0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A+MTnq1gAAAAQ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228600</wp:posOffset>
                </wp:positionV>
                <wp:extent cx="0" cy="431800"/>
                <wp:effectExtent l="10795" t="9525" r="825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pt;margin-top:18pt;width:0;height:34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228600</wp:posOffset>
                </wp:positionV>
                <wp:extent cx="0" cy="431800"/>
                <wp:effectExtent l="13970" t="9525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18pt;width:0;height:34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2Y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OZ32SK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7099300</wp:posOffset>
                </wp:positionH>
                <wp:positionV relativeFrom="paragraph">
                  <wp:posOffset>215900</wp:posOffset>
                </wp:positionV>
                <wp:extent cx="50800" cy="0"/>
                <wp:effectExtent l="1397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9pt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fm7lWd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057414" w:rsidRDefault="00505058">
      <w:pPr>
        <w:pStyle w:val="Row16"/>
      </w:pPr>
      <w:r>
        <w:tab/>
      </w:r>
      <w:r>
        <w:rPr>
          <w:rStyle w:val="Text4"/>
        </w:rPr>
        <w:t xml:space="preserve">Objednáváme přechodnou výpomoc a odbornou pomoc při zajištění činnosti aplikačního správce EIS v termínu od </w:t>
      </w:r>
      <w:proofErr w:type="gramStart"/>
      <w:r>
        <w:rPr>
          <w:rStyle w:val="Text4"/>
        </w:rPr>
        <w:t>1.1.2019</w:t>
      </w:r>
      <w:proofErr w:type="gramEnd"/>
      <w:r>
        <w:rPr>
          <w:rStyle w:val="Text4"/>
        </w:rPr>
        <w:t xml:space="preserve"> do </w:t>
      </w:r>
      <w:r w:rsidR="00E64451">
        <w:rPr>
          <w:rStyle w:val="Text4"/>
        </w:rPr>
        <w:t>1</w:t>
      </w:r>
      <w:r>
        <w:rPr>
          <w:rStyle w:val="Text4"/>
        </w:rPr>
        <w:t>.3.2019.</w:t>
      </w:r>
    </w:p>
    <w:p w:rsidR="00057414" w:rsidRDefault="00505058">
      <w:pPr>
        <w:pStyle w:val="Row17"/>
      </w:pPr>
      <w:r>
        <w:tab/>
      </w:r>
      <w:r>
        <w:rPr>
          <w:rStyle w:val="Text4"/>
        </w:rPr>
        <w:t xml:space="preserve">Fakturace bude prováděna na </w:t>
      </w:r>
      <w:proofErr w:type="gramStart"/>
      <w:r>
        <w:rPr>
          <w:rStyle w:val="Text4"/>
        </w:rPr>
        <w:t>základě  skutečných</w:t>
      </w:r>
      <w:proofErr w:type="gramEnd"/>
      <w:r>
        <w:rPr>
          <w:rStyle w:val="Text4"/>
        </w:rPr>
        <w:t xml:space="preserve"> návštěv odborných pracovníků MÚZO na MZV a následně potvrzených "Pracovních výkazů"</w:t>
      </w:r>
    </w:p>
    <w:p w:rsidR="00057414" w:rsidRDefault="00505058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10795" t="6350" r="825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6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Dr92nT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6985000" cy="0"/>
                <wp:effectExtent l="10795" t="6350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6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6350" r="825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s hodinovou sazbou 900,- Kč/hod. bez DPH.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152400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6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057414" w:rsidRDefault="00505058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9525" r="825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177800</wp:posOffset>
                </wp:positionV>
                <wp:extent cx="6972300" cy="0"/>
                <wp:effectExtent l="13970" t="12700" r="14605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203200</wp:posOffset>
                </wp:positionV>
                <wp:extent cx="0" cy="190500"/>
                <wp:effectExtent l="13970" t="9525" r="1460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6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057414" w:rsidRDefault="00505058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127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14" w:rsidRDefault="0050505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EIS - Zajištění činnosti správce 2019/01-03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5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" stroked="f">
                <v:textbox inset="0,0,0,0">
                  <w:txbxContent>
                    <w:p w:rsidR="00057414" w:rsidRDefault="00505058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EIS - Zajištění činnosti správce 2019/01-03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4025900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14" w:rsidRDefault="0050505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240 000.00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17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2PNtX9sAAAAJ&#10;AQAADwAAAAAAAAAAAAAAAADXBAAAZHJzL2Rvd25yZXYueG1sUEsFBgAAAAAEAAQA8wAAAN8FAAAA&#10;AA==&#10;" stroked="f">
                <v:textbox inset="0,0,0,0">
                  <w:txbxContent>
                    <w:p w:rsidR="00057414" w:rsidRDefault="0050505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240 000.00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127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14" w:rsidRDefault="0050505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50 400.00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90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SuZBs9wAAAAJ&#10;AQAADwAAAAAAAAAAAAAAAADWBAAAZHJzL2Rvd25yZXYueG1sUEsFBgAAAAAEAAQA8wAAAN8FAAAA&#10;AA==&#10;" stroked="f">
                <v:textbox inset="0,0,0,0">
                  <w:txbxContent>
                    <w:p w:rsidR="00057414" w:rsidRDefault="0050505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50 400.00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3970" t="9525" r="825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279400</wp:posOffset>
                </wp:positionV>
                <wp:extent cx="6985000" cy="0"/>
                <wp:effectExtent l="10795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GRvF0f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0" cy="2197100"/>
                <wp:effectExtent l="10795" t="9525" r="825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290 400.00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241300</wp:posOffset>
                </wp:positionV>
                <wp:extent cx="0" cy="22098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6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Dt5omccAgAAPAQAAA4AAAAAAAAAAAAAAAAALgIAAGRycy9lMm9Eb2MueG1sUEsBAi0AFAAG&#10;AAgAAAAhAAiiCtjaAAAADA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057414" w:rsidRDefault="00505058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1270" t="3175" r="1905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14" w:rsidRDefault="0050505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50 400.00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78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hVn/3AAAAAkB&#10;AAAPAAAAAAAAAAAAAAAAANUEAABkcnMvZG93bnJldi54bWxQSwUGAAAAAAQABADzAAAA3gUAAAAA&#10;" stroked="f">
                <v:textbox inset="0,0,0,0">
                  <w:txbxContent>
                    <w:p w:rsidR="00057414" w:rsidRDefault="0050505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50 400.00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254000</wp:posOffset>
                </wp:positionV>
                <wp:extent cx="6985000" cy="0"/>
                <wp:effectExtent l="10795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240 000.00</w:t>
      </w:r>
      <w:r>
        <w:tab/>
      </w:r>
      <w:r>
        <w:rPr>
          <w:rStyle w:val="Text4"/>
        </w:rPr>
        <w:t>290 400.00</w:t>
      </w:r>
    </w:p>
    <w:p w:rsidR="00057414" w:rsidRDefault="00057414">
      <w:pPr>
        <w:pStyle w:val="Row2"/>
      </w:pPr>
    </w:p>
    <w:p w:rsidR="00057414" w:rsidRDefault="00505058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057414" w:rsidRDefault="00505058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057414" w:rsidRDefault="00057414">
      <w:pPr>
        <w:pStyle w:val="Row2"/>
      </w:pPr>
      <w:bookmarkStart w:id="0" w:name="_GoBack"/>
      <w:bookmarkEnd w:id="0"/>
    </w:p>
    <w:p w:rsidR="00057414" w:rsidRDefault="00057414">
      <w:pPr>
        <w:pStyle w:val="Row2"/>
      </w:pPr>
    </w:p>
    <w:p w:rsidR="00057414" w:rsidRDefault="00057414">
      <w:pPr>
        <w:pStyle w:val="Row2"/>
      </w:pPr>
    </w:p>
    <w:p w:rsidR="00057414" w:rsidRDefault="00505058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152400</wp:posOffset>
                </wp:positionV>
                <wp:extent cx="6972300" cy="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057414" w:rsidRDefault="00505058">
      <w:pPr>
        <w:pStyle w:val="Row24"/>
      </w:pPr>
      <w:r>
        <w:tab/>
      </w:r>
      <w:r>
        <w:rPr>
          <w:rStyle w:val="Text3"/>
        </w:rPr>
        <w:t xml:space="preserve">Objednávku za dodavatele převzal a potvrdil </w:t>
      </w:r>
      <w:proofErr w:type="spellStart"/>
      <w:r>
        <w:rPr>
          <w:rStyle w:val="Text3"/>
        </w:rPr>
        <w:t>statutátní</w:t>
      </w:r>
      <w:proofErr w:type="spellEnd"/>
      <w:r>
        <w:rPr>
          <w:rStyle w:val="Text3"/>
        </w:rPr>
        <w:t xml:space="preserve"> zástupce:</w:t>
      </w:r>
    </w:p>
    <w:p w:rsidR="00057414" w:rsidRDefault="00505058">
      <w:pPr>
        <w:pStyle w:val="Row25"/>
      </w:pPr>
      <w:r>
        <w:tab/>
      </w:r>
      <w:proofErr w:type="gramStart"/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057414" w:rsidRDefault="00505058">
      <w:pPr>
        <w:pStyle w:val="Row26"/>
      </w:pPr>
      <w:r>
        <w:tab/>
      </w:r>
      <w:proofErr w:type="gramStart"/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057414" w:rsidRDefault="00505058">
      <w:pPr>
        <w:pStyle w:val="Row27"/>
      </w:pPr>
      <w:r>
        <w:tab/>
      </w:r>
      <w:proofErr w:type="gramStart"/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</w:t>
      </w:r>
      <w:proofErr w:type="gramEnd"/>
      <w:r>
        <w:rPr>
          <w:rStyle w:val="Text3"/>
          <w:position w:val="2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057414" w:rsidRDefault="00505058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9525" r="1460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057414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F3" w:rsidRDefault="00505058">
      <w:pPr>
        <w:spacing w:after="0" w:line="240" w:lineRule="auto"/>
      </w:pPr>
      <w:r>
        <w:separator/>
      </w:r>
    </w:p>
  </w:endnote>
  <w:endnote w:type="continuationSeparator" w:id="0">
    <w:p w:rsidR="00303CF3" w:rsidRDefault="0050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14" w:rsidRDefault="00505058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paragraph">
                <wp:posOffset>-38100</wp:posOffset>
              </wp:positionV>
              <wp:extent cx="6985000" cy="0"/>
              <wp:effectExtent l="10795" t="6985" r="1460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OB6119-001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057414" w:rsidRDefault="00057414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F3" w:rsidRDefault="00505058">
      <w:pPr>
        <w:spacing w:after="0" w:line="240" w:lineRule="auto"/>
      </w:pPr>
      <w:r>
        <w:separator/>
      </w:r>
    </w:p>
  </w:footnote>
  <w:footnote w:type="continuationSeparator" w:id="0">
    <w:p w:rsidR="00303CF3" w:rsidRDefault="0050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14" w:rsidRDefault="0005741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57414"/>
    <w:rsid w:val="00303CF3"/>
    <w:rsid w:val="00505058"/>
    <w:rsid w:val="008F0551"/>
    <w:rsid w:val="009107EA"/>
    <w:rsid w:val="00B17326"/>
    <w:rsid w:val="00E6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1680"/>
        <w:tab w:val="left" w:pos="5640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1680"/>
        <w:tab w:val="left" w:pos="5640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8D3A48A0.dotm</Template>
  <TotalTime>4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vprzyczk</dc:creator>
  <cp:keywords/>
  <dc:description/>
  <cp:lastModifiedBy>Veronika PRZYCZKOVÁ</cp:lastModifiedBy>
  <cp:revision>3</cp:revision>
  <dcterms:created xsi:type="dcterms:W3CDTF">2019-01-29T09:34:00Z</dcterms:created>
  <dcterms:modified xsi:type="dcterms:W3CDTF">2019-01-29T09:37:00Z</dcterms:modified>
  <cp:category/>
</cp:coreProperties>
</file>