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83F73" w:rsidP="00283F7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D104A3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1.11.2016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283F73" w:rsidRDefault="003A32D6" w:rsidP="00283F73">
      <w:pPr>
        <w:numPr>
          <w:ilvl w:val="1"/>
          <w:numId w:val="21"/>
        </w:numPr>
      </w:pPr>
      <w:r>
        <w:t>x</w:t>
      </w:r>
    </w:p>
    <w:p w:rsidR="00283F73" w:rsidRDefault="003A32D6" w:rsidP="00283F73">
      <w:pPr>
        <w:numPr>
          <w:ilvl w:val="1"/>
          <w:numId w:val="21"/>
        </w:numPr>
      </w:pPr>
      <w:r>
        <w:t>x</w:t>
      </w:r>
    </w:p>
    <w:p w:rsidR="00283F73" w:rsidRDefault="003A32D6" w:rsidP="00283F73">
      <w:pPr>
        <w:numPr>
          <w:ilvl w:val="2"/>
          <w:numId w:val="21"/>
        </w:numPr>
        <w:ind w:left="584"/>
      </w:pPr>
      <w:r>
        <w:t>x</w:t>
      </w:r>
    </w:p>
    <w:p w:rsidR="00283F73" w:rsidRDefault="003A32D6" w:rsidP="00283F73">
      <w:pPr>
        <w:numPr>
          <w:ilvl w:val="1"/>
          <w:numId w:val="21"/>
        </w:numPr>
      </w:pPr>
      <w:r>
        <w:t>x</w:t>
      </w:r>
    </w:p>
    <w:p w:rsidR="00283F73" w:rsidRDefault="003A32D6" w:rsidP="00283F73">
      <w:pPr>
        <w:numPr>
          <w:ilvl w:val="3"/>
          <w:numId w:val="21"/>
        </w:numPr>
      </w:pPr>
      <w:r>
        <w:t>x</w:t>
      </w:r>
    </w:p>
    <w:p w:rsidR="003A32D6" w:rsidRDefault="003A32D6" w:rsidP="00283F73">
      <w:pPr>
        <w:numPr>
          <w:ilvl w:val="3"/>
          <w:numId w:val="21"/>
        </w:numPr>
      </w:pPr>
      <w:r>
        <w:t>x</w:t>
      </w:r>
    </w:p>
    <w:p w:rsidR="00283F73" w:rsidRDefault="003A32D6" w:rsidP="00283F73">
      <w:pPr>
        <w:numPr>
          <w:ilvl w:val="3"/>
          <w:numId w:val="21"/>
        </w:numPr>
      </w:pPr>
      <w:r>
        <w:t>x</w:t>
      </w:r>
    </w:p>
    <w:p w:rsidR="00283F73" w:rsidRDefault="003A32D6" w:rsidP="00283F73">
      <w:pPr>
        <w:numPr>
          <w:ilvl w:val="3"/>
          <w:numId w:val="21"/>
        </w:numPr>
      </w:pPr>
      <w:r>
        <w:t>x</w:t>
      </w:r>
    </w:p>
    <w:p w:rsidR="00283F73" w:rsidRDefault="003A32D6" w:rsidP="00283F7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83F73" w:rsidRDefault="003A32D6" w:rsidP="00283F73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83F73" w:rsidRDefault="003A32D6" w:rsidP="00283F7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83F73" w:rsidRDefault="003A32D6" w:rsidP="00283F7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83F73" w:rsidRDefault="003A32D6" w:rsidP="00283F7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83F73" w:rsidRDefault="003A32D6" w:rsidP="00283F73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283F73" w:rsidRDefault="003A32D6" w:rsidP="00283F7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83F73" w:rsidRDefault="003A32D6" w:rsidP="00283F7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83F73" w:rsidRDefault="003A32D6" w:rsidP="00283F7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83F73" w:rsidRDefault="003A32D6" w:rsidP="00283F7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83F73" w:rsidRDefault="003A32D6" w:rsidP="00283F7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83F73" w:rsidRDefault="003A32D6" w:rsidP="00283F7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83F73" w:rsidRDefault="003A32D6" w:rsidP="00283F7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283F73">
        <w:t>.</w:t>
      </w:r>
    </w:p>
    <w:p w:rsidR="00283F73" w:rsidRDefault="003A32D6" w:rsidP="00283F7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A32D6" w:rsidRDefault="003A32D6" w:rsidP="003A32D6">
      <w:pPr>
        <w:numPr>
          <w:ilvl w:val="0"/>
          <w:numId w:val="0"/>
        </w:numPr>
        <w:spacing w:before="120" w:after="0" w:line="240" w:lineRule="auto"/>
        <w:jc w:val="both"/>
      </w:pPr>
    </w:p>
    <w:p w:rsidR="00283F73" w:rsidRDefault="00283F73" w:rsidP="00283F73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83F73" w:rsidRDefault="00283F73" w:rsidP="00283F73">
      <w:pPr>
        <w:numPr>
          <w:ilvl w:val="0"/>
          <w:numId w:val="0"/>
        </w:numPr>
        <w:spacing w:before="120" w:after="0" w:line="240" w:lineRule="auto"/>
        <w:jc w:val="both"/>
      </w:pPr>
    </w:p>
    <w:p w:rsidR="00283F73" w:rsidRDefault="00283F73" w:rsidP="00283F73">
      <w:pPr>
        <w:numPr>
          <w:ilvl w:val="0"/>
          <w:numId w:val="0"/>
        </w:numPr>
        <w:spacing w:after="0" w:line="240" w:lineRule="auto"/>
        <w:jc w:val="both"/>
        <w:sectPr w:rsidR="00283F7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83F73" w:rsidRDefault="00283F73" w:rsidP="00283F7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283F73" w:rsidRDefault="00283F73" w:rsidP="00283F7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83F73" w:rsidRDefault="00283F73" w:rsidP="00283F73">
      <w:pPr>
        <w:numPr>
          <w:ilvl w:val="0"/>
          <w:numId w:val="0"/>
        </w:numPr>
        <w:spacing w:after="0" w:line="240" w:lineRule="auto"/>
        <w:jc w:val="both"/>
      </w:pPr>
    </w:p>
    <w:p w:rsidR="00283F73" w:rsidRDefault="00283F73" w:rsidP="00283F7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83F73" w:rsidRDefault="00283F73" w:rsidP="00283F73">
      <w:pPr>
        <w:numPr>
          <w:ilvl w:val="0"/>
          <w:numId w:val="0"/>
        </w:numPr>
        <w:spacing w:after="0" w:line="240" w:lineRule="auto"/>
        <w:jc w:val="center"/>
      </w:pPr>
    </w:p>
    <w:p w:rsidR="00283F73" w:rsidRDefault="00283F73" w:rsidP="00283F7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83F73" w:rsidRDefault="00283F73" w:rsidP="00283F73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283F73" w:rsidRDefault="00283F73" w:rsidP="00283F7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Olomouci dne </w:t>
      </w:r>
    </w:p>
    <w:p w:rsidR="00283F73" w:rsidRDefault="00283F73" w:rsidP="00283F7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83F73" w:rsidRDefault="00283F73" w:rsidP="00283F73">
      <w:pPr>
        <w:numPr>
          <w:ilvl w:val="0"/>
          <w:numId w:val="0"/>
        </w:numPr>
        <w:spacing w:after="0" w:line="240" w:lineRule="auto"/>
      </w:pPr>
    </w:p>
    <w:p w:rsidR="00283F73" w:rsidRDefault="00283F73" w:rsidP="00283F7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83F73" w:rsidRDefault="00283F73" w:rsidP="00283F73">
      <w:pPr>
        <w:numPr>
          <w:ilvl w:val="0"/>
          <w:numId w:val="0"/>
        </w:numPr>
        <w:spacing w:after="0" w:line="240" w:lineRule="auto"/>
        <w:jc w:val="center"/>
      </w:pPr>
    </w:p>
    <w:p w:rsidR="00283F73" w:rsidRDefault="003A32D6" w:rsidP="00283F7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83F73" w:rsidRPr="00283F73" w:rsidRDefault="003A32D6" w:rsidP="00283F7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83F73" w:rsidRPr="00283F73" w:rsidSect="00283F7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00" w:rsidRDefault="00073500">
      <w:r>
        <w:separator/>
      </w:r>
    </w:p>
  </w:endnote>
  <w:endnote w:type="continuationSeparator" w:id="0">
    <w:p w:rsidR="00073500" w:rsidRDefault="0007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A32D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A32D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00" w:rsidRDefault="00073500">
      <w:r>
        <w:separator/>
      </w:r>
    </w:p>
  </w:footnote>
  <w:footnote w:type="continuationSeparator" w:id="0">
    <w:p w:rsidR="00073500" w:rsidRDefault="00073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42EB51" wp14:editId="3A4A7F5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83F7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703B1ED" wp14:editId="43CDA6F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83F7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D104A3">
      <w:rPr>
        <w:rFonts w:ascii="Arial" w:hAnsi="Arial" w:cs="Arial"/>
        <w:szCs w:val="22"/>
      </w:rPr>
      <w:t xml:space="preserve"> 982707-0236/2015 -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BC0778A" wp14:editId="31B6D6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4769B9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73500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3F73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A32D6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37254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57B6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104A3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19D8D-FEC6-4B55-91E7-132D342C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2016-12-02T13:29:00Z</dcterms:created>
  <dcterms:modified xsi:type="dcterms:W3CDTF">2016-12-02T13:29:00Z</dcterms:modified>
</cp:coreProperties>
</file>