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03C6F" w:rsidP="00A03C6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D4877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1.11.2016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A03C6F" w:rsidRDefault="00134857" w:rsidP="00A03C6F">
      <w:pPr>
        <w:numPr>
          <w:ilvl w:val="1"/>
          <w:numId w:val="21"/>
        </w:numPr>
      </w:pPr>
      <w:r>
        <w:t>x</w:t>
      </w:r>
    </w:p>
    <w:p w:rsidR="00A03C6F" w:rsidRDefault="00134857" w:rsidP="00A03C6F">
      <w:pPr>
        <w:numPr>
          <w:ilvl w:val="1"/>
          <w:numId w:val="21"/>
        </w:numPr>
      </w:pPr>
      <w:r>
        <w:t>x</w:t>
      </w:r>
    </w:p>
    <w:p w:rsidR="00A03C6F" w:rsidRDefault="00134857" w:rsidP="00A03C6F">
      <w:pPr>
        <w:numPr>
          <w:ilvl w:val="2"/>
          <w:numId w:val="21"/>
        </w:numPr>
        <w:ind w:left="584"/>
      </w:pPr>
      <w:r>
        <w:t>x</w:t>
      </w:r>
    </w:p>
    <w:p w:rsidR="00A03C6F" w:rsidRDefault="00134857" w:rsidP="00A03C6F">
      <w:pPr>
        <w:numPr>
          <w:ilvl w:val="1"/>
          <w:numId w:val="21"/>
        </w:numPr>
      </w:pPr>
      <w:r>
        <w:t>x</w:t>
      </w:r>
    </w:p>
    <w:p w:rsidR="00A03C6F" w:rsidRDefault="00134857" w:rsidP="00A03C6F">
      <w:pPr>
        <w:numPr>
          <w:ilvl w:val="3"/>
          <w:numId w:val="21"/>
        </w:numPr>
      </w:pPr>
      <w:r>
        <w:t>x</w:t>
      </w:r>
    </w:p>
    <w:p w:rsidR="00A03C6F" w:rsidRDefault="00134857" w:rsidP="00A03C6F">
      <w:pPr>
        <w:numPr>
          <w:ilvl w:val="3"/>
          <w:numId w:val="21"/>
        </w:numPr>
      </w:pPr>
      <w:r>
        <w:t>x</w:t>
      </w:r>
    </w:p>
    <w:p w:rsidR="00A03C6F" w:rsidRDefault="00134857" w:rsidP="00A03C6F">
      <w:pPr>
        <w:numPr>
          <w:ilvl w:val="3"/>
          <w:numId w:val="21"/>
        </w:numPr>
      </w:pPr>
      <w:r>
        <w:t>x</w:t>
      </w:r>
    </w:p>
    <w:p w:rsidR="00A03C6F" w:rsidRDefault="00134857" w:rsidP="00A03C6F">
      <w:pPr>
        <w:numPr>
          <w:ilvl w:val="3"/>
          <w:numId w:val="21"/>
        </w:numPr>
      </w:pPr>
      <w:r>
        <w:t>x</w:t>
      </w:r>
    </w:p>
    <w:p w:rsidR="00A03C6F" w:rsidRDefault="00134857" w:rsidP="00A03C6F">
      <w:pPr>
        <w:numPr>
          <w:ilvl w:val="3"/>
          <w:numId w:val="21"/>
        </w:numPr>
      </w:pPr>
      <w:r>
        <w:t>x</w:t>
      </w:r>
    </w:p>
    <w:p w:rsidR="00A03C6F" w:rsidRDefault="00134857" w:rsidP="00A03C6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A03C6F">
        <w:t>:</w:t>
      </w:r>
    </w:p>
    <w:p w:rsidR="00A03C6F" w:rsidRDefault="00134857" w:rsidP="00A03C6F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A03C6F" w:rsidRDefault="00134857" w:rsidP="00A03C6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03C6F" w:rsidRDefault="00134857" w:rsidP="00A03C6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A03C6F">
        <w:t>.</w:t>
      </w:r>
    </w:p>
    <w:p w:rsidR="00A03C6F" w:rsidRDefault="00134857" w:rsidP="00A03C6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03C6F" w:rsidRDefault="00134857" w:rsidP="00A03C6F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  <w:r w:rsidR="00A03C6F">
        <w:t>:</w:t>
      </w:r>
    </w:p>
    <w:p w:rsidR="00A03C6F" w:rsidRDefault="00134857" w:rsidP="00A03C6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03C6F" w:rsidRDefault="00134857" w:rsidP="00A03C6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A03C6F">
        <w:t>.</w:t>
      </w:r>
    </w:p>
    <w:p w:rsidR="00A03C6F" w:rsidRDefault="00134857" w:rsidP="00A03C6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03C6F" w:rsidRDefault="00134857" w:rsidP="00A03C6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A03C6F">
        <w:t>.</w:t>
      </w:r>
    </w:p>
    <w:p w:rsidR="00A03C6F" w:rsidRDefault="00134857" w:rsidP="00A03C6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A03C6F">
        <w:t>.</w:t>
      </w:r>
    </w:p>
    <w:p w:rsidR="00A03C6F" w:rsidRDefault="00134857" w:rsidP="00A03C6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03C6F" w:rsidRDefault="00134857" w:rsidP="00A03C6F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A03C6F">
        <w:t>.</w:t>
      </w:r>
    </w:p>
    <w:p w:rsidR="00A03C6F" w:rsidRDefault="00134857" w:rsidP="00A03C6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03C6F" w:rsidRDefault="00134857" w:rsidP="00A03C6F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A03C6F" w:rsidRDefault="00A03C6F" w:rsidP="00A03C6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03C6F" w:rsidRDefault="00A03C6F" w:rsidP="00A03C6F">
      <w:pPr>
        <w:numPr>
          <w:ilvl w:val="0"/>
          <w:numId w:val="0"/>
        </w:numPr>
        <w:spacing w:before="120" w:after="0" w:line="240" w:lineRule="auto"/>
        <w:jc w:val="both"/>
      </w:pPr>
    </w:p>
    <w:p w:rsidR="00A03C6F" w:rsidRDefault="00A03C6F" w:rsidP="00A03C6F">
      <w:pPr>
        <w:numPr>
          <w:ilvl w:val="0"/>
          <w:numId w:val="0"/>
        </w:numPr>
        <w:spacing w:before="120" w:after="0" w:line="240" w:lineRule="auto"/>
        <w:jc w:val="both"/>
      </w:pPr>
    </w:p>
    <w:p w:rsidR="00134857" w:rsidRDefault="00134857" w:rsidP="00A03C6F">
      <w:pPr>
        <w:numPr>
          <w:ilvl w:val="0"/>
          <w:numId w:val="0"/>
        </w:numPr>
        <w:spacing w:before="120" w:after="0" w:line="240" w:lineRule="auto"/>
        <w:jc w:val="both"/>
      </w:pPr>
    </w:p>
    <w:p w:rsidR="00134857" w:rsidRDefault="00134857" w:rsidP="00A03C6F">
      <w:pPr>
        <w:numPr>
          <w:ilvl w:val="0"/>
          <w:numId w:val="0"/>
        </w:numPr>
        <w:spacing w:before="120" w:after="0" w:line="240" w:lineRule="auto"/>
        <w:jc w:val="both"/>
      </w:pPr>
      <w:bookmarkStart w:id="0" w:name="_GoBack"/>
      <w:bookmarkEnd w:id="0"/>
    </w:p>
    <w:p w:rsidR="00A03C6F" w:rsidRDefault="00A03C6F" w:rsidP="00A03C6F">
      <w:pPr>
        <w:numPr>
          <w:ilvl w:val="0"/>
          <w:numId w:val="0"/>
        </w:numPr>
        <w:spacing w:before="120" w:after="0" w:line="240" w:lineRule="auto"/>
        <w:jc w:val="both"/>
      </w:pPr>
    </w:p>
    <w:p w:rsidR="00A03C6F" w:rsidRDefault="00A03C6F" w:rsidP="00A03C6F">
      <w:pPr>
        <w:numPr>
          <w:ilvl w:val="0"/>
          <w:numId w:val="0"/>
        </w:numPr>
        <w:spacing w:after="0" w:line="240" w:lineRule="auto"/>
        <w:jc w:val="both"/>
        <w:sectPr w:rsidR="00A03C6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03C6F" w:rsidRDefault="00A03C6F" w:rsidP="00A03C6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A03C6F" w:rsidRDefault="00A03C6F" w:rsidP="00A03C6F">
      <w:pPr>
        <w:numPr>
          <w:ilvl w:val="0"/>
          <w:numId w:val="0"/>
        </w:numPr>
        <w:spacing w:after="0" w:line="240" w:lineRule="auto"/>
        <w:jc w:val="both"/>
      </w:pPr>
    </w:p>
    <w:p w:rsidR="00A03C6F" w:rsidRDefault="00A03C6F" w:rsidP="00A03C6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03C6F" w:rsidRDefault="00A03C6F" w:rsidP="00A03C6F">
      <w:pPr>
        <w:numPr>
          <w:ilvl w:val="0"/>
          <w:numId w:val="0"/>
        </w:numPr>
        <w:spacing w:after="0" w:line="240" w:lineRule="auto"/>
        <w:jc w:val="both"/>
      </w:pPr>
    </w:p>
    <w:p w:rsidR="00A03C6F" w:rsidRDefault="00A03C6F" w:rsidP="00A03C6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03C6F" w:rsidRDefault="00A03C6F" w:rsidP="00A03C6F">
      <w:pPr>
        <w:numPr>
          <w:ilvl w:val="0"/>
          <w:numId w:val="0"/>
        </w:numPr>
        <w:spacing w:after="0" w:line="240" w:lineRule="auto"/>
        <w:jc w:val="center"/>
      </w:pPr>
    </w:p>
    <w:p w:rsidR="00A03C6F" w:rsidRDefault="00A03C6F" w:rsidP="00A03C6F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03C6F" w:rsidRDefault="00A03C6F" w:rsidP="00A03C6F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A03C6F" w:rsidRDefault="00A03C6F" w:rsidP="00A03C6F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D4877">
        <w:t>…………………</w:t>
      </w:r>
      <w:proofErr w:type="gramStart"/>
      <w:r w:rsidR="001D4877">
        <w:t>….</w:t>
      </w:r>
      <w:r>
        <w:t>dne</w:t>
      </w:r>
      <w:proofErr w:type="gramEnd"/>
      <w:r>
        <w:t xml:space="preserve"> </w:t>
      </w:r>
    </w:p>
    <w:p w:rsidR="00A03C6F" w:rsidRDefault="00A03C6F" w:rsidP="00A03C6F">
      <w:pPr>
        <w:numPr>
          <w:ilvl w:val="0"/>
          <w:numId w:val="0"/>
        </w:numPr>
        <w:spacing w:after="0" w:line="240" w:lineRule="auto"/>
      </w:pPr>
    </w:p>
    <w:p w:rsidR="00A03C6F" w:rsidRDefault="00A03C6F" w:rsidP="00A03C6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03C6F" w:rsidRDefault="00A03C6F" w:rsidP="00A03C6F">
      <w:pPr>
        <w:numPr>
          <w:ilvl w:val="0"/>
          <w:numId w:val="0"/>
        </w:numPr>
        <w:spacing w:after="0" w:line="240" w:lineRule="auto"/>
      </w:pPr>
    </w:p>
    <w:p w:rsidR="00A03C6F" w:rsidRDefault="00A03C6F" w:rsidP="00A03C6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03C6F" w:rsidRDefault="00A03C6F" w:rsidP="00A03C6F">
      <w:pPr>
        <w:numPr>
          <w:ilvl w:val="0"/>
          <w:numId w:val="0"/>
        </w:numPr>
        <w:spacing w:after="0" w:line="240" w:lineRule="auto"/>
        <w:jc w:val="center"/>
      </w:pPr>
    </w:p>
    <w:p w:rsidR="00A03C6F" w:rsidRDefault="00134857" w:rsidP="00A03C6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03C6F" w:rsidRPr="00A03C6F" w:rsidRDefault="00134857" w:rsidP="00A03C6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A03C6F" w:rsidRPr="00A03C6F" w:rsidSect="00A03C6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26" w:rsidRDefault="005A4326">
      <w:r>
        <w:separator/>
      </w:r>
    </w:p>
  </w:endnote>
  <w:endnote w:type="continuationSeparator" w:id="0">
    <w:p w:rsidR="005A4326" w:rsidRDefault="005A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3485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3485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26" w:rsidRDefault="005A4326">
      <w:r>
        <w:separator/>
      </w:r>
    </w:p>
  </w:footnote>
  <w:footnote w:type="continuationSeparator" w:id="0">
    <w:p w:rsidR="005A4326" w:rsidRDefault="005A4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BCB1E" wp14:editId="391C2CB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03C6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8EC5B20" wp14:editId="6E708AA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03C6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982707-0236/2015 - Příloha č. </w:t>
    </w:r>
    <w:r w:rsidR="001D4877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D1BE8DB" wp14:editId="22C0F4D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B05458"/>
    <w:multiLevelType w:val="multilevel"/>
    <w:tmpl w:val="6ED6659E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4857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4877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42A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112C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A4326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03C6F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6B489-C699-4B99-8FE4-7F29AAFC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2016-12-02T13:27:00Z</dcterms:created>
  <dcterms:modified xsi:type="dcterms:W3CDTF">2016-12-02T13:28:00Z</dcterms:modified>
</cp:coreProperties>
</file>