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1E" w:rsidRDefault="0090581E" w:rsidP="00AE472A">
      <w:r>
        <w:separator/>
      </w:r>
    </w:p>
    <w:p w:rsidR="0090581E" w:rsidRDefault="0090581E" w:rsidP="00AE472A"/>
  </w:endnote>
  <w:endnote w:type="continuationSeparator" w:id="0">
    <w:p w:rsidR="0090581E" w:rsidRDefault="0090581E" w:rsidP="00AE472A">
      <w:r>
        <w:continuationSeparator/>
      </w:r>
    </w:p>
    <w:p w:rsidR="0090581E" w:rsidRDefault="0090581E"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F049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F049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F049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F049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21E4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21E4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21E4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21E4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1E" w:rsidRDefault="0090581E" w:rsidP="00AE472A">
      <w:r>
        <w:separator/>
      </w:r>
    </w:p>
    <w:p w:rsidR="0090581E" w:rsidRDefault="0090581E" w:rsidP="00AE472A"/>
  </w:footnote>
  <w:footnote w:type="continuationSeparator" w:id="0">
    <w:p w:rsidR="0090581E" w:rsidRDefault="0090581E" w:rsidP="00AE472A">
      <w:r>
        <w:continuationSeparator/>
      </w:r>
    </w:p>
    <w:p w:rsidR="0090581E" w:rsidRDefault="0090581E"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219"/>
    <w:rsid w:val="005E35D4"/>
    <w:rsid w:val="005E3F21"/>
    <w:rsid w:val="005E423A"/>
    <w:rsid w:val="005E5659"/>
    <w:rsid w:val="005F049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581E"/>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E41"/>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FDD9B-B380-49C2-985A-68426CC7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1</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3</cp:revision>
  <cp:lastPrinted>2016-05-17T10:52:00Z</cp:lastPrinted>
  <dcterms:created xsi:type="dcterms:W3CDTF">2019-01-28T12:33:00Z</dcterms:created>
  <dcterms:modified xsi:type="dcterms:W3CDTF">2019-01-28T12:33:00Z</dcterms:modified>
</cp:coreProperties>
</file>